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64" w:rsidRPr="003879A1" w:rsidRDefault="005C5B57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33</w:t>
      </w:r>
      <w:r>
        <w:rPr>
          <w:rFonts w:ascii="Times New Roman" w:hAnsi="Times New Roman"/>
          <w:b/>
          <w:sz w:val="28"/>
          <w:szCs w:val="24"/>
          <w:vertAlign w:val="superscript"/>
          <w:lang w:val="en-US"/>
        </w:rPr>
        <w:t>r</w:t>
      </w:r>
      <w:r w:rsidR="0050392F">
        <w:rPr>
          <w:rFonts w:ascii="Times New Roman" w:hAnsi="Times New Roman"/>
          <w:b/>
          <w:sz w:val="28"/>
          <w:szCs w:val="24"/>
          <w:vertAlign w:val="superscript"/>
          <w:lang w:val="en-US"/>
        </w:rPr>
        <w:t>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5C5B57" w:rsidRDefault="005C5B57" w:rsidP="002E065A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proofErr w:type="spellStart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Statens</w:t>
            </w:r>
            <w:proofErr w:type="spellEnd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Serum </w:t>
            </w:r>
            <w:proofErr w:type="spellStart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Institut</w:t>
            </w:r>
            <w:proofErr w:type="spellEnd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Artillerivej</w:t>
            </w:r>
            <w:proofErr w:type="spellEnd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5, 2300 </w:t>
            </w:r>
            <w:proofErr w:type="spellStart"/>
            <w:r w:rsidRPr="005C5B5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København</w:t>
            </w:r>
            <w:proofErr w:type="spellEnd"/>
          </w:p>
        </w:tc>
      </w:tr>
      <w:tr w:rsidR="00DE29DC" w:rsidRPr="002E065A" w:rsidTr="007125DB">
        <w:trPr>
          <w:trHeight w:val="316"/>
        </w:trPr>
        <w:tc>
          <w:tcPr>
            <w:tcW w:w="2028" w:type="dxa"/>
          </w:tcPr>
          <w:p w:rsidR="00DE29DC" w:rsidRPr="004305EF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4305EF" w:rsidRDefault="005C5B57" w:rsidP="0029352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March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19-20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from 11 am on day 1 to </w:t>
            </w: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C5B5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pm day 2</w:t>
            </w:r>
          </w:p>
        </w:tc>
      </w:tr>
      <w:tr w:rsidR="00DE29DC" w:rsidRPr="002E065A" w:rsidTr="007125DB">
        <w:trPr>
          <w:trHeight w:val="1582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Members</w:t>
            </w:r>
            <w:r w:rsidR="00DE29D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E29DC" w:rsidRPr="004305EF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40" w:type="dxa"/>
          </w:tcPr>
          <w:p w:rsidR="00DE29DC" w:rsidRPr="002E065A" w:rsidRDefault="00BB6134" w:rsidP="007C09F3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5B5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Kristjan Helgason (KH)</w:t>
            </w:r>
            <w:r w:rsidR="005C5B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Barbara </w:t>
            </w:r>
            <w:r w:rsidR="008D28BF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Holzknecht</w:t>
            </w:r>
            <w:proofErr w:type="spellEnd"/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(BH), </w:t>
            </w:r>
            <w:r w:rsidR="005C5B57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29D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E54F9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Ire</w:t>
            </w:r>
            <w:r w:rsidR="001E54F9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n H. Löhr (I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L),</w:t>
            </w:r>
            <w:r w:rsidR="00DE29DC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Anu Pä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täri-Sampo (AP), Kaisu 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Rantakokko-</w:t>
            </w:r>
            <w:r w:rsidR="005B313C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Jalava (K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R), </w:t>
            </w:r>
            <w:r w:rsidR="007D31C6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5C5B57">
              <w:rPr>
                <w:rFonts w:ascii="Times New Roman" w:hAnsi="Times New Roman"/>
                <w:sz w:val="24"/>
                <w:szCs w:val="24"/>
                <w:lang w:val="en-US"/>
              </w:rPr>
              <w:t>Robert Skov (RS),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Anna-Karin Smekal (AS)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5C5B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Arnfinn Sundsfjord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(AS), </w:t>
            </w:r>
            <w:proofErr w:type="spellStart"/>
            <w:r w:rsidR="00BA7041">
              <w:rPr>
                <w:rFonts w:ascii="Times New Roman" w:hAnsi="Times New Roman"/>
                <w:sz w:val="24"/>
                <w:szCs w:val="24"/>
                <w:lang w:val="en-US"/>
              </w:rPr>
              <w:t>Didrik</w:t>
            </w:r>
            <w:proofErr w:type="spellEnd"/>
            <w:r w:rsidR="00BA70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19B6">
              <w:rPr>
                <w:rFonts w:ascii="Times New Roman" w:hAnsi="Times New Roman"/>
                <w:sz w:val="24"/>
                <w:szCs w:val="24"/>
                <w:lang w:val="en-US"/>
              </w:rPr>
              <w:t>Frimann</w:t>
            </w:r>
            <w:proofErr w:type="spellEnd"/>
            <w:r w:rsidR="00A219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7041">
              <w:rPr>
                <w:rFonts w:ascii="Times New Roman" w:hAnsi="Times New Roman"/>
                <w:sz w:val="24"/>
                <w:szCs w:val="24"/>
                <w:lang w:val="en-US"/>
              </w:rPr>
              <w:t>Vestrheim</w:t>
            </w:r>
            <w:proofErr w:type="spellEnd"/>
            <w:r w:rsidR="00BA70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(DV),</w:t>
            </w:r>
            <w:r w:rsidR="00A219B6">
              <w:rPr>
                <w:rFonts w:ascii="Times New Roman" w:hAnsi="Times New Roman"/>
                <w:sz w:val="24"/>
                <w:szCs w:val="24"/>
                <w:lang w:val="en-US"/>
              </w:rPr>
              <w:t>Annika Wistedt (AW)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DE29DC" w:rsidRPr="004305EF" w:rsidTr="007125DB">
        <w:trPr>
          <w:trHeight w:val="644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4305EF" w:rsidRDefault="00BB6134" w:rsidP="00BA045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5EF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05EF"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5D11" w:rsidRPr="004305EF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4305EF" w:rsidTr="007125DB">
        <w:trPr>
          <w:trHeight w:val="644"/>
        </w:trPr>
        <w:tc>
          <w:tcPr>
            <w:tcW w:w="2028" w:type="dxa"/>
          </w:tcPr>
          <w:p w:rsidR="00970F5A" w:rsidRPr="004305EF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F90525" w:rsidRDefault="007C09F3" w:rsidP="00BB6134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Anne-Mari Rissanen (AR)</w:t>
            </w:r>
          </w:p>
        </w:tc>
      </w:tr>
    </w:tbl>
    <w:p w:rsidR="00350F64" w:rsidRPr="004305EF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4305EF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4305EF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4821F3" w:rsidRDefault="004821F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631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 w:rsidRPr="004305E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B6134">
              <w:rPr>
                <w:rFonts w:ascii="Times New Roman" w:hAnsi="Times New Roman"/>
                <w:b/>
                <w:sz w:val="24"/>
                <w:szCs w:val="24"/>
              </w:rPr>
              <w:t>IL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E065A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4305EF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B61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  <w:r w:rsidR="00BB6134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="009D5EB5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BB61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Turku</w:t>
            </w:r>
            <w:r w:rsidR="001F4B1D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="00BB61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4305EF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2E065A" w:rsidTr="007125DB">
        <w:trPr>
          <w:trHeight w:val="288"/>
        </w:trPr>
        <w:tc>
          <w:tcPr>
            <w:tcW w:w="795" w:type="dxa"/>
          </w:tcPr>
          <w:p w:rsidR="00085B49" w:rsidRPr="004305EF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B460E" w:rsidRDefault="00CE6B96" w:rsidP="00AF1F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BB61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85B4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325A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F1F5D" w:rsidRPr="00AF1F5D" w:rsidRDefault="00AF1F5D" w:rsidP="00AF1F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4305EF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Pr="004305EF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AF1F5D" w:rsidRPr="00AF1F5D" w:rsidRDefault="00BA0451" w:rsidP="00313576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B6134">
              <w:rPr>
                <w:rFonts w:ascii="Times New Roman" w:hAnsi="Times New Roman"/>
                <w:sz w:val="24"/>
                <w:szCs w:val="24"/>
                <w:lang w:val="en-US"/>
              </w:rPr>
              <w:t>(IL</w:t>
            </w:r>
            <w:r w:rsidR="00C1653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AF1F5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1653B" w:rsidRPr="007D6FC6" w:rsidRDefault="00AF1F5D" w:rsidP="00AF1F5D">
            <w:pPr>
              <w:pStyle w:val="Luettelokappale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r w:rsidR="00325AC4" w:rsidRPr="007D6F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Danish </w:t>
            </w: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and Norwegian members</w:t>
            </w:r>
          </w:p>
          <w:p w:rsidR="00AF1F5D" w:rsidRPr="007D6FC6" w:rsidRDefault="00AF1F5D" w:rsidP="00AF1F5D">
            <w:pPr>
              <w:pStyle w:val="Luettelokappale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New webmaster</w:t>
            </w:r>
          </w:p>
          <w:p w:rsidR="00052158" w:rsidRPr="004305EF" w:rsidRDefault="0034530B" w:rsidP="00313576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9260E4" w:rsidRPr="004305EF" w:rsidRDefault="004D3463" w:rsidP="009260E4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BB6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KH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4305EF" w:rsidTr="007125DB">
        <w:trPr>
          <w:trHeight w:val="288"/>
        </w:trPr>
        <w:tc>
          <w:tcPr>
            <w:tcW w:w="795" w:type="dxa"/>
          </w:tcPr>
          <w:p w:rsidR="00FD21FE" w:rsidRPr="004305EF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4305EF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E438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4530B" w:rsidRPr="004305EF" w:rsidRDefault="00DE1D8A" w:rsidP="007D6FC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A37716" w:rsidRDefault="004D3463" w:rsidP="00A3771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  <w:r w:rsidR="00A37716" w:rsidRPr="00A377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37716" w:rsidRDefault="00A37716" w:rsidP="00A37716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377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Quality of materials (disks and media)</w:t>
            </w:r>
          </w:p>
          <w:p w:rsidR="00A37716" w:rsidRPr="00A37716" w:rsidRDefault="00A37716" w:rsidP="00A37716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EDL is evaluating the new </w:t>
            </w:r>
            <w:proofErr w:type="spellStart"/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>Etests</w:t>
            </w:r>
            <w:proofErr w:type="spellEnd"/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</w:t>
            </w:r>
            <w:proofErr w:type="spellStart"/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>piperacillintazobactam</w:t>
            </w:r>
            <w:proofErr w:type="spellEnd"/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</w:t>
            </w:r>
            <w:proofErr w:type="spellStart"/>
            <w:r w:rsidRPr="00A37716">
              <w:rPr>
                <w:rFonts w:ascii="Times New Roman" w:hAnsi="Times New Roman"/>
                <w:sz w:val="24"/>
                <w:szCs w:val="24"/>
                <w:lang w:val="en-US"/>
              </w:rPr>
              <w:t>Enterobacterales</w:t>
            </w:r>
            <w:proofErr w:type="spellEnd"/>
          </w:p>
          <w:p w:rsidR="00A37716" w:rsidRPr="00A37716" w:rsidRDefault="00A37716" w:rsidP="00A37716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Expert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v-SE"/>
              </w:rPr>
              <w:t>Rules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v-SE"/>
              </w:rPr>
              <w:t>C</w:t>
            </w:r>
            <w:r w:rsidRPr="00A37716">
              <w:rPr>
                <w:rFonts w:ascii="Times New Roman" w:hAnsi="Times New Roman"/>
                <w:sz w:val="24"/>
                <w:szCs w:val="24"/>
                <w:lang w:val="sv-SE"/>
              </w:rPr>
              <w:t>onsu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ltation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– </w:t>
            </w:r>
            <w:proofErr w:type="spellStart"/>
            <w:r w:rsidR="00821A04">
              <w:rPr>
                <w:rFonts w:ascii="Times New Roman" w:hAnsi="Times New Roman"/>
                <w:sz w:val="24"/>
                <w:szCs w:val="24"/>
                <w:lang w:val="sv-SE"/>
              </w:rPr>
              <w:t>viewpoints</w:t>
            </w:r>
            <w:proofErr w:type="spellEnd"/>
            <w:r w:rsidR="00821A0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821A04">
              <w:rPr>
                <w:rFonts w:ascii="Times New Roman" w:hAnsi="Times New Roman"/>
                <w:sz w:val="24"/>
                <w:szCs w:val="24"/>
                <w:lang w:val="sv-SE"/>
              </w:rPr>
              <w:t>canalized</w:t>
            </w:r>
            <w:proofErr w:type="spellEnd"/>
            <w:r w:rsidR="00821A0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via RAF and</w:t>
            </w:r>
            <w:r w:rsidRPr="00A3771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AFA</w:t>
            </w:r>
          </w:p>
          <w:p w:rsidR="00D702B0" w:rsidRDefault="004821F3" w:rsidP="007D6FC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EUCAST breakpoint table 9.0</w:t>
            </w:r>
          </w:p>
          <w:p w:rsidR="007D6FC6" w:rsidRPr="007D6FC6" w:rsidRDefault="007D6FC6" w:rsidP="007D6F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 w:eastAsia="fi-FI"/>
              </w:rPr>
            </w:pP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S, I and R – new definitions – consequences for clinical and laboratory colleagues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(GK)</w:t>
            </w:r>
          </w:p>
          <w:p w:rsidR="007D6FC6" w:rsidRPr="007D6FC6" w:rsidRDefault="007D6FC6" w:rsidP="007D6FC6">
            <w:pPr>
              <w:pStyle w:val="Luettelokappale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ATU – the Area of Technical Uncertainty – proposed actions for discussion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(GK)</w:t>
            </w:r>
          </w:p>
          <w:p w:rsidR="007D6FC6" w:rsidRPr="00BB6134" w:rsidRDefault="007D6FC6" w:rsidP="007D6FC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23A29" w:rsidRPr="004305EF" w:rsidRDefault="00223A29" w:rsidP="00D702B0">
            <w:pPr>
              <w:pStyle w:val="Luettelokappale"/>
              <w:ind w:left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2E065A" w:rsidTr="007125DB">
        <w:trPr>
          <w:trHeight w:val="288"/>
        </w:trPr>
        <w:tc>
          <w:tcPr>
            <w:tcW w:w="795" w:type="dxa"/>
          </w:tcPr>
          <w:p w:rsidR="00F24776" w:rsidRPr="004305EF" w:rsidRDefault="00BB613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Pr="004305EF" w:rsidRDefault="00325AC4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NAC News (CG, KR, KH, </w:t>
            </w:r>
            <w:r w:rsidRPr="007D6F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</w:t>
            </w:r>
            <w:r w:rsidR="00F24776" w:rsidRPr="007D6F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="00AF1F5D" w:rsidRPr="007D6F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Denmark</w:t>
            </w:r>
            <w:r w:rsidR="00F2477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F24776" w:rsidRPr="004305EF" w:rsidRDefault="00F24776" w:rsidP="00F2477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Brief information from the five NACs</w:t>
            </w:r>
          </w:p>
          <w:p w:rsidR="00F24776" w:rsidRPr="004305EF" w:rsidRDefault="00F24776" w:rsidP="00F24776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4305EF" w:rsidTr="007125DB">
        <w:trPr>
          <w:trHeight w:val="288"/>
        </w:trPr>
        <w:tc>
          <w:tcPr>
            <w:tcW w:w="795" w:type="dxa"/>
          </w:tcPr>
          <w:p w:rsidR="00DC2D0B" w:rsidRPr="004305EF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 w:rsidRPr="004305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F54DBB" w:rsidRPr="00325AC4" w:rsidRDefault="00052158" w:rsidP="00325AC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325AC4"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  <w:p w:rsidR="00A825E8" w:rsidRPr="004821F3" w:rsidRDefault="004821F3" w:rsidP="0049659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2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 w:rsidR="00A825E8" w:rsidRPr="004821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orkshop 2019</w:t>
            </w:r>
          </w:p>
          <w:p w:rsidR="00A825E8" w:rsidRPr="004305EF" w:rsidRDefault="00325AC4" w:rsidP="00A825E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Practical/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issues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(LH)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4249A" w:rsidRDefault="00A825E8" w:rsidP="00A825E8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Scientific program 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5503D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325AC4" w:rsidRPr="004305EF" w:rsidRDefault="00325AC4" w:rsidP="00325AC4">
            <w:pPr>
              <w:pStyle w:val="Luettelokappale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Economy (LH/UJ)</w:t>
            </w:r>
          </w:p>
          <w:p w:rsidR="002E065A" w:rsidRPr="007C09F3" w:rsidRDefault="002E065A" w:rsidP="007C09F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E065A" w:rsidTr="007125DB">
        <w:trPr>
          <w:trHeight w:val="288"/>
        </w:trPr>
        <w:tc>
          <w:tcPr>
            <w:tcW w:w="795" w:type="dxa"/>
          </w:tcPr>
          <w:p w:rsidR="0094249A" w:rsidRPr="004305EF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94249A" w:rsidRPr="004305EF" w:rsidRDefault="00E51FEC" w:rsidP="0094249A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BA0451"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</w:t>
            </w:r>
            <w:r w:rsidR="004821F3">
              <w:rPr>
                <w:rFonts w:ascii="Times New Roman" w:hAnsi="Times New Roman" w:cs="Times New Roman"/>
                <w:b/>
                <w:sz w:val="24"/>
                <w:lang w:val="en-US"/>
              </w:rPr>
              <w:t>9</w:t>
            </w:r>
            <w:r w:rsidR="00BA0451"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.0</w:t>
            </w:r>
          </w:p>
          <w:p w:rsidR="009A0498" w:rsidRPr="004821F3" w:rsidRDefault="009A0498" w:rsidP="00F54DBB">
            <w:pPr>
              <w:pStyle w:val="Vaintekstin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28D6" w:rsidRDefault="002628D6" w:rsidP="00325AC4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2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ordicAST</w:t>
            </w:r>
            <w:proofErr w:type="spellEnd"/>
            <w:r w:rsidR="00325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breakpoint table v 9.0-preliminary and final </w:t>
            </w:r>
            <w:r w:rsidR="00325AC4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(BH)</w:t>
            </w:r>
          </w:p>
          <w:p w:rsidR="00325AC4" w:rsidRDefault="00325AC4" w:rsidP="00325AC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25A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Future workflow and responsibilities for the </w:t>
            </w:r>
            <w:proofErr w:type="spellStart"/>
            <w:r w:rsidRPr="00325A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NordicAST</w:t>
            </w:r>
            <w:proofErr w:type="spellEnd"/>
            <w:r w:rsidRPr="00325A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table, including tentative time schedule</w:t>
            </w:r>
          </w:p>
          <w:p w:rsidR="006B1FD1" w:rsidRPr="004305EF" w:rsidRDefault="006B1FD1" w:rsidP="007C09F3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2E065A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F54DBB" w:rsidRDefault="006B1FD1" w:rsidP="00F54DBB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  <w:p w:rsidR="00484ADF" w:rsidRPr="007D6FC6" w:rsidRDefault="00484ADF" w:rsidP="00484ADF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Translation and revision of all existing documents (All):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This should be prepared by the groups before the Copenhagen meeting. Groups are encouraged to have Skype meetings if necessary.</w:t>
            </w:r>
          </w:p>
          <w:p w:rsidR="002D0628" w:rsidRPr="007D6FC6" w:rsidRDefault="002D0628" w:rsidP="002D0628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Discussion/revision of the ESBL-A/M-flowchart?</w:t>
            </w:r>
          </w:p>
          <w:p w:rsidR="002E065A" w:rsidRPr="004305EF" w:rsidRDefault="002E065A" w:rsidP="007D6FC6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2E065A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F54DBB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</w:t>
            </w:r>
            <w:r w:rsidR="00484ADF" w:rsidRPr="007D6FC6">
              <w:rPr>
                <w:rFonts w:ascii="Times New Roman" w:hAnsi="Times New Roman"/>
                <w:sz w:val="24"/>
                <w:szCs w:val="24"/>
                <w:lang w:val="en-US"/>
              </w:rPr>
              <w:t>Coordinator?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  <w:p w:rsidR="006B1FD1" w:rsidRPr="00AF1F5D" w:rsidRDefault="00AF1F5D" w:rsidP="00484AD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(EM/CG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GB"/>
              </w:rPr>
              <w:t>)?</w:t>
            </w: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2018 (DS)</w:t>
            </w:r>
          </w:p>
          <w:p w:rsidR="00A825E8" w:rsidRDefault="00A825E8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Gothenburg, 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pre-meeting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27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workshop Ma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y 28-29,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</w:p>
          <w:p w:rsidR="00D73831" w:rsidRDefault="00D73831" w:rsidP="00D7383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Norway (Oslo/Trondheim?): </w:t>
            </w: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tentative dates 10-11. </w:t>
            </w:r>
            <w:proofErr w:type="gramStart"/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proofErr w:type="gramEnd"/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11-12. Sept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(before NSCMID in Trondheim, 12-15. Sept)</w:t>
            </w:r>
          </w:p>
          <w:p w:rsidR="00D73831" w:rsidRPr="004305EF" w:rsidRDefault="00D73831" w:rsidP="00D7383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Stockholm: November/December – </w:t>
            </w:r>
            <w:r w:rsidRPr="007D6FC6">
              <w:rPr>
                <w:rFonts w:ascii="Times New Roman" w:hAnsi="Times New Roman"/>
                <w:sz w:val="24"/>
                <w:szCs w:val="24"/>
                <w:lang w:val="en-US"/>
              </w:rPr>
              <w:t>dates to be decided in the next meeting</w:t>
            </w: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  <w:p w:rsidR="00A37716" w:rsidRDefault="00A37716" w:rsidP="00A37716">
            <w:pPr>
              <w:rPr>
                <w:lang w:val="sv-SE"/>
              </w:rPr>
            </w:pPr>
            <w:r>
              <w:rPr>
                <w:lang w:val="sv-SE"/>
              </w:rPr>
              <w:t> </w:t>
            </w:r>
          </w:p>
          <w:p w:rsidR="00A37716" w:rsidRPr="00A37716" w:rsidRDefault="00A37716" w:rsidP="00D73831">
            <w:p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</w:tc>
      </w:tr>
      <w:tr w:rsidR="003703E6" w:rsidRPr="002E065A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2E065A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2E065A" w:rsidRDefault="00F54DBB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D73831">
        <w:rPr>
          <w:rFonts w:ascii="Times New Roman" w:hAnsi="Times New Roman"/>
          <w:sz w:val="24"/>
          <w:szCs w:val="24"/>
          <w:lang w:val="en-US"/>
        </w:rPr>
        <w:t>Turku/</w:t>
      </w:r>
      <w:r w:rsidR="00ED3BFC" w:rsidRPr="002E065A">
        <w:rPr>
          <w:rFonts w:ascii="Times New Roman" w:hAnsi="Times New Roman"/>
          <w:sz w:val="24"/>
          <w:szCs w:val="24"/>
        </w:rPr>
        <w:t>Stavanger</w:t>
      </w:r>
      <w:r w:rsidR="007E02FC" w:rsidRPr="002E065A">
        <w:rPr>
          <w:rFonts w:ascii="Times New Roman" w:hAnsi="Times New Roman"/>
          <w:sz w:val="24"/>
          <w:szCs w:val="24"/>
        </w:rPr>
        <w:t xml:space="preserve">, </w:t>
      </w:r>
      <w:r w:rsidR="00D738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7C09F3">
        <w:rPr>
          <w:rFonts w:ascii="Times New Roman" w:hAnsi="Times New Roman"/>
          <w:sz w:val="24"/>
          <w:szCs w:val="24"/>
        </w:rPr>
        <w:t>3</w:t>
      </w:r>
      <w:r w:rsidR="00D73831">
        <w:rPr>
          <w:rFonts w:ascii="Times New Roman" w:hAnsi="Times New Roman"/>
          <w:sz w:val="24"/>
          <w:szCs w:val="24"/>
        </w:rPr>
        <w:t>.2019</w:t>
      </w:r>
    </w:p>
    <w:p w:rsidR="000E4631" w:rsidRPr="002E065A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CB240E" w:rsidRPr="002E065A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2E065A">
        <w:rPr>
          <w:rFonts w:ascii="Times New Roman" w:hAnsi="Times New Roman"/>
          <w:sz w:val="24"/>
          <w:szCs w:val="24"/>
        </w:rPr>
        <w:t>Iren H. Löhr</w:t>
      </w:r>
      <w:r w:rsidR="00F54DBB">
        <w:rPr>
          <w:rFonts w:ascii="Times New Roman" w:hAnsi="Times New Roman"/>
          <w:sz w:val="24"/>
          <w:szCs w:val="24"/>
        </w:rPr>
        <w:tab/>
      </w:r>
      <w:r w:rsidR="00F54DBB">
        <w:rPr>
          <w:rFonts w:ascii="Times New Roman" w:hAnsi="Times New Roman"/>
          <w:sz w:val="24"/>
          <w:szCs w:val="24"/>
        </w:rPr>
        <w:tab/>
      </w:r>
      <w:r w:rsidR="00F54DBB">
        <w:rPr>
          <w:rFonts w:ascii="Times New Roman" w:hAnsi="Times New Roman"/>
          <w:sz w:val="24"/>
          <w:szCs w:val="24"/>
        </w:rPr>
        <w:tab/>
      </w:r>
      <w:r w:rsidR="00F54DBB" w:rsidRPr="00F54DBB">
        <w:rPr>
          <w:rFonts w:ascii="Times New Roman" w:hAnsi="Times New Roman"/>
          <w:sz w:val="24"/>
          <w:szCs w:val="24"/>
        </w:rPr>
        <w:t>Kaisu Rantakokko-Jalava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  <w:r w:rsidR="00F54DBB">
        <w:rPr>
          <w:rFonts w:ascii="Times New Roman" w:hAnsi="Times New Roman"/>
          <w:sz w:val="24"/>
          <w:szCs w:val="24"/>
          <w:lang w:val="en-US"/>
        </w:rPr>
        <w:tab/>
      </w:r>
      <w:r w:rsidR="00F54DBB">
        <w:rPr>
          <w:rFonts w:ascii="Times New Roman" w:hAnsi="Times New Roman"/>
          <w:sz w:val="24"/>
          <w:szCs w:val="24"/>
          <w:lang w:val="en-US"/>
        </w:rPr>
        <w:tab/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57" w:rsidRDefault="00366C57" w:rsidP="006D7784">
      <w:pPr>
        <w:spacing w:after="0" w:line="240" w:lineRule="auto"/>
      </w:pPr>
      <w:r>
        <w:separator/>
      </w:r>
    </w:p>
  </w:endnote>
  <w:endnote w:type="continuationSeparator" w:id="0">
    <w:p w:rsidR="00366C57" w:rsidRDefault="00366C57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61" w:rsidRPr="00DE4E42" w:rsidRDefault="00B55261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6CD020A9" wp14:editId="0781EDA5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57" w:rsidRDefault="00366C57" w:rsidP="006D7784">
      <w:pPr>
        <w:spacing w:after="0" w:line="240" w:lineRule="auto"/>
      </w:pPr>
      <w:r>
        <w:separator/>
      </w:r>
    </w:p>
  </w:footnote>
  <w:footnote w:type="continuationSeparator" w:id="0">
    <w:p w:rsidR="00366C57" w:rsidRDefault="00366C57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61" w:rsidRPr="006D7784" w:rsidRDefault="00B55261" w:rsidP="003B08AF">
    <w:pPr>
      <w:pStyle w:val="Yltunniste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2D61538E" wp14:editId="09CF327A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1E1C"/>
    <w:multiLevelType w:val="hybridMultilevel"/>
    <w:tmpl w:val="60E464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94140"/>
    <w:multiLevelType w:val="hybridMultilevel"/>
    <w:tmpl w:val="EDE4CA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7697"/>
    <w:multiLevelType w:val="hybridMultilevel"/>
    <w:tmpl w:val="7C461962"/>
    <w:lvl w:ilvl="0" w:tplc="8E805F1E">
      <w:start w:val="820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5"/>
  </w:num>
  <w:num w:numId="5">
    <w:abstractNumId w:val="13"/>
  </w:num>
  <w:num w:numId="6">
    <w:abstractNumId w:val="19"/>
  </w:num>
  <w:num w:numId="7">
    <w:abstractNumId w:val="14"/>
  </w:num>
  <w:num w:numId="8">
    <w:abstractNumId w:val="15"/>
  </w:num>
  <w:num w:numId="9">
    <w:abstractNumId w:val="18"/>
  </w:num>
  <w:num w:numId="10">
    <w:abstractNumId w:val="21"/>
  </w:num>
  <w:num w:numId="11">
    <w:abstractNumId w:val="8"/>
  </w:num>
  <w:num w:numId="12">
    <w:abstractNumId w:val="4"/>
  </w:num>
  <w:num w:numId="13">
    <w:abstractNumId w:val="12"/>
  </w:num>
  <w:num w:numId="14">
    <w:abstractNumId w:val="2"/>
  </w:num>
  <w:num w:numId="15">
    <w:abstractNumId w:val="17"/>
  </w:num>
  <w:num w:numId="16">
    <w:abstractNumId w:val="23"/>
  </w:num>
  <w:num w:numId="17">
    <w:abstractNumId w:val="30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9"/>
  </w:num>
  <w:num w:numId="22">
    <w:abstractNumId w:val="1"/>
  </w:num>
  <w:num w:numId="23">
    <w:abstractNumId w:val="22"/>
  </w:num>
  <w:num w:numId="24">
    <w:abstractNumId w:val="28"/>
  </w:num>
  <w:num w:numId="25">
    <w:abstractNumId w:val="25"/>
  </w:num>
  <w:num w:numId="26">
    <w:abstractNumId w:val="7"/>
  </w:num>
  <w:num w:numId="27">
    <w:abstractNumId w:val="24"/>
  </w:num>
  <w:num w:numId="28">
    <w:abstractNumId w:val="26"/>
  </w:num>
  <w:num w:numId="29">
    <w:abstractNumId w:val="30"/>
  </w:num>
  <w:num w:numId="30">
    <w:abstractNumId w:val="31"/>
  </w:num>
  <w:num w:numId="31">
    <w:abstractNumId w:val="20"/>
  </w:num>
  <w:num w:numId="32">
    <w:abstractNumId w:val="1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071D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3D34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149F"/>
    <w:rsid w:val="002221AE"/>
    <w:rsid w:val="00223A29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28D6"/>
    <w:rsid w:val="002633A0"/>
    <w:rsid w:val="00264B24"/>
    <w:rsid w:val="002711BA"/>
    <w:rsid w:val="002737AF"/>
    <w:rsid w:val="0027757E"/>
    <w:rsid w:val="0028073D"/>
    <w:rsid w:val="0029053B"/>
    <w:rsid w:val="0029062D"/>
    <w:rsid w:val="002935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0628"/>
    <w:rsid w:val="002D4276"/>
    <w:rsid w:val="002D48D5"/>
    <w:rsid w:val="002D72E5"/>
    <w:rsid w:val="002E065A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5AC4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66C57"/>
    <w:rsid w:val="003703E6"/>
    <w:rsid w:val="00370677"/>
    <w:rsid w:val="00370BBF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05EF"/>
    <w:rsid w:val="00434B61"/>
    <w:rsid w:val="00440BF8"/>
    <w:rsid w:val="00451FDB"/>
    <w:rsid w:val="004566E5"/>
    <w:rsid w:val="00462862"/>
    <w:rsid w:val="00463612"/>
    <w:rsid w:val="00474F84"/>
    <w:rsid w:val="00475F5D"/>
    <w:rsid w:val="004821F3"/>
    <w:rsid w:val="004847FA"/>
    <w:rsid w:val="00484ADF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392F"/>
    <w:rsid w:val="00506804"/>
    <w:rsid w:val="005079D6"/>
    <w:rsid w:val="00516E0D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C5B5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A46DD"/>
    <w:rsid w:val="006B1FD1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47C8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09F3"/>
    <w:rsid w:val="007C2828"/>
    <w:rsid w:val="007C3BCD"/>
    <w:rsid w:val="007D0AAC"/>
    <w:rsid w:val="007D1B4C"/>
    <w:rsid w:val="007D1EBC"/>
    <w:rsid w:val="007D31C6"/>
    <w:rsid w:val="007D6FC6"/>
    <w:rsid w:val="007E02FC"/>
    <w:rsid w:val="007E1568"/>
    <w:rsid w:val="007E16F5"/>
    <w:rsid w:val="007E3A37"/>
    <w:rsid w:val="007E3FA9"/>
    <w:rsid w:val="007E5EB8"/>
    <w:rsid w:val="007E69B7"/>
    <w:rsid w:val="007F2DFB"/>
    <w:rsid w:val="00814A7E"/>
    <w:rsid w:val="00821A04"/>
    <w:rsid w:val="008307CA"/>
    <w:rsid w:val="00833126"/>
    <w:rsid w:val="008331EB"/>
    <w:rsid w:val="00833324"/>
    <w:rsid w:val="00837618"/>
    <w:rsid w:val="00852689"/>
    <w:rsid w:val="00855D32"/>
    <w:rsid w:val="0085674E"/>
    <w:rsid w:val="00862555"/>
    <w:rsid w:val="0087146E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6D59"/>
    <w:rsid w:val="00902669"/>
    <w:rsid w:val="00903F7B"/>
    <w:rsid w:val="009068A6"/>
    <w:rsid w:val="00906E27"/>
    <w:rsid w:val="009109D8"/>
    <w:rsid w:val="00911D7A"/>
    <w:rsid w:val="00915AD8"/>
    <w:rsid w:val="00924CC0"/>
    <w:rsid w:val="00925F37"/>
    <w:rsid w:val="009260E4"/>
    <w:rsid w:val="0092775A"/>
    <w:rsid w:val="00930526"/>
    <w:rsid w:val="00941BE7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77"/>
    <w:rsid w:val="009947ED"/>
    <w:rsid w:val="00995A9E"/>
    <w:rsid w:val="00996C40"/>
    <w:rsid w:val="009A0498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19B6"/>
    <w:rsid w:val="00A267ED"/>
    <w:rsid w:val="00A269F5"/>
    <w:rsid w:val="00A26BC9"/>
    <w:rsid w:val="00A34594"/>
    <w:rsid w:val="00A3533E"/>
    <w:rsid w:val="00A37716"/>
    <w:rsid w:val="00A44C60"/>
    <w:rsid w:val="00A52028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25E8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1F5D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451"/>
    <w:rsid w:val="00BA0B6E"/>
    <w:rsid w:val="00BA164D"/>
    <w:rsid w:val="00BA2402"/>
    <w:rsid w:val="00BA7041"/>
    <w:rsid w:val="00BB1041"/>
    <w:rsid w:val="00BB3611"/>
    <w:rsid w:val="00BB51FC"/>
    <w:rsid w:val="00BB58B8"/>
    <w:rsid w:val="00BB6134"/>
    <w:rsid w:val="00BB7675"/>
    <w:rsid w:val="00BB7F14"/>
    <w:rsid w:val="00BC04D5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1264"/>
    <w:rsid w:val="00CE3EC9"/>
    <w:rsid w:val="00CE6B96"/>
    <w:rsid w:val="00CF52BE"/>
    <w:rsid w:val="00D01FAA"/>
    <w:rsid w:val="00D05730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02B0"/>
    <w:rsid w:val="00D722FF"/>
    <w:rsid w:val="00D73831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460E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383E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54DBB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0525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B7A46"/>
  <w15:docId w15:val="{1FC8A2D2-781C-4F30-A9AA-F764C8FC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A9B1-654F-4BED-9E2C-75D29643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D9AEFCBC.dotm</Template>
  <TotalTime>0</TotalTime>
  <Pages>1</Pages>
  <Words>275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2019-03-21T16:08:00Z</dcterms:created>
  <dcterms:modified xsi:type="dcterms:W3CDTF">2019-03-21T16:08:00Z</dcterms:modified>
</cp:coreProperties>
</file>