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A4D74" w14:textId="6815B8B3" w:rsidR="00F70564" w:rsidRPr="003879A1" w:rsidRDefault="00F76101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t>Agenda</w:t>
      </w:r>
      <w:r w:rsidR="000501CF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r w:rsidR="004B41EC">
        <w:rPr>
          <w:rFonts w:ascii="Times New Roman" w:hAnsi="Times New Roman"/>
          <w:b/>
          <w:sz w:val="28"/>
          <w:szCs w:val="24"/>
          <w:lang w:val="en-US"/>
        </w:rPr>
        <w:t xml:space="preserve">of the </w:t>
      </w:r>
      <w:r w:rsidR="00A01D47">
        <w:rPr>
          <w:rFonts w:ascii="Times New Roman" w:hAnsi="Times New Roman"/>
          <w:b/>
          <w:sz w:val="28"/>
          <w:szCs w:val="24"/>
          <w:lang w:val="en-US"/>
        </w:rPr>
        <w:t>41</w:t>
      </w:r>
      <w:r w:rsidR="00BA0451">
        <w:rPr>
          <w:rFonts w:ascii="Times New Roman" w:hAnsi="Times New Roman"/>
          <w:b/>
          <w:sz w:val="28"/>
          <w:szCs w:val="24"/>
          <w:vertAlign w:val="superscript"/>
          <w:lang w:val="en-US"/>
        </w:rPr>
        <w:t>th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proofErr w:type="spellStart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</w:t>
      </w:r>
      <w:proofErr w:type="spellEnd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 xml:space="preserve"> meeting</w:t>
      </w:r>
    </w:p>
    <w:p w14:paraId="23FA3368" w14:textId="77777777"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7240"/>
      </w:tblGrid>
      <w:tr w:rsidR="00DE29DC" w:rsidRPr="000D5B6C" w14:paraId="2D12C83F" w14:textId="77777777" w:rsidTr="007125DB">
        <w:trPr>
          <w:trHeight w:val="316"/>
        </w:trPr>
        <w:tc>
          <w:tcPr>
            <w:tcW w:w="2028" w:type="dxa"/>
          </w:tcPr>
          <w:p w14:paraId="5092F592" w14:textId="77777777"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</w:p>
        </w:tc>
        <w:tc>
          <w:tcPr>
            <w:tcW w:w="7240" w:type="dxa"/>
          </w:tcPr>
          <w:p w14:paraId="30E3C53F" w14:textId="4175AE46" w:rsidR="00BB38EC" w:rsidRPr="0061194E" w:rsidRDefault="008C2D64" w:rsidP="0061194E">
            <w:pPr>
              <w:rPr>
                <w:rFonts w:ascii="Times New Roman" w:hAnsi="Times New Roman"/>
                <w:lang w:val="en-GB"/>
              </w:rPr>
            </w:pPr>
            <w:r w:rsidRPr="008C2D64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O</w:t>
            </w:r>
            <w:r w:rsidR="00B274FF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 xml:space="preserve">nline meeting </w:t>
            </w:r>
          </w:p>
        </w:tc>
      </w:tr>
      <w:tr w:rsidR="00DE29DC" w:rsidRPr="00215829" w14:paraId="6C016183" w14:textId="77777777" w:rsidTr="007125DB">
        <w:trPr>
          <w:trHeight w:val="316"/>
        </w:trPr>
        <w:tc>
          <w:tcPr>
            <w:tcW w:w="2028" w:type="dxa"/>
          </w:tcPr>
          <w:p w14:paraId="4498E1DE" w14:textId="78754781" w:rsidR="00DE29DC" w:rsidRPr="00144BB2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240" w:type="dxa"/>
          </w:tcPr>
          <w:p w14:paraId="381DD857" w14:textId="46C5A2EB" w:rsidR="00DE29DC" w:rsidRPr="00723177" w:rsidRDefault="00A01D47" w:rsidP="00BC04AD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4239B7" w:rsidRPr="004239B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4239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-11</w:t>
            </w:r>
            <w:r w:rsidRPr="00A01D4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May (day 1:</w:t>
            </w:r>
            <w:r w:rsidR="00DB07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9-16 CE</w:t>
            </w:r>
            <w:r w:rsidR="00184A7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723177" w:rsidRPr="00723177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day 2: 9-12 CE</w:t>
            </w:r>
            <w:r w:rsidR="00184A7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T)</w:t>
            </w:r>
          </w:p>
        </w:tc>
      </w:tr>
      <w:tr w:rsidR="00DE29DC" w:rsidRPr="00144BB2" w14:paraId="37A563B3" w14:textId="77777777" w:rsidTr="007125DB">
        <w:trPr>
          <w:trHeight w:val="1582"/>
        </w:trPr>
        <w:tc>
          <w:tcPr>
            <w:tcW w:w="2028" w:type="dxa"/>
          </w:tcPr>
          <w:p w14:paraId="0C06CB9D" w14:textId="77777777"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Members</w:t>
            </w:r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BBE0499" w14:textId="77777777"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</w:tcPr>
          <w:p w14:paraId="43C3551F" w14:textId="1284D64F" w:rsidR="00DE29DC" w:rsidRPr="00144BB2" w:rsidRDefault="00507D4F" w:rsidP="00184A77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3D85">
              <w:rPr>
                <w:rFonts w:ascii="Times New Roman" w:hAnsi="Times New Roman"/>
                <w:sz w:val="24"/>
                <w:szCs w:val="24"/>
              </w:rPr>
              <w:t xml:space="preserve">Iren H. Löhr (IL), </w:t>
            </w:r>
            <w:r w:rsidR="00153D85" w:rsidRPr="00F90525">
              <w:rPr>
                <w:rFonts w:ascii="Times New Roman" w:hAnsi="Times New Roman"/>
                <w:sz w:val="24"/>
                <w:szCs w:val="24"/>
              </w:rPr>
              <w:t>Christian G. Giske (CG)</w:t>
            </w:r>
            <w:r w:rsidR="0015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,</w:t>
            </w:r>
            <w:r w:rsidR="007E1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Barbara J. Holzknecht (BH)</w:t>
            </w:r>
            <w:r w:rsidR="009176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E398B" w:rsidRPr="00516E0D">
              <w:rPr>
                <w:rFonts w:ascii="Times New Roman" w:hAnsi="Times New Roman"/>
                <w:sz w:val="24"/>
                <w:szCs w:val="24"/>
              </w:rPr>
              <w:t>Ulrik Justesen (UJ)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53DC">
              <w:rPr>
                <w:rFonts w:ascii="Times New Roman" w:hAnsi="Times New Roman"/>
                <w:sz w:val="24"/>
                <w:szCs w:val="24"/>
              </w:rPr>
              <w:t>Kaisu Rantakokko-Jalava (KR)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Anna-Karin Smekal (A</w:t>
            </w:r>
            <w:r w:rsidR="000E225F">
              <w:rPr>
                <w:rFonts w:ascii="Times New Roman" w:hAnsi="Times New Roman"/>
                <w:sz w:val="24"/>
                <w:szCs w:val="24"/>
              </w:rPr>
              <w:t>K</w:t>
            </w:r>
            <w:r w:rsidR="00A70007">
              <w:rPr>
                <w:rFonts w:ascii="Times New Roman" w:hAnsi="Times New Roman"/>
                <w:sz w:val="24"/>
                <w:szCs w:val="24"/>
              </w:rPr>
              <w:t>S)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153D85">
              <w:rPr>
                <w:rFonts w:ascii="Times New Roman" w:hAnsi="Times New Roman"/>
                <w:sz w:val="24"/>
                <w:szCs w:val="24"/>
              </w:rPr>
              <w:t>Robert Skov (RS),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225F" w:rsidRPr="00153D85">
              <w:rPr>
                <w:rFonts w:ascii="Times New Roman" w:hAnsi="Times New Roman"/>
                <w:sz w:val="24"/>
                <w:szCs w:val="24"/>
              </w:rPr>
              <w:t>Arnfinn Sundsfjord (AS)</w:t>
            </w:r>
            <w:r w:rsidR="000A52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52C0" w:rsidRPr="00153D85">
              <w:rPr>
                <w:rFonts w:ascii="Times New Roman" w:hAnsi="Times New Roman"/>
                <w:sz w:val="24"/>
                <w:szCs w:val="24"/>
              </w:rPr>
              <w:t>Annika Wistedt (AW)</w:t>
            </w:r>
            <w:r w:rsidR="00723177">
              <w:rPr>
                <w:rFonts w:ascii="Times New Roman" w:hAnsi="Times New Roman"/>
                <w:sz w:val="24"/>
                <w:szCs w:val="24"/>
              </w:rPr>
              <w:t>, Kristjan Helgason (KH), Nathalie Friberg (NF)</w:t>
            </w:r>
          </w:p>
        </w:tc>
      </w:tr>
      <w:tr w:rsidR="00DE29DC" w:rsidRPr="00144BB2" w14:paraId="2B3975D8" w14:textId="77777777" w:rsidTr="007125DB">
        <w:trPr>
          <w:trHeight w:val="644"/>
        </w:trPr>
        <w:tc>
          <w:tcPr>
            <w:tcW w:w="2028" w:type="dxa"/>
          </w:tcPr>
          <w:p w14:paraId="5EEE90E8" w14:textId="77777777"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Affiliated or invited</w:t>
            </w:r>
          </w:p>
        </w:tc>
        <w:tc>
          <w:tcPr>
            <w:tcW w:w="7240" w:type="dxa"/>
          </w:tcPr>
          <w:p w14:paraId="013A0E0B" w14:textId="015F5D92" w:rsidR="00FE5D11" w:rsidRPr="001D1C6A" w:rsidRDefault="0044690F" w:rsidP="008B53DC">
            <w:pPr>
              <w:spacing w:before="120" w:after="0"/>
              <w:contextualSpacing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Erika Matuschek (EM)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EF0E48">
              <w:rPr>
                <w:rFonts w:ascii="Times New Roman" w:hAnsi="Times New Roman"/>
                <w:sz w:val="24"/>
                <w:szCs w:val="24"/>
              </w:rPr>
              <w:t>Gunnar Kahlmeter (GK)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1D1C6A">
              <w:rPr>
                <w:rFonts w:ascii="Times New Roman" w:hAnsi="Times New Roman"/>
                <w:sz w:val="24"/>
                <w:szCs w:val="24"/>
              </w:rPr>
              <w:t>Lise Hulløen-Orø (LH)</w:t>
            </w:r>
          </w:p>
        </w:tc>
      </w:tr>
      <w:tr w:rsidR="00970F5A" w:rsidRPr="00215829" w14:paraId="342DCE50" w14:textId="77777777" w:rsidTr="007125DB">
        <w:trPr>
          <w:trHeight w:val="644"/>
        </w:trPr>
        <w:tc>
          <w:tcPr>
            <w:tcW w:w="2028" w:type="dxa"/>
          </w:tcPr>
          <w:p w14:paraId="566A9BA3" w14:textId="77777777" w:rsidR="00970F5A" w:rsidRPr="00144BB2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Apologies for absence</w:t>
            </w:r>
          </w:p>
        </w:tc>
        <w:tc>
          <w:tcPr>
            <w:tcW w:w="7240" w:type="dxa"/>
          </w:tcPr>
          <w:p w14:paraId="52E19C16" w14:textId="5D22BF43" w:rsidR="00215829" w:rsidRPr="00EF0E48" w:rsidRDefault="00184A77" w:rsidP="000A52C0">
            <w:pPr>
              <w:tabs>
                <w:tab w:val="left" w:pos="900"/>
              </w:tabs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3D85">
              <w:rPr>
                <w:rFonts w:ascii="Times New Roman" w:hAnsi="Times New Roman"/>
                <w:sz w:val="24"/>
                <w:szCs w:val="24"/>
              </w:rPr>
              <w:t>Karianne Wiger Gammelsrud (KG)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Heikki Ilmavirta (HI)</w:t>
            </w:r>
          </w:p>
        </w:tc>
      </w:tr>
    </w:tbl>
    <w:p w14:paraId="5C509021" w14:textId="77777777" w:rsidR="00350F64" w:rsidRPr="00EF0E48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441"/>
      </w:tblGrid>
      <w:tr w:rsidR="000B77EA" w:rsidRPr="00144BB2" w14:paraId="0EC1C641" w14:textId="77777777" w:rsidTr="007125DB">
        <w:trPr>
          <w:trHeight w:val="381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14:paraId="19B61D41" w14:textId="77777777" w:rsidR="000B77EA" w:rsidRPr="00144BB2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41" w:type="dxa"/>
            <w:tcBorders>
              <w:top w:val="single" w:sz="4" w:space="0" w:color="000000"/>
              <w:bottom w:val="single" w:sz="4" w:space="0" w:color="000000"/>
            </w:tcBorders>
          </w:tcPr>
          <w:p w14:paraId="7A8D033A" w14:textId="77777777" w:rsidR="000B77EA" w:rsidRPr="00144BB2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0B77EA" w:rsidRPr="000D5B6C" w14:paraId="2CE642E3" w14:textId="77777777" w:rsidTr="007125DB">
        <w:trPr>
          <w:trHeight w:val="223"/>
        </w:trPr>
        <w:tc>
          <w:tcPr>
            <w:tcW w:w="795" w:type="dxa"/>
            <w:tcBorders>
              <w:top w:val="single" w:sz="4" w:space="0" w:color="000000"/>
            </w:tcBorders>
          </w:tcPr>
          <w:p w14:paraId="3ADF5A98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</w:tcBorders>
          </w:tcPr>
          <w:p w14:paraId="65E9A90F" w14:textId="7D2A3A11" w:rsidR="00C71027" w:rsidRPr="00885301" w:rsidRDefault="003879A1" w:rsidP="00C71027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Chai</w:t>
            </w:r>
            <w:r w:rsidR="00306FF1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</w:t>
            </w:r>
            <w:r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’s w</w:t>
            </w:r>
            <w:r w:rsidR="00CE6B96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elcome</w:t>
            </w:r>
            <w:r w:rsidR="00507D4F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(IL</w:t>
            </w:r>
            <w:r w:rsidR="000B77EA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05125F7F" w14:textId="77777777" w:rsidR="003703E6" w:rsidRPr="00885301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0D5B6C" w14:paraId="3F6E8BE8" w14:textId="77777777" w:rsidTr="007125DB">
        <w:trPr>
          <w:trHeight w:val="288"/>
        </w:trPr>
        <w:tc>
          <w:tcPr>
            <w:tcW w:w="795" w:type="dxa"/>
          </w:tcPr>
          <w:p w14:paraId="18A0B757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41" w:type="dxa"/>
          </w:tcPr>
          <w:p w14:paraId="68A632E9" w14:textId="1AD9AC15" w:rsidR="000B77EA" w:rsidRDefault="007D0AA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="000521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A01D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</w:t>
            </w:r>
            <w:r w:rsidR="00A70007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9D5E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 in </w:t>
            </w:r>
            <w:r w:rsidR="00DB07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Zoom</w:t>
            </w:r>
            <w:r w:rsidR="001E39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07D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(IL</w:t>
            </w:r>
            <w:r w:rsidR="000B77EA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4AFBF839" w14:textId="77A0F1FC" w:rsidR="000E4631" w:rsidRPr="00CE6B96" w:rsidRDefault="0044690F" w:rsidP="000E225F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85B49" w:rsidRPr="000D5B6C" w14:paraId="6727A66F" w14:textId="77777777" w:rsidTr="007125DB">
        <w:trPr>
          <w:trHeight w:val="288"/>
        </w:trPr>
        <w:tc>
          <w:tcPr>
            <w:tcW w:w="795" w:type="dxa"/>
          </w:tcPr>
          <w:p w14:paraId="0EFA1E06" w14:textId="77777777"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441" w:type="dxa"/>
          </w:tcPr>
          <w:p w14:paraId="2C5E7E62" w14:textId="13E98440" w:rsidR="00DC2D0B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="00DE1D8A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working/</w:t>
            </w:r>
            <w:r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list</w:t>
            </w:r>
            <w:r w:rsidR="0060086C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507D4F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IL</w:t>
            </w:r>
            <w:r w:rsidR="008C2D64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/KR</w:t>
            </w:r>
            <w:r w:rsidR="00085B49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23F0C7A4" w14:textId="1A1F9939" w:rsidR="000D5B6C" w:rsidRPr="00A01D47" w:rsidRDefault="000D5B6C" w:rsidP="00A01D47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E909BE" w14:paraId="5BC2B283" w14:textId="77777777" w:rsidTr="007125DB">
        <w:trPr>
          <w:trHeight w:val="288"/>
        </w:trPr>
        <w:tc>
          <w:tcPr>
            <w:tcW w:w="795" w:type="dxa"/>
          </w:tcPr>
          <w:p w14:paraId="7728D194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441" w:type="dxa"/>
          </w:tcPr>
          <w:p w14:paraId="73FD1220" w14:textId="77777777" w:rsidR="00895843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Administrative issues</w:t>
            </w:r>
          </w:p>
          <w:p w14:paraId="77B45CDE" w14:textId="3AABF287" w:rsidR="00C71027" w:rsidRPr="004239B7" w:rsidRDefault="00BA0451" w:rsidP="004239B7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Organisation</w:t>
            </w:r>
            <w:proofErr w:type="spellEnd"/>
            <w:r w:rsidR="00A700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507D4F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0A6C5D02" w14:textId="638915E8" w:rsidR="00C71027" w:rsidRDefault="00A01D47" w:rsidP="00C71027">
            <w:pPr>
              <w:pStyle w:val="Luettelokappale"/>
              <w:spacing w:before="120" w:after="120" w:line="276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Update on recruit process of the new chair</w:t>
            </w:r>
          </w:p>
          <w:p w14:paraId="1AB4D448" w14:textId="77777777" w:rsidR="002A7EFF" w:rsidRDefault="0034530B" w:rsidP="002A7EFF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EE2EFB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</w:p>
          <w:p w14:paraId="15D65D37" w14:textId="44E3B488" w:rsidR="002A7EFF" w:rsidRPr="00EF0E48" w:rsidRDefault="002A7EFF" w:rsidP="00EF0E48">
            <w:pPr>
              <w:pStyle w:val="Luettelokappale"/>
              <w:spacing w:before="120" w:after="120" w:line="276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E5EB8" w:rsidRPr="000D5B6C" w14:paraId="7D87BD4C" w14:textId="77777777" w:rsidTr="007125DB">
        <w:trPr>
          <w:trHeight w:val="288"/>
        </w:trPr>
        <w:tc>
          <w:tcPr>
            <w:tcW w:w="795" w:type="dxa"/>
          </w:tcPr>
          <w:p w14:paraId="574739E2" w14:textId="77777777" w:rsidR="00FD21FE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  <w:p w14:paraId="62847B53" w14:textId="77777777"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F7C1265" w14:textId="77777777" w:rsidR="00F24776" w:rsidRPr="00EE2EFB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47BECB3D" w14:textId="2DBB1212" w:rsidR="00EA6FF4" w:rsidRPr="00885301" w:rsidRDefault="0034530B" w:rsidP="0088530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  <w:r w:rsid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/ EDL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(CG</w:t>
            </w:r>
            <w:r w:rsidR="001C0E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/EM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  <w:r w:rsidR="002A7E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C04AD" w:rsidRPr="000501CF" w14:paraId="64EDF7E9" w14:textId="77777777" w:rsidTr="007125DB">
        <w:trPr>
          <w:trHeight w:val="288"/>
        </w:trPr>
        <w:tc>
          <w:tcPr>
            <w:tcW w:w="795" w:type="dxa"/>
          </w:tcPr>
          <w:p w14:paraId="59E000FA" w14:textId="184C8CF9" w:rsidR="00BC04AD" w:rsidRPr="00EE2EFB" w:rsidRDefault="00BC04A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6. </w:t>
            </w:r>
          </w:p>
        </w:tc>
        <w:tc>
          <w:tcPr>
            <w:tcW w:w="8441" w:type="dxa"/>
          </w:tcPr>
          <w:p w14:paraId="3DDF6E3A" w14:textId="5624251B" w:rsidR="008254C6" w:rsidRPr="00885301" w:rsidRDefault="00BC04AD" w:rsidP="0088530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 news</w:t>
            </w:r>
          </w:p>
          <w:p w14:paraId="01924F04" w14:textId="77777777" w:rsidR="00BC04AD" w:rsidRPr="0034530B" w:rsidRDefault="00BC04AD" w:rsidP="00886E92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C2D0B" w:rsidRPr="000501CF" w14:paraId="3D1DF2E4" w14:textId="77777777" w:rsidTr="007125DB">
        <w:trPr>
          <w:trHeight w:val="288"/>
        </w:trPr>
        <w:tc>
          <w:tcPr>
            <w:tcW w:w="795" w:type="dxa"/>
          </w:tcPr>
          <w:p w14:paraId="77E4EFBE" w14:textId="3F9478E4" w:rsidR="00BC04AD" w:rsidRDefault="00BC04A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70E7E9" w14:textId="1ADEC531" w:rsidR="00BC04AD" w:rsidRPr="00EE2EFB" w:rsidRDefault="00BC04A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8441" w:type="dxa"/>
          </w:tcPr>
          <w:p w14:paraId="6F3FA68A" w14:textId="77777777" w:rsidR="00BC04AD" w:rsidRDefault="00BC04AD" w:rsidP="00666ED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7DB8EC" w14:textId="5C05E51D" w:rsidR="0094249A" w:rsidRPr="00666ED1" w:rsidRDefault="00052158" w:rsidP="00666ED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  <w:r w:rsidR="004239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23177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r w:rsidR="004239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14EB0">
              <w:rPr>
                <w:rFonts w:ascii="Times New Roman" w:hAnsi="Times New Roman"/>
                <w:b/>
                <w:sz w:val="24"/>
                <w:szCs w:val="24"/>
              </w:rPr>
              <w:t>online seminars</w:t>
            </w:r>
            <w:r w:rsidR="00723177">
              <w:rPr>
                <w:rFonts w:ascii="Times New Roman" w:hAnsi="Times New Roman"/>
                <w:b/>
                <w:sz w:val="24"/>
                <w:szCs w:val="24"/>
              </w:rPr>
              <w:t xml:space="preserve"> 2021 </w:t>
            </w:r>
            <w:r w:rsidR="008C2D64">
              <w:rPr>
                <w:rFonts w:ascii="Times New Roman" w:hAnsi="Times New Roman"/>
                <w:b/>
                <w:sz w:val="24"/>
                <w:szCs w:val="24"/>
              </w:rPr>
              <w:t>(IL)</w:t>
            </w:r>
          </w:p>
          <w:p w14:paraId="624DAEA9" w14:textId="14A0A6AB" w:rsidR="00D922FA" w:rsidRPr="00A01D47" w:rsidRDefault="00D922FA" w:rsidP="00A01D47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1939A5A" w14:textId="0C84FACA" w:rsidR="00B6071C" w:rsidRDefault="00A605A7" w:rsidP="00DB0738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Workshop 2021</w:t>
            </w:r>
          </w:p>
          <w:p w14:paraId="01840C67" w14:textId="4226AF44" w:rsidR="00496597" w:rsidRPr="00A01D47" w:rsidRDefault="00A605A7" w:rsidP="00A01D47">
            <w:pPr>
              <w:pStyle w:val="Luettelokappale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Hotel </w:t>
            </w:r>
            <w:r w:rsidR="00976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booked: </w:t>
            </w:r>
            <w:r w:rsidR="006C1F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September </w:t>
            </w:r>
            <w:r w:rsidR="00A01D47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A605A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A01D47">
              <w:rPr>
                <w:rFonts w:ascii="Times New Roman" w:hAnsi="Times New Roman"/>
                <w:sz w:val="24"/>
                <w:szCs w:val="24"/>
                <w:lang w:val="en-US"/>
              </w:rPr>
              <w:t>-22</w:t>
            </w:r>
            <w:r w:rsidR="00A01D4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nd</w:t>
            </w:r>
            <w:r w:rsidR="009762B3">
              <w:rPr>
                <w:rFonts w:ascii="Times New Roman" w:hAnsi="Times New Roman"/>
                <w:sz w:val="24"/>
                <w:szCs w:val="24"/>
                <w:lang w:val="en-US"/>
              </w:rPr>
              <w:t>, 2021</w:t>
            </w:r>
          </w:p>
          <w:p w14:paraId="6B4B2C55" w14:textId="01510747" w:rsidR="00514EB0" w:rsidRDefault="00514EB0" w:rsidP="00DB0738">
            <w:pPr>
              <w:pStyle w:val="Luettelokappale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Practical issues (LH/AW/NF)</w:t>
            </w:r>
          </w:p>
          <w:p w14:paraId="3DF097F7" w14:textId="4A956B8F" w:rsidR="00514EB0" w:rsidRDefault="00514EB0" w:rsidP="00DB0738">
            <w:pPr>
              <w:pStyle w:val="Luettelokappale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Scientific program (RS)</w:t>
            </w:r>
          </w:p>
          <w:p w14:paraId="5AAB8B2B" w14:textId="77777777" w:rsidR="0061194E" w:rsidRDefault="0061194E" w:rsidP="0061194E">
            <w:pPr>
              <w:pStyle w:val="Luettelokappale"/>
              <w:spacing w:before="120" w:after="120"/>
              <w:ind w:left="144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93372A8" w14:textId="77777777" w:rsidR="00514EB0" w:rsidRDefault="00514EB0" w:rsidP="00514EB0">
            <w:pPr>
              <w:pStyle w:val="Luettelokappale"/>
              <w:spacing w:before="120" w:after="120"/>
              <w:ind w:left="144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5C29129" w14:textId="23E480E4" w:rsidR="00514EB0" w:rsidRDefault="00A01D47" w:rsidP="00514EB0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Online seminars?</w:t>
            </w:r>
          </w:p>
          <w:p w14:paraId="3A507ED1" w14:textId="7BA19953" w:rsidR="00885301" w:rsidRPr="00190800" w:rsidRDefault="00885301" w:rsidP="00885301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4249A" w:rsidRPr="00230844" w14:paraId="793A26C6" w14:textId="77777777" w:rsidTr="007125DB">
        <w:trPr>
          <w:trHeight w:val="288"/>
        </w:trPr>
        <w:tc>
          <w:tcPr>
            <w:tcW w:w="795" w:type="dxa"/>
          </w:tcPr>
          <w:p w14:paraId="40FBDBEF" w14:textId="5202A589" w:rsidR="0094249A" w:rsidRDefault="0088530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8</w:t>
            </w:r>
            <w:r w:rsidR="00942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14:paraId="40882B72" w14:textId="0015A95B" w:rsidR="00962ACB" w:rsidRPr="00A01D47" w:rsidRDefault="00E51FEC" w:rsidP="00A01D47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NordicAST</w:t>
            </w:r>
            <w:proofErr w:type="spellEnd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bp</w:t>
            </w:r>
            <w:proofErr w:type="spellEnd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table </w:t>
            </w:r>
            <w:r w:rsidR="00885301">
              <w:rPr>
                <w:rFonts w:ascii="Times New Roman" w:hAnsi="Times New Roman" w:cs="Times New Roman"/>
                <w:b/>
                <w:sz w:val="24"/>
                <w:lang w:val="en-US"/>
              </w:rPr>
              <w:t>(B</w:t>
            </w:r>
            <w:r w:rsidR="008C2D64">
              <w:rPr>
                <w:rFonts w:ascii="Times New Roman" w:hAnsi="Times New Roman" w:cs="Times New Roman"/>
                <w:b/>
                <w:sz w:val="24"/>
                <w:lang w:val="en-US"/>
              </w:rPr>
              <w:t>H)</w:t>
            </w:r>
          </w:p>
          <w:p w14:paraId="6FF92A3F" w14:textId="79CCE641" w:rsidR="00BA0451" w:rsidRPr="00962ACB" w:rsidRDefault="00A01D47" w:rsidP="00962ACB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Enterococcus vs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aminopenicillins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iv administration (postponed from previous meeting)</w:t>
            </w:r>
          </w:p>
          <w:p w14:paraId="44D6A30E" w14:textId="77777777" w:rsidR="006B1FD1" w:rsidRPr="00BA0451" w:rsidRDefault="006B1FD1" w:rsidP="00BA0451">
            <w:pPr>
              <w:pStyle w:val="Vaintekstin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FD1" w:rsidRPr="000D5B6C" w14:paraId="12200229" w14:textId="77777777" w:rsidTr="00184A77">
        <w:trPr>
          <w:trHeight w:val="6550"/>
        </w:trPr>
        <w:tc>
          <w:tcPr>
            <w:tcW w:w="795" w:type="dxa"/>
          </w:tcPr>
          <w:p w14:paraId="46EE8033" w14:textId="06886568" w:rsidR="006B1FD1" w:rsidRDefault="0088530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6B1F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46B9118C" w14:textId="77777777"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4E30CB6" w14:textId="77777777"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56B8EB0" w14:textId="77777777"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1A4DD759" w14:textId="19104755" w:rsidR="006B1FD1" w:rsidRPr="00BA5083" w:rsidRDefault="006B1FD1" w:rsidP="00E43429">
            <w:pPr>
              <w:pStyle w:val="Vaintekstin"/>
              <w:rPr>
                <w:rFonts w:ascii="Times New Roman" w:hAnsi="Times New Roman"/>
                <w:i/>
                <w:color w:val="FF0000"/>
                <w:sz w:val="24"/>
                <w:szCs w:val="24"/>
                <w:lang w:val="en-US"/>
              </w:rPr>
            </w:pPr>
            <w:r w:rsidRPr="00277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Methodology documents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(All)</w:t>
            </w:r>
            <w:r w:rsidR="00666E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C783BB7" w14:textId="709A2E40" w:rsidR="008C2D64" w:rsidRDefault="00BA5083" w:rsidP="00E43429">
            <w:pPr>
              <w:pStyle w:val="Vaintekstin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4409F6EB" w14:textId="77777777" w:rsidR="00184A77" w:rsidRDefault="00BA5083" w:rsidP="00BA5083">
            <w:pPr>
              <w:pStyle w:val="Vaintekstin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Gram-negative group, documents in process</w:t>
            </w:r>
          </w:p>
          <w:p w14:paraId="65ED523F" w14:textId="4D526984" w:rsidR="00BA5083" w:rsidRDefault="00A01D47" w:rsidP="00BA5083">
            <w:pPr>
              <w:pStyle w:val="Vaintekstin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76DFAAFD" w14:textId="5C79249C" w:rsidR="00A01D47" w:rsidRDefault="00A01D47" w:rsidP="00A01D47">
            <w:pPr>
              <w:pStyle w:val="Vaintekstin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Detection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carbapenemases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</w:t>
            </w:r>
            <w:r w:rsidRPr="00463B2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P. aeruginosa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(IL)</w:t>
            </w:r>
          </w:p>
          <w:p w14:paraId="7DAFADC2" w14:textId="08B7E448" w:rsidR="00A01D47" w:rsidRPr="00B7690B" w:rsidRDefault="00A01D47" w:rsidP="00A01D47">
            <w:pPr>
              <w:pStyle w:val="Vaintekstin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Detection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carbapenemases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</w:t>
            </w:r>
            <w:r w:rsidRPr="00463B2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63B2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baumannii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(AKS)</w:t>
            </w:r>
          </w:p>
          <w:p w14:paraId="1EE6BF4A" w14:textId="560E1F9D" w:rsidR="008C2D64" w:rsidRPr="00B7690B" w:rsidRDefault="008C2D64" w:rsidP="00E43429">
            <w:pPr>
              <w:pStyle w:val="Vaintekstin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B64135E" w14:textId="77777777" w:rsidR="00B6071C" w:rsidRPr="00B7690B" w:rsidRDefault="00B6071C" w:rsidP="00B6071C">
            <w:pPr>
              <w:pStyle w:val="Luettelokappale"/>
              <w:ind w:left="14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BFC8115" w14:textId="77777777" w:rsidR="00184A77" w:rsidRDefault="00BA5083" w:rsidP="00184A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Gram-positive group, u</w:t>
            </w:r>
            <w:r w:rsidRPr="00BA50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pdates published in April: </w:t>
            </w:r>
          </w:p>
          <w:p w14:paraId="7E52209B" w14:textId="20D3CE2E" w:rsidR="00184A77" w:rsidRPr="00184A77" w:rsidRDefault="00BA5083" w:rsidP="00184A77">
            <w:pPr>
              <w:pStyle w:val="Luettelokappale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4A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Detection of reduced penicillin susceptibility in </w:t>
            </w:r>
            <w:r w:rsidRPr="00184A7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S. pneumoniae</w:t>
            </w:r>
          </w:p>
          <w:p w14:paraId="658D37FF" w14:textId="2FB9DBB6" w:rsidR="00BA5083" w:rsidRPr="00184A77" w:rsidRDefault="00BA5083" w:rsidP="00184A77">
            <w:pPr>
              <w:pStyle w:val="Luettelokappale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4A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Detection of </w:t>
            </w:r>
            <w:proofErr w:type="spellStart"/>
            <w:r w:rsidRPr="00184A77">
              <w:rPr>
                <w:rFonts w:ascii="Times New Roman" w:hAnsi="Times New Roman"/>
                <w:sz w:val="24"/>
                <w:szCs w:val="24"/>
                <w:lang w:val="en-US"/>
              </w:rPr>
              <w:t>glycopeptide</w:t>
            </w:r>
            <w:proofErr w:type="spellEnd"/>
            <w:r w:rsidRPr="00184A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resistance in enterococci </w:t>
            </w:r>
          </w:p>
          <w:p w14:paraId="5744CA4C" w14:textId="7C7473F6" w:rsidR="00BA5083" w:rsidRPr="00184A77" w:rsidRDefault="00BA5083" w:rsidP="00BA5083">
            <w:pPr>
              <w:pStyle w:val="Luettelokappale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High level aminoglycoside resistance in enterococci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viridans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streptococci</w:t>
            </w:r>
          </w:p>
          <w:p w14:paraId="1A919416" w14:textId="77777777" w:rsidR="00184A77" w:rsidRDefault="00BA5083" w:rsidP="00BA508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</w:p>
          <w:p w14:paraId="33C297A8" w14:textId="171C6D6F" w:rsidR="00BA5083" w:rsidRPr="00BA5083" w:rsidRDefault="00BA5083" w:rsidP="00BA508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84A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 process</w:t>
            </w:r>
          </w:p>
          <w:p w14:paraId="5CCDFDC4" w14:textId="77777777" w:rsidR="00BA5083" w:rsidRDefault="00BA5083" w:rsidP="00BA5083">
            <w:pPr>
              <w:pStyle w:val="Luettelokappale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Detection of methicillin resistance (send also to RS)</w:t>
            </w:r>
          </w:p>
          <w:p w14:paraId="3CB5FE97" w14:textId="77777777" w:rsidR="00BA5083" w:rsidRPr="00BA5083" w:rsidRDefault="00BA5083" w:rsidP="00BA5083">
            <w:pPr>
              <w:pStyle w:val="Luettelokappale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4F11ADF" w14:textId="7A7558E8" w:rsidR="00BA5083" w:rsidRPr="0061194E" w:rsidRDefault="00B0604C" w:rsidP="0061194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690B">
              <w:rPr>
                <w:rFonts w:ascii="Times New Roman" w:hAnsi="Times New Roman"/>
                <w:sz w:val="24"/>
                <w:szCs w:val="24"/>
                <w:lang w:val="en-US"/>
              </w:rPr>
              <w:t>Fastidious group:</w:t>
            </w:r>
            <w:r w:rsidR="00BA50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no documents under update</w:t>
            </w:r>
          </w:p>
          <w:p w14:paraId="651FDAF6" w14:textId="6D0F9DEF" w:rsidR="00B6071C" w:rsidRPr="00184A77" w:rsidRDefault="00A01D47" w:rsidP="00184A77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5083">
              <w:rPr>
                <w:rFonts w:ascii="Times New Roman" w:hAnsi="Times New Roman"/>
                <w:sz w:val="24"/>
                <w:szCs w:val="24"/>
                <w:lang w:val="en-US"/>
              </w:rPr>
              <w:t>Document “QC of gradient tests”</w:t>
            </w:r>
            <w:r w:rsidR="00BA5083" w:rsidRPr="00BA50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BA5083" w:rsidRPr="00BA508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EM, GK, UJ, KR)</w:t>
            </w:r>
          </w:p>
        </w:tc>
      </w:tr>
      <w:tr w:rsidR="006B1FD1" w:rsidRPr="000501CF" w14:paraId="2885ED89" w14:textId="77777777" w:rsidTr="007125DB">
        <w:trPr>
          <w:trHeight w:val="288"/>
        </w:trPr>
        <w:tc>
          <w:tcPr>
            <w:tcW w:w="795" w:type="dxa"/>
          </w:tcPr>
          <w:p w14:paraId="4EC5578D" w14:textId="77777777" w:rsidR="009260E4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0F19740" w14:textId="03BC9039" w:rsidR="00184A77" w:rsidRPr="00885301" w:rsidRDefault="00184A77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8441" w:type="dxa"/>
          </w:tcPr>
          <w:p w14:paraId="0C639612" w14:textId="77777777" w:rsidR="00B5713E" w:rsidRDefault="00B5713E" w:rsidP="006B1FD1">
            <w:pPr>
              <w:pStyle w:val="Vaintekstin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6380F5C5" w14:textId="77777777" w:rsidR="00745C43" w:rsidRDefault="00831B5C" w:rsidP="00745C43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EUCAST Consultations</w:t>
            </w:r>
          </w:p>
          <w:p w14:paraId="0B2AD456" w14:textId="77777777" w:rsidR="004537C6" w:rsidRPr="00184A77" w:rsidRDefault="00514EB0" w:rsidP="00514EB0">
            <w:pPr>
              <w:pStyle w:val="Vaintekstin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currently no active consultations</w:t>
            </w:r>
          </w:p>
          <w:p w14:paraId="3DB3746A" w14:textId="10F30374" w:rsidR="00184A77" w:rsidRPr="00294779" w:rsidRDefault="00184A77" w:rsidP="00184A77">
            <w:pPr>
              <w:pStyle w:val="Vaintekstin"/>
              <w:ind w:left="720"/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</w:p>
        </w:tc>
      </w:tr>
      <w:tr w:rsidR="000D5B6C" w:rsidRPr="000501CF" w14:paraId="0609323B" w14:textId="77777777" w:rsidTr="007125DB">
        <w:trPr>
          <w:trHeight w:val="288"/>
        </w:trPr>
        <w:tc>
          <w:tcPr>
            <w:tcW w:w="795" w:type="dxa"/>
          </w:tcPr>
          <w:p w14:paraId="7A91622C" w14:textId="25CD24FC" w:rsidR="000D5B6C" w:rsidRDefault="000D5B6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8441" w:type="dxa"/>
          </w:tcPr>
          <w:p w14:paraId="477D34B6" w14:textId="77777777" w:rsidR="000D5B6C" w:rsidRDefault="000D5B6C" w:rsidP="000D5B6C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46480D">
              <w:rPr>
                <w:rFonts w:ascii="Times New Roman" w:hAnsi="Times New Roman" w:cs="Times New Roman"/>
                <w:b/>
                <w:sz w:val="24"/>
                <w:lang w:val="en-US"/>
              </w:rPr>
              <w:t>Projects</w:t>
            </w:r>
          </w:p>
          <w:p w14:paraId="295BF98B" w14:textId="77777777" w:rsidR="000D5B6C" w:rsidRPr="002F7D26" w:rsidRDefault="000D5B6C" w:rsidP="000D5B6C">
            <w:pPr>
              <w:pStyle w:val="Vaintekstin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  <w:r w:rsidRPr="00B571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B5713E">
              <w:rPr>
                <w:rFonts w:ascii="Times New Roman" w:hAnsi="Times New Roman"/>
                <w:sz w:val="24"/>
                <w:szCs w:val="24"/>
                <w:lang w:val="en-US"/>
              </w:rPr>
              <w:t>Nord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icAST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Bacteroides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AST Study” (AS)</w:t>
            </w:r>
          </w:p>
          <w:p w14:paraId="36701CAF" w14:textId="44CD4802" w:rsidR="000D5B6C" w:rsidRPr="0061194E" w:rsidRDefault="000D5B6C" w:rsidP="006B1FD1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713E">
              <w:rPr>
                <w:rFonts w:ascii="Times New Roman" w:hAnsi="Times New Roman"/>
                <w:sz w:val="24"/>
                <w:szCs w:val="24"/>
                <w:lang w:val="en-GB"/>
              </w:rPr>
              <w:t>“Automated AST” (CG)</w:t>
            </w:r>
          </w:p>
        </w:tc>
      </w:tr>
      <w:tr w:rsidR="003703E6" w:rsidRPr="00885301" w14:paraId="7FAF5C1E" w14:textId="77777777" w:rsidTr="007125DB">
        <w:trPr>
          <w:trHeight w:val="272"/>
        </w:trPr>
        <w:tc>
          <w:tcPr>
            <w:tcW w:w="795" w:type="dxa"/>
          </w:tcPr>
          <w:p w14:paraId="34F6713E" w14:textId="41D62C6D" w:rsidR="003703E6" w:rsidRDefault="000D5B6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14:paraId="45607F85" w14:textId="70B07B48" w:rsidR="009762B3" w:rsidRPr="006C1F55" w:rsidRDefault="003703E6" w:rsidP="006C1F55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Upcoming </w:t>
            </w:r>
            <w:r w:rsidR="00B571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meetings (IL</w:t>
            </w:r>
            <w:r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268F1504" w14:textId="77777777" w:rsidR="00A01D47" w:rsidRDefault="00A01D47" w:rsidP="00A01D47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WS 2021: Sept 20</w:t>
            </w:r>
            <w:r w:rsidRPr="00D4078A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Sept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premeeting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Sept 21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WS, Gothenburg</w:t>
            </w:r>
          </w:p>
          <w:p w14:paraId="0DDA02F0" w14:textId="5A260F0C" w:rsidR="00B5795B" w:rsidRPr="00885301" w:rsidRDefault="00A01D47" w:rsidP="00A01D47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November 29</w:t>
            </w:r>
            <w:r w:rsidRPr="009C50FA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-30</w:t>
            </w:r>
            <w:r w:rsidRPr="009C50FA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Copenhagen</w:t>
            </w:r>
          </w:p>
        </w:tc>
      </w:tr>
      <w:tr w:rsidR="003703E6" w:rsidRPr="000501CF" w14:paraId="38AB330E" w14:textId="77777777" w:rsidTr="007125DB">
        <w:trPr>
          <w:trHeight w:val="272"/>
        </w:trPr>
        <w:tc>
          <w:tcPr>
            <w:tcW w:w="795" w:type="dxa"/>
          </w:tcPr>
          <w:p w14:paraId="056DEE2D" w14:textId="5C4D36FE" w:rsidR="003703E6" w:rsidRPr="00EE2EFB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556F0D0" w14:textId="19B23732" w:rsidR="003703E6" w:rsidRPr="00206F07" w:rsidRDefault="00C24652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14:paraId="53614BCE" w14:textId="77777777" w:rsidR="003703E6" w:rsidRPr="008E6D59" w:rsidRDefault="003703E6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6A5FB6C" w14:textId="302FB235" w:rsidR="008C6795" w:rsidRPr="008E6D59" w:rsidRDefault="003703E6" w:rsidP="003703E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E6D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Any other business</w:t>
            </w:r>
          </w:p>
        </w:tc>
      </w:tr>
      <w:tr w:rsidR="003703E6" w:rsidRPr="000501CF" w14:paraId="74042E62" w14:textId="77777777" w:rsidTr="008E6D59">
        <w:trPr>
          <w:trHeight w:val="180"/>
        </w:trPr>
        <w:tc>
          <w:tcPr>
            <w:tcW w:w="795" w:type="dxa"/>
          </w:tcPr>
          <w:p w14:paraId="1AD26B3E" w14:textId="77777777" w:rsidR="008C6795" w:rsidRDefault="008C6795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1568E41F" w14:textId="77777777" w:rsidR="003703E6" w:rsidRPr="008E6D59" w:rsidRDefault="003703E6" w:rsidP="00EC1A5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703E6" w:rsidRPr="000501CF" w14:paraId="618BA7C0" w14:textId="77777777" w:rsidTr="007125DB">
        <w:trPr>
          <w:trHeight w:val="272"/>
        </w:trPr>
        <w:tc>
          <w:tcPr>
            <w:tcW w:w="795" w:type="dxa"/>
          </w:tcPr>
          <w:p w14:paraId="5F745D7C" w14:textId="77777777" w:rsidR="003703E6" w:rsidRPr="005B692D" w:rsidRDefault="003703E6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0E334FDE" w14:textId="77777777" w:rsidR="003703E6" w:rsidRPr="005B692D" w:rsidRDefault="003703E6" w:rsidP="00E55DD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453EBEB" w14:textId="41BA2DAD" w:rsidR="00350F64" w:rsidRPr="00514EB0" w:rsidRDefault="00ED3BFC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514EB0">
        <w:rPr>
          <w:rFonts w:ascii="Times New Roman" w:hAnsi="Times New Roman"/>
          <w:sz w:val="24"/>
          <w:szCs w:val="24"/>
          <w:lang w:val="en-US"/>
        </w:rPr>
        <w:t>Stavanger</w:t>
      </w:r>
      <w:r w:rsidR="00887FE3" w:rsidRPr="00514EB0">
        <w:rPr>
          <w:rFonts w:ascii="Times New Roman" w:hAnsi="Times New Roman"/>
          <w:sz w:val="24"/>
          <w:szCs w:val="24"/>
          <w:lang w:val="en-US"/>
        </w:rPr>
        <w:t>/Turku</w:t>
      </w:r>
      <w:r w:rsidR="007E02FC" w:rsidRPr="00514EB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176EB">
        <w:rPr>
          <w:rFonts w:ascii="Times New Roman" w:hAnsi="Times New Roman"/>
          <w:sz w:val="24"/>
          <w:szCs w:val="24"/>
          <w:lang w:val="en-US"/>
        </w:rPr>
        <w:t>3</w:t>
      </w:r>
      <w:r w:rsidR="00671E6F" w:rsidRPr="00514EB0">
        <w:rPr>
          <w:rFonts w:ascii="Times New Roman" w:hAnsi="Times New Roman"/>
          <w:sz w:val="24"/>
          <w:szCs w:val="24"/>
          <w:lang w:val="en-US"/>
        </w:rPr>
        <w:t>.</w:t>
      </w:r>
      <w:r w:rsidR="009176EB">
        <w:rPr>
          <w:rFonts w:ascii="Times New Roman" w:hAnsi="Times New Roman"/>
          <w:sz w:val="24"/>
          <w:szCs w:val="24"/>
          <w:lang w:val="en-US"/>
        </w:rPr>
        <w:t>5</w:t>
      </w:r>
      <w:r w:rsidR="00B7690B">
        <w:rPr>
          <w:rFonts w:ascii="Times New Roman" w:hAnsi="Times New Roman"/>
          <w:sz w:val="24"/>
          <w:szCs w:val="24"/>
          <w:lang w:val="en-US"/>
        </w:rPr>
        <w:t>.</w:t>
      </w:r>
      <w:r w:rsidR="00750843" w:rsidRPr="00514EB0">
        <w:rPr>
          <w:rFonts w:ascii="Times New Roman" w:hAnsi="Times New Roman"/>
          <w:sz w:val="24"/>
          <w:szCs w:val="24"/>
          <w:lang w:val="en-US"/>
        </w:rPr>
        <w:t>20</w:t>
      </w:r>
      <w:r w:rsidR="00514EB0">
        <w:rPr>
          <w:rFonts w:ascii="Times New Roman" w:hAnsi="Times New Roman"/>
          <w:sz w:val="24"/>
          <w:szCs w:val="24"/>
          <w:lang w:val="en-US"/>
        </w:rPr>
        <w:t>21</w:t>
      </w:r>
    </w:p>
    <w:p w14:paraId="528E7A1A" w14:textId="77777777" w:rsidR="000E4631" w:rsidRPr="00514EB0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3EEF084B" w14:textId="77777777" w:rsidR="00CB240E" w:rsidRPr="000D5B6C" w:rsidRDefault="00887FE3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0D5B6C">
        <w:rPr>
          <w:rFonts w:ascii="Times New Roman" w:hAnsi="Times New Roman"/>
          <w:sz w:val="24"/>
          <w:szCs w:val="24"/>
        </w:rPr>
        <w:t>Iren H. Löhr</w:t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Pr="000D5B6C">
        <w:rPr>
          <w:rFonts w:ascii="Times New Roman" w:hAnsi="Times New Roman"/>
          <w:sz w:val="24"/>
          <w:szCs w:val="24"/>
        </w:rPr>
        <w:tab/>
        <w:t>Kaisu Rantakokko-Jalava</w:t>
      </w:r>
    </w:p>
    <w:p w14:paraId="731DFEB5" w14:textId="12504940" w:rsidR="00350F64" w:rsidRPr="00DB0128" w:rsidRDefault="0061194E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Chair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bookmarkStart w:id="0" w:name="_GoBack"/>
      <w:bookmarkEnd w:id="0"/>
      <w:r w:rsidR="00DB0128"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8"/>
      <w:footerReference w:type="default" r:id="rId9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E92B9" w14:textId="77777777" w:rsidR="00977013" w:rsidRDefault="00977013" w:rsidP="006D7784">
      <w:pPr>
        <w:spacing w:after="0" w:line="240" w:lineRule="auto"/>
      </w:pPr>
      <w:r>
        <w:separator/>
      </w:r>
    </w:p>
  </w:endnote>
  <w:endnote w:type="continuationSeparator" w:id="0">
    <w:p w14:paraId="2C5CAB2C" w14:textId="77777777" w:rsidR="00977013" w:rsidRDefault="00977013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C012A" w14:textId="77777777" w:rsidR="004C0244" w:rsidRPr="00DE4E42" w:rsidRDefault="004C0244" w:rsidP="00DE4E42">
    <w:pPr>
      <w:pStyle w:val="Alatunniste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14:paraId="60859414" w14:textId="77777777" w:rsidR="004C0244" w:rsidRPr="00FD71F1" w:rsidRDefault="004C0244" w:rsidP="00DE4E42">
    <w:pPr>
      <w:pStyle w:val="Alatunniste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 wp14:anchorId="4D8A26FF" wp14:editId="4806D4CF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D71F1"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Pr="00FD71F1">
      <w:rPr>
        <w:rFonts w:ascii="Estrangelo Edessa" w:hAnsi="Estrangelo Edessa" w:cs="Estrangelo Edessa"/>
        <w:sz w:val="20"/>
        <w:lang w:val="en-US"/>
      </w:rPr>
      <w:t>Nordic Working Group o</w:t>
    </w:r>
    <w:r>
      <w:rPr>
        <w:rFonts w:ascii="Estrangelo Edessa" w:hAnsi="Estrangelo Edessa" w:cs="Estrangelo Edessa"/>
        <w:sz w:val="20"/>
        <w:lang w:val="en-US"/>
      </w:rPr>
      <w:t>n</w:t>
    </w:r>
    <w:r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C68E9" w14:textId="77777777" w:rsidR="00977013" w:rsidRDefault="00977013" w:rsidP="006D7784">
      <w:pPr>
        <w:spacing w:after="0" w:line="240" w:lineRule="auto"/>
      </w:pPr>
      <w:r>
        <w:separator/>
      </w:r>
    </w:p>
  </w:footnote>
  <w:footnote w:type="continuationSeparator" w:id="0">
    <w:p w14:paraId="4E8FC760" w14:textId="77777777" w:rsidR="00977013" w:rsidRDefault="00977013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9746A" w14:textId="77777777" w:rsidR="004C0244" w:rsidRPr="006D7784" w:rsidRDefault="004C0244" w:rsidP="003B08AF">
    <w:pPr>
      <w:pStyle w:val="Yltunniste"/>
      <w:ind w:left="5954" w:right="-142"/>
      <w:rPr>
        <w:lang w:val="en-US"/>
      </w:rPr>
    </w:pPr>
    <w:r>
      <w:t xml:space="preserve"> </w:t>
    </w:r>
    <w:r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 wp14:anchorId="72D8E8CA" wp14:editId="06678C9D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DE48B8"/>
    <w:multiLevelType w:val="hybridMultilevel"/>
    <w:tmpl w:val="126E813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F36C2"/>
    <w:multiLevelType w:val="hybridMultilevel"/>
    <w:tmpl w:val="3612A5D2"/>
    <w:lvl w:ilvl="0" w:tplc="CF022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2209C"/>
    <w:multiLevelType w:val="hybridMultilevel"/>
    <w:tmpl w:val="DEAAC61E"/>
    <w:lvl w:ilvl="0" w:tplc="E5E41DB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92D88"/>
    <w:multiLevelType w:val="hybridMultilevel"/>
    <w:tmpl w:val="C9B232F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713249"/>
    <w:multiLevelType w:val="hybridMultilevel"/>
    <w:tmpl w:val="BC8A92E4"/>
    <w:lvl w:ilvl="0" w:tplc="D4C2A1D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23745A0C"/>
    <w:multiLevelType w:val="hybridMultilevel"/>
    <w:tmpl w:val="785AB8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B33D04"/>
    <w:multiLevelType w:val="hybridMultilevel"/>
    <w:tmpl w:val="6BFE83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A0704C"/>
    <w:multiLevelType w:val="hybridMultilevel"/>
    <w:tmpl w:val="E5FA235C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D76E58"/>
    <w:multiLevelType w:val="hybridMultilevel"/>
    <w:tmpl w:val="299C8D40"/>
    <w:lvl w:ilvl="0" w:tplc="D0AE642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8F32C5"/>
    <w:multiLevelType w:val="hybridMultilevel"/>
    <w:tmpl w:val="FBFCA2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FF0581"/>
    <w:multiLevelType w:val="hybridMultilevel"/>
    <w:tmpl w:val="CFA469AE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8D2279"/>
    <w:multiLevelType w:val="hybridMultilevel"/>
    <w:tmpl w:val="067C3538"/>
    <w:lvl w:ilvl="0" w:tplc="35067B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D7B502C"/>
    <w:multiLevelType w:val="hybridMultilevel"/>
    <w:tmpl w:val="023E5500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EB085E"/>
    <w:multiLevelType w:val="hybridMultilevel"/>
    <w:tmpl w:val="60AAE4E2"/>
    <w:lvl w:ilvl="0" w:tplc="D4C2A1D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E3059"/>
    <w:multiLevelType w:val="hybridMultilevel"/>
    <w:tmpl w:val="14A2F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>
    <w:nsid w:val="59C10FCB"/>
    <w:multiLevelType w:val="hybridMultilevel"/>
    <w:tmpl w:val="221282D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C58EC"/>
    <w:multiLevelType w:val="hybridMultilevel"/>
    <w:tmpl w:val="D450A87A"/>
    <w:lvl w:ilvl="0" w:tplc="F28A4F5C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>
    <w:nsid w:val="620A5516"/>
    <w:multiLevelType w:val="hybridMultilevel"/>
    <w:tmpl w:val="94C26D6A"/>
    <w:lvl w:ilvl="0" w:tplc="83A85BF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5F5FEC"/>
    <w:multiLevelType w:val="hybridMultilevel"/>
    <w:tmpl w:val="5EA2E0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BE07BF"/>
    <w:multiLevelType w:val="hybridMultilevel"/>
    <w:tmpl w:val="C090D9D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E40D2A"/>
    <w:multiLevelType w:val="hybridMultilevel"/>
    <w:tmpl w:val="8D0A1E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7C3786"/>
    <w:multiLevelType w:val="hybridMultilevel"/>
    <w:tmpl w:val="7966C8E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CD0332A"/>
    <w:multiLevelType w:val="hybridMultilevel"/>
    <w:tmpl w:val="554E2C5A"/>
    <w:lvl w:ilvl="0" w:tplc="A836A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39019F7"/>
    <w:multiLevelType w:val="hybridMultilevel"/>
    <w:tmpl w:val="B1E4EEC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04B95"/>
    <w:multiLevelType w:val="hybridMultilevel"/>
    <w:tmpl w:val="9C4A3158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67E04C1"/>
    <w:multiLevelType w:val="hybridMultilevel"/>
    <w:tmpl w:val="241A7636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646C62"/>
    <w:multiLevelType w:val="hybridMultilevel"/>
    <w:tmpl w:val="9796EC1E"/>
    <w:lvl w:ilvl="0" w:tplc="D4C2A1D6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>
    <w:nsid w:val="7DEA4B1F"/>
    <w:multiLevelType w:val="hybridMultilevel"/>
    <w:tmpl w:val="622A7942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0"/>
  </w:num>
  <w:num w:numId="3">
    <w:abstractNumId w:val="40"/>
  </w:num>
  <w:num w:numId="4">
    <w:abstractNumId w:val="4"/>
  </w:num>
  <w:num w:numId="5">
    <w:abstractNumId w:val="18"/>
  </w:num>
  <w:num w:numId="6">
    <w:abstractNumId w:val="28"/>
  </w:num>
  <w:num w:numId="7">
    <w:abstractNumId w:val="19"/>
  </w:num>
  <w:num w:numId="8">
    <w:abstractNumId w:val="23"/>
  </w:num>
  <w:num w:numId="9">
    <w:abstractNumId w:val="27"/>
  </w:num>
  <w:num w:numId="10">
    <w:abstractNumId w:val="30"/>
  </w:num>
  <w:num w:numId="11">
    <w:abstractNumId w:val="10"/>
  </w:num>
  <w:num w:numId="12">
    <w:abstractNumId w:val="3"/>
  </w:num>
  <w:num w:numId="13">
    <w:abstractNumId w:val="17"/>
  </w:num>
  <w:num w:numId="14">
    <w:abstractNumId w:val="2"/>
  </w:num>
  <w:num w:numId="15">
    <w:abstractNumId w:val="26"/>
  </w:num>
  <w:num w:numId="16">
    <w:abstractNumId w:val="32"/>
  </w:num>
  <w:num w:numId="17">
    <w:abstractNumId w:val="43"/>
  </w:num>
  <w:num w:numId="18">
    <w:abstractNumId w:val="24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42"/>
  </w:num>
  <w:num w:numId="22">
    <w:abstractNumId w:val="1"/>
  </w:num>
  <w:num w:numId="23">
    <w:abstractNumId w:val="31"/>
  </w:num>
  <w:num w:numId="24">
    <w:abstractNumId w:val="41"/>
  </w:num>
  <w:num w:numId="25">
    <w:abstractNumId w:val="36"/>
  </w:num>
  <w:num w:numId="26">
    <w:abstractNumId w:val="6"/>
  </w:num>
  <w:num w:numId="27">
    <w:abstractNumId w:val="35"/>
  </w:num>
  <w:num w:numId="28">
    <w:abstractNumId w:val="38"/>
  </w:num>
  <w:num w:numId="29">
    <w:abstractNumId w:val="43"/>
  </w:num>
  <w:num w:numId="30">
    <w:abstractNumId w:val="44"/>
  </w:num>
  <w:num w:numId="31">
    <w:abstractNumId w:val="29"/>
  </w:num>
  <w:num w:numId="32">
    <w:abstractNumId w:val="14"/>
  </w:num>
  <w:num w:numId="33">
    <w:abstractNumId w:val="22"/>
  </w:num>
  <w:num w:numId="34">
    <w:abstractNumId w:val="25"/>
  </w:num>
  <w:num w:numId="35">
    <w:abstractNumId w:val="9"/>
  </w:num>
  <w:num w:numId="36">
    <w:abstractNumId w:val="45"/>
  </w:num>
  <w:num w:numId="37">
    <w:abstractNumId w:val="13"/>
  </w:num>
  <w:num w:numId="38">
    <w:abstractNumId w:val="8"/>
  </w:num>
  <w:num w:numId="39">
    <w:abstractNumId w:val="20"/>
  </w:num>
  <w:num w:numId="40">
    <w:abstractNumId w:val="11"/>
  </w:num>
  <w:num w:numId="41">
    <w:abstractNumId w:val="16"/>
  </w:num>
  <w:num w:numId="42">
    <w:abstractNumId w:val="15"/>
  </w:num>
  <w:num w:numId="43">
    <w:abstractNumId w:val="33"/>
  </w:num>
  <w:num w:numId="44">
    <w:abstractNumId w:val="34"/>
  </w:num>
  <w:num w:numId="45">
    <w:abstractNumId w:val="21"/>
  </w:num>
  <w:num w:numId="46">
    <w:abstractNumId w:val="39"/>
  </w:num>
  <w:num w:numId="47">
    <w:abstractNumId w:val="37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E3"/>
    <w:rsid w:val="00005B55"/>
    <w:rsid w:val="00006FBD"/>
    <w:rsid w:val="00007FBC"/>
    <w:rsid w:val="00013BCA"/>
    <w:rsid w:val="00024399"/>
    <w:rsid w:val="000263A9"/>
    <w:rsid w:val="0002782A"/>
    <w:rsid w:val="000422B0"/>
    <w:rsid w:val="00043885"/>
    <w:rsid w:val="00044351"/>
    <w:rsid w:val="000501CF"/>
    <w:rsid w:val="0005196F"/>
    <w:rsid w:val="00051CF2"/>
    <w:rsid w:val="00052158"/>
    <w:rsid w:val="0005302C"/>
    <w:rsid w:val="0005513D"/>
    <w:rsid w:val="000554E7"/>
    <w:rsid w:val="0005641E"/>
    <w:rsid w:val="00057F39"/>
    <w:rsid w:val="000623F0"/>
    <w:rsid w:val="00062996"/>
    <w:rsid w:val="00064079"/>
    <w:rsid w:val="00066FDB"/>
    <w:rsid w:val="00077F4C"/>
    <w:rsid w:val="00080649"/>
    <w:rsid w:val="00085B49"/>
    <w:rsid w:val="000907DA"/>
    <w:rsid w:val="00093D7B"/>
    <w:rsid w:val="000959EF"/>
    <w:rsid w:val="00095B54"/>
    <w:rsid w:val="000A257E"/>
    <w:rsid w:val="000A52C0"/>
    <w:rsid w:val="000A5D71"/>
    <w:rsid w:val="000B5CB4"/>
    <w:rsid w:val="000B77EA"/>
    <w:rsid w:val="000C5F2E"/>
    <w:rsid w:val="000C68C7"/>
    <w:rsid w:val="000C7DDA"/>
    <w:rsid w:val="000D1E26"/>
    <w:rsid w:val="000D2670"/>
    <w:rsid w:val="000D5B6C"/>
    <w:rsid w:val="000D6DF7"/>
    <w:rsid w:val="000D7303"/>
    <w:rsid w:val="000E225F"/>
    <w:rsid w:val="000E4631"/>
    <w:rsid w:val="000F071D"/>
    <w:rsid w:val="000F43DE"/>
    <w:rsid w:val="0010130B"/>
    <w:rsid w:val="001027B9"/>
    <w:rsid w:val="00105175"/>
    <w:rsid w:val="00114943"/>
    <w:rsid w:val="00116894"/>
    <w:rsid w:val="00122CF4"/>
    <w:rsid w:val="00126B3D"/>
    <w:rsid w:val="00127799"/>
    <w:rsid w:val="00132267"/>
    <w:rsid w:val="00134D1B"/>
    <w:rsid w:val="00136954"/>
    <w:rsid w:val="00137F5D"/>
    <w:rsid w:val="00142CB3"/>
    <w:rsid w:val="00143B87"/>
    <w:rsid w:val="00143D34"/>
    <w:rsid w:val="00144BB2"/>
    <w:rsid w:val="00151170"/>
    <w:rsid w:val="001516CF"/>
    <w:rsid w:val="00153D85"/>
    <w:rsid w:val="0015751D"/>
    <w:rsid w:val="001627A7"/>
    <w:rsid w:val="001648B4"/>
    <w:rsid w:val="00165B3A"/>
    <w:rsid w:val="00166F3B"/>
    <w:rsid w:val="00170C1D"/>
    <w:rsid w:val="001727A8"/>
    <w:rsid w:val="00174C34"/>
    <w:rsid w:val="00181BB7"/>
    <w:rsid w:val="00183ADD"/>
    <w:rsid w:val="00184584"/>
    <w:rsid w:val="00184A77"/>
    <w:rsid w:val="00190800"/>
    <w:rsid w:val="0019228A"/>
    <w:rsid w:val="00192315"/>
    <w:rsid w:val="00193D3A"/>
    <w:rsid w:val="00194A47"/>
    <w:rsid w:val="001950F5"/>
    <w:rsid w:val="001B0106"/>
    <w:rsid w:val="001B7389"/>
    <w:rsid w:val="001B7496"/>
    <w:rsid w:val="001B7B61"/>
    <w:rsid w:val="001C0EBC"/>
    <w:rsid w:val="001C6C97"/>
    <w:rsid w:val="001D00E2"/>
    <w:rsid w:val="001D00E3"/>
    <w:rsid w:val="001D1C6A"/>
    <w:rsid w:val="001D4984"/>
    <w:rsid w:val="001E398B"/>
    <w:rsid w:val="001E54F9"/>
    <w:rsid w:val="001F120D"/>
    <w:rsid w:val="001F2912"/>
    <w:rsid w:val="001F41B7"/>
    <w:rsid w:val="001F4B1D"/>
    <w:rsid w:val="001F5B5A"/>
    <w:rsid w:val="002007BE"/>
    <w:rsid w:val="00200FDD"/>
    <w:rsid w:val="002023C2"/>
    <w:rsid w:val="00206F07"/>
    <w:rsid w:val="00210C77"/>
    <w:rsid w:val="00213EA0"/>
    <w:rsid w:val="002148CE"/>
    <w:rsid w:val="002148E8"/>
    <w:rsid w:val="00215829"/>
    <w:rsid w:val="00215F9D"/>
    <w:rsid w:val="00216F1E"/>
    <w:rsid w:val="002175FE"/>
    <w:rsid w:val="002221AE"/>
    <w:rsid w:val="002222DE"/>
    <w:rsid w:val="002247F1"/>
    <w:rsid w:val="00230844"/>
    <w:rsid w:val="00232440"/>
    <w:rsid w:val="00232B27"/>
    <w:rsid w:val="0023431D"/>
    <w:rsid w:val="00234D73"/>
    <w:rsid w:val="00242CBF"/>
    <w:rsid w:val="00247CAA"/>
    <w:rsid w:val="00250E8E"/>
    <w:rsid w:val="00251B0D"/>
    <w:rsid w:val="00255D9D"/>
    <w:rsid w:val="00256FC1"/>
    <w:rsid w:val="00262B75"/>
    <w:rsid w:val="002633A0"/>
    <w:rsid w:val="00264B24"/>
    <w:rsid w:val="002711BA"/>
    <w:rsid w:val="002737AF"/>
    <w:rsid w:val="0027757E"/>
    <w:rsid w:val="0028073D"/>
    <w:rsid w:val="0029053B"/>
    <w:rsid w:val="0029062D"/>
    <w:rsid w:val="00294779"/>
    <w:rsid w:val="002A0AB6"/>
    <w:rsid w:val="002A1CB3"/>
    <w:rsid w:val="002A53EE"/>
    <w:rsid w:val="002A605B"/>
    <w:rsid w:val="002A6989"/>
    <w:rsid w:val="002A7197"/>
    <w:rsid w:val="002A7EFF"/>
    <w:rsid w:val="002B0EFB"/>
    <w:rsid w:val="002B15F8"/>
    <w:rsid w:val="002B2929"/>
    <w:rsid w:val="002B2C77"/>
    <w:rsid w:val="002C60E2"/>
    <w:rsid w:val="002C6243"/>
    <w:rsid w:val="002D0B61"/>
    <w:rsid w:val="002D3D89"/>
    <w:rsid w:val="002D4276"/>
    <w:rsid w:val="002D48D5"/>
    <w:rsid w:val="002D562C"/>
    <w:rsid w:val="002D70FF"/>
    <w:rsid w:val="002D72E5"/>
    <w:rsid w:val="002E0AB9"/>
    <w:rsid w:val="002E0EA7"/>
    <w:rsid w:val="002E102E"/>
    <w:rsid w:val="002E214A"/>
    <w:rsid w:val="002E5FA7"/>
    <w:rsid w:val="002E6E83"/>
    <w:rsid w:val="002E76FF"/>
    <w:rsid w:val="002E7BF2"/>
    <w:rsid w:val="002F02C8"/>
    <w:rsid w:val="002F1CE0"/>
    <w:rsid w:val="002F3D7B"/>
    <w:rsid w:val="002F6296"/>
    <w:rsid w:val="00301AA7"/>
    <w:rsid w:val="00305B6F"/>
    <w:rsid w:val="00306FF1"/>
    <w:rsid w:val="003102A7"/>
    <w:rsid w:val="00312F07"/>
    <w:rsid w:val="00313576"/>
    <w:rsid w:val="00314B7E"/>
    <w:rsid w:val="00321F92"/>
    <w:rsid w:val="00326CE5"/>
    <w:rsid w:val="00332A3A"/>
    <w:rsid w:val="0033536A"/>
    <w:rsid w:val="00343B4D"/>
    <w:rsid w:val="0034475A"/>
    <w:rsid w:val="0034530B"/>
    <w:rsid w:val="00350F64"/>
    <w:rsid w:val="00360B1C"/>
    <w:rsid w:val="00363283"/>
    <w:rsid w:val="0036584D"/>
    <w:rsid w:val="003703E6"/>
    <w:rsid w:val="00370677"/>
    <w:rsid w:val="0037407C"/>
    <w:rsid w:val="003879A1"/>
    <w:rsid w:val="00387AEC"/>
    <w:rsid w:val="0039422E"/>
    <w:rsid w:val="003A02E9"/>
    <w:rsid w:val="003A03F6"/>
    <w:rsid w:val="003A0539"/>
    <w:rsid w:val="003A1640"/>
    <w:rsid w:val="003A271C"/>
    <w:rsid w:val="003B08AF"/>
    <w:rsid w:val="003B366B"/>
    <w:rsid w:val="003B747C"/>
    <w:rsid w:val="003B7F66"/>
    <w:rsid w:val="003C23C0"/>
    <w:rsid w:val="003C4064"/>
    <w:rsid w:val="003C7EB9"/>
    <w:rsid w:val="003D203F"/>
    <w:rsid w:val="003D3DE7"/>
    <w:rsid w:val="003D40A0"/>
    <w:rsid w:val="003D4F50"/>
    <w:rsid w:val="003D765D"/>
    <w:rsid w:val="003E0586"/>
    <w:rsid w:val="003E0592"/>
    <w:rsid w:val="003E5E85"/>
    <w:rsid w:val="003F569E"/>
    <w:rsid w:val="003F7CF4"/>
    <w:rsid w:val="00401883"/>
    <w:rsid w:val="00403FD0"/>
    <w:rsid w:val="00406ED8"/>
    <w:rsid w:val="00411AD4"/>
    <w:rsid w:val="00416051"/>
    <w:rsid w:val="00416299"/>
    <w:rsid w:val="00417170"/>
    <w:rsid w:val="004239B7"/>
    <w:rsid w:val="00425E47"/>
    <w:rsid w:val="004305C3"/>
    <w:rsid w:val="00434B61"/>
    <w:rsid w:val="00436BC1"/>
    <w:rsid w:val="00440BF8"/>
    <w:rsid w:val="0044690F"/>
    <w:rsid w:val="00451862"/>
    <w:rsid w:val="00451A31"/>
    <w:rsid w:val="00451FDB"/>
    <w:rsid w:val="004537C6"/>
    <w:rsid w:val="004566E5"/>
    <w:rsid w:val="004617C4"/>
    <w:rsid w:val="00462862"/>
    <w:rsid w:val="00463612"/>
    <w:rsid w:val="004674D2"/>
    <w:rsid w:val="0047437E"/>
    <w:rsid w:val="00474F84"/>
    <w:rsid w:val="00475F5D"/>
    <w:rsid w:val="004761B7"/>
    <w:rsid w:val="004847FA"/>
    <w:rsid w:val="00485AD4"/>
    <w:rsid w:val="00487983"/>
    <w:rsid w:val="00487CDC"/>
    <w:rsid w:val="00491521"/>
    <w:rsid w:val="0049378E"/>
    <w:rsid w:val="00494923"/>
    <w:rsid w:val="00496597"/>
    <w:rsid w:val="004979EF"/>
    <w:rsid w:val="004A2D89"/>
    <w:rsid w:val="004B41EC"/>
    <w:rsid w:val="004B6713"/>
    <w:rsid w:val="004C0244"/>
    <w:rsid w:val="004C2F0A"/>
    <w:rsid w:val="004C5769"/>
    <w:rsid w:val="004C625F"/>
    <w:rsid w:val="004C634B"/>
    <w:rsid w:val="004D1AFD"/>
    <w:rsid w:val="004D3463"/>
    <w:rsid w:val="004D35CB"/>
    <w:rsid w:val="004D5E8D"/>
    <w:rsid w:val="004D5EB5"/>
    <w:rsid w:val="004D78C8"/>
    <w:rsid w:val="004E1EE8"/>
    <w:rsid w:val="004E5CF3"/>
    <w:rsid w:val="004E6D2C"/>
    <w:rsid w:val="004E7811"/>
    <w:rsid w:val="004F08BC"/>
    <w:rsid w:val="004F0ABC"/>
    <w:rsid w:val="004F502F"/>
    <w:rsid w:val="00501C6A"/>
    <w:rsid w:val="00506804"/>
    <w:rsid w:val="005079D6"/>
    <w:rsid w:val="00507D4F"/>
    <w:rsid w:val="00514EB0"/>
    <w:rsid w:val="00517891"/>
    <w:rsid w:val="00521189"/>
    <w:rsid w:val="00521636"/>
    <w:rsid w:val="00521EE3"/>
    <w:rsid w:val="00527B49"/>
    <w:rsid w:val="00530915"/>
    <w:rsid w:val="005329AF"/>
    <w:rsid w:val="00537DFD"/>
    <w:rsid w:val="00544CF2"/>
    <w:rsid w:val="00545C94"/>
    <w:rsid w:val="00545F99"/>
    <w:rsid w:val="00546D6E"/>
    <w:rsid w:val="0055389F"/>
    <w:rsid w:val="005556E4"/>
    <w:rsid w:val="0056053B"/>
    <w:rsid w:val="0056136B"/>
    <w:rsid w:val="0056230F"/>
    <w:rsid w:val="005630CB"/>
    <w:rsid w:val="00565D35"/>
    <w:rsid w:val="00565FBA"/>
    <w:rsid w:val="00571E2B"/>
    <w:rsid w:val="00572479"/>
    <w:rsid w:val="00572EC0"/>
    <w:rsid w:val="0057402F"/>
    <w:rsid w:val="00575123"/>
    <w:rsid w:val="00577555"/>
    <w:rsid w:val="00580A9F"/>
    <w:rsid w:val="00585F8B"/>
    <w:rsid w:val="0058745E"/>
    <w:rsid w:val="00594D96"/>
    <w:rsid w:val="005A1748"/>
    <w:rsid w:val="005A402B"/>
    <w:rsid w:val="005A6920"/>
    <w:rsid w:val="005B0BC6"/>
    <w:rsid w:val="005B313C"/>
    <w:rsid w:val="005B692D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5F5F95"/>
    <w:rsid w:val="005F6E32"/>
    <w:rsid w:val="0060086C"/>
    <w:rsid w:val="0061194E"/>
    <w:rsid w:val="00612795"/>
    <w:rsid w:val="006157EF"/>
    <w:rsid w:val="00617151"/>
    <w:rsid w:val="006209EC"/>
    <w:rsid w:val="00621398"/>
    <w:rsid w:val="0062399F"/>
    <w:rsid w:val="006244B8"/>
    <w:rsid w:val="00627EEE"/>
    <w:rsid w:val="006317F1"/>
    <w:rsid w:val="006339F6"/>
    <w:rsid w:val="0064196D"/>
    <w:rsid w:val="00641DD7"/>
    <w:rsid w:val="00645DD0"/>
    <w:rsid w:val="00646A65"/>
    <w:rsid w:val="00653A31"/>
    <w:rsid w:val="0065503D"/>
    <w:rsid w:val="00660221"/>
    <w:rsid w:val="00661B9A"/>
    <w:rsid w:val="0066260B"/>
    <w:rsid w:val="00666ED1"/>
    <w:rsid w:val="0066791B"/>
    <w:rsid w:val="00670EBC"/>
    <w:rsid w:val="00671E6F"/>
    <w:rsid w:val="00672C0E"/>
    <w:rsid w:val="00675250"/>
    <w:rsid w:val="006763AD"/>
    <w:rsid w:val="00676F1F"/>
    <w:rsid w:val="00682A86"/>
    <w:rsid w:val="00685BCD"/>
    <w:rsid w:val="00692BA3"/>
    <w:rsid w:val="00692FF7"/>
    <w:rsid w:val="006A09FF"/>
    <w:rsid w:val="006B1E20"/>
    <w:rsid w:val="006B1FD1"/>
    <w:rsid w:val="006B2A94"/>
    <w:rsid w:val="006B4428"/>
    <w:rsid w:val="006B7522"/>
    <w:rsid w:val="006C1F55"/>
    <w:rsid w:val="006C257D"/>
    <w:rsid w:val="006C2D65"/>
    <w:rsid w:val="006C4C65"/>
    <w:rsid w:val="006C71A5"/>
    <w:rsid w:val="006C7DF9"/>
    <w:rsid w:val="006D23A4"/>
    <w:rsid w:val="006D4B68"/>
    <w:rsid w:val="006D5500"/>
    <w:rsid w:val="006D7784"/>
    <w:rsid w:val="006E0ACF"/>
    <w:rsid w:val="006E0F1F"/>
    <w:rsid w:val="006E5DAF"/>
    <w:rsid w:val="006F09E9"/>
    <w:rsid w:val="006F38FE"/>
    <w:rsid w:val="006F4AD1"/>
    <w:rsid w:val="006F6A21"/>
    <w:rsid w:val="006F6B1D"/>
    <w:rsid w:val="007030BC"/>
    <w:rsid w:val="007046C8"/>
    <w:rsid w:val="0070681F"/>
    <w:rsid w:val="00706ACD"/>
    <w:rsid w:val="00710CF9"/>
    <w:rsid w:val="007125DB"/>
    <w:rsid w:val="00712DE7"/>
    <w:rsid w:val="00716FE7"/>
    <w:rsid w:val="007171E3"/>
    <w:rsid w:val="00720A73"/>
    <w:rsid w:val="0072211B"/>
    <w:rsid w:val="00723177"/>
    <w:rsid w:val="00724304"/>
    <w:rsid w:val="00725537"/>
    <w:rsid w:val="00731368"/>
    <w:rsid w:val="00733250"/>
    <w:rsid w:val="00736A4D"/>
    <w:rsid w:val="00737274"/>
    <w:rsid w:val="00745C43"/>
    <w:rsid w:val="0074774B"/>
    <w:rsid w:val="00750265"/>
    <w:rsid w:val="00750843"/>
    <w:rsid w:val="00751232"/>
    <w:rsid w:val="00751E42"/>
    <w:rsid w:val="0075593B"/>
    <w:rsid w:val="00755C21"/>
    <w:rsid w:val="00756E69"/>
    <w:rsid w:val="00761FAD"/>
    <w:rsid w:val="007664A8"/>
    <w:rsid w:val="00772318"/>
    <w:rsid w:val="00777050"/>
    <w:rsid w:val="00780CB9"/>
    <w:rsid w:val="0078256F"/>
    <w:rsid w:val="00784710"/>
    <w:rsid w:val="00790BCF"/>
    <w:rsid w:val="00792A77"/>
    <w:rsid w:val="007931C7"/>
    <w:rsid w:val="0079565D"/>
    <w:rsid w:val="00795CDB"/>
    <w:rsid w:val="00796326"/>
    <w:rsid w:val="007B18B2"/>
    <w:rsid w:val="007B1A7A"/>
    <w:rsid w:val="007B3635"/>
    <w:rsid w:val="007B3E8C"/>
    <w:rsid w:val="007B3EC8"/>
    <w:rsid w:val="007B7534"/>
    <w:rsid w:val="007C2828"/>
    <w:rsid w:val="007C3BCD"/>
    <w:rsid w:val="007D08DD"/>
    <w:rsid w:val="007D0AAC"/>
    <w:rsid w:val="007D1B4C"/>
    <w:rsid w:val="007D1EBC"/>
    <w:rsid w:val="007D31C6"/>
    <w:rsid w:val="007E02FC"/>
    <w:rsid w:val="007E1568"/>
    <w:rsid w:val="007E16F5"/>
    <w:rsid w:val="007E1F41"/>
    <w:rsid w:val="007E3FA9"/>
    <w:rsid w:val="007E52D5"/>
    <w:rsid w:val="007E5EB8"/>
    <w:rsid w:val="007E69B7"/>
    <w:rsid w:val="007F2DFB"/>
    <w:rsid w:val="00800005"/>
    <w:rsid w:val="00814A7E"/>
    <w:rsid w:val="008254C6"/>
    <w:rsid w:val="008307CA"/>
    <w:rsid w:val="00831B5C"/>
    <w:rsid w:val="00833126"/>
    <w:rsid w:val="008331EB"/>
    <w:rsid w:val="00833324"/>
    <w:rsid w:val="00836E5D"/>
    <w:rsid w:val="00837618"/>
    <w:rsid w:val="0084101C"/>
    <w:rsid w:val="00852689"/>
    <w:rsid w:val="00855D32"/>
    <w:rsid w:val="0085674E"/>
    <w:rsid w:val="0086224B"/>
    <w:rsid w:val="00862555"/>
    <w:rsid w:val="0087146E"/>
    <w:rsid w:val="00874AD5"/>
    <w:rsid w:val="00885301"/>
    <w:rsid w:val="00886E92"/>
    <w:rsid w:val="00887FE3"/>
    <w:rsid w:val="00891513"/>
    <w:rsid w:val="008925B0"/>
    <w:rsid w:val="00892B03"/>
    <w:rsid w:val="0089375C"/>
    <w:rsid w:val="00895843"/>
    <w:rsid w:val="008973DA"/>
    <w:rsid w:val="008A6D21"/>
    <w:rsid w:val="008A7069"/>
    <w:rsid w:val="008B028F"/>
    <w:rsid w:val="008B1488"/>
    <w:rsid w:val="008B221F"/>
    <w:rsid w:val="008B27BA"/>
    <w:rsid w:val="008B3091"/>
    <w:rsid w:val="008B53DC"/>
    <w:rsid w:val="008B6AA8"/>
    <w:rsid w:val="008C01D8"/>
    <w:rsid w:val="008C0C25"/>
    <w:rsid w:val="008C1ED5"/>
    <w:rsid w:val="008C2D64"/>
    <w:rsid w:val="008C6795"/>
    <w:rsid w:val="008D23B0"/>
    <w:rsid w:val="008D28BF"/>
    <w:rsid w:val="008D29C6"/>
    <w:rsid w:val="008D2EE0"/>
    <w:rsid w:val="008D3089"/>
    <w:rsid w:val="008D3D88"/>
    <w:rsid w:val="008D5A51"/>
    <w:rsid w:val="008D6D0C"/>
    <w:rsid w:val="008E27CD"/>
    <w:rsid w:val="008E41BB"/>
    <w:rsid w:val="008E4F74"/>
    <w:rsid w:val="008E6D59"/>
    <w:rsid w:val="00902669"/>
    <w:rsid w:val="00903F7B"/>
    <w:rsid w:val="009068A6"/>
    <w:rsid w:val="00906E27"/>
    <w:rsid w:val="00910666"/>
    <w:rsid w:val="009109D8"/>
    <w:rsid w:val="00911D7A"/>
    <w:rsid w:val="00915AD8"/>
    <w:rsid w:val="009176EB"/>
    <w:rsid w:val="009178A8"/>
    <w:rsid w:val="009240B2"/>
    <w:rsid w:val="00924CC0"/>
    <w:rsid w:val="00925F37"/>
    <w:rsid w:val="009260E4"/>
    <w:rsid w:val="0092775A"/>
    <w:rsid w:val="00930526"/>
    <w:rsid w:val="00941BE7"/>
    <w:rsid w:val="0094249A"/>
    <w:rsid w:val="00944DA6"/>
    <w:rsid w:val="009510FD"/>
    <w:rsid w:val="00953ADA"/>
    <w:rsid w:val="00954321"/>
    <w:rsid w:val="00960E26"/>
    <w:rsid w:val="009612EC"/>
    <w:rsid w:val="00962ACB"/>
    <w:rsid w:val="0096341E"/>
    <w:rsid w:val="009667FF"/>
    <w:rsid w:val="00967EEC"/>
    <w:rsid w:val="00970DEA"/>
    <w:rsid w:val="00970F5A"/>
    <w:rsid w:val="00971419"/>
    <w:rsid w:val="0097422F"/>
    <w:rsid w:val="009762B3"/>
    <w:rsid w:val="0097655E"/>
    <w:rsid w:val="00976577"/>
    <w:rsid w:val="00977013"/>
    <w:rsid w:val="00986ADC"/>
    <w:rsid w:val="009947ED"/>
    <w:rsid w:val="00995A9E"/>
    <w:rsid w:val="00996C40"/>
    <w:rsid w:val="009A0861"/>
    <w:rsid w:val="009A2841"/>
    <w:rsid w:val="009A6C72"/>
    <w:rsid w:val="009B0907"/>
    <w:rsid w:val="009B17CB"/>
    <w:rsid w:val="009B2B4B"/>
    <w:rsid w:val="009C0A7B"/>
    <w:rsid w:val="009C5B99"/>
    <w:rsid w:val="009D30FC"/>
    <w:rsid w:val="009D5EB5"/>
    <w:rsid w:val="009D636B"/>
    <w:rsid w:val="009D6654"/>
    <w:rsid w:val="009E13F1"/>
    <w:rsid w:val="009F2CEA"/>
    <w:rsid w:val="009F2EB0"/>
    <w:rsid w:val="00A0066C"/>
    <w:rsid w:val="00A012E6"/>
    <w:rsid w:val="00A01D47"/>
    <w:rsid w:val="00A03FE0"/>
    <w:rsid w:val="00A14CCB"/>
    <w:rsid w:val="00A14E28"/>
    <w:rsid w:val="00A15B8C"/>
    <w:rsid w:val="00A267ED"/>
    <w:rsid w:val="00A269F5"/>
    <w:rsid w:val="00A26BC9"/>
    <w:rsid w:val="00A34594"/>
    <w:rsid w:val="00A3533E"/>
    <w:rsid w:val="00A41343"/>
    <w:rsid w:val="00A44C60"/>
    <w:rsid w:val="00A459B2"/>
    <w:rsid w:val="00A524DF"/>
    <w:rsid w:val="00A54495"/>
    <w:rsid w:val="00A57FBA"/>
    <w:rsid w:val="00A605A7"/>
    <w:rsid w:val="00A62DBE"/>
    <w:rsid w:val="00A63F6C"/>
    <w:rsid w:val="00A66B7B"/>
    <w:rsid w:val="00A70007"/>
    <w:rsid w:val="00A71590"/>
    <w:rsid w:val="00A719EF"/>
    <w:rsid w:val="00A75646"/>
    <w:rsid w:val="00A771CE"/>
    <w:rsid w:val="00A77F8E"/>
    <w:rsid w:val="00A805E7"/>
    <w:rsid w:val="00A81A62"/>
    <w:rsid w:val="00A83CCB"/>
    <w:rsid w:val="00A84DDD"/>
    <w:rsid w:val="00A861BB"/>
    <w:rsid w:val="00A86C51"/>
    <w:rsid w:val="00A919E4"/>
    <w:rsid w:val="00A958CC"/>
    <w:rsid w:val="00A96A1E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D5F2F"/>
    <w:rsid w:val="00AE2846"/>
    <w:rsid w:val="00AE5D0D"/>
    <w:rsid w:val="00AE5EDB"/>
    <w:rsid w:val="00AF0936"/>
    <w:rsid w:val="00AF35F5"/>
    <w:rsid w:val="00AF4C03"/>
    <w:rsid w:val="00AF7ECA"/>
    <w:rsid w:val="00B0604C"/>
    <w:rsid w:val="00B07E5D"/>
    <w:rsid w:val="00B12082"/>
    <w:rsid w:val="00B131F3"/>
    <w:rsid w:val="00B13939"/>
    <w:rsid w:val="00B1394F"/>
    <w:rsid w:val="00B21285"/>
    <w:rsid w:val="00B22EF2"/>
    <w:rsid w:val="00B24933"/>
    <w:rsid w:val="00B25333"/>
    <w:rsid w:val="00B274FF"/>
    <w:rsid w:val="00B2777C"/>
    <w:rsid w:val="00B27863"/>
    <w:rsid w:val="00B3284C"/>
    <w:rsid w:val="00B3446F"/>
    <w:rsid w:val="00B35410"/>
    <w:rsid w:val="00B412BE"/>
    <w:rsid w:val="00B42767"/>
    <w:rsid w:val="00B43194"/>
    <w:rsid w:val="00B45DAA"/>
    <w:rsid w:val="00B522EB"/>
    <w:rsid w:val="00B547AF"/>
    <w:rsid w:val="00B551ED"/>
    <w:rsid w:val="00B55261"/>
    <w:rsid w:val="00B5713E"/>
    <w:rsid w:val="00B57148"/>
    <w:rsid w:val="00B5789B"/>
    <w:rsid w:val="00B5795B"/>
    <w:rsid w:val="00B6071C"/>
    <w:rsid w:val="00B60D7E"/>
    <w:rsid w:val="00B60FE0"/>
    <w:rsid w:val="00B61A9F"/>
    <w:rsid w:val="00B63219"/>
    <w:rsid w:val="00B63F3E"/>
    <w:rsid w:val="00B65F0C"/>
    <w:rsid w:val="00B66DBA"/>
    <w:rsid w:val="00B71407"/>
    <w:rsid w:val="00B71621"/>
    <w:rsid w:val="00B72DAA"/>
    <w:rsid w:val="00B72EDE"/>
    <w:rsid w:val="00B7690B"/>
    <w:rsid w:val="00B80D1C"/>
    <w:rsid w:val="00B9022D"/>
    <w:rsid w:val="00B934FB"/>
    <w:rsid w:val="00B94D13"/>
    <w:rsid w:val="00BA0451"/>
    <w:rsid w:val="00BA0B6E"/>
    <w:rsid w:val="00BA5083"/>
    <w:rsid w:val="00BB38EC"/>
    <w:rsid w:val="00BB51FC"/>
    <w:rsid w:val="00BB58B8"/>
    <w:rsid w:val="00BB7675"/>
    <w:rsid w:val="00BB7F14"/>
    <w:rsid w:val="00BC04AD"/>
    <w:rsid w:val="00BC04D5"/>
    <w:rsid w:val="00BC0E00"/>
    <w:rsid w:val="00BD15A3"/>
    <w:rsid w:val="00BE0EFE"/>
    <w:rsid w:val="00BF1F4A"/>
    <w:rsid w:val="00BF30D7"/>
    <w:rsid w:val="00BF45E9"/>
    <w:rsid w:val="00BF7C7B"/>
    <w:rsid w:val="00C01321"/>
    <w:rsid w:val="00C05DBE"/>
    <w:rsid w:val="00C1078E"/>
    <w:rsid w:val="00C13701"/>
    <w:rsid w:val="00C1626A"/>
    <w:rsid w:val="00C1653B"/>
    <w:rsid w:val="00C16FBD"/>
    <w:rsid w:val="00C20767"/>
    <w:rsid w:val="00C224E3"/>
    <w:rsid w:val="00C22F85"/>
    <w:rsid w:val="00C24652"/>
    <w:rsid w:val="00C2596C"/>
    <w:rsid w:val="00C279A4"/>
    <w:rsid w:val="00C30917"/>
    <w:rsid w:val="00C32A09"/>
    <w:rsid w:val="00C3520A"/>
    <w:rsid w:val="00C3754B"/>
    <w:rsid w:val="00C379C7"/>
    <w:rsid w:val="00C4413C"/>
    <w:rsid w:val="00C50B02"/>
    <w:rsid w:val="00C52CF0"/>
    <w:rsid w:val="00C54558"/>
    <w:rsid w:val="00C57AD7"/>
    <w:rsid w:val="00C604A1"/>
    <w:rsid w:val="00C60B2C"/>
    <w:rsid w:val="00C64134"/>
    <w:rsid w:val="00C6680B"/>
    <w:rsid w:val="00C6743A"/>
    <w:rsid w:val="00C71027"/>
    <w:rsid w:val="00C7339F"/>
    <w:rsid w:val="00C75A1F"/>
    <w:rsid w:val="00C760EF"/>
    <w:rsid w:val="00C76F50"/>
    <w:rsid w:val="00C853E3"/>
    <w:rsid w:val="00C8588C"/>
    <w:rsid w:val="00C871FC"/>
    <w:rsid w:val="00C90EAD"/>
    <w:rsid w:val="00C912F6"/>
    <w:rsid w:val="00C9215C"/>
    <w:rsid w:val="00C924F2"/>
    <w:rsid w:val="00C92E9E"/>
    <w:rsid w:val="00C93164"/>
    <w:rsid w:val="00C9527E"/>
    <w:rsid w:val="00C95EA9"/>
    <w:rsid w:val="00CA325F"/>
    <w:rsid w:val="00CA7D33"/>
    <w:rsid w:val="00CB240E"/>
    <w:rsid w:val="00CC2E27"/>
    <w:rsid w:val="00CC3B25"/>
    <w:rsid w:val="00CC4271"/>
    <w:rsid w:val="00CD09FC"/>
    <w:rsid w:val="00CD1128"/>
    <w:rsid w:val="00CD5281"/>
    <w:rsid w:val="00CD64CF"/>
    <w:rsid w:val="00CE3EC9"/>
    <w:rsid w:val="00CE6B96"/>
    <w:rsid w:val="00CF52BE"/>
    <w:rsid w:val="00CF690B"/>
    <w:rsid w:val="00CF714D"/>
    <w:rsid w:val="00D01FAA"/>
    <w:rsid w:val="00D169BB"/>
    <w:rsid w:val="00D16FCE"/>
    <w:rsid w:val="00D20C86"/>
    <w:rsid w:val="00D223EF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6495E"/>
    <w:rsid w:val="00D722FF"/>
    <w:rsid w:val="00D73E06"/>
    <w:rsid w:val="00D763C3"/>
    <w:rsid w:val="00D82405"/>
    <w:rsid w:val="00D906D1"/>
    <w:rsid w:val="00D922FA"/>
    <w:rsid w:val="00D95201"/>
    <w:rsid w:val="00D974F5"/>
    <w:rsid w:val="00DA05B9"/>
    <w:rsid w:val="00DA5124"/>
    <w:rsid w:val="00DA52B5"/>
    <w:rsid w:val="00DB0128"/>
    <w:rsid w:val="00DB0738"/>
    <w:rsid w:val="00DB1DD7"/>
    <w:rsid w:val="00DB3DBF"/>
    <w:rsid w:val="00DB5B20"/>
    <w:rsid w:val="00DB6ECC"/>
    <w:rsid w:val="00DB754B"/>
    <w:rsid w:val="00DC0309"/>
    <w:rsid w:val="00DC2D0B"/>
    <w:rsid w:val="00DC6DC6"/>
    <w:rsid w:val="00DD2CC1"/>
    <w:rsid w:val="00DD2F1F"/>
    <w:rsid w:val="00DE1D8A"/>
    <w:rsid w:val="00DE29DC"/>
    <w:rsid w:val="00DE4E42"/>
    <w:rsid w:val="00DE4E79"/>
    <w:rsid w:val="00DE7DB8"/>
    <w:rsid w:val="00DF3383"/>
    <w:rsid w:val="00E014FB"/>
    <w:rsid w:val="00E06599"/>
    <w:rsid w:val="00E125AD"/>
    <w:rsid w:val="00E1262E"/>
    <w:rsid w:val="00E16284"/>
    <w:rsid w:val="00E17489"/>
    <w:rsid w:val="00E371C0"/>
    <w:rsid w:val="00E42CE5"/>
    <w:rsid w:val="00E43429"/>
    <w:rsid w:val="00E44217"/>
    <w:rsid w:val="00E446C3"/>
    <w:rsid w:val="00E4513B"/>
    <w:rsid w:val="00E45D9C"/>
    <w:rsid w:val="00E50BAE"/>
    <w:rsid w:val="00E51FEC"/>
    <w:rsid w:val="00E5290A"/>
    <w:rsid w:val="00E55DD3"/>
    <w:rsid w:val="00E60118"/>
    <w:rsid w:val="00E60529"/>
    <w:rsid w:val="00E6236C"/>
    <w:rsid w:val="00E66D4D"/>
    <w:rsid w:val="00E677CF"/>
    <w:rsid w:val="00E71C64"/>
    <w:rsid w:val="00E770B8"/>
    <w:rsid w:val="00E8280B"/>
    <w:rsid w:val="00E909BE"/>
    <w:rsid w:val="00E90C9D"/>
    <w:rsid w:val="00E92770"/>
    <w:rsid w:val="00E95588"/>
    <w:rsid w:val="00EA1FF5"/>
    <w:rsid w:val="00EA52B7"/>
    <w:rsid w:val="00EA5A63"/>
    <w:rsid w:val="00EA6FF4"/>
    <w:rsid w:val="00EC016A"/>
    <w:rsid w:val="00EC1A5D"/>
    <w:rsid w:val="00EC1A71"/>
    <w:rsid w:val="00EC2FF9"/>
    <w:rsid w:val="00EC5212"/>
    <w:rsid w:val="00EC6624"/>
    <w:rsid w:val="00EC6636"/>
    <w:rsid w:val="00EC7B39"/>
    <w:rsid w:val="00ED3BFC"/>
    <w:rsid w:val="00ED4817"/>
    <w:rsid w:val="00ED4C9C"/>
    <w:rsid w:val="00ED68A7"/>
    <w:rsid w:val="00EE1A73"/>
    <w:rsid w:val="00EE2EFB"/>
    <w:rsid w:val="00EE3F64"/>
    <w:rsid w:val="00EF0E48"/>
    <w:rsid w:val="00EF341B"/>
    <w:rsid w:val="00F041CF"/>
    <w:rsid w:val="00F052FA"/>
    <w:rsid w:val="00F12F2A"/>
    <w:rsid w:val="00F204D4"/>
    <w:rsid w:val="00F21FF7"/>
    <w:rsid w:val="00F23B59"/>
    <w:rsid w:val="00F24776"/>
    <w:rsid w:val="00F2675B"/>
    <w:rsid w:val="00F26963"/>
    <w:rsid w:val="00F310C7"/>
    <w:rsid w:val="00F36613"/>
    <w:rsid w:val="00F45CB0"/>
    <w:rsid w:val="00F517D4"/>
    <w:rsid w:val="00F61651"/>
    <w:rsid w:val="00F61F99"/>
    <w:rsid w:val="00F633A2"/>
    <w:rsid w:val="00F66A83"/>
    <w:rsid w:val="00F704DF"/>
    <w:rsid w:val="00F70564"/>
    <w:rsid w:val="00F70880"/>
    <w:rsid w:val="00F735E6"/>
    <w:rsid w:val="00F747B9"/>
    <w:rsid w:val="00F76101"/>
    <w:rsid w:val="00F7729E"/>
    <w:rsid w:val="00F843AF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3F67"/>
    <w:rsid w:val="00FD5E50"/>
    <w:rsid w:val="00FD71F1"/>
    <w:rsid w:val="00FE102F"/>
    <w:rsid w:val="00FE18D5"/>
    <w:rsid w:val="00FE3EF9"/>
    <w:rsid w:val="00FE5D11"/>
    <w:rsid w:val="00FE64EC"/>
    <w:rsid w:val="00FE651E"/>
    <w:rsid w:val="00FF2D0C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03F0C4"/>
  <w15:docId w15:val="{1DB03365-3FCB-4AA6-9A51-D11BB087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D7784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D7784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D7784"/>
    <w:rPr>
      <w:rFonts w:ascii="Tahoma" w:hAnsi="Tahoma" w:cs="Tahoma"/>
      <w:sz w:val="16"/>
      <w:szCs w:val="16"/>
      <w:lang w:eastAsia="en-US"/>
    </w:rPr>
  </w:style>
  <w:style w:type="character" w:styleId="Voimakas">
    <w:name w:val="Strong"/>
    <w:basedOn w:val="Kappaleenoletusfontti"/>
    <w:qFormat/>
    <w:rsid w:val="007B1A7A"/>
    <w:rPr>
      <w:b/>
      <w:bCs/>
    </w:rPr>
  </w:style>
  <w:style w:type="character" w:styleId="Hyperlinkki">
    <w:name w:val="Hyperlink"/>
    <w:basedOn w:val="Kappaleenoletusfontti"/>
    <w:rsid w:val="0049378E"/>
    <w:rPr>
      <w:color w:val="0000FF"/>
      <w:u w:val="single"/>
    </w:rPr>
  </w:style>
  <w:style w:type="character" w:styleId="AvattuHyperlinkki">
    <w:name w:val="FollowedHyperlink"/>
    <w:basedOn w:val="Kappaleenoletusfontti"/>
    <w:rsid w:val="00661B9A"/>
    <w:rPr>
      <w:color w:val="800080"/>
      <w:u w:val="single"/>
    </w:rPr>
  </w:style>
  <w:style w:type="paragraph" w:customStyle="1" w:styleId="Liststycke">
    <w:name w:val="Liststycke"/>
    <w:basedOn w:val="Normaali"/>
    <w:uiPriority w:val="34"/>
    <w:qFormat/>
    <w:rsid w:val="002E6E83"/>
    <w:pPr>
      <w:spacing w:after="0"/>
      <w:ind w:left="720"/>
    </w:pPr>
  </w:style>
  <w:style w:type="table" w:styleId="TaulukkoRuudukko">
    <w:name w:val="Table Grid"/>
    <w:basedOn w:val="Normaalitaulukko"/>
    <w:rsid w:val="00DE2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inviite">
    <w:name w:val="annotation reference"/>
    <w:basedOn w:val="Kappaleenoletusfontti"/>
    <w:rsid w:val="00C279A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279A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279A4"/>
    <w:rPr>
      <w:lang w:val="nb-NO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C279A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C279A4"/>
    <w:rPr>
      <w:b/>
      <w:bCs/>
      <w:lang w:val="nb-NO" w:eastAsia="en-US"/>
    </w:rPr>
  </w:style>
  <w:style w:type="paragraph" w:styleId="Luettelokappale">
    <w:name w:val="List Paragraph"/>
    <w:basedOn w:val="Normaali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Vaintekstin">
    <w:name w:val="Plain Text"/>
    <w:basedOn w:val="Normaali"/>
    <w:link w:val="VaintekstinChar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94249A"/>
    <w:rPr>
      <w:rFonts w:eastAsiaTheme="minorHAnsi" w:cstheme="minorBidi"/>
      <w:sz w:val="22"/>
      <w:szCs w:val="21"/>
      <w:lang w:eastAsia="en-US"/>
    </w:rPr>
  </w:style>
  <w:style w:type="paragraph" w:styleId="NormaaliWWW">
    <w:name w:val="Normal (Web)"/>
    <w:basedOn w:val="Normaali"/>
    <w:uiPriority w:val="99"/>
    <w:unhideWhenUsed/>
    <w:rsid w:val="003135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b-NO"/>
    </w:rPr>
  </w:style>
  <w:style w:type="character" w:customStyle="1" w:styleId="lrzxr">
    <w:name w:val="lrzxr"/>
    <w:basedOn w:val="Kappaleenoletusfontti"/>
    <w:rsid w:val="00A70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BAF94-E9CD-4CE1-BA77-CCEEB70A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685A4837</Template>
  <TotalTime>22</TotalTime>
  <Pages>2</Pages>
  <Words>234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Innkalling til møte i NordicAST</vt:lpstr>
      <vt:lpstr>Innkalling til møte i NordicAST</vt:lpstr>
    </vt:vector>
  </TitlesOfParts>
  <Company>Helse Sør RHF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Rantakokko-Jalava Kaisu Hellevi</cp:lastModifiedBy>
  <cp:revision>5</cp:revision>
  <cp:lastPrinted>2011-02-01T14:16:00Z</cp:lastPrinted>
  <dcterms:created xsi:type="dcterms:W3CDTF">2021-05-03T14:18:00Z</dcterms:created>
  <dcterms:modified xsi:type="dcterms:W3CDTF">2021-05-04T12:44:00Z</dcterms:modified>
</cp:coreProperties>
</file>