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A4D74" w14:textId="695B6321" w:rsidR="00F70564" w:rsidRPr="003879A1" w:rsidRDefault="00F76101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</w:t>
      </w:r>
      <w:r w:rsidR="000501CF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of the </w:t>
      </w:r>
      <w:r w:rsidR="00F06215">
        <w:rPr>
          <w:rFonts w:ascii="Times New Roman" w:hAnsi="Times New Roman"/>
          <w:b/>
          <w:sz w:val="28"/>
          <w:szCs w:val="24"/>
          <w:lang w:val="en-US"/>
        </w:rPr>
        <w:t>43</w:t>
      </w:r>
      <w:r w:rsidR="00F06215">
        <w:rPr>
          <w:rFonts w:ascii="Times New Roman" w:hAnsi="Times New Roman"/>
          <w:b/>
          <w:sz w:val="28"/>
          <w:szCs w:val="24"/>
          <w:vertAlign w:val="superscript"/>
          <w:lang w:val="en-US"/>
        </w:rPr>
        <w:t>r</w:t>
      </w:r>
      <w:r w:rsidR="00E06EEC">
        <w:rPr>
          <w:rFonts w:ascii="Times New Roman" w:hAnsi="Times New Roman"/>
          <w:b/>
          <w:sz w:val="28"/>
          <w:szCs w:val="24"/>
          <w:vertAlign w:val="superscript"/>
          <w:lang w:val="en-US"/>
        </w:rPr>
        <w:t>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14:paraId="23FA3368" w14:textId="77777777"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0D5B6C" w14:paraId="2D12C83F" w14:textId="77777777" w:rsidTr="007125DB">
        <w:trPr>
          <w:trHeight w:val="316"/>
        </w:trPr>
        <w:tc>
          <w:tcPr>
            <w:tcW w:w="2028" w:type="dxa"/>
          </w:tcPr>
          <w:p w14:paraId="5092F592" w14:textId="77777777"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14:paraId="30E3C53F" w14:textId="64FB8818" w:rsidR="00110A75" w:rsidRPr="0061194E" w:rsidRDefault="00110A75" w:rsidP="0061194E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Day 1: Hotel </w:t>
            </w:r>
            <w:proofErr w:type="spellStart"/>
            <w:r>
              <w:rPr>
                <w:rFonts w:ascii="Times New Roman" w:hAnsi="Times New Roman"/>
                <w:lang w:val="en-GB"/>
              </w:rPr>
              <w:t>Skt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Peter </w:t>
            </w:r>
            <w:bookmarkStart w:id="0" w:name="_GoBack"/>
            <w:r>
              <w:rPr>
                <w:rFonts w:ascii="Times New Roman" w:hAnsi="Times New Roman"/>
                <w:lang w:val="en-GB"/>
              </w:rPr>
              <w:t>(</w:t>
            </w:r>
            <w:proofErr w:type="spellStart"/>
            <w:r>
              <w:rPr>
                <w:rFonts w:ascii="Times New Roman" w:hAnsi="Times New Roman"/>
                <w:lang w:val="en-GB"/>
              </w:rPr>
              <w:t>Krystalgade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22, close to </w:t>
            </w:r>
            <w:proofErr w:type="spellStart"/>
            <w:r>
              <w:rPr>
                <w:rFonts w:ascii="Times New Roman" w:hAnsi="Times New Roman"/>
                <w:lang w:val="en-GB"/>
              </w:rPr>
              <w:t>Norreport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metro station),   Day 2: SSI/ICARS, </w:t>
            </w:r>
            <w:proofErr w:type="spellStart"/>
            <w:r>
              <w:rPr>
                <w:rFonts w:ascii="Times New Roman" w:hAnsi="Times New Roman"/>
                <w:lang w:val="en-GB"/>
              </w:rPr>
              <w:t>Artillerivej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5, Copenhagen</w:t>
            </w:r>
            <w:bookmarkEnd w:id="0"/>
          </w:p>
        </w:tc>
      </w:tr>
      <w:tr w:rsidR="00DE29DC" w:rsidRPr="00215829" w14:paraId="6C016183" w14:textId="77777777" w:rsidTr="007125DB">
        <w:trPr>
          <w:trHeight w:val="316"/>
        </w:trPr>
        <w:tc>
          <w:tcPr>
            <w:tcW w:w="2028" w:type="dxa"/>
          </w:tcPr>
          <w:p w14:paraId="4498E1DE" w14:textId="78754781"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14:paraId="381DD857" w14:textId="0E4CED3C" w:rsidR="00DE29DC" w:rsidRPr="00723177" w:rsidRDefault="00F06215" w:rsidP="00F06215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110A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-30</w:t>
            </w:r>
            <w:r w:rsidRPr="00F0621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110A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November (at 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1 to 2 pm day 2)</w:t>
            </w:r>
          </w:p>
        </w:tc>
      </w:tr>
      <w:tr w:rsidR="00DE29DC" w:rsidRPr="00144BB2" w14:paraId="37A563B3" w14:textId="77777777" w:rsidTr="007125DB">
        <w:trPr>
          <w:trHeight w:val="1582"/>
        </w:trPr>
        <w:tc>
          <w:tcPr>
            <w:tcW w:w="2028" w:type="dxa"/>
          </w:tcPr>
          <w:p w14:paraId="0C06CB9D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BE0499" w14:textId="77777777"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14:paraId="43C3551F" w14:textId="1E5FA796" w:rsidR="00DE29DC" w:rsidRPr="00144BB2" w:rsidRDefault="00507D4F" w:rsidP="00E06EEC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Nathalie Friberg (NF), </w:t>
            </w:r>
            <w:r w:rsidR="00E06EEC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Kristjan Helgason (KH),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9176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06EEC">
              <w:rPr>
                <w:rFonts w:ascii="Times New Roman" w:hAnsi="Times New Roman"/>
                <w:sz w:val="24"/>
                <w:szCs w:val="24"/>
              </w:rPr>
              <w:t xml:space="preserve">Heikki Ilmavirta (HI),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</w:t>
            </w:r>
            <w:r w:rsidR="000E225F">
              <w:rPr>
                <w:rFonts w:ascii="Times New Roman" w:hAnsi="Times New Roman"/>
                <w:sz w:val="24"/>
                <w:szCs w:val="24"/>
              </w:rPr>
              <w:t>K</w:t>
            </w:r>
            <w:r w:rsidR="00A70007">
              <w:rPr>
                <w:rFonts w:ascii="Times New Roman" w:hAnsi="Times New Roman"/>
                <w:sz w:val="24"/>
                <w:szCs w:val="24"/>
              </w:rPr>
              <w:t>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25F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0A5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52C0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  <w:r w:rsidR="0072317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</w:tc>
      </w:tr>
      <w:tr w:rsidR="00DE29DC" w:rsidRPr="00144BB2" w14:paraId="2B3975D8" w14:textId="77777777" w:rsidTr="007125DB">
        <w:trPr>
          <w:trHeight w:val="644"/>
        </w:trPr>
        <w:tc>
          <w:tcPr>
            <w:tcW w:w="2028" w:type="dxa"/>
          </w:tcPr>
          <w:p w14:paraId="5EEE90E8" w14:textId="77777777"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14:paraId="013A0E0B" w14:textId="015F5D92"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0E22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225F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215829" w14:paraId="342DCE50" w14:textId="77777777" w:rsidTr="007125DB">
        <w:trPr>
          <w:trHeight w:val="644"/>
        </w:trPr>
        <w:tc>
          <w:tcPr>
            <w:tcW w:w="2028" w:type="dxa"/>
          </w:tcPr>
          <w:p w14:paraId="566A9BA3" w14:textId="77777777"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14:paraId="52E19C16" w14:textId="50134F55" w:rsidR="00215829" w:rsidRPr="00EF0E48" w:rsidRDefault="00215829" w:rsidP="000A52C0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509021" w14:textId="77777777"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14:paraId="0EC1C641" w14:textId="77777777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14:paraId="19B61D41" w14:textId="77777777"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14:paraId="7A8D033A" w14:textId="77777777"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0D5B6C" w14:paraId="2CE642E3" w14:textId="77777777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14:paraId="3ADF5A98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14:paraId="65E9A90F" w14:textId="7D2A3A11" w:rsidR="00C71027" w:rsidRPr="00885301" w:rsidRDefault="003879A1" w:rsidP="00C7102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Chai</w:t>
            </w:r>
            <w:r w:rsidR="00306FF1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’s w</w:t>
            </w:r>
            <w:r w:rsidR="00CE6B96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elcome</w:t>
            </w:r>
            <w:r w:rsidR="00507D4F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(IL</w:t>
            </w:r>
            <w:r w:rsidR="000B77EA" w:rsidRP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05125F7F" w14:textId="77777777" w:rsidR="003703E6" w:rsidRPr="00885301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0D5B6C" w14:paraId="3F6E8BE8" w14:textId="77777777" w:rsidTr="007125DB">
        <w:trPr>
          <w:trHeight w:val="288"/>
        </w:trPr>
        <w:tc>
          <w:tcPr>
            <w:tcW w:w="795" w:type="dxa"/>
          </w:tcPr>
          <w:p w14:paraId="18A0B757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14:paraId="68A632E9" w14:textId="7F8F2988"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062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  <w:r w:rsidR="00F06215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DB07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Zoom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4AFBF839" w14:textId="77A0F1FC" w:rsidR="000E4631" w:rsidRPr="00CE6B96" w:rsidRDefault="0044690F" w:rsidP="000E225F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85B49" w:rsidRPr="000D5B6C" w14:paraId="6727A66F" w14:textId="77777777" w:rsidTr="007125DB">
        <w:trPr>
          <w:trHeight w:val="288"/>
        </w:trPr>
        <w:tc>
          <w:tcPr>
            <w:tcW w:w="795" w:type="dxa"/>
          </w:tcPr>
          <w:p w14:paraId="0EFA1E06" w14:textId="77777777"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14:paraId="2C5E7E62" w14:textId="13E98440" w:rsid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8C2D64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/KR</w:t>
            </w:r>
            <w:r w:rsidR="00085B49" w:rsidRP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23F0C7A4" w14:textId="233CF636" w:rsidR="000D5B6C" w:rsidRPr="00F06215" w:rsidRDefault="000D5B6C" w:rsidP="00F06215">
            <w:pPr>
              <w:pStyle w:val="Luettelokappale"/>
              <w:numPr>
                <w:ilvl w:val="0"/>
                <w:numId w:val="49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77EA" w:rsidRPr="00E909BE" w14:paraId="5BC2B283" w14:textId="77777777" w:rsidTr="007125DB">
        <w:trPr>
          <w:trHeight w:val="288"/>
        </w:trPr>
        <w:tc>
          <w:tcPr>
            <w:tcW w:w="795" w:type="dxa"/>
          </w:tcPr>
          <w:p w14:paraId="7728D194" w14:textId="77777777"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14:paraId="73FD1220" w14:textId="77777777"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14:paraId="0A6C5D02" w14:textId="0DB28D98" w:rsidR="00C71027" w:rsidRDefault="00BA0451" w:rsidP="00F06215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5FC2">
              <w:rPr>
                <w:rFonts w:ascii="Times New Roman" w:hAnsi="Times New Roman"/>
                <w:sz w:val="24"/>
                <w:szCs w:val="24"/>
                <w:lang w:val="en-US"/>
              </w:rPr>
              <w:t>/BH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133B532" w14:textId="7EDF6B39" w:rsidR="00465FC2" w:rsidRPr="00F06215" w:rsidRDefault="00465FC2" w:rsidP="00465FC2">
            <w:pPr>
              <w:pStyle w:val="Luettelokappale"/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 plans of the group for post-pandemic era</w:t>
            </w:r>
          </w:p>
          <w:p w14:paraId="1AB4D448" w14:textId="77777777" w:rsidR="002A7EFF" w:rsidRDefault="0034530B" w:rsidP="002A7EF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14:paraId="15D65D37" w14:textId="44E3B488" w:rsidR="002A7EFF" w:rsidRPr="00EF0E48" w:rsidRDefault="002A7EFF" w:rsidP="00EF0E48">
            <w:pPr>
              <w:pStyle w:val="Luettelokappale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D5B6C" w14:paraId="7D87BD4C" w14:textId="77777777" w:rsidTr="007125DB">
        <w:trPr>
          <w:trHeight w:val="288"/>
        </w:trPr>
        <w:tc>
          <w:tcPr>
            <w:tcW w:w="795" w:type="dxa"/>
          </w:tcPr>
          <w:p w14:paraId="574739E2" w14:textId="77777777"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14:paraId="62847B53" w14:textId="77777777"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F7C1265" w14:textId="77777777"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47BECB3D" w14:textId="2DBB1212" w:rsidR="00EA6FF4" w:rsidRPr="00885301" w:rsidRDefault="0034530B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8853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EDL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C04AD" w:rsidRPr="000501CF" w14:paraId="64EDF7E9" w14:textId="77777777" w:rsidTr="007125DB">
        <w:trPr>
          <w:trHeight w:val="288"/>
        </w:trPr>
        <w:tc>
          <w:tcPr>
            <w:tcW w:w="795" w:type="dxa"/>
          </w:tcPr>
          <w:p w14:paraId="59E000FA" w14:textId="184C8CF9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8441" w:type="dxa"/>
          </w:tcPr>
          <w:p w14:paraId="3DDF6E3A" w14:textId="0F008347" w:rsidR="008254C6" w:rsidRPr="00885301" w:rsidRDefault="00BC04AD" w:rsidP="0088530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</w:t>
            </w:r>
            <w:r w:rsidR="00465F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1924F04" w14:textId="74BE347B" w:rsidR="00BC04AD" w:rsidRPr="00E06EEC" w:rsidRDefault="00BC04AD" w:rsidP="00E06EE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2D0B" w:rsidRPr="000501CF" w14:paraId="3D1DF2E4" w14:textId="77777777" w:rsidTr="007125DB">
        <w:trPr>
          <w:trHeight w:val="288"/>
        </w:trPr>
        <w:tc>
          <w:tcPr>
            <w:tcW w:w="795" w:type="dxa"/>
          </w:tcPr>
          <w:p w14:paraId="77E4EFBE" w14:textId="3F9478E4" w:rsidR="00BC04AD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0E7E9" w14:textId="1ADEC531" w:rsidR="00BC04AD" w:rsidRPr="00EE2EFB" w:rsidRDefault="00BC04A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441" w:type="dxa"/>
          </w:tcPr>
          <w:p w14:paraId="6F3FA68A" w14:textId="77777777" w:rsidR="00BC04AD" w:rsidRDefault="00BC04AD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DB8EC" w14:textId="221C27A2" w:rsidR="0094249A" w:rsidRPr="00666ED1" w:rsidRDefault="00052158" w:rsidP="00666E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="004239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4EB0">
              <w:rPr>
                <w:rFonts w:ascii="Times New Roman" w:hAnsi="Times New Roman"/>
                <w:b/>
                <w:sz w:val="24"/>
                <w:szCs w:val="24"/>
              </w:rPr>
              <w:t>online seminars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 xml:space="preserve"> 2021</w:t>
            </w:r>
            <w:r w:rsidR="00F06215">
              <w:rPr>
                <w:rFonts w:ascii="Times New Roman" w:hAnsi="Times New Roman"/>
                <w:b/>
                <w:sz w:val="24"/>
                <w:szCs w:val="24"/>
              </w:rPr>
              <w:t>-22</w:t>
            </w:r>
            <w:r w:rsidR="007231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2D64">
              <w:rPr>
                <w:rFonts w:ascii="Times New Roman" w:hAnsi="Times New Roman"/>
                <w:b/>
                <w:sz w:val="24"/>
                <w:szCs w:val="24"/>
              </w:rPr>
              <w:t>(IL)</w:t>
            </w:r>
          </w:p>
          <w:p w14:paraId="624DAEA9" w14:textId="7BDBB016" w:rsidR="00D922FA" w:rsidRPr="00465FC2" w:rsidRDefault="00465FC2" w:rsidP="00465FC2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Evaluation of the online seminar on 22</w:t>
            </w:r>
            <w:r w:rsidRPr="00465FC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September</w:t>
            </w:r>
          </w:p>
          <w:p w14:paraId="41939A5A" w14:textId="08144FEF" w:rsidR="00B6071C" w:rsidRDefault="00465FC2" w:rsidP="00E06EE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Planning the WS and possible online seminars 2022</w:t>
            </w:r>
          </w:p>
          <w:p w14:paraId="3A507ED1" w14:textId="149637CC" w:rsidR="00885301" w:rsidRPr="00F06215" w:rsidRDefault="00885301" w:rsidP="00F06215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30844" w14:paraId="793A26C6" w14:textId="77777777" w:rsidTr="007125DB">
        <w:trPr>
          <w:trHeight w:val="288"/>
        </w:trPr>
        <w:tc>
          <w:tcPr>
            <w:tcW w:w="795" w:type="dxa"/>
          </w:tcPr>
          <w:p w14:paraId="40FBDBEF" w14:textId="5202A589" w:rsidR="0094249A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0882B72" w14:textId="0015A95B" w:rsidR="00962ACB" w:rsidRPr="00A01D47" w:rsidRDefault="00E51FEC" w:rsidP="00A01D47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85301">
              <w:rPr>
                <w:rFonts w:ascii="Times New Roman" w:hAnsi="Times New Roman" w:cs="Times New Roman"/>
                <w:b/>
                <w:sz w:val="24"/>
                <w:lang w:val="en-US"/>
              </w:rPr>
              <w:t>(B</w:t>
            </w:r>
            <w:r w:rsidR="008C2D64">
              <w:rPr>
                <w:rFonts w:ascii="Times New Roman" w:hAnsi="Times New Roman" w:cs="Times New Roman"/>
                <w:b/>
                <w:sz w:val="24"/>
                <w:lang w:val="en-US"/>
              </w:rPr>
              <w:t>H)</w:t>
            </w:r>
          </w:p>
          <w:p w14:paraId="44D6A30E" w14:textId="77777777" w:rsidR="006B1FD1" w:rsidRPr="00BA0451" w:rsidRDefault="006B1FD1" w:rsidP="00E06EEC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1FD1" w:rsidRPr="000D5B6C" w14:paraId="12200229" w14:textId="77777777" w:rsidTr="00E06EEC">
        <w:trPr>
          <w:trHeight w:val="1366"/>
        </w:trPr>
        <w:tc>
          <w:tcPr>
            <w:tcW w:w="795" w:type="dxa"/>
          </w:tcPr>
          <w:p w14:paraId="46EE8033" w14:textId="06886568" w:rsidR="006B1FD1" w:rsidRDefault="0088530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9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46B9118C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E30CB6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56B8EB0" w14:textId="77777777"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A4DD759" w14:textId="19104755" w:rsidR="006B1FD1" w:rsidRPr="00BA5083" w:rsidRDefault="006B1FD1" w:rsidP="00E43429">
            <w:pPr>
              <w:pStyle w:val="Vaintekstin"/>
              <w:rPr>
                <w:rFonts w:ascii="Times New Roman" w:hAnsi="Times New Roman"/>
                <w:i/>
                <w:color w:val="FF0000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83BB7" w14:textId="709A2E40" w:rsidR="008C2D64" w:rsidRDefault="00BA5083" w:rsidP="00E43429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51FDAF6" w14:textId="08C7CF08" w:rsidR="00B6071C" w:rsidRPr="00E06EEC" w:rsidRDefault="00F06215" w:rsidP="00E06EEC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6215">
              <w:rPr>
                <w:rFonts w:ascii="Times New Roman" w:hAnsi="Times New Roman"/>
                <w:sz w:val="24"/>
                <w:szCs w:val="24"/>
                <w:lang w:val="en-US"/>
              </w:rPr>
              <w:t>Gram negative</w:t>
            </w:r>
            <w:r w:rsidR="00465F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subgroup will present an update</w:t>
            </w:r>
          </w:p>
        </w:tc>
      </w:tr>
      <w:tr w:rsidR="006B1FD1" w:rsidRPr="000501CF" w14:paraId="2885ED89" w14:textId="77777777" w:rsidTr="007125DB">
        <w:trPr>
          <w:trHeight w:val="288"/>
        </w:trPr>
        <w:tc>
          <w:tcPr>
            <w:tcW w:w="795" w:type="dxa"/>
          </w:tcPr>
          <w:p w14:paraId="4EC5578D" w14:textId="77777777"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F19740" w14:textId="03BC9039" w:rsidR="00184A77" w:rsidRPr="00885301" w:rsidRDefault="00184A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</w:tcPr>
          <w:p w14:paraId="0C639612" w14:textId="77777777"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6380F5C5" w14:textId="77777777" w:rsidR="00745C43" w:rsidRDefault="00831B5C" w:rsidP="00745C43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14:paraId="7080E444" w14:textId="584F5AA4" w:rsidR="00184A77" w:rsidRPr="00EC2A1C" w:rsidRDefault="00465FC2" w:rsidP="00E06EE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 xml:space="preserve">General consultation on clinical bps for Vibrio </w:t>
            </w:r>
            <w:proofErr w:type="spellStart"/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>spp</w:t>
            </w:r>
            <w:proofErr w:type="spellEnd"/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 xml:space="preserve"> (until 15</w:t>
            </w:r>
            <w:r w:rsidRPr="00EC2A1C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th</w:t>
            </w:r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 xml:space="preserve"> November)</w:t>
            </w:r>
          </w:p>
          <w:p w14:paraId="7DDBF3CE" w14:textId="22B8A01C" w:rsidR="00465FC2" w:rsidRPr="00EC2A1C" w:rsidRDefault="00465FC2" w:rsidP="00E06EE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>General and public consultation on bps for anaerobic bacteria</w:t>
            </w:r>
          </w:p>
          <w:p w14:paraId="68A71792" w14:textId="77777777" w:rsidR="00465FC2" w:rsidRPr="00EC2A1C" w:rsidRDefault="00465FC2" w:rsidP="00E06EE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 xml:space="preserve">General consultation on </w:t>
            </w:r>
            <w:proofErr w:type="spellStart"/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>colistin</w:t>
            </w:r>
            <w:proofErr w:type="spellEnd"/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 xml:space="preserve"> bps (until 15</w:t>
            </w:r>
            <w:r w:rsidRPr="00EC2A1C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th</w:t>
            </w:r>
            <w:r w:rsidRPr="00EC2A1C">
              <w:rPr>
                <w:rFonts w:ascii="Times New Roman" w:hAnsi="Times New Roman" w:cs="Times New Roman"/>
                <w:sz w:val="24"/>
                <w:lang w:val="en-US"/>
              </w:rPr>
              <w:t xml:space="preserve"> November)</w:t>
            </w:r>
          </w:p>
          <w:p w14:paraId="3DB3746A" w14:textId="4B006171" w:rsidR="00EC2A1C" w:rsidRPr="00294779" w:rsidRDefault="00EC2A1C" w:rsidP="00EC2A1C">
            <w:pPr>
              <w:pStyle w:val="Vaintekstin"/>
              <w:ind w:left="720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</w:p>
        </w:tc>
      </w:tr>
      <w:tr w:rsidR="000D5B6C" w:rsidRPr="000501CF" w14:paraId="0609323B" w14:textId="77777777" w:rsidTr="007125DB">
        <w:trPr>
          <w:trHeight w:val="288"/>
        </w:trPr>
        <w:tc>
          <w:tcPr>
            <w:tcW w:w="795" w:type="dxa"/>
          </w:tcPr>
          <w:p w14:paraId="7A91622C" w14:textId="25CD24FC" w:rsidR="000D5B6C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</w:tcPr>
          <w:p w14:paraId="477D34B6" w14:textId="77777777" w:rsidR="000D5B6C" w:rsidRDefault="000D5B6C" w:rsidP="000D5B6C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lang w:val="en-US"/>
              </w:rPr>
              <w:t>Projects</w:t>
            </w:r>
          </w:p>
          <w:p w14:paraId="295BF98B" w14:textId="77777777" w:rsidR="000D5B6C" w:rsidRPr="002F7D26" w:rsidRDefault="000D5B6C" w:rsidP="000D5B6C">
            <w:pPr>
              <w:pStyle w:val="Vaintekstin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14:paraId="36701CAF" w14:textId="44CD4802" w:rsidR="000D5B6C" w:rsidRPr="0061194E" w:rsidRDefault="000D5B6C" w:rsidP="006B1FD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</w:p>
        </w:tc>
      </w:tr>
      <w:tr w:rsidR="003703E6" w:rsidRPr="00885301" w14:paraId="7FAF5C1E" w14:textId="77777777" w:rsidTr="007125DB">
        <w:trPr>
          <w:trHeight w:val="272"/>
        </w:trPr>
        <w:tc>
          <w:tcPr>
            <w:tcW w:w="795" w:type="dxa"/>
          </w:tcPr>
          <w:p w14:paraId="34F6713E" w14:textId="41D62C6D" w:rsidR="003703E6" w:rsidRDefault="000D5B6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45607F85" w14:textId="70B07B48" w:rsidR="009762B3" w:rsidRPr="006C1F55" w:rsidRDefault="003703E6" w:rsidP="006C1F55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14:paraId="39A90B59" w14:textId="77777777" w:rsidR="00F06215" w:rsidRPr="00562575" w:rsidRDefault="00F06215" w:rsidP="00F06215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February 7</w:t>
            </w:r>
            <w:r w:rsidRPr="005625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-8</w:t>
            </w:r>
            <w:r w:rsidRPr="005625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2022, online</w:t>
            </w:r>
          </w:p>
          <w:p w14:paraId="0DDA02F0" w14:textId="5EA3021E" w:rsidR="00CD4998" w:rsidRPr="00885301" w:rsidRDefault="00F06215" w:rsidP="00F06215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WS 2022, </w:t>
            </w:r>
            <w:proofErr w:type="spellStart"/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premeeting</w:t>
            </w:r>
            <w:proofErr w:type="spellEnd"/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 May 23</w:t>
            </w:r>
            <w:r w:rsidRPr="005625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, WS May 24</w:t>
            </w:r>
            <w:r w:rsidRPr="005625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62575"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56257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th </w:t>
            </w:r>
          </w:p>
        </w:tc>
      </w:tr>
      <w:tr w:rsidR="003703E6" w:rsidRPr="000501CF" w14:paraId="38AB330E" w14:textId="77777777" w:rsidTr="007125DB">
        <w:trPr>
          <w:trHeight w:val="272"/>
        </w:trPr>
        <w:tc>
          <w:tcPr>
            <w:tcW w:w="795" w:type="dxa"/>
          </w:tcPr>
          <w:p w14:paraId="056DEE2D" w14:textId="5C4D36FE"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6F0D0" w14:textId="19B23732" w:rsidR="003703E6" w:rsidRPr="00206F07" w:rsidRDefault="00C24652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0D5B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14:paraId="53614BCE" w14:textId="77777777"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6A5FB6C" w14:textId="302FB235" w:rsidR="008C6795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0501CF" w14:paraId="74042E62" w14:textId="77777777" w:rsidTr="008E6D59">
        <w:trPr>
          <w:trHeight w:val="180"/>
        </w:trPr>
        <w:tc>
          <w:tcPr>
            <w:tcW w:w="795" w:type="dxa"/>
          </w:tcPr>
          <w:p w14:paraId="1AD26B3E" w14:textId="77777777"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1568E41F" w14:textId="77777777"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14:paraId="618BA7C0" w14:textId="77777777" w:rsidTr="007125DB">
        <w:trPr>
          <w:trHeight w:val="272"/>
        </w:trPr>
        <w:tc>
          <w:tcPr>
            <w:tcW w:w="795" w:type="dxa"/>
          </w:tcPr>
          <w:p w14:paraId="5F745D7C" w14:textId="77777777"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14:paraId="0E334FDE" w14:textId="77777777"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453EBEB" w14:textId="373FD77A" w:rsidR="00350F64" w:rsidRPr="00514EB0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14EB0">
        <w:rPr>
          <w:rFonts w:ascii="Times New Roman" w:hAnsi="Times New Roman"/>
          <w:sz w:val="24"/>
          <w:szCs w:val="24"/>
          <w:lang w:val="en-US"/>
        </w:rPr>
        <w:t>Stavanger</w:t>
      </w:r>
      <w:r w:rsidR="00887FE3" w:rsidRPr="00514EB0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514EB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C2A1C">
        <w:rPr>
          <w:rFonts w:ascii="Times New Roman" w:hAnsi="Times New Roman"/>
          <w:sz w:val="24"/>
          <w:szCs w:val="24"/>
          <w:lang w:val="en-US"/>
        </w:rPr>
        <w:t>3</w:t>
      </w:r>
      <w:r w:rsidR="00EC2A1C" w:rsidRPr="00EC2A1C">
        <w:rPr>
          <w:rFonts w:ascii="Times New Roman" w:hAnsi="Times New Roman"/>
          <w:sz w:val="24"/>
          <w:szCs w:val="24"/>
          <w:vertAlign w:val="superscript"/>
          <w:lang w:val="en-US"/>
        </w:rPr>
        <w:t>rd</w:t>
      </w:r>
      <w:r w:rsidR="00EC2A1C">
        <w:rPr>
          <w:rFonts w:ascii="Times New Roman" w:hAnsi="Times New Roman"/>
          <w:sz w:val="24"/>
          <w:szCs w:val="24"/>
          <w:lang w:val="en-US"/>
        </w:rPr>
        <w:t xml:space="preserve"> November, 2021</w:t>
      </w:r>
    </w:p>
    <w:p w14:paraId="528E7A1A" w14:textId="77777777" w:rsidR="000E4631" w:rsidRPr="00514EB0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EEF084B" w14:textId="77777777" w:rsidR="00CB240E" w:rsidRPr="000D5B6C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0D5B6C">
        <w:rPr>
          <w:rFonts w:ascii="Times New Roman" w:hAnsi="Times New Roman"/>
          <w:sz w:val="24"/>
          <w:szCs w:val="24"/>
        </w:rPr>
        <w:t>Iren H. Löhr</w:t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="00C1078E" w:rsidRPr="000D5B6C">
        <w:rPr>
          <w:rFonts w:ascii="Times New Roman" w:hAnsi="Times New Roman"/>
          <w:sz w:val="24"/>
          <w:szCs w:val="24"/>
        </w:rPr>
        <w:tab/>
      </w:r>
      <w:r w:rsidRPr="000D5B6C">
        <w:rPr>
          <w:rFonts w:ascii="Times New Roman" w:hAnsi="Times New Roman"/>
          <w:sz w:val="24"/>
          <w:szCs w:val="24"/>
        </w:rPr>
        <w:tab/>
        <w:t>Kaisu Rantakokko-Jalava</w:t>
      </w:r>
    </w:p>
    <w:p w14:paraId="731DFEB5" w14:textId="12504940" w:rsidR="00350F64" w:rsidRPr="00DB0128" w:rsidRDefault="0061194E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Chair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DB0128"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3C64E" w14:textId="77777777" w:rsidR="00AC1695" w:rsidRDefault="00AC1695" w:rsidP="006D7784">
      <w:pPr>
        <w:spacing w:after="0" w:line="240" w:lineRule="auto"/>
      </w:pPr>
      <w:r>
        <w:separator/>
      </w:r>
    </w:p>
  </w:endnote>
  <w:endnote w:type="continuationSeparator" w:id="0">
    <w:p w14:paraId="0F3BC488" w14:textId="77777777" w:rsidR="00AC1695" w:rsidRDefault="00AC1695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012A" w14:textId="77777777" w:rsidR="004C0244" w:rsidRPr="00DE4E42" w:rsidRDefault="004C0244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14:paraId="60859414" w14:textId="77777777" w:rsidR="004C0244" w:rsidRPr="00FD71F1" w:rsidRDefault="004C0244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4D8A26FF" wp14:editId="4806D4CF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A4F4A" w14:textId="77777777" w:rsidR="00AC1695" w:rsidRDefault="00AC1695" w:rsidP="006D7784">
      <w:pPr>
        <w:spacing w:after="0" w:line="240" w:lineRule="auto"/>
      </w:pPr>
      <w:r>
        <w:separator/>
      </w:r>
    </w:p>
  </w:footnote>
  <w:footnote w:type="continuationSeparator" w:id="0">
    <w:p w14:paraId="27861F0D" w14:textId="77777777" w:rsidR="00AC1695" w:rsidRDefault="00AC1695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746A" w14:textId="77777777" w:rsidR="004C0244" w:rsidRPr="006D7784" w:rsidRDefault="004C0244" w:rsidP="003B08AF">
    <w:pPr>
      <w:pStyle w:val="Yltunniste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 wp14:anchorId="72D8E8CA" wp14:editId="06678C9D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5831"/>
    <w:multiLevelType w:val="hybridMultilevel"/>
    <w:tmpl w:val="39D87B86"/>
    <w:lvl w:ilvl="0" w:tplc="33549C6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209C"/>
    <w:multiLevelType w:val="hybridMultilevel"/>
    <w:tmpl w:val="DEAAC61E"/>
    <w:lvl w:ilvl="0" w:tplc="E5E41D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3745A0C"/>
    <w:multiLevelType w:val="hybridMultilevel"/>
    <w:tmpl w:val="785AB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D76E58"/>
    <w:multiLevelType w:val="hybridMultilevel"/>
    <w:tmpl w:val="299C8D40"/>
    <w:lvl w:ilvl="0" w:tplc="D0AE642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F32C5"/>
    <w:multiLevelType w:val="hybridMultilevel"/>
    <w:tmpl w:val="FBFCA2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D2279"/>
    <w:multiLevelType w:val="hybridMultilevel"/>
    <w:tmpl w:val="067C3538"/>
    <w:lvl w:ilvl="0" w:tplc="35067B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58EC"/>
    <w:multiLevelType w:val="hybridMultilevel"/>
    <w:tmpl w:val="D450A87A"/>
    <w:lvl w:ilvl="0" w:tplc="F28A4F5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20A5516"/>
    <w:multiLevelType w:val="hybridMultilevel"/>
    <w:tmpl w:val="94C26D6A"/>
    <w:lvl w:ilvl="0" w:tplc="83A85B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E40D2A"/>
    <w:multiLevelType w:val="hybridMultilevel"/>
    <w:tmpl w:val="8D0A1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0332A"/>
    <w:multiLevelType w:val="hybridMultilevel"/>
    <w:tmpl w:val="554E2C5A"/>
    <w:lvl w:ilvl="0" w:tplc="A836A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0"/>
  </w:num>
  <w:num w:numId="3">
    <w:abstractNumId w:val="41"/>
  </w:num>
  <w:num w:numId="4">
    <w:abstractNumId w:val="5"/>
  </w:num>
  <w:num w:numId="5">
    <w:abstractNumId w:val="19"/>
  </w:num>
  <w:num w:numId="6">
    <w:abstractNumId w:val="29"/>
  </w:num>
  <w:num w:numId="7">
    <w:abstractNumId w:val="20"/>
  </w:num>
  <w:num w:numId="8">
    <w:abstractNumId w:val="24"/>
  </w:num>
  <w:num w:numId="9">
    <w:abstractNumId w:val="28"/>
  </w:num>
  <w:num w:numId="10">
    <w:abstractNumId w:val="31"/>
  </w:num>
  <w:num w:numId="11">
    <w:abstractNumId w:val="11"/>
  </w:num>
  <w:num w:numId="12">
    <w:abstractNumId w:val="3"/>
  </w:num>
  <w:num w:numId="13">
    <w:abstractNumId w:val="18"/>
  </w:num>
  <w:num w:numId="14">
    <w:abstractNumId w:val="2"/>
  </w:num>
  <w:num w:numId="15">
    <w:abstractNumId w:val="27"/>
  </w:num>
  <w:num w:numId="16">
    <w:abstractNumId w:val="33"/>
  </w:num>
  <w:num w:numId="17">
    <w:abstractNumId w:val="44"/>
  </w:num>
  <w:num w:numId="18">
    <w:abstractNumId w:val="25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3"/>
  </w:num>
  <w:num w:numId="22">
    <w:abstractNumId w:val="1"/>
  </w:num>
  <w:num w:numId="23">
    <w:abstractNumId w:val="32"/>
  </w:num>
  <w:num w:numId="24">
    <w:abstractNumId w:val="42"/>
  </w:num>
  <w:num w:numId="25">
    <w:abstractNumId w:val="37"/>
  </w:num>
  <w:num w:numId="26">
    <w:abstractNumId w:val="7"/>
  </w:num>
  <w:num w:numId="27">
    <w:abstractNumId w:val="36"/>
  </w:num>
  <w:num w:numId="28">
    <w:abstractNumId w:val="39"/>
  </w:num>
  <w:num w:numId="29">
    <w:abstractNumId w:val="44"/>
  </w:num>
  <w:num w:numId="30">
    <w:abstractNumId w:val="45"/>
  </w:num>
  <w:num w:numId="31">
    <w:abstractNumId w:val="30"/>
  </w:num>
  <w:num w:numId="32">
    <w:abstractNumId w:val="15"/>
  </w:num>
  <w:num w:numId="33">
    <w:abstractNumId w:val="23"/>
  </w:num>
  <w:num w:numId="34">
    <w:abstractNumId w:val="26"/>
  </w:num>
  <w:num w:numId="35">
    <w:abstractNumId w:val="10"/>
  </w:num>
  <w:num w:numId="36">
    <w:abstractNumId w:val="46"/>
  </w:num>
  <w:num w:numId="37">
    <w:abstractNumId w:val="14"/>
  </w:num>
  <w:num w:numId="38">
    <w:abstractNumId w:val="9"/>
  </w:num>
  <w:num w:numId="39">
    <w:abstractNumId w:val="21"/>
  </w:num>
  <w:num w:numId="40">
    <w:abstractNumId w:val="12"/>
  </w:num>
  <w:num w:numId="41">
    <w:abstractNumId w:val="17"/>
  </w:num>
  <w:num w:numId="42">
    <w:abstractNumId w:val="16"/>
  </w:num>
  <w:num w:numId="43">
    <w:abstractNumId w:val="34"/>
  </w:num>
  <w:num w:numId="44">
    <w:abstractNumId w:val="35"/>
  </w:num>
  <w:num w:numId="45">
    <w:abstractNumId w:val="22"/>
  </w:num>
  <w:num w:numId="46">
    <w:abstractNumId w:val="40"/>
  </w:num>
  <w:num w:numId="47">
    <w:abstractNumId w:val="38"/>
  </w:num>
  <w:num w:numId="48">
    <w:abstractNumId w:val="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5B55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9EF"/>
    <w:rsid w:val="00095B54"/>
    <w:rsid w:val="000A257E"/>
    <w:rsid w:val="000A52C0"/>
    <w:rsid w:val="000A5D71"/>
    <w:rsid w:val="000B5CB4"/>
    <w:rsid w:val="000B77EA"/>
    <w:rsid w:val="000C5F2E"/>
    <w:rsid w:val="000C68C7"/>
    <w:rsid w:val="000C7DDA"/>
    <w:rsid w:val="000D1E26"/>
    <w:rsid w:val="000D2670"/>
    <w:rsid w:val="000D5B6C"/>
    <w:rsid w:val="000D6DF7"/>
    <w:rsid w:val="000D7303"/>
    <w:rsid w:val="000E225F"/>
    <w:rsid w:val="000E4631"/>
    <w:rsid w:val="000F071D"/>
    <w:rsid w:val="000F43DE"/>
    <w:rsid w:val="0010130B"/>
    <w:rsid w:val="001027B9"/>
    <w:rsid w:val="00105175"/>
    <w:rsid w:val="00110A75"/>
    <w:rsid w:val="00114943"/>
    <w:rsid w:val="00116894"/>
    <w:rsid w:val="00122CF4"/>
    <w:rsid w:val="00126B3D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5751D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84A77"/>
    <w:rsid w:val="00190800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56FC1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3D89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02A7"/>
    <w:rsid w:val="00312F07"/>
    <w:rsid w:val="00313576"/>
    <w:rsid w:val="00314B7E"/>
    <w:rsid w:val="00321F92"/>
    <w:rsid w:val="00326CE5"/>
    <w:rsid w:val="00332A3A"/>
    <w:rsid w:val="0033536A"/>
    <w:rsid w:val="00343B4D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39B7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37C6"/>
    <w:rsid w:val="004566E5"/>
    <w:rsid w:val="004617C4"/>
    <w:rsid w:val="00462862"/>
    <w:rsid w:val="00463612"/>
    <w:rsid w:val="00465FC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14EB0"/>
    <w:rsid w:val="00517891"/>
    <w:rsid w:val="00521189"/>
    <w:rsid w:val="00521636"/>
    <w:rsid w:val="0052190C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402F"/>
    <w:rsid w:val="00575123"/>
    <w:rsid w:val="00577555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194E"/>
    <w:rsid w:val="00612795"/>
    <w:rsid w:val="006157EF"/>
    <w:rsid w:val="00617151"/>
    <w:rsid w:val="006209EC"/>
    <w:rsid w:val="00621398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85BCD"/>
    <w:rsid w:val="00692BA3"/>
    <w:rsid w:val="00692FF7"/>
    <w:rsid w:val="006A09FF"/>
    <w:rsid w:val="006B1E20"/>
    <w:rsid w:val="006B1FD1"/>
    <w:rsid w:val="006B2A94"/>
    <w:rsid w:val="006B4428"/>
    <w:rsid w:val="006B7522"/>
    <w:rsid w:val="006C1F55"/>
    <w:rsid w:val="006C257D"/>
    <w:rsid w:val="006C2D65"/>
    <w:rsid w:val="006C4C65"/>
    <w:rsid w:val="006C71A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A21"/>
    <w:rsid w:val="006F6B1D"/>
    <w:rsid w:val="007030BC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3177"/>
    <w:rsid w:val="00724304"/>
    <w:rsid w:val="00725537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93B"/>
    <w:rsid w:val="00755C21"/>
    <w:rsid w:val="00756E69"/>
    <w:rsid w:val="00761FAD"/>
    <w:rsid w:val="007664A8"/>
    <w:rsid w:val="00766930"/>
    <w:rsid w:val="0077231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254C6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24B"/>
    <w:rsid w:val="00862555"/>
    <w:rsid w:val="0087146E"/>
    <w:rsid w:val="00874AD5"/>
    <w:rsid w:val="00885301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2D64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1BC2"/>
    <w:rsid w:val="00902669"/>
    <w:rsid w:val="00903F7B"/>
    <w:rsid w:val="009068A6"/>
    <w:rsid w:val="00906E27"/>
    <w:rsid w:val="00910666"/>
    <w:rsid w:val="009109D8"/>
    <w:rsid w:val="00911D7A"/>
    <w:rsid w:val="00915AD8"/>
    <w:rsid w:val="009176EB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10FD"/>
    <w:rsid w:val="00953ADA"/>
    <w:rsid w:val="00954321"/>
    <w:rsid w:val="00960E26"/>
    <w:rsid w:val="009612EC"/>
    <w:rsid w:val="00962ACB"/>
    <w:rsid w:val="0096341E"/>
    <w:rsid w:val="009667FF"/>
    <w:rsid w:val="00967EEC"/>
    <w:rsid w:val="00970DEA"/>
    <w:rsid w:val="00970F5A"/>
    <w:rsid w:val="00971419"/>
    <w:rsid w:val="0097422F"/>
    <w:rsid w:val="009762B3"/>
    <w:rsid w:val="0097655E"/>
    <w:rsid w:val="00976577"/>
    <w:rsid w:val="00977013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0A7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1D47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1343"/>
    <w:rsid w:val="00A44C60"/>
    <w:rsid w:val="00A459B2"/>
    <w:rsid w:val="00A524DF"/>
    <w:rsid w:val="00A54495"/>
    <w:rsid w:val="00A57FBA"/>
    <w:rsid w:val="00A605A7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452"/>
    <w:rsid w:val="00A958CC"/>
    <w:rsid w:val="00A96A1E"/>
    <w:rsid w:val="00AA15B5"/>
    <w:rsid w:val="00AB1334"/>
    <w:rsid w:val="00AB35B9"/>
    <w:rsid w:val="00AB3882"/>
    <w:rsid w:val="00AC0BE0"/>
    <w:rsid w:val="00AC1695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604C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4FF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47AF"/>
    <w:rsid w:val="00B551ED"/>
    <w:rsid w:val="00B55261"/>
    <w:rsid w:val="00B5713E"/>
    <w:rsid w:val="00B57148"/>
    <w:rsid w:val="00B5789B"/>
    <w:rsid w:val="00B5795B"/>
    <w:rsid w:val="00B6071C"/>
    <w:rsid w:val="00B60D7E"/>
    <w:rsid w:val="00B60FE0"/>
    <w:rsid w:val="00B61A9F"/>
    <w:rsid w:val="00B63219"/>
    <w:rsid w:val="00B63F3E"/>
    <w:rsid w:val="00B65F0C"/>
    <w:rsid w:val="00B66DBA"/>
    <w:rsid w:val="00B71407"/>
    <w:rsid w:val="00B71621"/>
    <w:rsid w:val="00B72DAA"/>
    <w:rsid w:val="00B72EDE"/>
    <w:rsid w:val="00B7690B"/>
    <w:rsid w:val="00B80D1C"/>
    <w:rsid w:val="00B9022D"/>
    <w:rsid w:val="00B934FB"/>
    <w:rsid w:val="00B94D13"/>
    <w:rsid w:val="00BA0451"/>
    <w:rsid w:val="00BA0B6E"/>
    <w:rsid w:val="00BA5083"/>
    <w:rsid w:val="00BB38EC"/>
    <w:rsid w:val="00BB51FC"/>
    <w:rsid w:val="00BB58B8"/>
    <w:rsid w:val="00BB7675"/>
    <w:rsid w:val="00BB7F14"/>
    <w:rsid w:val="00BC04AD"/>
    <w:rsid w:val="00BC04D5"/>
    <w:rsid w:val="00BC0E00"/>
    <w:rsid w:val="00BD15A3"/>
    <w:rsid w:val="00BE0EFE"/>
    <w:rsid w:val="00BF1F4A"/>
    <w:rsid w:val="00BF30D7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1DE7"/>
    <w:rsid w:val="00C4413C"/>
    <w:rsid w:val="00C50B02"/>
    <w:rsid w:val="00C52CF0"/>
    <w:rsid w:val="00C54558"/>
    <w:rsid w:val="00C57AD7"/>
    <w:rsid w:val="00C604A1"/>
    <w:rsid w:val="00C60B2C"/>
    <w:rsid w:val="00C64134"/>
    <w:rsid w:val="00C6680B"/>
    <w:rsid w:val="00C6743A"/>
    <w:rsid w:val="00C71027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5E81"/>
    <w:rsid w:val="00CA7D33"/>
    <w:rsid w:val="00CB240E"/>
    <w:rsid w:val="00CC2E27"/>
    <w:rsid w:val="00CC3B25"/>
    <w:rsid w:val="00CC4271"/>
    <w:rsid w:val="00CD09FC"/>
    <w:rsid w:val="00CD1128"/>
    <w:rsid w:val="00CD499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6495E"/>
    <w:rsid w:val="00D722FF"/>
    <w:rsid w:val="00D73E06"/>
    <w:rsid w:val="00D763C3"/>
    <w:rsid w:val="00D82405"/>
    <w:rsid w:val="00D906D1"/>
    <w:rsid w:val="00D922FA"/>
    <w:rsid w:val="00D95201"/>
    <w:rsid w:val="00D974F5"/>
    <w:rsid w:val="00DA05B9"/>
    <w:rsid w:val="00DA5124"/>
    <w:rsid w:val="00DA52B5"/>
    <w:rsid w:val="00DB0128"/>
    <w:rsid w:val="00DB073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D2F1F"/>
    <w:rsid w:val="00DE1D8A"/>
    <w:rsid w:val="00DE29DC"/>
    <w:rsid w:val="00DE4E42"/>
    <w:rsid w:val="00DE4E79"/>
    <w:rsid w:val="00DE7DB8"/>
    <w:rsid w:val="00DF3383"/>
    <w:rsid w:val="00E014FB"/>
    <w:rsid w:val="00E06599"/>
    <w:rsid w:val="00E06EEC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A1C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06215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6101"/>
    <w:rsid w:val="00F7729E"/>
    <w:rsid w:val="00F843AF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02F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3F0C4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Kappaleenoletusfontti"/>
    <w:rsid w:val="00A7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34EC-7F94-4044-A3A1-A8A258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5F89690F</Template>
  <TotalTime>0</TotalTime>
  <Pages>2</Pages>
  <Words>194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2</cp:revision>
  <cp:lastPrinted>2011-02-01T14:16:00Z</cp:lastPrinted>
  <dcterms:created xsi:type="dcterms:W3CDTF">2021-11-11T06:40:00Z</dcterms:created>
  <dcterms:modified xsi:type="dcterms:W3CDTF">2021-11-11T06:40:00Z</dcterms:modified>
</cp:coreProperties>
</file>