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A4D74" w14:textId="4FEB80EA" w:rsidR="00F70564" w:rsidRPr="003879A1" w:rsidRDefault="00F76101" w:rsidP="00144BB2">
      <w:pPr>
        <w:spacing w:before="120" w:after="0"/>
        <w:contextualSpacing/>
        <w:rPr>
          <w:rFonts w:ascii="Times New Roman" w:hAnsi="Times New Roman"/>
          <w:b/>
          <w:sz w:val="28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4"/>
          <w:lang w:val="en-US"/>
        </w:rPr>
        <w:t>Agenda</w:t>
      </w:r>
      <w:r w:rsidR="000501CF"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r w:rsidR="004B41EC">
        <w:rPr>
          <w:rFonts w:ascii="Times New Roman" w:hAnsi="Times New Roman"/>
          <w:b/>
          <w:sz w:val="28"/>
          <w:szCs w:val="24"/>
          <w:lang w:val="en-US"/>
        </w:rPr>
        <w:t>of the 3</w:t>
      </w:r>
      <w:r w:rsidR="00B274FF">
        <w:rPr>
          <w:rFonts w:ascii="Times New Roman" w:hAnsi="Times New Roman"/>
          <w:b/>
          <w:sz w:val="28"/>
          <w:szCs w:val="24"/>
          <w:lang w:val="en-US"/>
        </w:rPr>
        <w:t>8</w:t>
      </w:r>
      <w:r w:rsidR="00BA0451">
        <w:rPr>
          <w:rFonts w:ascii="Times New Roman" w:hAnsi="Times New Roman"/>
          <w:b/>
          <w:sz w:val="28"/>
          <w:szCs w:val="24"/>
          <w:vertAlign w:val="superscript"/>
          <w:lang w:val="en-US"/>
        </w:rPr>
        <w:t>th</w:t>
      </w:r>
      <w:r w:rsidR="003879A1" w:rsidRPr="003879A1">
        <w:rPr>
          <w:rFonts w:ascii="Times New Roman" w:hAnsi="Times New Roman"/>
          <w:b/>
          <w:sz w:val="28"/>
          <w:szCs w:val="24"/>
          <w:vertAlign w:val="superscript"/>
          <w:lang w:val="en-US"/>
        </w:rPr>
        <w:t xml:space="preserve"> </w:t>
      </w:r>
      <w:proofErr w:type="spellStart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>NordicAST</w:t>
      </w:r>
      <w:proofErr w:type="spellEnd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 xml:space="preserve"> meeting</w:t>
      </w:r>
    </w:p>
    <w:p w14:paraId="23FA3368" w14:textId="77777777" w:rsidR="00462862" w:rsidRPr="003879A1" w:rsidRDefault="00462862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  <w:lang w:val="en-US"/>
        </w:rPr>
      </w:pP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419"/>
      </w:tblGrid>
      <w:tr w:rsidR="00DE29DC" w:rsidRPr="000D5B6C" w14:paraId="2D12C83F" w14:textId="77777777" w:rsidTr="007125DB">
        <w:trPr>
          <w:trHeight w:val="316"/>
        </w:trPr>
        <w:tc>
          <w:tcPr>
            <w:tcW w:w="2028" w:type="dxa"/>
          </w:tcPr>
          <w:p w14:paraId="5092F592" w14:textId="77777777" w:rsidR="00DE29DC" w:rsidRPr="00144BB2" w:rsidRDefault="008B221F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nb-NO"/>
              </w:rPr>
              <w:t>Venue</w:t>
            </w:r>
          </w:p>
        </w:tc>
        <w:tc>
          <w:tcPr>
            <w:tcW w:w="7240" w:type="dxa"/>
          </w:tcPr>
          <w:p w14:paraId="30E3C53F" w14:textId="759E3511" w:rsidR="000A52C0" w:rsidRPr="008C2D64" w:rsidRDefault="008C2D64" w:rsidP="00A70007">
            <w:pPr>
              <w:rPr>
                <w:lang w:val="en-US"/>
              </w:rPr>
            </w:pPr>
            <w:r w:rsidRPr="008C2D64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O</w:t>
            </w:r>
            <w:r w:rsidR="00B274FF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nline meeting (</w:t>
            </w:r>
            <w:r w:rsidR="00723177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EUCAST Zoom</w:t>
            </w:r>
            <w:r w:rsidR="00D922FA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 xml:space="preserve">: </w:t>
            </w:r>
            <w:hyperlink r:id="rId8" w:history="1">
              <w:r w:rsidR="00D922FA" w:rsidRPr="00885301">
                <w:rPr>
                  <w:rStyle w:val="Hyperlinkki"/>
                  <w:lang w:val="en-US"/>
                </w:rPr>
                <w:t>https://us02web.zoom.us/j/88593551650?pwd=OWM4QitqRUI1M0s2cGw2VDN0SU40Zz09</w:t>
              </w:r>
            </w:hyperlink>
          </w:p>
        </w:tc>
      </w:tr>
      <w:tr w:rsidR="00DE29DC" w:rsidRPr="00215829" w14:paraId="6C016183" w14:textId="77777777" w:rsidTr="007125DB">
        <w:trPr>
          <w:trHeight w:val="316"/>
        </w:trPr>
        <w:tc>
          <w:tcPr>
            <w:tcW w:w="2028" w:type="dxa"/>
          </w:tcPr>
          <w:p w14:paraId="4498E1DE" w14:textId="78754781" w:rsidR="00DE29DC" w:rsidRPr="00144BB2" w:rsidRDefault="006D4B68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7240" w:type="dxa"/>
          </w:tcPr>
          <w:p w14:paraId="381DD857" w14:textId="0DC00A7F" w:rsidR="00DE29DC" w:rsidRPr="00723177" w:rsidRDefault="00723177" w:rsidP="00BC04AD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9-15</w:t>
            </w:r>
            <w:r w:rsidRPr="007231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CEST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(lunch break 12-13)</w:t>
            </w:r>
          </w:p>
        </w:tc>
      </w:tr>
      <w:tr w:rsidR="00DE29DC" w:rsidRPr="00144BB2" w14:paraId="37A563B3" w14:textId="77777777" w:rsidTr="007125DB">
        <w:trPr>
          <w:trHeight w:val="1582"/>
        </w:trPr>
        <w:tc>
          <w:tcPr>
            <w:tcW w:w="2028" w:type="dxa"/>
          </w:tcPr>
          <w:p w14:paraId="0C06CB9D" w14:textId="77777777"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Members</w:t>
            </w:r>
            <w:r w:rsidR="00DE29DC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BBE0499" w14:textId="77777777" w:rsidR="00DE29DC" w:rsidRPr="00144BB2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</w:tcPr>
          <w:p w14:paraId="43C3551F" w14:textId="2CDCB2B9" w:rsidR="00DE29DC" w:rsidRPr="00144BB2" w:rsidRDefault="00507D4F" w:rsidP="000E225F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3D85">
              <w:rPr>
                <w:rFonts w:ascii="Times New Roman" w:hAnsi="Times New Roman"/>
                <w:sz w:val="24"/>
                <w:szCs w:val="24"/>
              </w:rPr>
              <w:t xml:space="preserve">Iren H. Löhr (IL), </w:t>
            </w:r>
            <w:r w:rsidR="00A70007" w:rsidRPr="00153D85">
              <w:rPr>
                <w:rFonts w:ascii="Times New Roman" w:hAnsi="Times New Roman"/>
                <w:sz w:val="24"/>
                <w:szCs w:val="24"/>
              </w:rPr>
              <w:t>Karianne Wiger Gammelsrud (KG)</w:t>
            </w:r>
            <w:r w:rsidR="00A700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53D85" w:rsidRPr="00F90525">
              <w:rPr>
                <w:rFonts w:ascii="Times New Roman" w:hAnsi="Times New Roman"/>
                <w:sz w:val="24"/>
                <w:szCs w:val="24"/>
              </w:rPr>
              <w:t>Christian G. Giske (CG)</w:t>
            </w:r>
            <w:r w:rsidR="00153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0007">
              <w:rPr>
                <w:rFonts w:ascii="Times New Roman" w:hAnsi="Times New Roman"/>
                <w:sz w:val="24"/>
                <w:szCs w:val="24"/>
              </w:rPr>
              <w:t>,</w:t>
            </w:r>
            <w:r w:rsidR="007E1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0007">
              <w:rPr>
                <w:rFonts w:ascii="Times New Roman" w:hAnsi="Times New Roman"/>
                <w:sz w:val="24"/>
                <w:szCs w:val="24"/>
              </w:rPr>
              <w:t>Barbara J. Holzknecht (BH)</w:t>
            </w:r>
            <w:r w:rsidR="00153D85">
              <w:rPr>
                <w:rFonts w:ascii="Times New Roman" w:hAnsi="Times New Roman"/>
                <w:sz w:val="24"/>
                <w:szCs w:val="24"/>
              </w:rPr>
              <w:t>,</w:t>
            </w:r>
            <w:r w:rsidR="001E3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98B" w:rsidRPr="00516E0D">
              <w:rPr>
                <w:rFonts w:ascii="Times New Roman" w:hAnsi="Times New Roman"/>
                <w:sz w:val="24"/>
                <w:szCs w:val="24"/>
              </w:rPr>
              <w:t>Ulrik Justesen (UJ)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B53DC">
              <w:rPr>
                <w:rFonts w:ascii="Times New Roman" w:hAnsi="Times New Roman"/>
                <w:sz w:val="24"/>
                <w:szCs w:val="24"/>
              </w:rPr>
              <w:t>Kaisu Rantakokko-Jalava (KR)</w:t>
            </w:r>
            <w:r w:rsidR="001E39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70007">
              <w:rPr>
                <w:rFonts w:ascii="Times New Roman" w:hAnsi="Times New Roman"/>
                <w:sz w:val="24"/>
                <w:szCs w:val="24"/>
              </w:rPr>
              <w:t>Anna-Karin Smekal (A</w:t>
            </w:r>
            <w:r w:rsidR="000E225F">
              <w:rPr>
                <w:rFonts w:ascii="Times New Roman" w:hAnsi="Times New Roman"/>
                <w:sz w:val="24"/>
                <w:szCs w:val="24"/>
              </w:rPr>
              <w:t>K</w:t>
            </w:r>
            <w:r w:rsidR="00A70007">
              <w:rPr>
                <w:rFonts w:ascii="Times New Roman" w:hAnsi="Times New Roman"/>
                <w:sz w:val="24"/>
                <w:szCs w:val="24"/>
              </w:rPr>
              <w:t>S)</w:t>
            </w:r>
            <w:r w:rsidR="001E39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225F" w:rsidRPr="00153D85">
              <w:rPr>
                <w:rFonts w:ascii="Times New Roman" w:hAnsi="Times New Roman"/>
                <w:sz w:val="24"/>
                <w:szCs w:val="24"/>
              </w:rPr>
              <w:t>Robert Skov (RS),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225F" w:rsidRPr="00153D85">
              <w:rPr>
                <w:rFonts w:ascii="Times New Roman" w:hAnsi="Times New Roman"/>
                <w:sz w:val="24"/>
                <w:szCs w:val="24"/>
              </w:rPr>
              <w:t>Arnfinn Sundsfjord (AS)</w:t>
            </w:r>
            <w:r w:rsidR="000A52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A52C0" w:rsidRPr="00153D85">
              <w:rPr>
                <w:rFonts w:ascii="Times New Roman" w:hAnsi="Times New Roman"/>
                <w:sz w:val="24"/>
                <w:szCs w:val="24"/>
              </w:rPr>
              <w:t>Annika Wistedt (AW)</w:t>
            </w:r>
            <w:r w:rsidR="00723177">
              <w:rPr>
                <w:rFonts w:ascii="Times New Roman" w:hAnsi="Times New Roman"/>
                <w:sz w:val="24"/>
                <w:szCs w:val="24"/>
              </w:rPr>
              <w:t>, Kristjan Helgason (KH), Heikki Ilmavirta (HI), Nathalie Friberg (NF)</w:t>
            </w:r>
          </w:p>
        </w:tc>
      </w:tr>
      <w:tr w:rsidR="00DE29DC" w:rsidRPr="00144BB2" w14:paraId="2B3975D8" w14:textId="77777777" w:rsidTr="007125DB">
        <w:trPr>
          <w:trHeight w:val="644"/>
        </w:trPr>
        <w:tc>
          <w:tcPr>
            <w:tcW w:w="2028" w:type="dxa"/>
          </w:tcPr>
          <w:p w14:paraId="5EEE90E8" w14:textId="77777777"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Affiliated or invited</w:t>
            </w:r>
          </w:p>
        </w:tc>
        <w:tc>
          <w:tcPr>
            <w:tcW w:w="7240" w:type="dxa"/>
          </w:tcPr>
          <w:p w14:paraId="013A0E0B" w14:textId="015F5D92" w:rsidR="00FE5D11" w:rsidRPr="001D1C6A" w:rsidRDefault="0044690F" w:rsidP="008B53DC">
            <w:pPr>
              <w:spacing w:before="120" w:after="0"/>
              <w:contextualSpacing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Erika Matuschek (EM)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225F" w:rsidRPr="00EF0E48">
              <w:rPr>
                <w:rFonts w:ascii="Times New Roman" w:hAnsi="Times New Roman"/>
                <w:sz w:val="24"/>
                <w:szCs w:val="24"/>
              </w:rPr>
              <w:t>Gunnar Kahlmeter (GK)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225F" w:rsidRPr="001D1C6A">
              <w:rPr>
                <w:rFonts w:ascii="Times New Roman" w:hAnsi="Times New Roman"/>
                <w:sz w:val="24"/>
                <w:szCs w:val="24"/>
              </w:rPr>
              <w:t>Lise Hulløen-Orø (LH)</w:t>
            </w:r>
          </w:p>
        </w:tc>
      </w:tr>
      <w:tr w:rsidR="00970F5A" w:rsidRPr="00215829" w14:paraId="342DCE50" w14:textId="77777777" w:rsidTr="007125DB">
        <w:trPr>
          <w:trHeight w:val="644"/>
        </w:trPr>
        <w:tc>
          <w:tcPr>
            <w:tcW w:w="2028" w:type="dxa"/>
          </w:tcPr>
          <w:p w14:paraId="566A9BA3" w14:textId="77777777" w:rsidR="00970F5A" w:rsidRPr="00144BB2" w:rsidRDefault="007D0AA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Apologies for absence</w:t>
            </w:r>
          </w:p>
        </w:tc>
        <w:tc>
          <w:tcPr>
            <w:tcW w:w="7240" w:type="dxa"/>
          </w:tcPr>
          <w:p w14:paraId="52E19C16" w14:textId="0A710515" w:rsidR="00215829" w:rsidRPr="00EF0E48" w:rsidRDefault="00215829" w:rsidP="000A52C0">
            <w:pPr>
              <w:tabs>
                <w:tab w:val="left" w:pos="900"/>
              </w:tabs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509021" w14:textId="77777777" w:rsidR="00350F64" w:rsidRPr="00EF0E48" w:rsidRDefault="00350F64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</w:rPr>
      </w:pPr>
    </w:p>
    <w:tbl>
      <w:tblPr>
        <w:tblW w:w="9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441"/>
      </w:tblGrid>
      <w:tr w:rsidR="000B77EA" w:rsidRPr="00144BB2" w14:paraId="0EC1C641" w14:textId="77777777" w:rsidTr="007125DB">
        <w:trPr>
          <w:trHeight w:val="381"/>
        </w:trPr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14:paraId="19B61D41" w14:textId="77777777" w:rsidR="000B77EA" w:rsidRPr="00144BB2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441" w:type="dxa"/>
            <w:tcBorders>
              <w:top w:val="single" w:sz="4" w:space="0" w:color="000000"/>
              <w:bottom w:val="single" w:sz="4" w:space="0" w:color="000000"/>
            </w:tcBorders>
          </w:tcPr>
          <w:p w14:paraId="7A8D033A" w14:textId="77777777" w:rsidR="000B77EA" w:rsidRPr="00144BB2" w:rsidRDefault="00DE1D8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0B77EA" w:rsidRPr="000D5B6C" w14:paraId="2CE642E3" w14:textId="77777777" w:rsidTr="007125DB">
        <w:trPr>
          <w:trHeight w:val="223"/>
        </w:trPr>
        <w:tc>
          <w:tcPr>
            <w:tcW w:w="795" w:type="dxa"/>
            <w:tcBorders>
              <w:top w:val="single" w:sz="4" w:space="0" w:color="000000"/>
            </w:tcBorders>
          </w:tcPr>
          <w:p w14:paraId="3ADF5A98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441" w:type="dxa"/>
            <w:tcBorders>
              <w:top w:val="single" w:sz="4" w:space="0" w:color="000000"/>
            </w:tcBorders>
          </w:tcPr>
          <w:p w14:paraId="65E9A90F" w14:textId="4CCF142C" w:rsidR="00C71027" w:rsidRPr="00885301" w:rsidRDefault="003879A1" w:rsidP="00C71027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Chai</w:t>
            </w:r>
            <w:r w:rsidR="00306FF1"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</w:t>
            </w:r>
            <w:r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’s w</w:t>
            </w:r>
            <w:r w:rsidR="00CE6B96"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elcome</w:t>
            </w:r>
            <w:r w:rsidR="00723177"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and introductions</w:t>
            </w:r>
            <w:r w:rsidR="00507D4F"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(IL</w:t>
            </w:r>
            <w:r w:rsidR="000B77EA"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14:paraId="05125F7F" w14:textId="77777777" w:rsidR="003703E6" w:rsidRPr="00885301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B77EA" w:rsidRPr="000D5B6C" w14:paraId="3F6E8BE8" w14:textId="77777777" w:rsidTr="007125DB">
        <w:trPr>
          <w:trHeight w:val="288"/>
        </w:trPr>
        <w:tc>
          <w:tcPr>
            <w:tcW w:w="795" w:type="dxa"/>
          </w:tcPr>
          <w:p w14:paraId="18A0B757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441" w:type="dxa"/>
          </w:tcPr>
          <w:p w14:paraId="68A632E9" w14:textId="71DE321C" w:rsidR="000B77EA" w:rsidRDefault="007D0AA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="00CE6B96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inutes</w:t>
            </w:r>
            <w:r w:rsidR="002A6989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of</w:t>
            </w:r>
            <w:r w:rsidR="000521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72317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37</w:t>
            </w:r>
            <w:r w:rsidR="00A70007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  <w:r w:rsidR="009D5E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meeting in </w:t>
            </w:r>
            <w:r w:rsidR="0072317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Stockholm</w:t>
            </w:r>
            <w:r w:rsidR="001E39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07D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(IL</w:t>
            </w:r>
            <w:r w:rsidR="000B77EA" w:rsidRPr="00CE6B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14:paraId="4AFBF839" w14:textId="77A0F1FC" w:rsidR="000E4631" w:rsidRPr="00CE6B96" w:rsidRDefault="0044690F" w:rsidP="000E225F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85B49" w:rsidRPr="000D5B6C" w14:paraId="6727A66F" w14:textId="77777777" w:rsidTr="007125DB">
        <w:trPr>
          <w:trHeight w:val="288"/>
        </w:trPr>
        <w:tc>
          <w:tcPr>
            <w:tcW w:w="795" w:type="dxa"/>
          </w:tcPr>
          <w:p w14:paraId="0EFA1E06" w14:textId="77777777" w:rsidR="00085B49" w:rsidRPr="00144BB2" w:rsidRDefault="00085B4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441" w:type="dxa"/>
          </w:tcPr>
          <w:p w14:paraId="2C5E7E62" w14:textId="13E98440" w:rsidR="00DC2D0B" w:rsidRPr="000D5B6C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</w:t>
            </w:r>
            <w:r w:rsidR="00DE1D8A"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working/</w:t>
            </w:r>
            <w:r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list</w:t>
            </w:r>
            <w:r w:rsidR="0060086C"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r w:rsidR="00507D4F"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IL</w:t>
            </w:r>
            <w:r w:rsidR="008C2D64"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/KR</w:t>
            </w:r>
            <w:r w:rsidR="00085B49"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14:paraId="4945D4C2" w14:textId="0FBAEE1C" w:rsidR="000E4631" w:rsidRPr="000D5B6C" w:rsidRDefault="000D5B6C" w:rsidP="000D5B6C">
            <w:pPr>
              <w:pStyle w:val="Luettelokappale"/>
              <w:numPr>
                <w:ilvl w:val="0"/>
                <w:numId w:val="43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Obstacles with implementing ATUs (questionnaire)</w:t>
            </w:r>
          </w:p>
          <w:p w14:paraId="23F0C7A4" w14:textId="1A1F9939" w:rsidR="000D5B6C" w:rsidRPr="000D5B6C" w:rsidRDefault="000D5B6C" w:rsidP="000D5B6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B77EA" w:rsidRPr="00E909BE" w14:paraId="5BC2B283" w14:textId="77777777" w:rsidTr="007125DB">
        <w:trPr>
          <w:trHeight w:val="288"/>
        </w:trPr>
        <w:tc>
          <w:tcPr>
            <w:tcW w:w="795" w:type="dxa"/>
          </w:tcPr>
          <w:p w14:paraId="7728D194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441" w:type="dxa"/>
          </w:tcPr>
          <w:p w14:paraId="73FD1220" w14:textId="77777777" w:rsidR="00895843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Administrative issues</w:t>
            </w:r>
          </w:p>
          <w:p w14:paraId="670DE270" w14:textId="5960F56E" w:rsidR="002A7EFF" w:rsidRDefault="00BA0451" w:rsidP="00EF0E48">
            <w:pPr>
              <w:pStyle w:val="Luettelokappale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Organisation</w:t>
            </w:r>
            <w:proofErr w:type="spellEnd"/>
            <w:r w:rsidR="00A700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1653B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507D4F"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 w:rsidR="00C1653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77B45CDE" w14:textId="29570706" w:rsidR="00C71027" w:rsidRPr="00C71027" w:rsidRDefault="00C71027" w:rsidP="00C71027">
            <w:pPr>
              <w:pStyle w:val="Luettelokappale"/>
              <w:numPr>
                <w:ilvl w:val="1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71027"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 w:rsidRPr="00C710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activities during the pandemic</w:t>
            </w:r>
          </w:p>
          <w:p w14:paraId="0A6C5D02" w14:textId="77777777" w:rsidR="00C71027" w:rsidRDefault="00C71027" w:rsidP="00C71027">
            <w:pPr>
              <w:pStyle w:val="Luettelokappale"/>
              <w:spacing w:before="120" w:after="120" w:line="276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AB4D448" w14:textId="77777777" w:rsidR="002A7EFF" w:rsidRDefault="0034530B" w:rsidP="002A7EFF">
            <w:pPr>
              <w:pStyle w:val="Luettelokappale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Economy </w:t>
            </w:r>
            <w:r w:rsidR="00E446C3" w:rsidRPr="00EE2EFB">
              <w:rPr>
                <w:rFonts w:ascii="Times New Roman" w:hAnsi="Times New Roman"/>
                <w:sz w:val="24"/>
                <w:szCs w:val="24"/>
                <w:lang w:val="en-US"/>
              </w:rPr>
              <w:t>(UJ)</w:t>
            </w:r>
          </w:p>
          <w:p w14:paraId="15D65D37" w14:textId="44E3B488" w:rsidR="002A7EFF" w:rsidRPr="00EF0E48" w:rsidRDefault="002A7EFF" w:rsidP="00EF0E48">
            <w:pPr>
              <w:pStyle w:val="Luettelokappale"/>
              <w:spacing w:before="120" w:after="120" w:line="276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E5EB8" w:rsidRPr="000D5B6C" w14:paraId="7D87BD4C" w14:textId="77777777" w:rsidTr="007125DB">
        <w:trPr>
          <w:trHeight w:val="288"/>
        </w:trPr>
        <w:tc>
          <w:tcPr>
            <w:tcW w:w="795" w:type="dxa"/>
          </w:tcPr>
          <w:p w14:paraId="574739E2" w14:textId="77777777" w:rsidR="00FD21FE" w:rsidRDefault="007E5EB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</w:p>
          <w:p w14:paraId="62847B53" w14:textId="77777777" w:rsidR="00F24776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F7C1265" w14:textId="77777777" w:rsidR="00F24776" w:rsidRPr="00EE2EFB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47BECB3D" w14:textId="2DBB1212" w:rsidR="00EA6FF4" w:rsidRPr="00885301" w:rsidRDefault="0034530B" w:rsidP="0088530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News from </w:t>
            </w:r>
            <w:r w:rsidR="007E5EB8"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EUCAST</w:t>
            </w:r>
            <w:r w:rsid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/ EDL</w:t>
            </w:r>
            <w:r w:rsidR="007E1F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(CG</w:t>
            </w:r>
            <w:r w:rsidR="001C0E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/EM</w:t>
            </w:r>
            <w:r w:rsidR="007E1F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  <w:r w:rsidR="002A7E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C04AD" w:rsidRPr="000501CF" w14:paraId="64EDF7E9" w14:textId="77777777" w:rsidTr="007125DB">
        <w:trPr>
          <w:trHeight w:val="288"/>
        </w:trPr>
        <w:tc>
          <w:tcPr>
            <w:tcW w:w="795" w:type="dxa"/>
          </w:tcPr>
          <w:p w14:paraId="59E000FA" w14:textId="184C8CF9" w:rsidR="00BC04AD" w:rsidRPr="00EE2EFB" w:rsidRDefault="00BC04A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6. </w:t>
            </w:r>
          </w:p>
        </w:tc>
        <w:tc>
          <w:tcPr>
            <w:tcW w:w="8441" w:type="dxa"/>
          </w:tcPr>
          <w:p w14:paraId="3DDF6E3A" w14:textId="5624251B" w:rsidR="008254C6" w:rsidRPr="00885301" w:rsidRDefault="00BC04AD" w:rsidP="0088530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NAC news</w:t>
            </w:r>
          </w:p>
          <w:p w14:paraId="01924F04" w14:textId="77777777" w:rsidR="00BC04AD" w:rsidRPr="0034530B" w:rsidRDefault="00BC04AD" w:rsidP="00886E92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C2D0B" w:rsidRPr="000501CF" w14:paraId="3D1DF2E4" w14:textId="77777777" w:rsidTr="007125DB">
        <w:trPr>
          <w:trHeight w:val="288"/>
        </w:trPr>
        <w:tc>
          <w:tcPr>
            <w:tcW w:w="795" w:type="dxa"/>
          </w:tcPr>
          <w:p w14:paraId="77E4EFBE" w14:textId="3F9478E4" w:rsidR="00BC04AD" w:rsidRDefault="00BC04A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70E7E9" w14:textId="1ADEC531" w:rsidR="00BC04AD" w:rsidRPr="00EE2EFB" w:rsidRDefault="00BC04A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8441" w:type="dxa"/>
          </w:tcPr>
          <w:p w14:paraId="6F3FA68A" w14:textId="77777777" w:rsidR="00BC04AD" w:rsidRDefault="00BC04AD" w:rsidP="00666ED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7DB8EC" w14:textId="45F33847" w:rsidR="0094249A" w:rsidRPr="00666ED1" w:rsidRDefault="00052158" w:rsidP="00666ED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Workshop</w:t>
            </w:r>
            <w:r w:rsidR="00BC0E00">
              <w:rPr>
                <w:rFonts w:ascii="Times New Roman" w:hAnsi="Times New Roman"/>
                <w:b/>
                <w:sz w:val="24"/>
                <w:szCs w:val="24"/>
              </w:rPr>
              <w:t xml:space="preserve"> 2020</w:t>
            </w:r>
            <w:r w:rsidR="00723177">
              <w:rPr>
                <w:rFonts w:ascii="Times New Roman" w:hAnsi="Times New Roman"/>
                <w:b/>
                <w:sz w:val="24"/>
                <w:szCs w:val="24"/>
              </w:rPr>
              <w:t xml:space="preserve"> and 2021 </w:t>
            </w:r>
            <w:r w:rsidR="008C2D64">
              <w:rPr>
                <w:rFonts w:ascii="Times New Roman" w:hAnsi="Times New Roman"/>
                <w:b/>
                <w:sz w:val="24"/>
                <w:szCs w:val="24"/>
              </w:rPr>
              <w:t>(IL)</w:t>
            </w:r>
          </w:p>
          <w:p w14:paraId="624DAEA9" w14:textId="427F96C7" w:rsidR="00D922FA" w:rsidRDefault="00D922FA" w:rsidP="004E6D2C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Webinar</w:t>
            </w:r>
            <w:r w:rsidR="00885301">
              <w:rPr>
                <w:rFonts w:ascii="Times New Roman" w:hAnsi="Times New Roman"/>
                <w:sz w:val="24"/>
                <w:szCs w:val="24"/>
                <w:lang w:val="en-US"/>
              </w:rPr>
              <w:t>(s)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autumn 2020?</w:t>
            </w:r>
          </w:p>
          <w:p w14:paraId="63FCCC97" w14:textId="7CB10D4F" w:rsidR="00D922FA" w:rsidRDefault="00885301" w:rsidP="00885301">
            <w:pPr>
              <w:pStyle w:val="Luettelokappale"/>
              <w:numPr>
                <w:ilvl w:val="1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Selected presentations from the WS2020 program (RS/CG)</w:t>
            </w:r>
            <w:r w:rsidRPr="00885301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14:paraId="2F58888F" w14:textId="77777777" w:rsidR="00885301" w:rsidRDefault="00885301" w:rsidP="00885301">
            <w:pPr>
              <w:pStyle w:val="Luettelokappale"/>
              <w:spacing w:before="120" w:after="120"/>
              <w:ind w:left="144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1939A5A" w14:textId="6AA626EE" w:rsidR="00B6071C" w:rsidRPr="00B6071C" w:rsidRDefault="00885301" w:rsidP="00B6071C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Workshop 2021?</w:t>
            </w:r>
          </w:p>
          <w:p w14:paraId="01840C67" w14:textId="77777777" w:rsidR="00496597" w:rsidRDefault="00190800" w:rsidP="00B6071C">
            <w:pPr>
              <w:pStyle w:val="Luettelokappale"/>
              <w:numPr>
                <w:ilvl w:val="1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MeetAgain</w:t>
            </w:r>
            <w:proofErr w:type="spellEnd"/>
            <w:r w:rsidR="008853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(CG/IL)</w:t>
            </w:r>
          </w:p>
          <w:p w14:paraId="3A507ED1" w14:textId="7BA19953" w:rsidR="00885301" w:rsidRPr="00190800" w:rsidRDefault="00885301" w:rsidP="00885301">
            <w:pPr>
              <w:pStyle w:val="Luettelokappale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4249A" w:rsidRPr="00230844" w14:paraId="793A26C6" w14:textId="77777777" w:rsidTr="007125DB">
        <w:trPr>
          <w:trHeight w:val="288"/>
        </w:trPr>
        <w:tc>
          <w:tcPr>
            <w:tcW w:w="795" w:type="dxa"/>
          </w:tcPr>
          <w:p w14:paraId="40FBDBEF" w14:textId="704802A6" w:rsidR="0094249A" w:rsidRDefault="0088530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8</w:t>
            </w:r>
            <w:r w:rsidR="00942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14:paraId="2705245E" w14:textId="3BAE1B77" w:rsidR="004E6D2C" w:rsidRPr="004E6D2C" w:rsidRDefault="00E51FEC" w:rsidP="004E6D2C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>NordicAST</w:t>
            </w:r>
            <w:proofErr w:type="spellEnd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>bp</w:t>
            </w:r>
            <w:proofErr w:type="spellEnd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table </w:t>
            </w:r>
            <w:r w:rsidR="00885301">
              <w:rPr>
                <w:rFonts w:ascii="Times New Roman" w:hAnsi="Times New Roman" w:cs="Times New Roman"/>
                <w:b/>
                <w:sz w:val="24"/>
                <w:lang w:val="en-US"/>
              </w:rPr>
              <w:t>(B</w:t>
            </w:r>
            <w:r w:rsidR="008C2D64">
              <w:rPr>
                <w:rFonts w:ascii="Times New Roman" w:hAnsi="Times New Roman" w:cs="Times New Roman"/>
                <w:b/>
                <w:sz w:val="24"/>
                <w:lang w:val="en-US"/>
              </w:rPr>
              <w:t>H)</w:t>
            </w:r>
          </w:p>
          <w:p w14:paraId="6FF92A3F" w14:textId="0F325354" w:rsidR="00BA0451" w:rsidRPr="00885301" w:rsidRDefault="00190800" w:rsidP="00885301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v. 11.0</w:t>
            </w:r>
            <w:r w:rsidR="008C2D64">
              <w:rPr>
                <w:rFonts w:ascii="Times New Roman" w:hAnsi="Times New Roman"/>
                <w:sz w:val="24"/>
                <w:szCs w:val="24"/>
                <w:lang w:val="en-US"/>
              </w:rPr>
              <w:t>: working/publication plan</w:t>
            </w:r>
          </w:p>
          <w:p w14:paraId="44D6A30E" w14:textId="77777777" w:rsidR="006B1FD1" w:rsidRPr="00BA0451" w:rsidRDefault="006B1FD1" w:rsidP="00BA0451">
            <w:pPr>
              <w:pStyle w:val="Vaintekstin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1FD1" w:rsidRPr="000D5B6C" w14:paraId="12200229" w14:textId="77777777" w:rsidTr="007125DB">
        <w:trPr>
          <w:trHeight w:val="288"/>
        </w:trPr>
        <w:tc>
          <w:tcPr>
            <w:tcW w:w="795" w:type="dxa"/>
          </w:tcPr>
          <w:p w14:paraId="46EE8033" w14:textId="06886568" w:rsidR="006B1FD1" w:rsidRDefault="0088530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="006B1F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14:paraId="46B9118C" w14:textId="77777777"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44E30CB6" w14:textId="77777777"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56B8EB0" w14:textId="77777777"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1A4DD759" w14:textId="5D2E8384" w:rsidR="006B1FD1" w:rsidRDefault="006B1FD1" w:rsidP="00E43429">
            <w:pPr>
              <w:pStyle w:val="Vaintekstin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775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Methodology documents</w:t>
            </w:r>
            <w:r w:rsidR="007E1F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(All)</w:t>
            </w:r>
            <w:r w:rsidR="00666E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5C783BB7" w14:textId="77777777" w:rsidR="008C2D64" w:rsidRDefault="008C2D64" w:rsidP="00E43429">
            <w:pPr>
              <w:pStyle w:val="Vaintekstin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1EE6BF4A" w14:textId="65FE05B9" w:rsidR="008C2D64" w:rsidRPr="00B6071C" w:rsidRDefault="008C2D64" w:rsidP="00E43429">
            <w:pPr>
              <w:pStyle w:val="Vaintekstin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607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Gram-negative group:</w:t>
            </w:r>
          </w:p>
          <w:p w14:paraId="1990BCB5" w14:textId="4CD02B00" w:rsidR="00294779" w:rsidRDefault="00666ED1" w:rsidP="00294779">
            <w:pPr>
              <w:pStyle w:val="Luettelokappale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E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Detection of </w:t>
            </w:r>
            <w:proofErr w:type="spellStart"/>
            <w:r w:rsidRPr="00EF0E48">
              <w:rPr>
                <w:rFonts w:ascii="Times New Roman" w:hAnsi="Times New Roman"/>
                <w:sz w:val="24"/>
                <w:szCs w:val="24"/>
                <w:lang w:val="en-US"/>
              </w:rPr>
              <w:t>carbapenemases</w:t>
            </w:r>
            <w:proofErr w:type="spellEnd"/>
            <w:r w:rsidRPr="00EF0E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(ESBL-CARBA)</w:t>
            </w:r>
            <w:r w:rsidR="008C2D64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="00B607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D5B6C">
              <w:rPr>
                <w:rFonts w:ascii="Times New Roman" w:hAnsi="Times New Roman"/>
                <w:sz w:val="24"/>
                <w:szCs w:val="24"/>
                <w:lang w:val="en-US"/>
              </w:rPr>
              <w:t>Status?</w:t>
            </w:r>
          </w:p>
          <w:p w14:paraId="50C4E4A3" w14:textId="7553B654" w:rsidR="000D5B6C" w:rsidRPr="000D5B6C" w:rsidRDefault="000D5B6C" w:rsidP="000D5B6C">
            <w:pPr>
              <w:pStyle w:val="Luettelokappale"/>
              <w:numPr>
                <w:ilvl w:val="1"/>
                <w:numId w:val="17"/>
              </w:num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Any progress with regard to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carbapenemases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temocillin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14:paraId="0B4CBD86" w14:textId="0F46F0C9" w:rsidR="000959EF" w:rsidRDefault="000959EF" w:rsidP="000959EF">
            <w:pPr>
              <w:pStyle w:val="Luettelokappale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Detection of </w:t>
            </w:r>
            <w:r w:rsidR="00294779" w:rsidRPr="000959EF">
              <w:rPr>
                <w:rFonts w:ascii="Times New Roman" w:hAnsi="Times New Roman"/>
                <w:sz w:val="24"/>
                <w:szCs w:val="24"/>
                <w:lang w:val="en-US"/>
              </w:rPr>
              <w:t>ESBL-A&amp;M document</w:t>
            </w:r>
            <w:r w:rsidR="00B6071C">
              <w:rPr>
                <w:rFonts w:ascii="Times New Roman" w:hAnsi="Times New Roman"/>
                <w:sz w:val="24"/>
                <w:szCs w:val="24"/>
                <w:lang w:val="en-US"/>
              </w:rPr>
              <w:t>: Status?</w:t>
            </w:r>
            <w:r w:rsidR="00294779" w:rsidRPr="000959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555624FF" w14:textId="1D9A69EE" w:rsidR="006B1FD1" w:rsidRDefault="00230844" w:rsidP="008C2D64">
            <w:pPr>
              <w:pStyle w:val="Luettelokappale"/>
              <w:numPr>
                <w:ilvl w:val="1"/>
                <w:numId w:val="1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37C6">
              <w:rPr>
                <w:rFonts w:ascii="Times New Roman" w:hAnsi="Times New Roman"/>
                <w:sz w:val="24"/>
                <w:szCs w:val="24"/>
                <w:lang w:val="en-US"/>
              </w:rPr>
              <w:t>The two new documents</w:t>
            </w:r>
            <w:r w:rsidR="00294779" w:rsidRPr="004537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C2D64">
              <w:rPr>
                <w:rFonts w:ascii="Times New Roman" w:hAnsi="Times New Roman"/>
                <w:sz w:val="24"/>
                <w:szCs w:val="24"/>
                <w:lang w:val="en-US"/>
              </w:rPr>
              <w:t>should</w:t>
            </w:r>
            <w:r w:rsidR="00294779" w:rsidRPr="004537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be published together to replace the old </w:t>
            </w:r>
            <w:r w:rsidRPr="004537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ESBL </w:t>
            </w:r>
            <w:r w:rsidR="000D5B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document </w:t>
            </w:r>
          </w:p>
          <w:p w14:paraId="4B64135E" w14:textId="77777777" w:rsidR="00B6071C" w:rsidRDefault="00B6071C" w:rsidP="00B6071C">
            <w:pPr>
              <w:pStyle w:val="Luettelokappale"/>
              <w:ind w:left="144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5C45262" w14:textId="77777777" w:rsidR="008C2D64" w:rsidRDefault="008C2D64" w:rsidP="008C2D6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07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Gram-positive group: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6071C">
              <w:rPr>
                <w:rFonts w:ascii="Times New Roman" w:hAnsi="Times New Roman"/>
                <w:sz w:val="24"/>
                <w:szCs w:val="24"/>
                <w:lang w:val="en-US"/>
              </w:rPr>
              <w:t>ongoing/need for revisions?</w:t>
            </w:r>
          </w:p>
          <w:p w14:paraId="651FDAF6" w14:textId="51540CB9" w:rsidR="00B6071C" w:rsidRPr="00B6071C" w:rsidRDefault="00B6071C" w:rsidP="008C2D64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607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Fastidious group: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ongoing/need for revisions?</w:t>
            </w:r>
          </w:p>
        </w:tc>
      </w:tr>
      <w:tr w:rsidR="006B1FD1" w:rsidRPr="000501CF" w14:paraId="2885ED89" w14:textId="77777777" w:rsidTr="007125DB">
        <w:trPr>
          <w:trHeight w:val="288"/>
        </w:trPr>
        <w:tc>
          <w:tcPr>
            <w:tcW w:w="795" w:type="dxa"/>
          </w:tcPr>
          <w:p w14:paraId="77AB47E2" w14:textId="77777777" w:rsidR="009260E4" w:rsidRDefault="009260E4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0F19740" w14:textId="6008E0A1" w:rsidR="009260E4" w:rsidRPr="00885301" w:rsidRDefault="0088530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10.</w:t>
            </w:r>
          </w:p>
        </w:tc>
        <w:tc>
          <w:tcPr>
            <w:tcW w:w="8441" w:type="dxa"/>
          </w:tcPr>
          <w:p w14:paraId="0C639612" w14:textId="77777777" w:rsidR="00B5713E" w:rsidRDefault="00B5713E" w:rsidP="006B1FD1">
            <w:pPr>
              <w:pStyle w:val="Vaintekstin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14:paraId="6380F5C5" w14:textId="77777777" w:rsidR="00745C43" w:rsidRDefault="00831B5C" w:rsidP="00745C43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EUCAST Consultations</w:t>
            </w:r>
          </w:p>
          <w:p w14:paraId="6FF2D38B" w14:textId="77777777" w:rsidR="000D5B6C" w:rsidRPr="0046480D" w:rsidRDefault="000D5B6C" w:rsidP="000D5B6C">
            <w:pPr>
              <w:pStyle w:val="Vaintekstin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7F7F7F" w:themeColor="text1" w:themeTint="8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meningitis breakpoints</w:t>
            </w:r>
          </w:p>
          <w:p w14:paraId="51AA7807" w14:textId="77777777" w:rsidR="000D5B6C" w:rsidRPr="0046480D" w:rsidRDefault="000D5B6C" w:rsidP="000D5B6C">
            <w:pPr>
              <w:pStyle w:val="Vaintekstin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7F7F7F" w:themeColor="text1" w:themeTint="8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piperacillin-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tazobactam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Enterobacterales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bps</w:t>
            </w:r>
          </w:p>
          <w:p w14:paraId="13CB7A30" w14:textId="77777777" w:rsidR="000D5B6C" w:rsidRPr="0046480D" w:rsidRDefault="000D5B6C" w:rsidP="000D5B6C">
            <w:pPr>
              <w:pStyle w:val="Vaintekstin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7F7F7F" w:themeColor="text1" w:themeTint="8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Bacillus spp. bps</w:t>
            </w:r>
          </w:p>
          <w:p w14:paraId="3DB3746A" w14:textId="0AE79D96" w:rsidR="004537C6" w:rsidRPr="00294779" w:rsidRDefault="004537C6" w:rsidP="004537C6">
            <w:pPr>
              <w:pStyle w:val="Vaintekstin"/>
              <w:rPr>
                <w:rFonts w:ascii="Times New Roman" w:hAnsi="Times New Roman" w:cs="Times New Roman"/>
                <w:color w:val="7F7F7F" w:themeColor="text1" w:themeTint="80"/>
                <w:sz w:val="24"/>
                <w:lang w:val="en-US"/>
              </w:rPr>
            </w:pPr>
          </w:p>
        </w:tc>
      </w:tr>
      <w:tr w:rsidR="000D5B6C" w:rsidRPr="000501CF" w14:paraId="0609323B" w14:textId="77777777" w:rsidTr="007125DB">
        <w:trPr>
          <w:trHeight w:val="288"/>
        </w:trPr>
        <w:tc>
          <w:tcPr>
            <w:tcW w:w="795" w:type="dxa"/>
          </w:tcPr>
          <w:p w14:paraId="7A91622C" w14:textId="25CD24FC" w:rsidR="000D5B6C" w:rsidRDefault="000D5B6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11.</w:t>
            </w:r>
          </w:p>
        </w:tc>
        <w:tc>
          <w:tcPr>
            <w:tcW w:w="8441" w:type="dxa"/>
          </w:tcPr>
          <w:p w14:paraId="477D34B6" w14:textId="77777777" w:rsidR="000D5B6C" w:rsidRDefault="000D5B6C" w:rsidP="000D5B6C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46480D">
              <w:rPr>
                <w:rFonts w:ascii="Times New Roman" w:hAnsi="Times New Roman" w:cs="Times New Roman"/>
                <w:b/>
                <w:sz w:val="24"/>
                <w:lang w:val="en-US"/>
              </w:rPr>
              <w:t>Projects</w:t>
            </w:r>
          </w:p>
          <w:p w14:paraId="295BF98B" w14:textId="77777777" w:rsidR="000D5B6C" w:rsidRPr="002F7D26" w:rsidRDefault="000D5B6C" w:rsidP="000D5B6C">
            <w:pPr>
              <w:pStyle w:val="Vaintekstin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7F7F7F" w:themeColor="text1" w:themeTint="80"/>
                <w:sz w:val="24"/>
                <w:lang w:val="en-US"/>
              </w:rPr>
            </w:pPr>
            <w:r w:rsidRPr="00B571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B5713E">
              <w:rPr>
                <w:rFonts w:ascii="Times New Roman" w:hAnsi="Times New Roman"/>
                <w:sz w:val="24"/>
                <w:szCs w:val="24"/>
                <w:lang w:val="en-US"/>
              </w:rPr>
              <w:t>Nord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icAST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Bacteroides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AST Study” (AS)</w:t>
            </w:r>
          </w:p>
          <w:p w14:paraId="488111A7" w14:textId="77777777" w:rsidR="000D5B6C" w:rsidRPr="00B5713E" w:rsidRDefault="000D5B6C" w:rsidP="000D5B6C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713E">
              <w:rPr>
                <w:rFonts w:ascii="Times New Roman" w:hAnsi="Times New Roman"/>
                <w:sz w:val="24"/>
                <w:szCs w:val="24"/>
                <w:lang w:val="en-GB"/>
              </w:rPr>
              <w:t>“Automated AST” (CG)</w:t>
            </w:r>
          </w:p>
          <w:p w14:paraId="36701CAF" w14:textId="77777777" w:rsidR="000D5B6C" w:rsidRDefault="000D5B6C" w:rsidP="006B1FD1">
            <w:pPr>
              <w:pStyle w:val="Vaintekstin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703E6" w:rsidRPr="00885301" w14:paraId="7FAF5C1E" w14:textId="77777777" w:rsidTr="007125DB">
        <w:trPr>
          <w:trHeight w:val="272"/>
        </w:trPr>
        <w:tc>
          <w:tcPr>
            <w:tcW w:w="795" w:type="dxa"/>
          </w:tcPr>
          <w:p w14:paraId="34F6713E" w14:textId="41D62C6D" w:rsidR="003703E6" w:rsidRDefault="000D5B6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  <w:r w:rsidR="003703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14:paraId="6D0AE2E8" w14:textId="3A05F447" w:rsidR="00294779" w:rsidRPr="00885301" w:rsidRDefault="003703E6" w:rsidP="00190800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Upcoming </w:t>
            </w:r>
            <w:r w:rsidR="00B571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meetings (IL</w:t>
            </w:r>
            <w:r w:rsidRPr="00C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14:paraId="553C60B5" w14:textId="63F95136" w:rsidR="00294779" w:rsidRDefault="00B5795B" w:rsidP="00294779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59EF">
              <w:rPr>
                <w:rFonts w:ascii="Times New Roman" w:hAnsi="Times New Roman"/>
                <w:sz w:val="24"/>
                <w:szCs w:val="24"/>
                <w:lang w:val="en-US"/>
              </w:rPr>
              <w:t>Copenhagen, 1</w:t>
            </w:r>
            <w:r w:rsidRPr="000959EF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st</w:t>
            </w:r>
            <w:r w:rsidRPr="000959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-2</w:t>
            </w:r>
            <w:r w:rsidRPr="000959EF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nd</w:t>
            </w:r>
            <w:r w:rsidR="008853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December: online or physical meeting?</w:t>
            </w:r>
          </w:p>
          <w:p w14:paraId="0DDA02F0" w14:textId="6065061D" w:rsidR="00B5795B" w:rsidRPr="00885301" w:rsidRDefault="00B6071C" w:rsidP="00B6071C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Meeting p</w:t>
            </w:r>
            <w:r w:rsidR="00885301">
              <w:rPr>
                <w:rFonts w:ascii="Times New Roman" w:hAnsi="Times New Roman"/>
                <w:sz w:val="24"/>
                <w:szCs w:val="24"/>
                <w:lang w:val="en-US"/>
              </w:rPr>
              <w:t>lan 2021</w:t>
            </w:r>
          </w:p>
        </w:tc>
      </w:tr>
      <w:tr w:rsidR="003703E6" w:rsidRPr="000501CF" w14:paraId="38AB330E" w14:textId="77777777" w:rsidTr="007125DB">
        <w:trPr>
          <w:trHeight w:val="272"/>
        </w:trPr>
        <w:tc>
          <w:tcPr>
            <w:tcW w:w="795" w:type="dxa"/>
          </w:tcPr>
          <w:p w14:paraId="056DEE2D" w14:textId="77777777" w:rsidR="003703E6" w:rsidRPr="00EE2EFB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6556F0D0" w14:textId="19B23732" w:rsidR="003703E6" w:rsidRPr="00206F07" w:rsidRDefault="00C24652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3703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14:paraId="53614BCE" w14:textId="77777777" w:rsidR="003703E6" w:rsidRPr="008E6D59" w:rsidRDefault="003703E6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6A5FB6C" w14:textId="302FB235" w:rsidR="008C6795" w:rsidRPr="008E6D59" w:rsidRDefault="003703E6" w:rsidP="003703E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E6D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Any other business</w:t>
            </w:r>
          </w:p>
        </w:tc>
      </w:tr>
      <w:tr w:rsidR="003703E6" w:rsidRPr="000501CF" w14:paraId="74042E62" w14:textId="77777777" w:rsidTr="008E6D59">
        <w:trPr>
          <w:trHeight w:val="180"/>
        </w:trPr>
        <w:tc>
          <w:tcPr>
            <w:tcW w:w="795" w:type="dxa"/>
          </w:tcPr>
          <w:p w14:paraId="084494FD" w14:textId="77777777" w:rsidR="003703E6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1AD26B3E" w14:textId="77777777" w:rsidR="008C6795" w:rsidRDefault="008C6795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1568E41F" w14:textId="77777777" w:rsidR="003703E6" w:rsidRPr="008E6D59" w:rsidRDefault="003703E6" w:rsidP="00EC1A5D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703E6" w:rsidRPr="000501CF" w14:paraId="618BA7C0" w14:textId="77777777" w:rsidTr="007125DB">
        <w:trPr>
          <w:trHeight w:val="272"/>
        </w:trPr>
        <w:tc>
          <w:tcPr>
            <w:tcW w:w="795" w:type="dxa"/>
          </w:tcPr>
          <w:p w14:paraId="5F745D7C" w14:textId="77777777" w:rsidR="003703E6" w:rsidRPr="005B692D" w:rsidRDefault="003703E6" w:rsidP="00E16284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0E334FDE" w14:textId="77777777" w:rsidR="003703E6" w:rsidRPr="005B692D" w:rsidRDefault="003703E6" w:rsidP="00E55DD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45AF621E" w14:textId="77777777" w:rsidR="007125DB" w:rsidRDefault="007125DB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14:paraId="7453EBEB" w14:textId="59D1E2DE" w:rsidR="00350F64" w:rsidRPr="008B53DC" w:rsidRDefault="00ED3BFC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fi-FI"/>
        </w:rPr>
      </w:pPr>
      <w:r w:rsidRPr="008B53DC">
        <w:rPr>
          <w:rFonts w:ascii="Times New Roman" w:hAnsi="Times New Roman"/>
          <w:sz w:val="24"/>
          <w:szCs w:val="24"/>
          <w:lang w:val="fi-FI"/>
        </w:rPr>
        <w:t>Stavanger</w:t>
      </w:r>
      <w:r w:rsidR="00887FE3" w:rsidRPr="008B53DC">
        <w:rPr>
          <w:rFonts w:ascii="Times New Roman" w:hAnsi="Times New Roman"/>
          <w:sz w:val="24"/>
          <w:szCs w:val="24"/>
          <w:lang w:val="fi-FI"/>
        </w:rPr>
        <w:t>/Turku</w:t>
      </w:r>
      <w:r w:rsidR="007E02FC" w:rsidRPr="008B53DC">
        <w:rPr>
          <w:rFonts w:ascii="Times New Roman" w:hAnsi="Times New Roman"/>
          <w:sz w:val="24"/>
          <w:szCs w:val="24"/>
          <w:lang w:val="fi-FI"/>
        </w:rPr>
        <w:t xml:space="preserve">, </w:t>
      </w:r>
      <w:r w:rsidR="00885301">
        <w:rPr>
          <w:rFonts w:ascii="Times New Roman" w:hAnsi="Times New Roman"/>
          <w:sz w:val="24"/>
          <w:szCs w:val="24"/>
          <w:lang w:val="fi-FI"/>
        </w:rPr>
        <w:t>07.09</w:t>
      </w:r>
      <w:r w:rsidR="00671E6F" w:rsidRPr="008B53DC">
        <w:rPr>
          <w:rFonts w:ascii="Times New Roman" w:hAnsi="Times New Roman"/>
          <w:sz w:val="24"/>
          <w:szCs w:val="24"/>
          <w:lang w:val="fi-FI"/>
        </w:rPr>
        <w:t>.</w:t>
      </w:r>
      <w:r w:rsidR="00750843" w:rsidRPr="008B53DC">
        <w:rPr>
          <w:rFonts w:ascii="Times New Roman" w:hAnsi="Times New Roman"/>
          <w:sz w:val="24"/>
          <w:szCs w:val="24"/>
          <w:lang w:val="fi-FI"/>
        </w:rPr>
        <w:t>20</w:t>
      </w:r>
      <w:r w:rsidR="00CF690B">
        <w:rPr>
          <w:rFonts w:ascii="Times New Roman" w:hAnsi="Times New Roman"/>
          <w:sz w:val="24"/>
          <w:szCs w:val="24"/>
          <w:lang w:val="fi-FI"/>
        </w:rPr>
        <w:t>20</w:t>
      </w:r>
    </w:p>
    <w:p w14:paraId="528E7A1A" w14:textId="77777777" w:rsidR="000E4631" w:rsidRPr="008B53DC" w:rsidRDefault="000E4631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fi-FI"/>
        </w:rPr>
      </w:pPr>
    </w:p>
    <w:p w14:paraId="3EEF084B" w14:textId="77777777" w:rsidR="00CB240E" w:rsidRPr="000D5B6C" w:rsidRDefault="00887FE3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  <w:r w:rsidRPr="000D5B6C">
        <w:rPr>
          <w:rFonts w:ascii="Times New Roman" w:hAnsi="Times New Roman"/>
          <w:sz w:val="24"/>
          <w:szCs w:val="24"/>
        </w:rPr>
        <w:t>Iren H. Löhr</w:t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Pr="000D5B6C">
        <w:rPr>
          <w:rFonts w:ascii="Times New Roman" w:hAnsi="Times New Roman"/>
          <w:sz w:val="24"/>
          <w:szCs w:val="24"/>
        </w:rPr>
        <w:tab/>
        <w:t>Kaisu Rantakokko-Jalava</w:t>
      </w:r>
    </w:p>
    <w:p w14:paraId="731DFEB5" w14:textId="77777777" w:rsidR="00350F64" w:rsidRPr="00DB0128" w:rsidRDefault="00DB0128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DB0128">
        <w:rPr>
          <w:rFonts w:ascii="Times New Roman" w:hAnsi="Times New Roman"/>
          <w:sz w:val="24"/>
          <w:szCs w:val="24"/>
          <w:lang w:val="en-US"/>
        </w:rPr>
        <w:t>Chairman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Pr="00DB0128">
        <w:rPr>
          <w:rFonts w:ascii="Times New Roman" w:hAnsi="Times New Roman"/>
          <w:sz w:val="24"/>
          <w:szCs w:val="24"/>
          <w:lang w:val="en-US"/>
        </w:rPr>
        <w:t>Scientific secretary</w:t>
      </w:r>
    </w:p>
    <w:sectPr w:rsidR="00350F64" w:rsidRPr="00DB0128" w:rsidSect="00CB240E">
      <w:headerReference w:type="default" r:id="rId9"/>
      <w:footerReference w:type="default" r:id="rId10"/>
      <w:pgSz w:w="11906" w:h="16838"/>
      <w:pgMar w:top="1702" w:right="1417" w:bottom="993" w:left="1417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A0095" w14:textId="77777777" w:rsidR="00343B4D" w:rsidRDefault="00343B4D" w:rsidP="006D7784">
      <w:pPr>
        <w:spacing w:after="0" w:line="240" w:lineRule="auto"/>
      </w:pPr>
      <w:r>
        <w:separator/>
      </w:r>
    </w:p>
  </w:endnote>
  <w:endnote w:type="continuationSeparator" w:id="0">
    <w:p w14:paraId="0C7474F4" w14:textId="77777777" w:rsidR="00343B4D" w:rsidRDefault="00343B4D" w:rsidP="006D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C012A" w14:textId="77777777" w:rsidR="004C0244" w:rsidRPr="00DE4E42" w:rsidRDefault="004C0244" w:rsidP="00DE4E42">
    <w:pPr>
      <w:pStyle w:val="Alatunniste"/>
      <w:pBdr>
        <w:top w:val="single" w:sz="4" w:space="1" w:color="auto"/>
      </w:pBdr>
      <w:spacing w:before="240"/>
      <w:rPr>
        <w:rFonts w:ascii="Times New Roman" w:hAnsi="Times New Roman"/>
        <w:b/>
        <w:sz w:val="2"/>
        <w:szCs w:val="16"/>
      </w:rPr>
    </w:pPr>
  </w:p>
  <w:p w14:paraId="60859414" w14:textId="77777777" w:rsidR="004C0244" w:rsidRPr="00FD71F1" w:rsidRDefault="004C0244" w:rsidP="00DE4E42">
    <w:pPr>
      <w:pStyle w:val="Alatunniste"/>
      <w:pBdr>
        <w:top w:val="single" w:sz="4" w:space="1" w:color="auto"/>
      </w:pBdr>
      <w:spacing w:before="240"/>
      <w:rPr>
        <w:rFonts w:ascii="Estrangelo Edessa" w:hAnsi="Estrangelo Edessa" w:cs="Estrangelo Edessa"/>
        <w:sz w:val="20"/>
        <w:lang w:val="en-US"/>
      </w:rPr>
    </w:pPr>
    <w:r>
      <w:rPr>
        <w:rFonts w:ascii="Times New Roman" w:hAnsi="Times New Roman"/>
        <w:b/>
        <w:noProof/>
        <w:sz w:val="24"/>
        <w:szCs w:val="24"/>
        <w:lang w:val="fi-FI" w:eastAsia="fi-FI"/>
      </w:rPr>
      <w:drawing>
        <wp:inline distT="0" distB="0" distL="0" distR="0" wp14:anchorId="4D8A26FF" wp14:editId="4806D4CF">
          <wp:extent cx="1009650" cy="142875"/>
          <wp:effectExtent l="1905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D71F1">
      <w:rPr>
        <w:rFonts w:ascii="Times New Roman" w:hAnsi="Times New Roman"/>
        <w:sz w:val="24"/>
        <w:szCs w:val="24"/>
        <w:lang w:val="en-US"/>
      </w:rPr>
      <w:tab/>
    </w:r>
    <w:r>
      <w:rPr>
        <w:rFonts w:ascii="Times New Roman" w:hAnsi="Times New Roman"/>
        <w:sz w:val="24"/>
        <w:szCs w:val="24"/>
        <w:lang w:val="en-US"/>
      </w:rPr>
      <w:t xml:space="preserve">                                </w:t>
    </w:r>
    <w:r w:rsidRPr="00FD71F1">
      <w:rPr>
        <w:rFonts w:ascii="Estrangelo Edessa" w:hAnsi="Estrangelo Edessa" w:cs="Estrangelo Edessa"/>
        <w:sz w:val="20"/>
        <w:lang w:val="en-US"/>
      </w:rPr>
      <w:t>Nordic Working Group o</w:t>
    </w:r>
    <w:r>
      <w:rPr>
        <w:rFonts w:ascii="Estrangelo Edessa" w:hAnsi="Estrangelo Edessa" w:cs="Estrangelo Edessa"/>
        <w:sz w:val="20"/>
        <w:lang w:val="en-US"/>
      </w:rPr>
      <w:t>n</w:t>
    </w:r>
    <w:r w:rsidRPr="00FD71F1">
      <w:rPr>
        <w:rFonts w:ascii="Estrangelo Edessa" w:hAnsi="Estrangelo Edessa" w:cs="Estrangelo Edessa"/>
        <w:sz w:val="20"/>
        <w:lang w:val="en-US"/>
      </w:rPr>
      <w:t xml:space="preserve"> Antimicrobial Susceptibility Testing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FD91B" w14:textId="77777777" w:rsidR="00343B4D" w:rsidRDefault="00343B4D" w:rsidP="006D7784">
      <w:pPr>
        <w:spacing w:after="0" w:line="240" w:lineRule="auto"/>
      </w:pPr>
      <w:r>
        <w:separator/>
      </w:r>
    </w:p>
  </w:footnote>
  <w:footnote w:type="continuationSeparator" w:id="0">
    <w:p w14:paraId="0A7122C2" w14:textId="77777777" w:rsidR="00343B4D" w:rsidRDefault="00343B4D" w:rsidP="006D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9746A" w14:textId="77777777" w:rsidR="004C0244" w:rsidRPr="006D7784" w:rsidRDefault="004C0244" w:rsidP="003B08AF">
    <w:pPr>
      <w:pStyle w:val="Yltunniste"/>
      <w:ind w:left="5954" w:right="-142"/>
      <w:rPr>
        <w:lang w:val="en-US"/>
      </w:rPr>
    </w:pPr>
    <w:r>
      <w:t xml:space="preserve"> </w:t>
    </w:r>
    <w:r>
      <w:rPr>
        <w:rFonts w:ascii="Times New Roman" w:hAnsi="Times New Roman"/>
        <w:b/>
        <w:noProof/>
        <w:sz w:val="24"/>
        <w:szCs w:val="24"/>
        <w:lang w:val="fi-FI" w:eastAsia="fi-FI"/>
      </w:rPr>
      <w:drawing>
        <wp:inline distT="0" distB="0" distL="0" distR="0" wp14:anchorId="72D8E8CA" wp14:editId="06678C9D">
          <wp:extent cx="2133600" cy="31432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54F5"/>
    <w:multiLevelType w:val="hybridMultilevel"/>
    <w:tmpl w:val="F12CAE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E48B8"/>
    <w:multiLevelType w:val="hybridMultilevel"/>
    <w:tmpl w:val="126E813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B55418"/>
    <w:multiLevelType w:val="hybridMultilevel"/>
    <w:tmpl w:val="ADC86F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60DF6"/>
    <w:multiLevelType w:val="hybridMultilevel"/>
    <w:tmpl w:val="B08A41B0"/>
    <w:lvl w:ilvl="0" w:tplc="2198433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836E6"/>
    <w:multiLevelType w:val="hybridMultilevel"/>
    <w:tmpl w:val="C8807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57340"/>
    <w:multiLevelType w:val="hybridMultilevel"/>
    <w:tmpl w:val="DD4A1EA4"/>
    <w:lvl w:ilvl="0" w:tplc="22D479F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FF36C2"/>
    <w:multiLevelType w:val="hybridMultilevel"/>
    <w:tmpl w:val="3612A5D2"/>
    <w:lvl w:ilvl="0" w:tplc="CF022E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92D88"/>
    <w:multiLevelType w:val="hybridMultilevel"/>
    <w:tmpl w:val="C9B232F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713249"/>
    <w:multiLevelType w:val="hybridMultilevel"/>
    <w:tmpl w:val="BC8A92E4"/>
    <w:lvl w:ilvl="0" w:tplc="D4C2A1D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943A08"/>
    <w:multiLevelType w:val="hybridMultilevel"/>
    <w:tmpl w:val="EA462DF4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3745A0C"/>
    <w:multiLevelType w:val="hybridMultilevel"/>
    <w:tmpl w:val="785AB8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D4182"/>
    <w:multiLevelType w:val="hybridMultilevel"/>
    <w:tmpl w:val="B010C1B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B33D04"/>
    <w:multiLevelType w:val="hybridMultilevel"/>
    <w:tmpl w:val="6BFE83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0704C"/>
    <w:multiLevelType w:val="hybridMultilevel"/>
    <w:tmpl w:val="E5FA235C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D76E58"/>
    <w:multiLevelType w:val="hybridMultilevel"/>
    <w:tmpl w:val="299C8D40"/>
    <w:lvl w:ilvl="0" w:tplc="D0AE642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F32C5"/>
    <w:multiLevelType w:val="hybridMultilevel"/>
    <w:tmpl w:val="FBFCA2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23E71"/>
    <w:multiLevelType w:val="hybridMultilevel"/>
    <w:tmpl w:val="8A509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E09D2"/>
    <w:multiLevelType w:val="hybridMultilevel"/>
    <w:tmpl w:val="00F63796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7C945E5"/>
    <w:multiLevelType w:val="hybridMultilevel"/>
    <w:tmpl w:val="34C03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F0581"/>
    <w:multiLevelType w:val="hybridMultilevel"/>
    <w:tmpl w:val="CFA469AE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B502C"/>
    <w:multiLevelType w:val="hybridMultilevel"/>
    <w:tmpl w:val="023E5500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41389"/>
    <w:multiLevelType w:val="hybridMultilevel"/>
    <w:tmpl w:val="5FBE525C"/>
    <w:lvl w:ilvl="0" w:tplc="233631A8">
      <w:start w:val="4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2" w15:restartNumberingAfterBreak="0">
    <w:nsid w:val="438C1F5D"/>
    <w:multiLevelType w:val="hybridMultilevel"/>
    <w:tmpl w:val="D6A04AC0"/>
    <w:lvl w:ilvl="0" w:tplc="D1CE7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EB085E"/>
    <w:multiLevelType w:val="hybridMultilevel"/>
    <w:tmpl w:val="60AAE4E2"/>
    <w:lvl w:ilvl="0" w:tplc="D4C2A1D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D3080E"/>
    <w:multiLevelType w:val="hybridMultilevel"/>
    <w:tmpl w:val="A0067FC0"/>
    <w:lvl w:ilvl="0" w:tplc="B6207F00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326422"/>
    <w:multiLevelType w:val="hybridMultilevel"/>
    <w:tmpl w:val="7FAC8E1C"/>
    <w:lvl w:ilvl="0" w:tplc="23AA7472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905D67"/>
    <w:multiLevelType w:val="hybridMultilevel"/>
    <w:tmpl w:val="1D6401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E3059"/>
    <w:multiLevelType w:val="hybridMultilevel"/>
    <w:tmpl w:val="14A2F6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73576"/>
    <w:multiLevelType w:val="hybridMultilevel"/>
    <w:tmpl w:val="7E66B048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59C10FCB"/>
    <w:multiLevelType w:val="hybridMultilevel"/>
    <w:tmpl w:val="221282D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315290"/>
    <w:multiLevelType w:val="hybridMultilevel"/>
    <w:tmpl w:val="65C6ED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C58EC"/>
    <w:multiLevelType w:val="hybridMultilevel"/>
    <w:tmpl w:val="D450A87A"/>
    <w:lvl w:ilvl="0" w:tplc="F28A4F5C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20A5516"/>
    <w:multiLevelType w:val="hybridMultilevel"/>
    <w:tmpl w:val="94C26D6A"/>
    <w:lvl w:ilvl="0" w:tplc="83A85BF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FF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5F5FEC"/>
    <w:multiLevelType w:val="hybridMultilevel"/>
    <w:tmpl w:val="5EA2E0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BE07BF"/>
    <w:multiLevelType w:val="hybridMultilevel"/>
    <w:tmpl w:val="C090D9D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B7C3786"/>
    <w:multiLevelType w:val="hybridMultilevel"/>
    <w:tmpl w:val="7966C8E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B847A6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39019F7"/>
    <w:multiLevelType w:val="hybridMultilevel"/>
    <w:tmpl w:val="B1E4EEC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104B95"/>
    <w:multiLevelType w:val="hybridMultilevel"/>
    <w:tmpl w:val="9C4A3158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7E04C1"/>
    <w:multiLevelType w:val="hybridMultilevel"/>
    <w:tmpl w:val="8FB213C6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46C62"/>
    <w:multiLevelType w:val="hybridMultilevel"/>
    <w:tmpl w:val="9796EC1E"/>
    <w:lvl w:ilvl="0" w:tplc="D4C2A1D6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DEA4B1F"/>
    <w:multiLevelType w:val="hybridMultilevel"/>
    <w:tmpl w:val="622A7942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112D0"/>
    <w:multiLevelType w:val="hybridMultilevel"/>
    <w:tmpl w:val="FC421E3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2"/>
  </w:num>
  <w:num w:numId="2">
    <w:abstractNumId w:val="0"/>
  </w:num>
  <w:num w:numId="3">
    <w:abstractNumId w:val="36"/>
  </w:num>
  <w:num w:numId="4">
    <w:abstractNumId w:val="4"/>
  </w:num>
  <w:num w:numId="5">
    <w:abstractNumId w:val="17"/>
  </w:num>
  <w:num w:numId="6">
    <w:abstractNumId w:val="26"/>
  </w:num>
  <w:num w:numId="7">
    <w:abstractNumId w:val="18"/>
  </w:num>
  <w:num w:numId="8">
    <w:abstractNumId w:val="21"/>
  </w:num>
  <w:num w:numId="9">
    <w:abstractNumId w:val="25"/>
  </w:num>
  <w:num w:numId="10">
    <w:abstractNumId w:val="28"/>
  </w:num>
  <w:num w:numId="11">
    <w:abstractNumId w:val="9"/>
  </w:num>
  <w:num w:numId="12">
    <w:abstractNumId w:val="3"/>
  </w:num>
  <w:num w:numId="13">
    <w:abstractNumId w:val="16"/>
  </w:num>
  <w:num w:numId="14">
    <w:abstractNumId w:val="2"/>
  </w:num>
  <w:num w:numId="15">
    <w:abstractNumId w:val="24"/>
  </w:num>
  <w:num w:numId="16">
    <w:abstractNumId w:val="30"/>
  </w:num>
  <w:num w:numId="17">
    <w:abstractNumId w:val="39"/>
  </w:num>
  <w:num w:numId="18">
    <w:abstractNumId w:val="22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38"/>
  </w:num>
  <w:num w:numId="22">
    <w:abstractNumId w:val="1"/>
  </w:num>
  <w:num w:numId="23">
    <w:abstractNumId w:val="29"/>
  </w:num>
  <w:num w:numId="24">
    <w:abstractNumId w:val="37"/>
  </w:num>
  <w:num w:numId="25">
    <w:abstractNumId w:val="34"/>
  </w:num>
  <w:num w:numId="26">
    <w:abstractNumId w:val="6"/>
  </w:num>
  <w:num w:numId="27">
    <w:abstractNumId w:val="33"/>
  </w:num>
  <w:num w:numId="28">
    <w:abstractNumId w:val="35"/>
  </w:num>
  <w:num w:numId="29">
    <w:abstractNumId w:val="39"/>
  </w:num>
  <w:num w:numId="30">
    <w:abstractNumId w:val="40"/>
  </w:num>
  <w:num w:numId="31">
    <w:abstractNumId w:val="27"/>
  </w:num>
  <w:num w:numId="32">
    <w:abstractNumId w:val="13"/>
  </w:num>
  <w:num w:numId="33">
    <w:abstractNumId w:val="20"/>
  </w:num>
  <w:num w:numId="34">
    <w:abstractNumId w:val="23"/>
  </w:num>
  <w:num w:numId="35">
    <w:abstractNumId w:val="8"/>
  </w:num>
  <w:num w:numId="36">
    <w:abstractNumId w:val="41"/>
  </w:num>
  <w:num w:numId="37">
    <w:abstractNumId w:val="12"/>
  </w:num>
  <w:num w:numId="38">
    <w:abstractNumId w:val="7"/>
  </w:num>
  <w:num w:numId="39">
    <w:abstractNumId w:val="19"/>
  </w:num>
  <w:num w:numId="40">
    <w:abstractNumId w:val="10"/>
  </w:num>
  <w:num w:numId="41">
    <w:abstractNumId w:val="15"/>
  </w:num>
  <w:num w:numId="42">
    <w:abstractNumId w:val="14"/>
  </w:num>
  <w:num w:numId="43">
    <w:abstractNumId w:val="31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E3"/>
    <w:rsid w:val="00006FBD"/>
    <w:rsid w:val="00007FBC"/>
    <w:rsid w:val="00013BCA"/>
    <w:rsid w:val="00024399"/>
    <w:rsid w:val="000263A9"/>
    <w:rsid w:val="0002782A"/>
    <w:rsid w:val="000422B0"/>
    <w:rsid w:val="00043885"/>
    <w:rsid w:val="00044351"/>
    <w:rsid w:val="000501CF"/>
    <w:rsid w:val="0005196F"/>
    <w:rsid w:val="00051CF2"/>
    <w:rsid w:val="00052158"/>
    <w:rsid w:val="0005302C"/>
    <w:rsid w:val="0005513D"/>
    <w:rsid w:val="000554E7"/>
    <w:rsid w:val="0005641E"/>
    <w:rsid w:val="00057F39"/>
    <w:rsid w:val="000623F0"/>
    <w:rsid w:val="00062996"/>
    <w:rsid w:val="00064079"/>
    <w:rsid w:val="00066FDB"/>
    <w:rsid w:val="00077F4C"/>
    <w:rsid w:val="00080649"/>
    <w:rsid w:val="00085B49"/>
    <w:rsid w:val="000907DA"/>
    <w:rsid w:val="00093D7B"/>
    <w:rsid w:val="000959EF"/>
    <w:rsid w:val="00095B54"/>
    <w:rsid w:val="000A257E"/>
    <w:rsid w:val="000A52C0"/>
    <w:rsid w:val="000B5CB4"/>
    <w:rsid w:val="000B77EA"/>
    <w:rsid w:val="000C5F2E"/>
    <w:rsid w:val="000C68C7"/>
    <w:rsid w:val="000C7DDA"/>
    <w:rsid w:val="000D1E26"/>
    <w:rsid w:val="000D2670"/>
    <w:rsid w:val="000D5B6C"/>
    <w:rsid w:val="000D6DF7"/>
    <w:rsid w:val="000D7303"/>
    <w:rsid w:val="000E225F"/>
    <w:rsid w:val="000E4631"/>
    <w:rsid w:val="000F071D"/>
    <w:rsid w:val="000F43DE"/>
    <w:rsid w:val="0010130B"/>
    <w:rsid w:val="001027B9"/>
    <w:rsid w:val="00105175"/>
    <w:rsid w:val="00114943"/>
    <w:rsid w:val="00116894"/>
    <w:rsid w:val="00122CF4"/>
    <w:rsid w:val="00127799"/>
    <w:rsid w:val="00132267"/>
    <w:rsid w:val="00134D1B"/>
    <w:rsid w:val="00136954"/>
    <w:rsid w:val="00137F5D"/>
    <w:rsid w:val="00142CB3"/>
    <w:rsid w:val="00143B87"/>
    <w:rsid w:val="00143D34"/>
    <w:rsid w:val="00144BB2"/>
    <w:rsid w:val="00151170"/>
    <w:rsid w:val="001516CF"/>
    <w:rsid w:val="00153D85"/>
    <w:rsid w:val="0015751D"/>
    <w:rsid w:val="001627A7"/>
    <w:rsid w:val="001648B4"/>
    <w:rsid w:val="00165B3A"/>
    <w:rsid w:val="00166F3B"/>
    <w:rsid w:val="00170C1D"/>
    <w:rsid w:val="001727A8"/>
    <w:rsid w:val="00174C34"/>
    <w:rsid w:val="00181BB7"/>
    <w:rsid w:val="00183ADD"/>
    <w:rsid w:val="00184584"/>
    <w:rsid w:val="00190800"/>
    <w:rsid w:val="0019228A"/>
    <w:rsid w:val="00192315"/>
    <w:rsid w:val="00193D3A"/>
    <w:rsid w:val="00194A47"/>
    <w:rsid w:val="001950F5"/>
    <w:rsid w:val="001B0106"/>
    <w:rsid w:val="001B7389"/>
    <w:rsid w:val="001B7496"/>
    <w:rsid w:val="001B7B61"/>
    <w:rsid w:val="001C0EBC"/>
    <w:rsid w:val="001C6C97"/>
    <w:rsid w:val="001D00E2"/>
    <w:rsid w:val="001D00E3"/>
    <w:rsid w:val="001D1C6A"/>
    <w:rsid w:val="001D4984"/>
    <w:rsid w:val="001E398B"/>
    <w:rsid w:val="001E54F9"/>
    <w:rsid w:val="001F120D"/>
    <w:rsid w:val="001F2912"/>
    <w:rsid w:val="001F41B7"/>
    <w:rsid w:val="001F4B1D"/>
    <w:rsid w:val="001F5B5A"/>
    <w:rsid w:val="002007BE"/>
    <w:rsid w:val="00200FDD"/>
    <w:rsid w:val="002023C2"/>
    <w:rsid w:val="00206F07"/>
    <w:rsid w:val="00210C77"/>
    <w:rsid w:val="00213EA0"/>
    <w:rsid w:val="002148CE"/>
    <w:rsid w:val="002148E8"/>
    <w:rsid w:val="00215829"/>
    <w:rsid w:val="00215F9D"/>
    <w:rsid w:val="00216F1E"/>
    <w:rsid w:val="002175FE"/>
    <w:rsid w:val="002221AE"/>
    <w:rsid w:val="002222DE"/>
    <w:rsid w:val="002247F1"/>
    <w:rsid w:val="00230844"/>
    <w:rsid w:val="00232440"/>
    <w:rsid w:val="00232B27"/>
    <w:rsid w:val="0023431D"/>
    <w:rsid w:val="00234D73"/>
    <w:rsid w:val="00242CBF"/>
    <w:rsid w:val="00247CAA"/>
    <w:rsid w:val="00250E8E"/>
    <w:rsid w:val="00251B0D"/>
    <w:rsid w:val="00255D9D"/>
    <w:rsid w:val="00256FC1"/>
    <w:rsid w:val="00262B75"/>
    <w:rsid w:val="002633A0"/>
    <w:rsid w:val="00264B24"/>
    <w:rsid w:val="002711BA"/>
    <w:rsid w:val="002737AF"/>
    <w:rsid w:val="0027757E"/>
    <w:rsid w:val="0028073D"/>
    <w:rsid w:val="0029053B"/>
    <w:rsid w:val="0029062D"/>
    <w:rsid w:val="00294779"/>
    <w:rsid w:val="002A0AB6"/>
    <w:rsid w:val="002A1CB3"/>
    <w:rsid w:val="002A53EE"/>
    <w:rsid w:val="002A605B"/>
    <w:rsid w:val="002A6989"/>
    <w:rsid w:val="002A7197"/>
    <w:rsid w:val="002A7EFF"/>
    <w:rsid w:val="002B0EFB"/>
    <w:rsid w:val="002B15F8"/>
    <w:rsid w:val="002B2929"/>
    <w:rsid w:val="002B2C77"/>
    <w:rsid w:val="002C60E2"/>
    <w:rsid w:val="002C6243"/>
    <w:rsid w:val="002D0B61"/>
    <w:rsid w:val="002D3D89"/>
    <w:rsid w:val="002D4276"/>
    <w:rsid w:val="002D48D5"/>
    <w:rsid w:val="002D562C"/>
    <w:rsid w:val="002D70FF"/>
    <w:rsid w:val="002D72E5"/>
    <w:rsid w:val="002E0AB9"/>
    <w:rsid w:val="002E0EA7"/>
    <w:rsid w:val="002E102E"/>
    <w:rsid w:val="002E214A"/>
    <w:rsid w:val="002E5FA7"/>
    <w:rsid w:val="002E6E83"/>
    <w:rsid w:val="002E76FF"/>
    <w:rsid w:val="002E7BF2"/>
    <w:rsid w:val="002F02C8"/>
    <w:rsid w:val="002F1CE0"/>
    <w:rsid w:val="002F3D7B"/>
    <w:rsid w:val="002F6296"/>
    <w:rsid w:val="00301AA7"/>
    <w:rsid w:val="00305B6F"/>
    <w:rsid w:val="00306FF1"/>
    <w:rsid w:val="003102A7"/>
    <w:rsid w:val="00312F07"/>
    <w:rsid w:val="00313576"/>
    <w:rsid w:val="00314B7E"/>
    <w:rsid w:val="00321F92"/>
    <w:rsid w:val="00326CE5"/>
    <w:rsid w:val="00332A3A"/>
    <w:rsid w:val="0033536A"/>
    <w:rsid w:val="00343B4D"/>
    <w:rsid w:val="0034475A"/>
    <w:rsid w:val="0034530B"/>
    <w:rsid w:val="00350F64"/>
    <w:rsid w:val="00360B1C"/>
    <w:rsid w:val="00363283"/>
    <w:rsid w:val="0036584D"/>
    <w:rsid w:val="003703E6"/>
    <w:rsid w:val="00370677"/>
    <w:rsid w:val="0037407C"/>
    <w:rsid w:val="003879A1"/>
    <w:rsid w:val="00387AEC"/>
    <w:rsid w:val="0039422E"/>
    <w:rsid w:val="003A02E9"/>
    <w:rsid w:val="003A03F6"/>
    <w:rsid w:val="003A0539"/>
    <w:rsid w:val="003A1640"/>
    <w:rsid w:val="003A271C"/>
    <w:rsid w:val="003B08AF"/>
    <w:rsid w:val="003B366B"/>
    <w:rsid w:val="003B747C"/>
    <w:rsid w:val="003B7F66"/>
    <w:rsid w:val="003C23C0"/>
    <w:rsid w:val="003C4064"/>
    <w:rsid w:val="003C7EB9"/>
    <w:rsid w:val="003D203F"/>
    <w:rsid w:val="003D3DE7"/>
    <w:rsid w:val="003D40A0"/>
    <w:rsid w:val="003D4F50"/>
    <w:rsid w:val="003D765D"/>
    <w:rsid w:val="003E0586"/>
    <w:rsid w:val="003E0592"/>
    <w:rsid w:val="003E5E85"/>
    <w:rsid w:val="003F569E"/>
    <w:rsid w:val="003F7CF4"/>
    <w:rsid w:val="00401883"/>
    <w:rsid w:val="00403FD0"/>
    <w:rsid w:val="00406ED8"/>
    <w:rsid w:val="00411AD4"/>
    <w:rsid w:val="00416051"/>
    <w:rsid w:val="00416299"/>
    <w:rsid w:val="00417170"/>
    <w:rsid w:val="00425E47"/>
    <w:rsid w:val="004305C3"/>
    <w:rsid w:val="00434B61"/>
    <w:rsid w:val="00436BC1"/>
    <w:rsid w:val="00440BF8"/>
    <w:rsid w:val="0044690F"/>
    <w:rsid w:val="00451862"/>
    <w:rsid w:val="00451A31"/>
    <w:rsid w:val="00451FDB"/>
    <w:rsid w:val="004537C6"/>
    <w:rsid w:val="004566E5"/>
    <w:rsid w:val="004617C4"/>
    <w:rsid w:val="00462862"/>
    <w:rsid w:val="00463612"/>
    <w:rsid w:val="004674D2"/>
    <w:rsid w:val="0047437E"/>
    <w:rsid w:val="00474F84"/>
    <w:rsid w:val="00475F5D"/>
    <w:rsid w:val="004761B7"/>
    <w:rsid w:val="004847FA"/>
    <w:rsid w:val="00485AD4"/>
    <w:rsid w:val="00487983"/>
    <w:rsid w:val="00487CDC"/>
    <w:rsid w:val="00491521"/>
    <w:rsid w:val="0049378E"/>
    <w:rsid w:val="00494923"/>
    <w:rsid w:val="00496597"/>
    <w:rsid w:val="004979EF"/>
    <w:rsid w:val="004A2D89"/>
    <w:rsid w:val="004B41EC"/>
    <w:rsid w:val="004B6713"/>
    <w:rsid w:val="004C0244"/>
    <w:rsid w:val="004C2F0A"/>
    <w:rsid w:val="004C5769"/>
    <w:rsid w:val="004C625F"/>
    <w:rsid w:val="004C634B"/>
    <w:rsid w:val="004D1AFD"/>
    <w:rsid w:val="004D3463"/>
    <w:rsid w:val="004D35CB"/>
    <w:rsid w:val="004D5E8D"/>
    <w:rsid w:val="004D5EB5"/>
    <w:rsid w:val="004D78C8"/>
    <w:rsid w:val="004E1EE8"/>
    <w:rsid w:val="004E5CF3"/>
    <w:rsid w:val="004E6D2C"/>
    <w:rsid w:val="004E7811"/>
    <w:rsid w:val="004F08BC"/>
    <w:rsid w:val="004F0ABC"/>
    <w:rsid w:val="004F502F"/>
    <w:rsid w:val="00501C6A"/>
    <w:rsid w:val="00506804"/>
    <w:rsid w:val="005079D6"/>
    <w:rsid w:val="00507D4F"/>
    <w:rsid w:val="00521189"/>
    <w:rsid w:val="00521636"/>
    <w:rsid w:val="00521EE3"/>
    <w:rsid w:val="00527B49"/>
    <w:rsid w:val="00530915"/>
    <w:rsid w:val="005329AF"/>
    <w:rsid w:val="00537DFD"/>
    <w:rsid w:val="00544CF2"/>
    <w:rsid w:val="00545C94"/>
    <w:rsid w:val="00545F99"/>
    <w:rsid w:val="00546D6E"/>
    <w:rsid w:val="0055389F"/>
    <w:rsid w:val="005556E4"/>
    <w:rsid w:val="0056053B"/>
    <w:rsid w:val="0056136B"/>
    <w:rsid w:val="0056230F"/>
    <w:rsid w:val="005630CB"/>
    <w:rsid w:val="00565D35"/>
    <w:rsid w:val="00565FBA"/>
    <w:rsid w:val="00571E2B"/>
    <w:rsid w:val="00572479"/>
    <w:rsid w:val="00572EC0"/>
    <w:rsid w:val="00575123"/>
    <w:rsid w:val="00580A9F"/>
    <w:rsid w:val="00585F8B"/>
    <w:rsid w:val="0058745E"/>
    <w:rsid w:val="00594D96"/>
    <w:rsid w:val="005A1748"/>
    <w:rsid w:val="005A402B"/>
    <w:rsid w:val="005A6920"/>
    <w:rsid w:val="005B0BC6"/>
    <w:rsid w:val="005B313C"/>
    <w:rsid w:val="005B692D"/>
    <w:rsid w:val="005B75A0"/>
    <w:rsid w:val="005C1017"/>
    <w:rsid w:val="005C150E"/>
    <w:rsid w:val="005C1FC5"/>
    <w:rsid w:val="005C4407"/>
    <w:rsid w:val="005D1466"/>
    <w:rsid w:val="005D1CDF"/>
    <w:rsid w:val="005D1F77"/>
    <w:rsid w:val="005D2743"/>
    <w:rsid w:val="005E1AB0"/>
    <w:rsid w:val="005E278F"/>
    <w:rsid w:val="005E2ED6"/>
    <w:rsid w:val="005F119F"/>
    <w:rsid w:val="005F39A5"/>
    <w:rsid w:val="005F5F95"/>
    <w:rsid w:val="005F6E32"/>
    <w:rsid w:val="0060086C"/>
    <w:rsid w:val="00612795"/>
    <w:rsid w:val="006157EF"/>
    <w:rsid w:val="00617151"/>
    <w:rsid w:val="006209EC"/>
    <w:rsid w:val="00621398"/>
    <w:rsid w:val="0062399F"/>
    <w:rsid w:val="006244B8"/>
    <w:rsid w:val="00627EEE"/>
    <w:rsid w:val="006317F1"/>
    <w:rsid w:val="006339F6"/>
    <w:rsid w:val="0064196D"/>
    <w:rsid w:val="00641DD7"/>
    <w:rsid w:val="00645DD0"/>
    <w:rsid w:val="00646A65"/>
    <w:rsid w:val="00653A31"/>
    <w:rsid w:val="0065503D"/>
    <w:rsid w:val="00660221"/>
    <w:rsid w:val="00661B9A"/>
    <w:rsid w:val="0066260B"/>
    <w:rsid w:val="00666ED1"/>
    <w:rsid w:val="0066791B"/>
    <w:rsid w:val="00670EBC"/>
    <w:rsid w:val="00671E6F"/>
    <w:rsid w:val="00672C0E"/>
    <w:rsid w:val="00675250"/>
    <w:rsid w:val="006763AD"/>
    <w:rsid w:val="00676F1F"/>
    <w:rsid w:val="00682A86"/>
    <w:rsid w:val="00692BA3"/>
    <w:rsid w:val="00692FF7"/>
    <w:rsid w:val="006A09FF"/>
    <w:rsid w:val="006B1E20"/>
    <w:rsid w:val="006B1FD1"/>
    <w:rsid w:val="006B2A94"/>
    <w:rsid w:val="006B4428"/>
    <w:rsid w:val="006B7522"/>
    <w:rsid w:val="006C257D"/>
    <w:rsid w:val="006C2D65"/>
    <w:rsid w:val="006C4C65"/>
    <w:rsid w:val="006C7DF9"/>
    <w:rsid w:val="006D23A4"/>
    <w:rsid w:val="006D4B68"/>
    <w:rsid w:val="006D5500"/>
    <w:rsid w:val="006D7784"/>
    <w:rsid w:val="006E0ACF"/>
    <w:rsid w:val="006E0F1F"/>
    <w:rsid w:val="006E5DAF"/>
    <w:rsid w:val="006F09E9"/>
    <w:rsid w:val="006F38FE"/>
    <w:rsid w:val="006F4AD1"/>
    <w:rsid w:val="006F6A21"/>
    <w:rsid w:val="006F6B1D"/>
    <w:rsid w:val="007046C8"/>
    <w:rsid w:val="0070681F"/>
    <w:rsid w:val="00706ACD"/>
    <w:rsid w:val="00710CF9"/>
    <w:rsid w:val="007125DB"/>
    <w:rsid w:val="00712DE7"/>
    <w:rsid w:val="00716FE7"/>
    <w:rsid w:val="007171E3"/>
    <w:rsid w:val="00720A73"/>
    <w:rsid w:val="0072211B"/>
    <w:rsid w:val="00723177"/>
    <w:rsid w:val="00724304"/>
    <w:rsid w:val="00725537"/>
    <w:rsid w:val="00731368"/>
    <w:rsid w:val="00733250"/>
    <w:rsid w:val="00736A4D"/>
    <w:rsid w:val="00737274"/>
    <w:rsid w:val="00745C43"/>
    <w:rsid w:val="0074774B"/>
    <w:rsid w:val="00750265"/>
    <w:rsid w:val="00750843"/>
    <w:rsid w:val="00751232"/>
    <w:rsid w:val="00751E42"/>
    <w:rsid w:val="0075593B"/>
    <w:rsid w:val="00755C21"/>
    <w:rsid w:val="00756E69"/>
    <w:rsid w:val="00761FAD"/>
    <w:rsid w:val="007664A8"/>
    <w:rsid w:val="00772318"/>
    <w:rsid w:val="00777050"/>
    <w:rsid w:val="00780CB9"/>
    <w:rsid w:val="0078256F"/>
    <w:rsid w:val="00784710"/>
    <w:rsid w:val="00790BCF"/>
    <w:rsid w:val="00792A77"/>
    <w:rsid w:val="007931C7"/>
    <w:rsid w:val="0079565D"/>
    <w:rsid w:val="00795CDB"/>
    <w:rsid w:val="00796326"/>
    <w:rsid w:val="007B18B2"/>
    <w:rsid w:val="007B1A7A"/>
    <w:rsid w:val="007B3635"/>
    <w:rsid w:val="007B3E8C"/>
    <w:rsid w:val="007B3EC8"/>
    <w:rsid w:val="007B7534"/>
    <w:rsid w:val="007C2828"/>
    <w:rsid w:val="007C3BCD"/>
    <w:rsid w:val="007D08DD"/>
    <w:rsid w:val="007D0AAC"/>
    <w:rsid w:val="007D1B4C"/>
    <w:rsid w:val="007D1EBC"/>
    <w:rsid w:val="007D31C6"/>
    <w:rsid w:val="007E02FC"/>
    <w:rsid w:val="007E1568"/>
    <w:rsid w:val="007E16F5"/>
    <w:rsid w:val="007E1F41"/>
    <w:rsid w:val="007E3FA9"/>
    <w:rsid w:val="007E52D5"/>
    <w:rsid w:val="007E5EB8"/>
    <w:rsid w:val="007E69B7"/>
    <w:rsid w:val="007F2DFB"/>
    <w:rsid w:val="00800005"/>
    <w:rsid w:val="00814A7E"/>
    <w:rsid w:val="008254C6"/>
    <w:rsid w:val="008307CA"/>
    <w:rsid w:val="00831B5C"/>
    <w:rsid w:val="00833126"/>
    <w:rsid w:val="008331EB"/>
    <w:rsid w:val="00833324"/>
    <w:rsid w:val="00836E5D"/>
    <w:rsid w:val="00837618"/>
    <w:rsid w:val="0084101C"/>
    <w:rsid w:val="00852689"/>
    <w:rsid w:val="00855D32"/>
    <w:rsid w:val="0085674E"/>
    <w:rsid w:val="0086224B"/>
    <w:rsid w:val="00862555"/>
    <w:rsid w:val="0087146E"/>
    <w:rsid w:val="00874AD5"/>
    <w:rsid w:val="00885301"/>
    <w:rsid w:val="00886E92"/>
    <w:rsid w:val="00887FE3"/>
    <w:rsid w:val="00891513"/>
    <w:rsid w:val="008925B0"/>
    <w:rsid w:val="00892B03"/>
    <w:rsid w:val="0089375C"/>
    <w:rsid w:val="00895843"/>
    <w:rsid w:val="008973DA"/>
    <w:rsid w:val="008A6D21"/>
    <w:rsid w:val="008A7069"/>
    <w:rsid w:val="008B028F"/>
    <w:rsid w:val="008B1488"/>
    <w:rsid w:val="008B221F"/>
    <w:rsid w:val="008B27BA"/>
    <w:rsid w:val="008B3091"/>
    <w:rsid w:val="008B53DC"/>
    <w:rsid w:val="008B6AA8"/>
    <w:rsid w:val="008C01D8"/>
    <w:rsid w:val="008C0C25"/>
    <w:rsid w:val="008C1ED5"/>
    <w:rsid w:val="008C2D64"/>
    <w:rsid w:val="008C6795"/>
    <w:rsid w:val="008D23B0"/>
    <w:rsid w:val="008D28BF"/>
    <w:rsid w:val="008D29C6"/>
    <w:rsid w:val="008D2EE0"/>
    <w:rsid w:val="008D3089"/>
    <w:rsid w:val="008D3D88"/>
    <w:rsid w:val="008D5A51"/>
    <w:rsid w:val="008D6D0C"/>
    <w:rsid w:val="008E27CD"/>
    <w:rsid w:val="008E41BB"/>
    <w:rsid w:val="008E4F74"/>
    <w:rsid w:val="008E6D59"/>
    <w:rsid w:val="00902669"/>
    <w:rsid w:val="00903F7B"/>
    <w:rsid w:val="009068A6"/>
    <w:rsid w:val="00906E27"/>
    <w:rsid w:val="00910666"/>
    <w:rsid w:val="009109D8"/>
    <w:rsid w:val="00911D7A"/>
    <w:rsid w:val="00915AD8"/>
    <w:rsid w:val="009178A8"/>
    <w:rsid w:val="009240B2"/>
    <w:rsid w:val="00924CC0"/>
    <w:rsid w:val="00925F37"/>
    <w:rsid w:val="009260E4"/>
    <w:rsid w:val="0092775A"/>
    <w:rsid w:val="00930526"/>
    <w:rsid w:val="00941BE7"/>
    <w:rsid w:val="0094249A"/>
    <w:rsid w:val="00944DA6"/>
    <w:rsid w:val="009510FD"/>
    <w:rsid w:val="00953ADA"/>
    <w:rsid w:val="00954321"/>
    <w:rsid w:val="00960E26"/>
    <w:rsid w:val="009612EC"/>
    <w:rsid w:val="0096341E"/>
    <w:rsid w:val="009667FF"/>
    <w:rsid w:val="00967EEC"/>
    <w:rsid w:val="00970DEA"/>
    <w:rsid w:val="00970F5A"/>
    <w:rsid w:val="00971419"/>
    <w:rsid w:val="0097422F"/>
    <w:rsid w:val="0097655E"/>
    <w:rsid w:val="00976577"/>
    <w:rsid w:val="00986ADC"/>
    <w:rsid w:val="009947ED"/>
    <w:rsid w:val="00995A9E"/>
    <w:rsid w:val="00996C40"/>
    <w:rsid w:val="009A0861"/>
    <w:rsid w:val="009A2841"/>
    <w:rsid w:val="009A6C72"/>
    <w:rsid w:val="009B0907"/>
    <w:rsid w:val="009B17CB"/>
    <w:rsid w:val="009B2B4B"/>
    <w:rsid w:val="009C5B99"/>
    <w:rsid w:val="009D30FC"/>
    <w:rsid w:val="009D5EB5"/>
    <w:rsid w:val="009D636B"/>
    <w:rsid w:val="009D6654"/>
    <w:rsid w:val="009E13F1"/>
    <w:rsid w:val="009F2CEA"/>
    <w:rsid w:val="009F2EB0"/>
    <w:rsid w:val="00A0066C"/>
    <w:rsid w:val="00A012E6"/>
    <w:rsid w:val="00A03FE0"/>
    <w:rsid w:val="00A14CCB"/>
    <w:rsid w:val="00A14E28"/>
    <w:rsid w:val="00A15B8C"/>
    <w:rsid w:val="00A267ED"/>
    <w:rsid w:val="00A269F5"/>
    <w:rsid w:val="00A26BC9"/>
    <w:rsid w:val="00A34594"/>
    <w:rsid w:val="00A3533E"/>
    <w:rsid w:val="00A44C60"/>
    <w:rsid w:val="00A459B2"/>
    <w:rsid w:val="00A524DF"/>
    <w:rsid w:val="00A54495"/>
    <w:rsid w:val="00A57FBA"/>
    <w:rsid w:val="00A62DBE"/>
    <w:rsid w:val="00A63F6C"/>
    <w:rsid w:val="00A66B7B"/>
    <w:rsid w:val="00A70007"/>
    <w:rsid w:val="00A71590"/>
    <w:rsid w:val="00A719EF"/>
    <w:rsid w:val="00A75646"/>
    <w:rsid w:val="00A771CE"/>
    <w:rsid w:val="00A77F8E"/>
    <w:rsid w:val="00A805E7"/>
    <w:rsid w:val="00A81A62"/>
    <w:rsid w:val="00A83CCB"/>
    <w:rsid w:val="00A84DDD"/>
    <w:rsid w:val="00A861BB"/>
    <w:rsid w:val="00A86C51"/>
    <w:rsid w:val="00A919E4"/>
    <w:rsid w:val="00A958CC"/>
    <w:rsid w:val="00A96A1E"/>
    <w:rsid w:val="00AA15B5"/>
    <w:rsid w:val="00AB1334"/>
    <w:rsid w:val="00AB35B9"/>
    <w:rsid w:val="00AB3882"/>
    <w:rsid w:val="00AC0BE0"/>
    <w:rsid w:val="00AC75F2"/>
    <w:rsid w:val="00AD0815"/>
    <w:rsid w:val="00AD1C09"/>
    <w:rsid w:val="00AD2F2E"/>
    <w:rsid w:val="00AD46B9"/>
    <w:rsid w:val="00AD4C16"/>
    <w:rsid w:val="00AD5F2F"/>
    <w:rsid w:val="00AE2846"/>
    <w:rsid w:val="00AE5D0D"/>
    <w:rsid w:val="00AE5EDB"/>
    <w:rsid w:val="00AF0936"/>
    <w:rsid w:val="00AF35F5"/>
    <w:rsid w:val="00AF4C03"/>
    <w:rsid w:val="00AF7ECA"/>
    <w:rsid w:val="00B07E5D"/>
    <w:rsid w:val="00B12082"/>
    <w:rsid w:val="00B131F3"/>
    <w:rsid w:val="00B13939"/>
    <w:rsid w:val="00B1394F"/>
    <w:rsid w:val="00B21285"/>
    <w:rsid w:val="00B22EF2"/>
    <w:rsid w:val="00B24933"/>
    <w:rsid w:val="00B25333"/>
    <w:rsid w:val="00B274FF"/>
    <w:rsid w:val="00B2777C"/>
    <w:rsid w:val="00B27863"/>
    <w:rsid w:val="00B3284C"/>
    <w:rsid w:val="00B3446F"/>
    <w:rsid w:val="00B35410"/>
    <w:rsid w:val="00B412BE"/>
    <w:rsid w:val="00B42767"/>
    <w:rsid w:val="00B43194"/>
    <w:rsid w:val="00B45DAA"/>
    <w:rsid w:val="00B522EB"/>
    <w:rsid w:val="00B547AF"/>
    <w:rsid w:val="00B551ED"/>
    <w:rsid w:val="00B55261"/>
    <w:rsid w:val="00B5713E"/>
    <w:rsid w:val="00B57148"/>
    <w:rsid w:val="00B5789B"/>
    <w:rsid w:val="00B5795B"/>
    <w:rsid w:val="00B6071C"/>
    <w:rsid w:val="00B60D7E"/>
    <w:rsid w:val="00B60FE0"/>
    <w:rsid w:val="00B61A9F"/>
    <w:rsid w:val="00B63219"/>
    <w:rsid w:val="00B63F3E"/>
    <w:rsid w:val="00B65F0C"/>
    <w:rsid w:val="00B66DBA"/>
    <w:rsid w:val="00B71407"/>
    <w:rsid w:val="00B72DAA"/>
    <w:rsid w:val="00B72EDE"/>
    <w:rsid w:val="00B80D1C"/>
    <w:rsid w:val="00B9022D"/>
    <w:rsid w:val="00B934FB"/>
    <w:rsid w:val="00B94D13"/>
    <w:rsid w:val="00BA0451"/>
    <w:rsid w:val="00BA0B6E"/>
    <w:rsid w:val="00BB51FC"/>
    <w:rsid w:val="00BB58B8"/>
    <w:rsid w:val="00BB7675"/>
    <w:rsid w:val="00BB7F14"/>
    <w:rsid w:val="00BC04AD"/>
    <w:rsid w:val="00BC04D5"/>
    <w:rsid w:val="00BC0E00"/>
    <w:rsid w:val="00BD15A3"/>
    <w:rsid w:val="00BE0EFE"/>
    <w:rsid w:val="00BF1F4A"/>
    <w:rsid w:val="00BF30D7"/>
    <w:rsid w:val="00BF45E9"/>
    <w:rsid w:val="00BF7C7B"/>
    <w:rsid w:val="00C01321"/>
    <w:rsid w:val="00C05DBE"/>
    <w:rsid w:val="00C1078E"/>
    <w:rsid w:val="00C13701"/>
    <w:rsid w:val="00C1626A"/>
    <w:rsid w:val="00C1653B"/>
    <w:rsid w:val="00C16FBD"/>
    <w:rsid w:val="00C20767"/>
    <w:rsid w:val="00C224E3"/>
    <w:rsid w:val="00C22F85"/>
    <w:rsid w:val="00C24652"/>
    <w:rsid w:val="00C2596C"/>
    <w:rsid w:val="00C279A4"/>
    <w:rsid w:val="00C30917"/>
    <w:rsid w:val="00C32A09"/>
    <w:rsid w:val="00C3520A"/>
    <w:rsid w:val="00C3754B"/>
    <w:rsid w:val="00C379C7"/>
    <w:rsid w:val="00C4413C"/>
    <w:rsid w:val="00C50B02"/>
    <w:rsid w:val="00C52CF0"/>
    <w:rsid w:val="00C54558"/>
    <w:rsid w:val="00C57AD7"/>
    <w:rsid w:val="00C604A1"/>
    <w:rsid w:val="00C60B2C"/>
    <w:rsid w:val="00C64134"/>
    <w:rsid w:val="00C6680B"/>
    <w:rsid w:val="00C6743A"/>
    <w:rsid w:val="00C71027"/>
    <w:rsid w:val="00C7339F"/>
    <w:rsid w:val="00C75A1F"/>
    <w:rsid w:val="00C760EF"/>
    <w:rsid w:val="00C76F50"/>
    <w:rsid w:val="00C853E3"/>
    <w:rsid w:val="00C8588C"/>
    <w:rsid w:val="00C871FC"/>
    <w:rsid w:val="00C90EAD"/>
    <w:rsid w:val="00C912F6"/>
    <w:rsid w:val="00C9215C"/>
    <w:rsid w:val="00C924F2"/>
    <w:rsid w:val="00C92E9E"/>
    <w:rsid w:val="00C93164"/>
    <w:rsid w:val="00C9527E"/>
    <w:rsid w:val="00C95EA9"/>
    <w:rsid w:val="00CA325F"/>
    <w:rsid w:val="00CA7D33"/>
    <w:rsid w:val="00CB240E"/>
    <w:rsid w:val="00CC2E27"/>
    <w:rsid w:val="00CC3B25"/>
    <w:rsid w:val="00CC4271"/>
    <w:rsid w:val="00CD09FC"/>
    <w:rsid w:val="00CD1128"/>
    <w:rsid w:val="00CD5281"/>
    <w:rsid w:val="00CD64CF"/>
    <w:rsid w:val="00CE3EC9"/>
    <w:rsid w:val="00CE6B96"/>
    <w:rsid w:val="00CF52BE"/>
    <w:rsid w:val="00CF690B"/>
    <w:rsid w:val="00CF714D"/>
    <w:rsid w:val="00D01FAA"/>
    <w:rsid w:val="00D169BB"/>
    <w:rsid w:val="00D16FCE"/>
    <w:rsid w:val="00D20C86"/>
    <w:rsid w:val="00D223EF"/>
    <w:rsid w:val="00D224E4"/>
    <w:rsid w:val="00D258A6"/>
    <w:rsid w:val="00D333FA"/>
    <w:rsid w:val="00D344A7"/>
    <w:rsid w:val="00D43B79"/>
    <w:rsid w:val="00D43FC7"/>
    <w:rsid w:val="00D44F12"/>
    <w:rsid w:val="00D47AA9"/>
    <w:rsid w:val="00D534D6"/>
    <w:rsid w:val="00D60041"/>
    <w:rsid w:val="00D61C4C"/>
    <w:rsid w:val="00D6495E"/>
    <w:rsid w:val="00D722FF"/>
    <w:rsid w:val="00D73E06"/>
    <w:rsid w:val="00D763C3"/>
    <w:rsid w:val="00D82405"/>
    <w:rsid w:val="00D906D1"/>
    <w:rsid w:val="00D922FA"/>
    <w:rsid w:val="00D95201"/>
    <w:rsid w:val="00D974F5"/>
    <w:rsid w:val="00DA05B9"/>
    <w:rsid w:val="00DA5124"/>
    <w:rsid w:val="00DA52B5"/>
    <w:rsid w:val="00DB0128"/>
    <w:rsid w:val="00DB1DD7"/>
    <w:rsid w:val="00DB3DBF"/>
    <w:rsid w:val="00DB5B20"/>
    <w:rsid w:val="00DB6ECC"/>
    <w:rsid w:val="00DB754B"/>
    <w:rsid w:val="00DC0309"/>
    <w:rsid w:val="00DC2D0B"/>
    <w:rsid w:val="00DC6DC6"/>
    <w:rsid w:val="00DD2CC1"/>
    <w:rsid w:val="00DD2F1F"/>
    <w:rsid w:val="00DE1D8A"/>
    <w:rsid w:val="00DE29DC"/>
    <w:rsid w:val="00DE4E42"/>
    <w:rsid w:val="00DE4E79"/>
    <w:rsid w:val="00DE7DB8"/>
    <w:rsid w:val="00DF3383"/>
    <w:rsid w:val="00E014FB"/>
    <w:rsid w:val="00E06599"/>
    <w:rsid w:val="00E125AD"/>
    <w:rsid w:val="00E1262E"/>
    <w:rsid w:val="00E16284"/>
    <w:rsid w:val="00E17489"/>
    <w:rsid w:val="00E371C0"/>
    <w:rsid w:val="00E42CE5"/>
    <w:rsid w:val="00E43429"/>
    <w:rsid w:val="00E44217"/>
    <w:rsid w:val="00E446C3"/>
    <w:rsid w:val="00E4513B"/>
    <w:rsid w:val="00E45D9C"/>
    <w:rsid w:val="00E50BAE"/>
    <w:rsid w:val="00E51FEC"/>
    <w:rsid w:val="00E5290A"/>
    <w:rsid w:val="00E55DD3"/>
    <w:rsid w:val="00E60118"/>
    <w:rsid w:val="00E60529"/>
    <w:rsid w:val="00E6236C"/>
    <w:rsid w:val="00E66D4D"/>
    <w:rsid w:val="00E677CF"/>
    <w:rsid w:val="00E71C64"/>
    <w:rsid w:val="00E770B8"/>
    <w:rsid w:val="00E8280B"/>
    <w:rsid w:val="00E909BE"/>
    <w:rsid w:val="00E90C9D"/>
    <w:rsid w:val="00E92770"/>
    <w:rsid w:val="00E95588"/>
    <w:rsid w:val="00EA1FF5"/>
    <w:rsid w:val="00EA52B7"/>
    <w:rsid w:val="00EA5A63"/>
    <w:rsid w:val="00EA6FF4"/>
    <w:rsid w:val="00EC016A"/>
    <w:rsid w:val="00EC1A5D"/>
    <w:rsid w:val="00EC1A71"/>
    <w:rsid w:val="00EC2FF9"/>
    <w:rsid w:val="00EC5212"/>
    <w:rsid w:val="00EC6624"/>
    <w:rsid w:val="00EC6636"/>
    <w:rsid w:val="00EC7B39"/>
    <w:rsid w:val="00ED3BFC"/>
    <w:rsid w:val="00ED4817"/>
    <w:rsid w:val="00ED4C9C"/>
    <w:rsid w:val="00ED68A7"/>
    <w:rsid w:val="00EE1A73"/>
    <w:rsid w:val="00EE2EFB"/>
    <w:rsid w:val="00EE3F64"/>
    <w:rsid w:val="00EF0E48"/>
    <w:rsid w:val="00EF341B"/>
    <w:rsid w:val="00F041CF"/>
    <w:rsid w:val="00F052FA"/>
    <w:rsid w:val="00F12F2A"/>
    <w:rsid w:val="00F204D4"/>
    <w:rsid w:val="00F21FF7"/>
    <w:rsid w:val="00F23B59"/>
    <w:rsid w:val="00F24776"/>
    <w:rsid w:val="00F2675B"/>
    <w:rsid w:val="00F26963"/>
    <w:rsid w:val="00F310C7"/>
    <w:rsid w:val="00F36613"/>
    <w:rsid w:val="00F45CB0"/>
    <w:rsid w:val="00F517D4"/>
    <w:rsid w:val="00F61651"/>
    <w:rsid w:val="00F61F99"/>
    <w:rsid w:val="00F633A2"/>
    <w:rsid w:val="00F66A83"/>
    <w:rsid w:val="00F704DF"/>
    <w:rsid w:val="00F70564"/>
    <w:rsid w:val="00F70880"/>
    <w:rsid w:val="00F735E6"/>
    <w:rsid w:val="00F747B9"/>
    <w:rsid w:val="00F76101"/>
    <w:rsid w:val="00F7729E"/>
    <w:rsid w:val="00F843AF"/>
    <w:rsid w:val="00F94A29"/>
    <w:rsid w:val="00F94B28"/>
    <w:rsid w:val="00F9595D"/>
    <w:rsid w:val="00FA0019"/>
    <w:rsid w:val="00FA01F8"/>
    <w:rsid w:val="00FA08B0"/>
    <w:rsid w:val="00FA4BC0"/>
    <w:rsid w:val="00FA5E68"/>
    <w:rsid w:val="00FB2256"/>
    <w:rsid w:val="00FB6C4F"/>
    <w:rsid w:val="00FB791C"/>
    <w:rsid w:val="00FD041D"/>
    <w:rsid w:val="00FD21FE"/>
    <w:rsid w:val="00FD2A65"/>
    <w:rsid w:val="00FD3F67"/>
    <w:rsid w:val="00FD5E50"/>
    <w:rsid w:val="00FD71F1"/>
    <w:rsid w:val="00FE102F"/>
    <w:rsid w:val="00FE18D5"/>
    <w:rsid w:val="00FE3EF9"/>
    <w:rsid w:val="00FE5D11"/>
    <w:rsid w:val="00FE64EC"/>
    <w:rsid w:val="00FE651E"/>
    <w:rsid w:val="00FF2D0C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03F0C4"/>
  <w15:docId w15:val="{1DB03365-3FCB-4AA6-9A51-D11BB087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D7784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D7784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6D7784"/>
    <w:rPr>
      <w:rFonts w:ascii="Tahoma" w:hAnsi="Tahoma" w:cs="Tahoma"/>
      <w:sz w:val="16"/>
      <w:szCs w:val="16"/>
      <w:lang w:eastAsia="en-US"/>
    </w:rPr>
  </w:style>
  <w:style w:type="character" w:styleId="Voimakas">
    <w:name w:val="Strong"/>
    <w:basedOn w:val="Kappaleenoletusfontti"/>
    <w:qFormat/>
    <w:rsid w:val="007B1A7A"/>
    <w:rPr>
      <w:b/>
      <w:bCs/>
    </w:rPr>
  </w:style>
  <w:style w:type="character" w:styleId="Hyperlinkki">
    <w:name w:val="Hyperlink"/>
    <w:basedOn w:val="Kappaleenoletusfontti"/>
    <w:rsid w:val="0049378E"/>
    <w:rPr>
      <w:color w:val="0000FF"/>
      <w:u w:val="single"/>
    </w:rPr>
  </w:style>
  <w:style w:type="character" w:styleId="AvattuHyperlinkki">
    <w:name w:val="FollowedHyperlink"/>
    <w:basedOn w:val="Kappaleenoletusfontti"/>
    <w:rsid w:val="00661B9A"/>
    <w:rPr>
      <w:color w:val="800080"/>
      <w:u w:val="single"/>
    </w:rPr>
  </w:style>
  <w:style w:type="paragraph" w:customStyle="1" w:styleId="Liststycke">
    <w:name w:val="Liststycke"/>
    <w:basedOn w:val="Normaali"/>
    <w:uiPriority w:val="34"/>
    <w:qFormat/>
    <w:rsid w:val="002E6E83"/>
    <w:pPr>
      <w:spacing w:after="0"/>
      <w:ind w:left="720"/>
    </w:pPr>
  </w:style>
  <w:style w:type="table" w:styleId="TaulukkoRuudukko">
    <w:name w:val="Table Grid"/>
    <w:basedOn w:val="Normaalitaulukko"/>
    <w:rsid w:val="00DE29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inviite">
    <w:name w:val="annotation reference"/>
    <w:basedOn w:val="Kappaleenoletusfontti"/>
    <w:rsid w:val="00C279A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279A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C279A4"/>
    <w:rPr>
      <w:lang w:val="nb-NO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C279A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C279A4"/>
    <w:rPr>
      <w:b/>
      <w:bCs/>
      <w:lang w:val="nb-NO" w:eastAsia="en-US"/>
    </w:rPr>
  </w:style>
  <w:style w:type="paragraph" w:styleId="Luettelokappale">
    <w:name w:val="List Paragraph"/>
    <w:basedOn w:val="Normaali"/>
    <w:uiPriority w:val="34"/>
    <w:qFormat/>
    <w:rsid w:val="007E5EB8"/>
    <w:pPr>
      <w:spacing w:after="0" w:line="240" w:lineRule="auto"/>
      <w:ind w:left="720"/>
    </w:pPr>
    <w:rPr>
      <w:lang w:eastAsia="nb-NO"/>
    </w:rPr>
  </w:style>
  <w:style w:type="paragraph" w:styleId="Vaintekstin">
    <w:name w:val="Plain Text"/>
    <w:basedOn w:val="Normaali"/>
    <w:link w:val="VaintekstinChar"/>
    <w:uiPriority w:val="99"/>
    <w:unhideWhenUsed/>
    <w:rsid w:val="0094249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94249A"/>
    <w:rPr>
      <w:rFonts w:eastAsiaTheme="minorHAnsi" w:cstheme="minorBidi"/>
      <w:sz w:val="22"/>
      <w:szCs w:val="21"/>
      <w:lang w:eastAsia="en-US"/>
    </w:rPr>
  </w:style>
  <w:style w:type="paragraph" w:styleId="NormaaliWWW">
    <w:name w:val="Normal (Web)"/>
    <w:basedOn w:val="Normaali"/>
    <w:uiPriority w:val="99"/>
    <w:unhideWhenUsed/>
    <w:rsid w:val="0031357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nb-NO"/>
    </w:rPr>
  </w:style>
  <w:style w:type="character" w:customStyle="1" w:styleId="lrzxr">
    <w:name w:val="lrzxr"/>
    <w:basedOn w:val="Kappaleenoletusfontti"/>
    <w:rsid w:val="00A70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8593551650?pwd=OWM4QitqRUI1M0s2cGw2VDN0SU40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5A4FB-1889-4C24-94EF-7F9161FD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91AC0A37.dotm</Template>
  <TotalTime>0</TotalTime>
  <Pages>2</Pages>
  <Words>232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Innkalling til møte i NordicAST</vt:lpstr>
      <vt:lpstr>Innkalling til møte i NordicAST</vt:lpstr>
    </vt:vector>
  </TitlesOfParts>
  <Company>Helse Sør RHF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NordicAST</dc:title>
  <dc:creator>Dagfinn Skaare</dc:creator>
  <cp:lastModifiedBy>Rantakokko-Jalava Kaisu Hellevi</cp:lastModifiedBy>
  <cp:revision>2</cp:revision>
  <cp:lastPrinted>2011-02-01T14:16:00Z</cp:lastPrinted>
  <dcterms:created xsi:type="dcterms:W3CDTF">2020-09-07T15:11:00Z</dcterms:created>
  <dcterms:modified xsi:type="dcterms:W3CDTF">2020-09-07T15:11:00Z</dcterms:modified>
</cp:coreProperties>
</file>