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64" w:rsidRPr="003879A1" w:rsidRDefault="00A825E8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Agenda of the 31</w:t>
      </w:r>
      <w:r w:rsidR="00BA0451">
        <w:rPr>
          <w:rFonts w:ascii="Times New Roman" w:hAnsi="Times New Roman"/>
          <w:b/>
          <w:sz w:val="28"/>
          <w:szCs w:val="24"/>
          <w:vertAlign w:val="superscript"/>
          <w:lang w:val="en-US"/>
        </w:rPr>
        <w:t>th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8"/>
        <w:gridCol w:w="7240"/>
      </w:tblGrid>
      <w:tr w:rsidR="00DE29DC" w:rsidRPr="003703E6" w:rsidTr="007125DB">
        <w:trPr>
          <w:trHeight w:val="316"/>
        </w:trPr>
        <w:tc>
          <w:tcPr>
            <w:tcW w:w="2028" w:type="dxa"/>
          </w:tcPr>
          <w:p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  <w:proofErr w:type="spellEnd"/>
          </w:p>
        </w:tc>
        <w:tc>
          <w:tcPr>
            <w:tcW w:w="7240" w:type="dxa"/>
          </w:tcPr>
          <w:p w:rsidR="00DE29DC" w:rsidRPr="00C60B2C" w:rsidRDefault="00A825E8" w:rsidP="002E065A">
            <w:pPr>
              <w:spacing w:before="120"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Reykjavik,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Skuggi</w:t>
            </w:r>
            <w:proofErr w:type="spellEnd"/>
            <w:r w:rsidR="002E065A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 Hotel</w:t>
            </w:r>
          </w:p>
        </w:tc>
      </w:tr>
      <w:tr w:rsidR="00DE29DC" w:rsidRPr="00942E20" w:rsidTr="007125DB">
        <w:trPr>
          <w:trHeight w:val="316"/>
        </w:trPr>
        <w:tc>
          <w:tcPr>
            <w:tcW w:w="2028" w:type="dxa"/>
          </w:tcPr>
          <w:p w:rsidR="00DE29DC" w:rsidRPr="004305EF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:rsidR="00DE29DC" w:rsidRPr="004305EF" w:rsidRDefault="00A825E8" w:rsidP="006B1F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August 22-23 (lunch at 12 and start of meeting at 1pm day 1, and end of meeting at 2pm day 2</w:t>
            </w:r>
            <w:r w:rsidR="002D4276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DE29DC" w:rsidRPr="00942E20" w:rsidTr="007125DB">
        <w:trPr>
          <w:trHeight w:val="1582"/>
        </w:trPr>
        <w:tc>
          <w:tcPr>
            <w:tcW w:w="2028" w:type="dxa"/>
          </w:tcPr>
          <w:p w:rsidR="00DE29DC" w:rsidRPr="004305EF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Members</w:t>
            </w:r>
            <w:r w:rsidR="00DE29DC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E29DC" w:rsidRPr="004305EF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240" w:type="dxa"/>
          </w:tcPr>
          <w:p w:rsidR="00DE29DC" w:rsidRPr="002E065A" w:rsidRDefault="00DE29DC" w:rsidP="00C13701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Ulrik Justesen (UJ), </w:t>
            </w:r>
            <w:r w:rsidR="0094249A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Barbara </w:t>
            </w:r>
            <w:r w:rsidR="008D28BF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J. </w:t>
            </w:r>
            <w:proofErr w:type="spellStart"/>
            <w:r w:rsidR="0094249A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Holzknecht</w:t>
            </w:r>
            <w:proofErr w:type="spellEnd"/>
            <w:r w:rsidR="0094249A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(BH), </w:t>
            </w:r>
            <w:r w:rsidR="0037407C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Mikala Wang (MW), 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Dagfinn Skaare (DS), </w:t>
            </w:r>
            <w:r w:rsidR="00C60B2C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Didrik</w:t>
            </w:r>
            <w:r w:rsidR="00FE5D11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F. Vestrheim (DV)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1E54F9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Ire</w:t>
            </w:r>
            <w:r w:rsidR="001E54F9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n H. Löhr (I</w:t>
            </w:r>
            <w:r w:rsidR="002E5FA7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L), </w:t>
            </w:r>
            <w:r w:rsidR="00C13701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Anna-Karin </w:t>
            </w:r>
            <w:proofErr w:type="spellStart"/>
            <w:r w:rsidR="00C13701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Smekal</w:t>
            </w:r>
            <w:proofErr w:type="spellEnd"/>
            <w:r w:rsidR="00C13701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(AS),</w:t>
            </w:r>
            <w:r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Annika </w:t>
            </w:r>
            <w:proofErr w:type="spellStart"/>
            <w:r w:rsidRPr="002E065A">
              <w:rPr>
                <w:rFonts w:ascii="Times New Roman" w:hAnsi="Times New Roman"/>
                <w:sz w:val="24"/>
                <w:szCs w:val="24"/>
                <w:lang w:val="en-US"/>
              </w:rPr>
              <w:t>Wistedt</w:t>
            </w:r>
            <w:proofErr w:type="spellEnd"/>
            <w:r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(AW), Christian G. Giske (CG)</w:t>
            </w:r>
            <w:r w:rsidR="00D95201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, Kaisu Hellevi Rantakokko-</w:t>
            </w:r>
            <w:r w:rsidR="005B313C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Jalava (K</w:t>
            </w:r>
            <w:r w:rsidR="00D95201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R), </w:t>
            </w:r>
            <w:r w:rsidR="007D31C6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Anne-Mari </w:t>
            </w:r>
            <w:proofErr w:type="spellStart"/>
            <w:r w:rsidR="007D31C6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Rissanen</w:t>
            </w:r>
            <w:proofErr w:type="spellEnd"/>
            <w:r w:rsidR="007D31C6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(AR), </w:t>
            </w:r>
            <w:r w:rsidR="00210C77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Anu Pä</w:t>
            </w:r>
            <w:r w:rsidR="003A1640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täri-Sampo (AP), </w:t>
            </w:r>
            <w:r w:rsidR="00210C77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Kristjan </w:t>
            </w:r>
            <w:proofErr w:type="spellStart"/>
            <w:r w:rsidR="00210C77" w:rsidRPr="002E065A">
              <w:rPr>
                <w:rFonts w:ascii="Times New Roman" w:hAnsi="Times New Roman"/>
                <w:sz w:val="24"/>
                <w:szCs w:val="24"/>
                <w:lang w:val="en-US"/>
              </w:rPr>
              <w:t>Helgason</w:t>
            </w:r>
            <w:proofErr w:type="spellEnd"/>
            <w:r w:rsidR="00210C77" w:rsidRP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(KH)</w:t>
            </w:r>
          </w:p>
        </w:tc>
      </w:tr>
      <w:tr w:rsidR="00DE29DC" w:rsidRPr="004305EF" w:rsidTr="007125DB">
        <w:trPr>
          <w:trHeight w:val="644"/>
        </w:trPr>
        <w:tc>
          <w:tcPr>
            <w:tcW w:w="2028" w:type="dxa"/>
          </w:tcPr>
          <w:p w:rsidR="00DE29DC" w:rsidRPr="004305EF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 xml:space="preserve">Affiliated or </w:t>
            </w:r>
            <w:proofErr w:type="spellStart"/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invited</w:t>
            </w:r>
            <w:proofErr w:type="spellEnd"/>
          </w:p>
        </w:tc>
        <w:tc>
          <w:tcPr>
            <w:tcW w:w="7240" w:type="dxa"/>
          </w:tcPr>
          <w:p w:rsidR="00FE5D11" w:rsidRPr="004305EF" w:rsidRDefault="00DE29DC" w:rsidP="00BA0451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05EF">
              <w:rPr>
                <w:rFonts w:ascii="Times New Roman" w:hAnsi="Times New Roman"/>
                <w:sz w:val="24"/>
                <w:szCs w:val="24"/>
              </w:rPr>
              <w:t xml:space="preserve">Gunnar </w:t>
            </w:r>
            <w:proofErr w:type="spellStart"/>
            <w:r w:rsidRPr="004305EF">
              <w:rPr>
                <w:rFonts w:ascii="Times New Roman" w:hAnsi="Times New Roman"/>
                <w:sz w:val="24"/>
                <w:szCs w:val="24"/>
              </w:rPr>
              <w:t>Kahlme</w:t>
            </w:r>
            <w:r w:rsidR="0037407C" w:rsidRPr="004305EF">
              <w:rPr>
                <w:rFonts w:ascii="Times New Roman" w:hAnsi="Times New Roman"/>
                <w:sz w:val="24"/>
                <w:szCs w:val="24"/>
              </w:rPr>
              <w:t>ter</w:t>
            </w:r>
            <w:proofErr w:type="spellEnd"/>
            <w:r w:rsidR="0037407C" w:rsidRPr="004305EF">
              <w:rPr>
                <w:rFonts w:ascii="Times New Roman" w:hAnsi="Times New Roman"/>
                <w:sz w:val="24"/>
                <w:szCs w:val="24"/>
              </w:rPr>
              <w:t xml:space="preserve"> (GK), Erika </w:t>
            </w:r>
            <w:proofErr w:type="spellStart"/>
            <w:r w:rsidR="0037407C" w:rsidRPr="004305EF">
              <w:rPr>
                <w:rFonts w:ascii="Times New Roman" w:hAnsi="Times New Roman"/>
                <w:sz w:val="24"/>
                <w:szCs w:val="24"/>
              </w:rPr>
              <w:t>Matuschek</w:t>
            </w:r>
            <w:proofErr w:type="spellEnd"/>
            <w:r w:rsidR="0037407C" w:rsidRPr="004305EF">
              <w:rPr>
                <w:rFonts w:ascii="Times New Roman" w:hAnsi="Times New Roman"/>
                <w:sz w:val="24"/>
                <w:szCs w:val="24"/>
              </w:rPr>
              <w:t xml:space="preserve"> (EM), </w:t>
            </w:r>
            <w:r w:rsidR="00FE5D11" w:rsidRPr="004305EF">
              <w:rPr>
                <w:rFonts w:ascii="Times New Roman" w:hAnsi="Times New Roman"/>
                <w:sz w:val="24"/>
                <w:szCs w:val="24"/>
              </w:rPr>
              <w:t>Lise Hulløen-Orø (LH)</w:t>
            </w:r>
          </w:p>
        </w:tc>
      </w:tr>
      <w:tr w:rsidR="00970F5A" w:rsidRPr="00DE5DCF" w:rsidTr="007125DB">
        <w:trPr>
          <w:trHeight w:val="644"/>
        </w:trPr>
        <w:tc>
          <w:tcPr>
            <w:tcW w:w="2028" w:type="dxa"/>
          </w:tcPr>
          <w:p w:rsidR="00970F5A" w:rsidRPr="004305EF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Apologies</w:t>
            </w:r>
            <w:proofErr w:type="spellEnd"/>
            <w:r w:rsidRPr="004305EF">
              <w:rPr>
                <w:rFonts w:ascii="Times New Roman" w:hAnsi="Times New Roman"/>
                <w:b/>
                <w:sz w:val="24"/>
                <w:szCs w:val="24"/>
              </w:rPr>
              <w:t xml:space="preserve"> for absence</w:t>
            </w:r>
          </w:p>
        </w:tc>
        <w:tc>
          <w:tcPr>
            <w:tcW w:w="7240" w:type="dxa"/>
          </w:tcPr>
          <w:p w:rsidR="00970F5A" w:rsidRPr="00A24882" w:rsidRDefault="008F295A" w:rsidP="007E02FC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4882">
              <w:rPr>
                <w:rFonts w:ascii="Times New Roman" w:hAnsi="Times New Roman"/>
                <w:sz w:val="24"/>
                <w:szCs w:val="24"/>
                <w:lang w:val="en-US"/>
              </w:rPr>
              <w:t>MW, AW, AR, EM</w:t>
            </w:r>
            <w:bookmarkStart w:id="0" w:name="_GoBack"/>
            <w:bookmarkEnd w:id="0"/>
          </w:p>
        </w:tc>
      </w:tr>
    </w:tbl>
    <w:p w:rsidR="00350F64" w:rsidRPr="00A24882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8441"/>
      </w:tblGrid>
      <w:tr w:rsidR="000B77EA" w:rsidRPr="004305EF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4305EF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4305EF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  <w:proofErr w:type="spellEnd"/>
          </w:p>
        </w:tc>
      </w:tr>
      <w:tr w:rsidR="000B77EA" w:rsidRPr="004305EF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:rsidR="000B77EA" w:rsidRPr="004305EF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:rsidR="000E4631" w:rsidRPr="004305EF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Chai</w:t>
            </w:r>
            <w:r w:rsidR="00306FF1" w:rsidRPr="004305E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man’s</w:t>
            </w:r>
            <w:proofErr w:type="spellEnd"/>
            <w:r w:rsidRPr="004305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="00CE6B96" w:rsidRPr="004305EF">
              <w:rPr>
                <w:rFonts w:ascii="Times New Roman" w:hAnsi="Times New Roman"/>
                <w:b/>
                <w:sz w:val="24"/>
                <w:szCs w:val="24"/>
              </w:rPr>
              <w:t>elcome</w:t>
            </w:r>
            <w:proofErr w:type="spellEnd"/>
            <w:r w:rsidR="00206F07" w:rsidRPr="004305EF">
              <w:rPr>
                <w:rFonts w:ascii="Times New Roman" w:hAnsi="Times New Roman"/>
                <w:b/>
                <w:sz w:val="24"/>
                <w:szCs w:val="24"/>
              </w:rPr>
              <w:t xml:space="preserve"> (DS</w:t>
            </w:r>
            <w:r w:rsidR="000B77EA" w:rsidRPr="004305E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703E6" w:rsidRPr="004305EF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942E20" w:rsidTr="007125DB">
        <w:trPr>
          <w:trHeight w:val="288"/>
        </w:trPr>
        <w:tc>
          <w:tcPr>
            <w:tcW w:w="795" w:type="dxa"/>
          </w:tcPr>
          <w:p w:rsidR="000B77EA" w:rsidRPr="004305EF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:rsidR="000B77EA" w:rsidRPr="004305EF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A825E8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  <w:r w:rsidR="009D5EB5" w:rsidRPr="004305EF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9D5EB5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A825E8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Gothenburg</w:t>
            </w:r>
            <w:r w:rsidR="001F4B1D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06F07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(DS</w:t>
            </w:r>
            <w:r w:rsidR="000B77E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4305EF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85B49" w:rsidRPr="00942E20" w:rsidTr="007125DB">
        <w:trPr>
          <w:trHeight w:val="288"/>
        </w:trPr>
        <w:tc>
          <w:tcPr>
            <w:tcW w:w="795" w:type="dxa"/>
          </w:tcPr>
          <w:p w:rsidR="00085B49" w:rsidRPr="004305EF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:rsidR="00DC2D0B" w:rsidRPr="004305EF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206F07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DS</w:t>
            </w:r>
            <w:r w:rsidR="00085B49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DB460E" w:rsidRPr="004305EF" w:rsidRDefault="00DB460E" w:rsidP="00CE1264">
            <w:pPr>
              <w:rPr>
                <w:color w:val="1F497D"/>
                <w:lang w:val="en-US"/>
              </w:rPr>
            </w:pPr>
            <w:r w:rsidRPr="004305EF">
              <w:rPr>
                <w:color w:val="1F497D"/>
                <w:lang w:val="en-US"/>
              </w:rPr>
              <w:t xml:space="preserve"> </w:t>
            </w:r>
          </w:p>
        </w:tc>
      </w:tr>
      <w:tr w:rsidR="000B77EA" w:rsidRPr="004305EF" w:rsidTr="007125DB">
        <w:trPr>
          <w:trHeight w:val="288"/>
        </w:trPr>
        <w:tc>
          <w:tcPr>
            <w:tcW w:w="795" w:type="dxa"/>
          </w:tcPr>
          <w:p w:rsidR="000B77EA" w:rsidRPr="004305EF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:rsidR="00895843" w:rsidRPr="004305EF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 xml:space="preserve">Administrative </w:t>
            </w:r>
            <w:proofErr w:type="spellStart"/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issues</w:t>
            </w:r>
            <w:proofErr w:type="spellEnd"/>
          </w:p>
          <w:p w:rsidR="00C1653B" w:rsidRPr="004305EF" w:rsidRDefault="00BA0451" w:rsidP="00313576">
            <w:pPr>
              <w:pStyle w:val="Listeavsnit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1653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(DS)</w:t>
            </w:r>
          </w:p>
          <w:p w:rsidR="00052158" w:rsidRPr="004305EF" w:rsidRDefault="0034530B" w:rsidP="00313576">
            <w:pPr>
              <w:pStyle w:val="Listeavsnit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:rsidR="009260E4" w:rsidRPr="004305EF" w:rsidRDefault="004D3463" w:rsidP="009260E4">
            <w:pPr>
              <w:pStyle w:val="Listeavsnitt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34530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om</w:t>
            </w:r>
            <w:r w:rsidR="007D0AAC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34530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="00924CC0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(MW</w:t>
            </w:r>
            <w:r w:rsidR="0005215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/KH</w:t>
            </w:r>
            <w:r w:rsidR="00E446C3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7E5EB8" w:rsidRPr="004305EF" w:rsidTr="007125DB">
        <w:trPr>
          <w:trHeight w:val="288"/>
        </w:trPr>
        <w:tc>
          <w:tcPr>
            <w:tcW w:w="795" w:type="dxa"/>
          </w:tcPr>
          <w:p w:rsidR="00FD21FE" w:rsidRPr="004305EF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  <w:p w:rsidR="00F24776" w:rsidRPr="004305EF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24776" w:rsidRPr="004305EF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FD21FE" w:rsidRPr="004305EF" w:rsidRDefault="003453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</w:p>
          <w:p w:rsidR="0034530B" w:rsidRPr="004305EF" w:rsidRDefault="00DE1D8A" w:rsidP="000F071D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Minutes</w:t>
            </w:r>
            <w:r w:rsidR="0034530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34530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last EUCAST meeting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(CG)</w:t>
            </w:r>
          </w:p>
          <w:p w:rsidR="004D3463" w:rsidRPr="004305EF" w:rsidRDefault="004D3463" w:rsidP="000F071D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EDL News (EM/GK)</w:t>
            </w:r>
          </w:p>
          <w:p w:rsidR="00F24776" w:rsidRPr="004305EF" w:rsidRDefault="00F24776" w:rsidP="00BA0451">
            <w:pPr>
              <w:pStyle w:val="Listeavsnitt"/>
              <w:ind w:left="144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24776" w:rsidRPr="00942E20" w:rsidTr="007125DB">
        <w:trPr>
          <w:trHeight w:val="288"/>
        </w:trPr>
        <w:tc>
          <w:tcPr>
            <w:tcW w:w="795" w:type="dxa"/>
          </w:tcPr>
          <w:p w:rsidR="00F24776" w:rsidRPr="004305EF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F24776" w:rsidRPr="004305EF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1" w:type="dxa"/>
          </w:tcPr>
          <w:p w:rsidR="00F24776" w:rsidRPr="004305EF" w:rsidRDefault="00F24776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 (CG, KR, KH, DS, MW)</w:t>
            </w:r>
          </w:p>
          <w:p w:rsidR="00F24776" w:rsidRPr="004305EF" w:rsidRDefault="00F24776" w:rsidP="00F24776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Brief information from the five NACs</w:t>
            </w:r>
          </w:p>
          <w:p w:rsidR="00F24776" w:rsidRPr="004305EF" w:rsidRDefault="00F24776" w:rsidP="00F24776">
            <w:pPr>
              <w:pStyle w:val="Listeavsnitt"/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C2D0B" w:rsidRPr="004305EF" w:rsidTr="007125DB">
        <w:trPr>
          <w:trHeight w:val="288"/>
        </w:trPr>
        <w:tc>
          <w:tcPr>
            <w:tcW w:w="795" w:type="dxa"/>
          </w:tcPr>
          <w:p w:rsidR="00DC2D0B" w:rsidRPr="004305EF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C2D0B" w:rsidRPr="004305E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41" w:type="dxa"/>
          </w:tcPr>
          <w:p w:rsidR="00DC2D0B" w:rsidRPr="004305EF" w:rsidRDefault="00052158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</w:p>
          <w:p w:rsidR="00A825E8" w:rsidRPr="004305EF" w:rsidRDefault="00A825E8" w:rsidP="00DB460E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Evaluation of the workshop 2018 </w:t>
            </w:r>
            <w:r w:rsidR="00C13701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(LH</w:t>
            </w:r>
            <w:r w:rsidR="0065503D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A825E8" w:rsidRPr="004305EF" w:rsidRDefault="00DC2D0B" w:rsidP="00496597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tart planning workshop 2019</w:t>
            </w:r>
          </w:p>
          <w:p w:rsidR="002628D6" w:rsidRPr="004305EF" w:rsidRDefault="002628D6" w:rsidP="00A825E8">
            <w:pPr>
              <w:pStyle w:val="Listeavsnitt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Economy (LH/UJ)</w:t>
            </w:r>
          </w:p>
          <w:p w:rsidR="00A825E8" w:rsidRPr="004305EF" w:rsidRDefault="00A825E8" w:rsidP="00A825E8">
            <w:pPr>
              <w:pStyle w:val="Listeavsnitt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Practicalities (LH)</w:t>
            </w:r>
            <w:r w:rsidR="0005215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94249A" w:rsidRPr="004305EF" w:rsidRDefault="00A825E8" w:rsidP="00A825E8">
            <w:pPr>
              <w:pStyle w:val="Listeavsnitt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Scientific program </w:t>
            </w:r>
            <w:r w:rsidR="009D636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65503D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KR/CG</w:t>
            </w:r>
            <w:r w:rsidR="009D636B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496597" w:rsidRDefault="00496597" w:rsidP="00496597">
            <w:pPr>
              <w:pStyle w:val="Listeavsnitt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E065A" w:rsidRPr="004305EF" w:rsidRDefault="002E065A" w:rsidP="00496597">
            <w:pPr>
              <w:pStyle w:val="Listeavsnitt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942E20" w:rsidTr="007125DB">
        <w:trPr>
          <w:trHeight w:val="288"/>
        </w:trPr>
        <w:tc>
          <w:tcPr>
            <w:tcW w:w="795" w:type="dxa"/>
          </w:tcPr>
          <w:p w:rsidR="0094249A" w:rsidRPr="004305EF" w:rsidRDefault="0094249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8.</w:t>
            </w:r>
          </w:p>
        </w:tc>
        <w:tc>
          <w:tcPr>
            <w:tcW w:w="8441" w:type="dxa"/>
          </w:tcPr>
          <w:p w:rsidR="0094249A" w:rsidRPr="004305EF" w:rsidRDefault="00E51FEC" w:rsidP="0094249A">
            <w:pPr>
              <w:pStyle w:val="Renteks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 </w:t>
            </w:r>
            <w:r w:rsidR="00BA0451" w:rsidRPr="004305EF">
              <w:rPr>
                <w:rFonts w:ascii="Times New Roman" w:hAnsi="Times New Roman" w:cs="Times New Roman"/>
                <w:b/>
                <w:sz w:val="24"/>
                <w:lang w:val="en-US"/>
              </w:rPr>
              <w:t>v 8.0</w:t>
            </w:r>
          </w:p>
          <w:p w:rsidR="006B1FD1" w:rsidRPr="004305EF" w:rsidRDefault="006B1FD1" w:rsidP="0094249A">
            <w:pPr>
              <w:pStyle w:val="Renteks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6B1FD1" w:rsidRPr="004305EF" w:rsidRDefault="006A46DD" w:rsidP="006B1FD1">
            <w:pPr>
              <w:pStyle w:val="Rentek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BA0451"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Finnish </w:t>
            </w:r>
            <w:proofErr w:type="spellStart"/>
            <w:r w:rsidR="00BA0451"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NordicAST</w:t>
            </w:r>
            <w:proofErr w:type="spellEnd"/>
            <w:r w:rsidR="00BA0451"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breakpoint table</w:t>
            </w:r>
            <w:r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pilot (AP)</w:t>
            </w:r>
          </w:p>
          <w:p w:rsidR="00CE1264" w:rsidRPr="004305EF" w:rsidRDefault="00DB460E" w:rsidP="009A0498">
            <w:pPr>
              <w:pStyle w:val="Rentek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Updated l</w:t>
            </w:r>
            <w:r w:rsidR="009260E4"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 of exceptions from EUCAST (BH)</w:t>
            </w:r>
          </w:p>
          <w:p w:rsidR="009A0498" w:rsidRPr="004305EF" w:rsidRDefault="00CE1264" w:rsidP="009A0498">
            <w:pPr>
              <w:pStyle w:val="Rentek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9A0498"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opical agents table with c</w:t>
            </w:r>
            <w:r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linical breakpoints and ECOFFs (DS)</w:t>
            </w:r>
          </w:p>
          <w:p w:rsidR="002628D6" w:rsidRPr="004305EF" w:rsidRDefault="002628D6" w:rsidP="009A0498">
            <w:pPr>
              <w:pStyle w:val="Renteks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breakpoint table v 9.0 (BH)</w:t>
            </w:r>
          </w:p>
          <w:p w:rsidR="00BA0451" w:rsidRPr="004305EF" w:rsidRDefault="00BA0451" w:rsidP="00BA0451">
            <w:pPr>
              <w:pStyle w:val="Rentekst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1FD1" w:rsidRPr="004305EF" w:rsidRDefault="006B1FD1" w:rsidP="00BA0451">
            <w:pPr>
              <w:pStyle w:val="Rentekst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FD1" w:rsidRPr="00942E20" w:rsidTr="007125DB">
        <w:trPr>
          <w:trHeight w:val="288"/>
        </w:trPr>
        <w:tc>
          <w:tcPr>
            <w:tcW w:w="795" w:type="dxa"/>
          </w:tcPr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</w:t>
            </w:r>
          </w:p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6B1FD1" w:rsidRPr="004305EF" w:rsidRDefault="006B1FD1" w:rsidP="006B1FD1">
            <w:pPr>
              <w:pStyle w:val="Rentek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</w:p>
          <w:p w:rsidR="006B1FD1" w:rsidRPr="004305EF" w:rsidRDefault="00DB460E" w:rsidP="006B1FD1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 </w:t>
            </w:r>
            <w:r w:rsidR="006B1FD1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EPE</w:t>
            </w:r>
            <w:r w:rsid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(ESBL-producing </w:t>
            </w:r>
            <w:proofErr w:type="spellStart"/>
            <w:r w:rsidR="002E065A">
              <w:rPr>
                <w:rFonts w:ascii="Times New Roman" w:hAnsi="Times New Roman"/>
                <w:sz w:val="24"/>
                <w:szCs w:val="24"/>
                <w:lang w:val="en-US"/>
              </w:rPr>
              <w:t>Enterobacteriales</w:t>
            </w:r>
            <w:proofErr w:type="spellEnd"/>
            <w:r w:rsidR="002E06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="006B1FD1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screening 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document:</w:t>
            </w:r>
            <w:r w:rsidR="006B1FD1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new draft 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will be </w:t>
            </w:r>
            <w:r w:rsidR="006B1FD1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circulated by e-mail before the meeting (IL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/Gram-negative group</w:t>
            </w:r>
            <w:r w:rsidR="006B1FD1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6B1FD1" w:rsidRDefault="006A46DD" w:rsidP="006B1FD1">
            <w:pPr>
              <w:pStyle w:val="Listeavsnitt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Translation and r</w:t>
            </w:r>
            <w:r w:rsidR="006B1FD1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evision of 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all </w:t>
            </w:r>
            <w:r w:rsidR="006B1FD1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existing documents (All)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discussions </w:t>
            </w:r>
            <w:r w:rsidR="00DB460E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finalize all documents 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in the respective groups</w:t>
            </w:r>
          </w:p>
          <w:p w:rsidR="002E065A" w:rsidRPr="004305EF" w:rsidRDefault="002E065A" w:rsidP="002E065A">
            <w:pPr>
              <w:pStyle w:val="Listeavsnitt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B1FD1" w:rsidRPr="00942E20" w:rsidTr="007125DB">
        <w:trPr>
          <w:trHeight w:val="288"/>
        </w:trPr>
        <w:tc>
          <w:tcPr>
            <w:tcW w:w="795" w:type="dxa"/>
          </w:tcPr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</w:t>
            </w:r>
          </w:p>
          <w:p w:rsidR="006B1FD1" w:rsidRPr="004305EF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Pr="004305EF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Pr="004305EF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Pr="004305EF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Pr="004305EF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Pr="004305EF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10.1</w:t>
            </w:r>
          </w:p>
        </w:tc>
        <w:tc>
          <w:tcPr>
            <w:tcW w:w="8441" w:type="dxa"/>
          </w:tcPr>
          <w:p w:rsidR="006B1FD1" w:rsidRPr="004305EF" w:rsidRDefault="006B1FD1" w:rsidP="006B1FD1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projects - status</w:t>
            </w:r>
          </w:p>
          <w:p w:rsidR="006B1FD1" w:rsidRPr="004305EF" w:rsidRDefault="006B1FD1" w:rsidP="006B1FD1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 CPE-study” (CG): </w:t>
            </w:r>
            <w:r w:rsidR="00A825E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accepted by JAC</w:t>
            </w:r>
          </w:p>
          <w:p w:rsidR="006B1FD1" w:rsidRPr="004305EF" w:rsidRDefault="006B1FD1" w:rsidP="006B1FD1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Bacteroides</w:t>
            </w:r>
            <w:proofErr w:type="spellEnd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AST Study” (DS)</w:t>
            </w:r>
          </w:p>
          <w:p w:rsidR="006B1FD1" w:rsidRPr="004305EF" w:rsidRDefault="006B1FD1" w:rsidP="006B1FD1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proofErr w:type="spellStart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RAST study” (EM)</w:t>
            </w:r>
          </w:p>
          <w:p w:rsidR="00A825E8" w:rsidRPr="004305EF" w:rsidRDefault="00A825E8" w:rsidP="006B1FD1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GB"/>
              </w:rPr>
              <w:t>“Automated AST” (EM/CG/IL)?</w:t>
            </w:r>
          </w:p>
          <w:p w:rsidR="009260E4" w:rsidRPr="004305EF" w:rsidRDefault="009260E4" w:rsidP="006B1FD1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260E4" w:rsidRPr="004305EF" w:rsidRDefault="009260E4" w:rsidP="006B1FD1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SOP for </w:t>
            </w:r>
            <w:proofErr w:type="spellStart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projects (DS)</w:t>
            </w:r>
          </w:p>
          <w:p w:rsidR="006B1FD1" w:rsidRPr="004305EF" w:rsidRDefault="006B1FD1" w:rsidP="006B1FD1">
            <w:pPr>
              <w:pStyle w:val="Renteks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3703E6" w:rsidRPr="00942E20" w:rsidTr="007125DB">
        <w:trPr>
          <w:trHeight w:val="272"/>
        </w:trPr>
        <w:tc>
          <w:tcPr>
            <w:tcW w:w="795" w:type="dxa"/>
          </w:tcPr>
          <w:p w:rsidR="003703E6" w:rsidRPr="004305EF" w:rsidRDefault="007E02F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="003703E6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3703E6" w:rsidRPr="004305EF" w:rsidRDefault="003703E6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Upcoming meetings 2018 (DS)</w:t>
            </w:r>
          </w:p>
          <w:p w:rsidR="00C13701" w:rsidRPr="004305EF" w:rsidRDefault="002E065A" w:rsidP="00E51FEC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Turku</w:t>
            </w:r>
            <w:r w:rsidR="00BA0451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C13701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December 4-5, 2018</w:t>
            </w:r>
          </w:p>
          <w:p w:rsidR="00BA0451" w:rsidRPr="004305EF" w:rsidRDefault="00F742D8" w:rsidP="00E51FEC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Copenhagen, March 19-20, 2019</w:t>
            </w:r>
          </w:p>
          <w:p w:rsidR="00A825E8" w:rsidRPr="004305EF" w:rsidRDefault="00A825E8" w:rsidP="00E51FEC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Gothenburg, </w:t>
            </w:r>
            <w:r w:rsidR="009A049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pre-meeting 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>May</w:t>
            </w:r>
            <w:r w:rsidR="009A049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27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workshop Ma</w:t>
            </w:r>
            <w:r w:rsidR="009A0498" w:rsidRPr="004305EF">
              <w:rPr>
                <w:rFonts w:ascii="Times New Roman" w:hAnsi="Times New Roman"/>
                <w:sz w:val="24"/>
                <w:szCs w:val="24"/>
                <w:lang w:val="en-US"/>
              </w:rPr>
              <w:t>y 28-29,</w:t>
            </w:r>
            <w:r w:rsidRPr="004305E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2019</w:t>
            </w:r>
          </w:p>
        </w:tc>
      </w:tr>
      <w:tr w:rsidR="003703E6" w:rsidRPr="00DE5DCF" w:rsidTr="007125DB">
        <w:trPr>
          <w:trHeight w:val="272"/>
        </w:trPr>
        <w:tc>
          <w:tcPr>
            <w:tcW w:w="795" w:type="dxa"/>
          </w:tcPr>
          <w:p w:rsidR="003703E6" w:rsidRPr="004305EF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703E6" w:rsidRPr="004305EF" w:rsidRDefault="007E02FC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3703E6"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3703E6" w:rsidRPr="004305EF" w:rsidRDefault="003703E6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703E6" w:rsidRPr="004305EF" w:rsidRDefault="003703E6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  <w:p w:rsidR="006A46DD" w:rsidRDefault="006A46DD" w:rsidP="006A46DD">
            <w:pPr>
              <w:spacing w:before="120"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305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4305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The DKMGN </w:t>
            </w:r>
            <w:proofErr w:type="spellStart"/>
            <w:r w:rsidRPr="004305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Sensititre</w:t>
            </w:r>
            <w:proofErr w:type="spellEnd"/>
            <w:r w:rsidRPr="004305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plate</w:t>
            </w:r>
            <w:r w:rsidR="004305EF" w:rsidRPr="004305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(EM/IL)</w:t>
            </w:r>
          </w:p>
          <w:p w:rsidR="00DE5DCF" w:rsidRPr="004305EF" w:rsidRDefault="00DE5DCF" w:rsidP="006A46DD">
            <w:pPr>
              <w:spacing w:before="120" w:after="12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E-mail from Ulrik</w:t>
            </w:r>
          </w:p>
        </w:tc>
      </w:tr>
      <w:tr w:rsidR="003703E6" w:rsidRPr="00DE5DCF" w:rsidTr="008E6D59">
        <w:trPr>
          <w:trHeight w:val="180"/>
        </w:trPr>
        <w:tc>
          <w:tcPr>
            <w:tcW w:w="795" w:type="dxa"/>
          </w:tcPr>
          <w:p w:rsidR="003703E6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3703E6" w:rsidRPr="008E6D59" w:rsidRDefault="003703E6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DE5DCF" w:rsidTr="007125DB">
        <w:trPr>
          <w:trHeight w:val="272"/>
        </w:trPr>
        <w:tc>
          <w:tcPr>
            <w:tcW w:w="795" w:type="dxa"/>
          </w:tcPr>
          <w:p w:rsidR="003703E6" w:rsidRPr="005B692D" w:rsidRDefault="003703E6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3703E6" w:rsidRPr="005B692D" w:rsidRDefault="003703E6" w:rsidP="00E55DD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350F64" w:rsidRPr="002E065A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2E065A">
        <w:rPr>
          <w:rFonts w:ascii="Times New Roman" w:hAnsi="Times New Roman"/>
          <w:sz w:val="24"/>
          <w:szCs w:val="24"/>
        </w:rPr>
        <w:t>Tønsberg</w:t>
      </w:r>
      <w:r w:rsidR="000B77EA" w:rsidRPr="002E065A">
        <w:rPr>
          <w:rFonts w:ascii="Times New Roman" w:hAnsi="Times New Roman"/>
          <w:sz w:val="24"/>
          <w:szCs w:val="24"/>
        </w:rPr>
        <w:t>/</w:t>
      </w:r>
      <w:r w:rsidR="00ED3BFC" w:rsidRPr="002E065A">
        <w:rPr>
          <w:rFonts w:ascii="Times New Roman" w:hAnsi="Times New Roman"/>
          <w:sz w:val="24"/>
          <w:szCs w:val="24"/>
        </w:rPr>
        <w:t>Stavanger</w:t>
      </w:r>
      <w:r w:rsidR="007E02FC" w:rsidRPr="002E065A">
        <w:rPr>
          <w:rFonts w:ascii="Times New Roman" w:hAnsi="Times New Roman"/>
          <w:sz w:val="24"/>
          <w:szCs w:val="24"/>
        </w:rPr>
        <w:t xml:space="preserve">, </w:t>
      </w:r>
      <w:r w:rsidR="002E065A">
        <w:rPr>
          <w:rFonts w:ascii="Times New Roman" w:hAnsi="Times New Roman"/>
          <w:sz w:val="24"/>
          <w:szCs w:val="24"/>
        </w:rPr>
        <w:t>18.06.2018</w:t>
      </w:r>
    </w:p>
    <w:p w:rsidR="000E4631" w:rsidRPr="002E065A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</w:p>
    <w:p w:rsidR="00CB240E" w:rsidRPr="002E065A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2E065A">
        <w:rPr>
          <w:rFonts w:ascii="Times New Roman" w:hAnsi="Times New Roman"/>
          <w:sz w:val="24"/>
          <w:szCs w:val="24"/>
        </w:rPr>
        <w:t>Dagfinn Skaare</w:t>
      </w:r>
      <w:r w:rsidR="00C1078E" w:rsidRPr="002E065A">
        <w:rPr>
          <w:rFonts w:ascii="Times New Roman" w:hAnsi="Times New Roman"/>
          <w:sz w:val="24"/>
          <w:szCs w:val="24"/>
        </w:rPr>
        <w:tab/>
      </w:r>
      <w:r w:rsidR="00C1078E" w:rsidRPr="002E065A">
        <w:rPr>
          <w:rFonts w:ascii="Times New Roman" w:hAnsi="Times New Roman"/>
          <w:sz w:val="24"/>
          <w:szCs w:val="24"/>
        </w:rPr>
        <w:tab/>
      </w:r>
      <w:r w:rsidR="00C1078E" w:rsidRPr="002E065A">
        <w:rPr>
          <w:rFonts w:ascii="Times New Roman" w:hAnsi="Times New Roman"/>
          <w:sz w:val="24"/>
          <w:szCs w:val="24"/>
        </w:rPr>
        <w:tab/>
      </w:r>
      <w:r w:rsidR="00C1078E" w:rsidRPr="002E065A">
        <w:rPr>
          <w:rFonts w:ascii="Times New Roman" w:hAnsi="Times New Roman"/>
          <w:sz w:val="24"/>
          <w:szCs w:val="24"/>
        </w:rPr>
        <w:tab/>
      </w:r>
      <w:r w:rsidR="00ED3BFC" w:rsidRPr="002E065A">
        <w:rPr>
          <w:rFonts w:ascii="Times New Roman" w:hAnsi="Times New Roman"/>
          <w:sz w:val="24"/>
          <w:szCs w:val="24"/>
        </w:rPr>
        <w:t>Iren H. Löhr</w:t>
      </w:r>
    </w:p>
    <w:p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9"/>
      <w:footerReference w:type="default" r:id="rId10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ADA" w:rsidRDefault="00953ADA" w:rsidP="006D7784">
      <w:pPr>
        <w:spacing w:after="0" w:line="240" w:lineRule="auto"/>
      </w:pPr>
      <w:r>
        <w:separator/>
      </w:r>
    </w:p>
  </w:endnote>
  <w:endnote w:type="continuationSeparator" w:id="0">
    <w:p w:rsidR="00953ADA" w:rsidRDefault="00953ADA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261" w:rsidRPr="00DE4E42" w:rsidRDefault="00B55261" w:rsidP="00DE4E42">
    <w:pPr>
      <w:pStyle w:val="Bunntekst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:rsidR="00B55261" w:rsidRPr="00FD71F1" w:rsidRDefault="001E54F9" w:rsidP="00DE4E42">
    <w:pPr>
      <w:pStyle w:val="Bunntekst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eastAsia="nb-NO"/>
      </w:rPr>
      <w:drawing>
        <wp:inline distT="0" distB="0" distL="0" distR="0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5261" w:rsidRPr="00FD71F1">
      <w:rPr>
        <w:rFonts w:ascii="Times New Roman" w:hAnsi="Times New Roman"/>
        <w:sz w:val="24"/>
        <w:szCs w:val="24"/>
        <w:lang w:val="en-US"/>
      </w:rPr>
      <w:tab/>
    </w:r>
    <w:r w:rsidR="00B55261"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="00B55261" w:rsidRPr="00FD71F1">
      <w:rPr>
        <w:rFonts w:ascii="Estrangelo Edessa" w:hAnsi="Estrangelo Edessa" w:cs="Estrangelo Edessa"/>
        <w:sz w:val="20"/>
        <w:lang w:val="en-US"/>
      </w:rPr>
      <w:t>Nordic Working Group o</w:t>
    </w:r>
    <w:r w:rsidR="00B55261">
      <w:rPr>
        <w:rFonts w:ascii="Estrangelo Edessa" w:hAnsi="Estrangelo Edessa" w:cs="Estrangelo Edessa"/>
        <w:sz w:val="20"/>
        <w:lang w:val="en-US"/>
      </w:rPr>
      <w:t>n</w:t>
    </w:r>
    <w:r w:rsidR="00B55261"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ADA" w:rsidRDefault="00953ADA" w:rsidP="006D7784">
      <w:pPr>
        <w:spacing w:after="0" w:line="240" w:lineRule="auto"/>
      </w:pPr>
      <w:r>
        <w:separator/>
      </w:r>
    </w:p>
  </w:footnote>
  <w:footnote w:type="continuationSeparator" w:id="0">
    <w:p w:rsidR="00953ADA" w:rsidRDefault="00953ADA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261" w:rsidRPr="006D7784" w:rsidRDefault="00B55261" w:rsidP="003B08AF">
    <w:pPr>
      <w:pStyle w:val="Topptekst"/>
      <w:ind w:left="5954" w:right="-142"/>
      <w:rPr>
        <w:lang w:val="en-US"/>
      </w:rPr>
    </w:pPr>
    <w:r>
      <w:t xml:space="preserve"> </w:t>
    </w:r>
    <w:r w:rsidR="001E54F9">
      <w:rPr>
        <w:rFonts w:ascii="Times New Roman" w:hAnsi="Times New Roman"/>
        <w:b/>
        <w:noProof/>
        <w:sz w:val="24"/>
        <w:szCs w:val="24"/>
        <w:lang w:eastAsia="nb-NO"/>
      </w:rPr>
      <w:drawing>
        <wp:inline distT="0" distB="0" distL="0" distR="0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1E3059"/>
    <w:multiLevelType w:val="hybridMultilevel"/>
    <w:tmpl w:val="14A2F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F5FEC"/>
    <w:multiLevelType w:val="hybridMultilevel"/>
    <w:tmpl w:val="5EA2E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7C3786"/>
    <w:multiLevelType w:val="hybridMultilevel"/>
    <w:tmpl w:val="7966C8E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67E04C1"/>
    <w:multiLevelType w:val="hybridMultilevel"/>
    <w:tmpl w:val="8FB213C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646C62"/>
    <w:multiLevelType w:val="hybridMultilevel"/>
    <w:tmpl w:val="9796EC1E"/>
    <w:lvl w:ilvl="0" w:tplc="D4C2A1D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0"/>
  </w:num>
  <w:num w:numId="3">
    <w:abstractNumId w:val="24"/>
  </w:num>
  <w:num w:numId="4">
    <w:abstractNumId w:val="4"/>
  </w:num>
  <w:num w:numId="5">
    <w:abstractNumId w:val="10"/>
  </w:num>
  <w:num w:numId="6">
    <w:abstractNumId w:val="16"/>
  </w:num>
  <w:num w:numId="7">
    <w:abstractNumId w:val="11"/>
  </w:num>
  <w:num w:numId="8">
    <w:abstractNumId w:val="12"/>
  </w:num>
  <w:num w:numId="9">
    <w:abstractNumId w:val="15"/>
  </w:num>
  <w:num w:numId="10">
    <w:abstractNumId w:val="18"/>
  </w:num>
  <w:num w:numId="11">
    <w:abstractNumId w:val="7"/>
  </w:num>
  <w:num w:numId="12">
    <w:abstractNumId w:val="3"/>
  </w:num>
  <w:num w:numId="13">
    <w:abstractNumId w:val="9"/>
  </w:num>
  <w:num w:numId="14">
    <w:abstractNumId w:val="2"/>
  </w:num>
  <w:num w:numId="15">
    <w:abstractNumId w:val="14"/>
  </w:num>
  <w:num w:numId="16">
    <w:abstractNumId w:val="20"/>
  </w:num>
  <w:num w:numId="17">
    <w:abstractNumId w:val="27"/>
  </w:num>
  <w:num w:numId="18">
    <w:abstractNumId w:val="13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6"/>
  </w:num>
  <w:num w:numId="22">
    <w:abstractNumId w:val="1"/>
  </w:num>
  <w:num w:numId="23">
    <w:abstractNumId w:val="19"/>
  </w:num>
  <w:num w:numId="24">
    <w:abstractNumId w:val="25"/>
  </w:num>
  <w:num w:numId="25">
    <w:abstractNumId w:val="22"/>
  </w:num>
  <w:num w:numId="26">
    <w:abstractNumId w:val="6"/>
  </w:num>
  <w:num w:numId="27">
    <w:abstractNumId w:val="21"/>
  </w:num>
  <w:num w:numId="28">
    <w:abstractNumId w:val="23"/>
  </w:num>
  <w:num w:numId="29">
    <w:abstractNumId w:val="27"/>
  </w:num>
  <w:num w:numId="30">
    <w:abstractNumId w:val="2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EE3"/>
    <w:rsid w:val="00006FBD"/>
    <w:rsid w:val="00024399"/>
    <w:rsid w:val="000263A9"/>
    <w:rsid w:val="0002782A"/>
    <w:rsid w:val="000422B0"/>
    <w:rsid w:val="00044351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3D7B"/>
    <w:rsid w:val="000A257E"/>
    <w:rsid w:val="000B5CB4"/>
    <w:rsid w:val="000B77EA"/>
    <w:rsid w:val="000C5F2E"/>
    <w:rsid w:val="000C68C7"/>
    <w:rsid w:val="000C7DDA"/>
    <w:rsid w:val="000D1E26"/>
    <w:rsid w:val="000D2670"/>
    <w:rsid w:val="000D6DF7"/>
    <w:rsid w:val="000E4631"/>
    <w:rsid w:val="000F071D"/>
    <w:rsid w:val="000F43DE"/>
    <w:rsid w:val="0010130B"/>
    <w:rsid w:val="001027B9"/>
    <w:rsid w:val="00105175"/>
    <w:rsid w:val="00114943"/>
    <w:rsid w:val="00116894"/>
    <w:rsid w:val="00127799"/>
    <w:rsid w:val="00132267"/>
    <w:rsid w:val="00136954"/>
    <w:rsid w:val="00137F5D"/>
    <w:rsid w:val="00142CB3"/>
    <w:rsid w:val="00143B87"/>
    <w:rsid w:val="00143D34"/>
    <w:rsid w:val="00144BB2"/>
    <w:rsid w:val="00165B3A"/>
    <w:rsid w:val="00166F3B"/>
    <w:rsid w:val="00170C1D"/>
    <w:rsid w:val="001727A8"/>
    <w:rsid w:val="00174C34"/>
    <w:rsid w:val="00181BB7"/>
    <w:rsid w:val="00183ADD"/>
    <w:rsid w:val="00184584"/>
    <w:rsid w:val="0019228A"/>
    <w:rsid w:val="00192315"/>
    <w:rsid w:val="00193D3A"/>
    <w:rsid w:val="00194A47"/>
    <w:rsid w:val="001950F5"/>
    <w:rsid w:val="001B0106"/>
    <w:rsid w:val="001B7389"/>
    <w:rsid w:val="001C6C97"/>
    <w:rsid w:val="001D00E2"/>
    <w:rsid w:val="001D00E3"/>
    <w:rsid w:val="001D4984"/>
    <w:rsid w:val="001E54F9"/>
    <w:rsid w:val="001F120D"/>
    <w:rsid w:val="001F2912"/>
    <w:rsid w:val="001F4B1D"/>
    <w:rsid w:val="001F5B5A"/>
    <w:rsid w:val="00200FDD"/>
    <w:rsid w:val="002023C2"/>
    <w:rsid w:val="00206F07"/>
    <w:rsid w:val="00210C77"/>
    <w:rsid w:val="00213EA0"/>
    <w:rsid w:val="002148CE"/>
    <w:rsid w:val="002148E8"/>
    <w:rsid w:val="00215F9D"/>
    <w:rsid w:val="00216F1E"/>
    <w:rsid w:val="002175FE"/>
    <w:rsid w:val="002221AE"/>
    <w:rsid w:val="002247F1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628D6"/>
    <w:rsid w:val="002633A0"/>
    <w:rsid w:val="00264B24"/>
    <w:rsid w:val="002711BA"/>
    <w:rsid w:val="002737AF"/>
    <w:rsid w:val="0027757E"/>
    <w:rsid w:val="0028073D"/>
    <w:rsid w:val="0029053B"/>
    <w:rsid w:val="0029062D"/>
    <w:rsid w:val="002A0AB6"/>
    <w:rsid w:val="002A53EE"/>
    <w:rsid w:val="002A605B"/>
    <w:rsid w:val="002A6989"/>
    <w:rsid w:val="002B0EFB"/>
    <w:rsid w:val="002B15F8"/>
    <w:rsid w:val="002B2929"/>
    <w:rsid w:val="002B2C77"/>
    <w:rsid w:val="002C6243"/>
    <w:rsid w:val="002D4276"/>
    <w:rsid w:val="002D48D5"/>
    <w:rsid w:val="002D72E5"/>
    <w:rsid w:val="002E065A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B6F"/>
    <w:rsid w:val="00306FF1"/>
    <w:rsid w:val="00312F07"/>
    <w:rsid w:val="00313576"/>
    <w:rsid w:val="00314B7E"/>
    <w:rsid w:val="00326CE5"/>
    <w:rsid w:val="00332A3A"/>
    <w:rsid w:val="0033536A"/>
    <w:rsid w:val="0034475A"/>
    <w:rsid w:val="0034530B"/>
    <w:rsid w:val="00350F64"/>
    <w:rsid w:val="00360B1C"/>
    <w:rsid w:val="00363283"/>
    <w:rsid w:val="0036584D"/>
    <w:rsid w:val="003703E6"/>
    <w:rsid w:val="00370677"/>
    <w:rsid w:val="0037407C"/>
    <w:rsid w:val="003879A1"/>
    <w:rsid w:val="00387AEC"/>
    <w:rsid w:val="0039422E"/>
    <w:rsid w:val="003A02E9"/>
    <w:rsid w:val="003A03F6"/>
    <w:rsid w:val="003A1640"/>
    <w:rsid w:val="003A271C"/>
    <w:rsid w:val="003B08AF"/>
    <w:rsid w:val="003B366B"/>
    <w:rsid w:val="003B747C"/>
    <w:rsid w:val="003B7F66"/>
    <w:rsid w:val="003C23C0"/>
    <w:rsid w:val="003C7EB9"/>
    <w:rsid w:val="003D203F"/>
    <w:rsid w:val="003D3DE7"/>
    <w:rsid w:val="003D40A0"/>
    <w:rsid w:val="003D4F50"/>
    <w:rsid w:val="003D765D"/>
    <w:rsid w:val="003E0586"/>
    <w:rsid w:val="003E0592"/>
    <w:rsid w:val="003F7CF4"/>
    <w:rsid w:val="00401883"/>
    <w:rsid w:val="00403FD0"/>
    <w:rsid w:val="00406ED8"/>
    <w:rsid w:val="00416051"/>
    <w:rsid w:val="00416299"/>
    <w:rsid w:val="00425E47"/>
    <w:rsid w:val="004305C3"/>
    <w:rsid w:val="004305EF"/>
    <w:rsid w:val="00434B61"/>
    <w:rsid w:val="00440BF8"/>
    <w:rsid w:val="00451FDB"/>
    <w:rsid w:val="004566E5"/>
    <w:rsid w:val="00462862"/>
    <w:rsid w:val="00463612"/>
    <w:rsid w:val="00474F84"/>
    <w:rsid w:val="00475F5D"/>
    <w:rsid w:val="004847FA"/>
    <w:rsid w:val="00485AD4"/>
    <w:rsid w:val="00487983"/>
    <w:rsid w:val="00487CDC"/>
    <w:rsid w:val="00491521"/>
    <w:rsid w:val="0049378E"/>
    <w:rsid w:val="00494923"/>
    <w:rsid w:val="00496597"/>
    <w:rsid w:val="004979EF"/>
    <w:rsid w:val="004A2D89"/>
    <w:rsid w:val="004B6713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7811"/>
    <w:rsid w:val="004F08BC"/>
    <w:rsid w:val="004F0ABC"/>
    <w:rsid w:val="004F502F"/>
    <w:rsid w:val="00501C6A"/>
    <w:rsid w:val="00506804"/>
    <w:rsid w:val="005079D6"/>
    <w:rsid w:val="00521636"/>
    <w:rsid w:val="00521EE3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230F"/>
    <w:rsid w:val="00565D35"/>
    <w:rsid w:val="00565FBA"/>
    <w:rsid w:val="00571E2B"/>
    <w:rsid w:val="00572479"/>
    <w:rsid w:val="00572EC0"/>
    <w:rsid w:val="00575123"/>
    <w:rsid w:val="00580A9F"/>
    <w:rsid w:val="00585F8B"/>
    <w:rsid w:val="0058745E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60086C"/>
    <w:rsid w:val="00612795"/>
    <w:rsid w:val="00617151"/>
    <w:rsid w:val="006209EC"/>
    <w:rsid w:val="0062399F"/>
    <w:rsid w:val="006317F1"/>
    <w:rsid w:val="006339F6"/>
    <w:rsid w:val="0064196D"/>
    <w:rsid w:val="00641DD7"/>
    <w:rsid w:val="00646A65"/>
    <w:rsid w:val="00653A31"/>
    <w:rsid w:val="0065503D"/>
    <w:rsid w:val="00660221"/>
    <w:rsid w:val="00661B9A"/>
    <w:rsid w:val="0066260B"/>
    <w:rsid w:val="0066791B"/>
    <w:rsid w:val="00670EBC"/>
    <w:rsid w:val="00671E6F"/>
    <w:rsid w:val="00672C0E"/>
    <w:rsid w:val="00676F1F"/>
    <w:rsid w:val="00682A86"/>
    <w:rsid w:val="00692BA3"/>
    <w:rsid w:val="00692FF7"/>
    <w:rsid w:val="006A46DD"/>
    <w:rsid w:val="006B1FD1"/>
    <w:rsid w:val="006B2A94"/>
    <w:rsid w:val="006B4428"/>
    <w:rsid w:val="006C257D"/>
    <w:rsid w:val="006C2D65"/>
    <w:rsid w:val="006C4C6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B1D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4304"/>
    <w:rsid w:val="00725537"/>
    <w:rsid w:val="00733250"/>
    <w:rsid w:val="00737274"/>
    <w:rsid w:val="0074774B"/>
    <w:rsid w:val="00750265"/>
    <w:rsid w:val="00751232"/>
    <w:rsid w:val="00755C21"/>
    <w:rsid w:val="00756E69"/>
    <w:rsid w:val="00761FAD"/>
    <w:rsid w:val="00777050"/>
    <w:rsid w:val="00780CB9"/>
    <w:rsid w:val="0078256F"/>
    <w:rsid w:val="00790BCF"/>
    <w:rsid w:val="00792A77"/>
    <w:rsid w:val="0079565D"/>
    <w:rsid w:val="00795CDB"/>
    <w:rsid w:val="00796326"/>
    <w:rsid w:val="007B18B2"/>
    <w:rsid w:val="007B1A7A"/>
    <w:rsid w:val="007B3635"/>
    <w:rsid w:val="007B3E8C"/>
    <w:rsid w:val="007B3EC8"/>
    <w:rsid w:val="007B7534"/>
    <w:rsid w:val="007C2828"/>
    <w:rsid w:val="007C3BCD"/>
    <w:rsid w:val="007D0AAC"/>
    <w:rsid w:val="007D1B4C"/>
    <w:rsid w:val="007D1EBC"/>
    <w:rsid w:val="007D31C6"/>
    <w:rsid w:val="007E02FC"/>
    <w:rsid w:val="007E1568"/>
    <w:rsid w:val="007E16F5"/>
    <w:rsid w:val="007E3FA9"/>
    <w:rsid w:val="007E5EB8"/>
    <w:rsid w:val="007E69B7"/>
    <w:rsid w:val="007F2DFB"/>
    <w:rsid w:val="00814A7E"/>
    <w:rsid w:val="008307CA"/>
    <w:rsid w:val="00833126"/>
    <w:rsid w:val="008331EB"/>
    <w:rsid w:val="00833324"/>
    <w:rsid w:val="00837618"/>
    <w:rsid w:val="00852689"/>
    <w:rsid w:val="00855D32"/>
    <w:rsid w:val="0085674E"/>
    <w:rsid w:val="00862555"/>
    <w:rsid w:val="0087146E"/>
    <w:rsid w:val="00874AD5"/>
    <w:rsid w:val="008925B0"/>
    <w:rsid w:val="00892B03"/>
    <w:rsid w:val="00895843"/>
    <w:rsid w:val="008973DA"/>
    <w:rsid w:val="008A6D21"/>
    <w:rsid w:val="008A7069"/>
    <w:rsid w:val="008B221F"/>
    <w:rsid w:val="008B27BA"/>
    <w:rsid w:val="008B3091"/>
    <w:rsid w:val="008B6AA8"/>
    <w:rsid w:val="008C01D8"/>
    <w:rsid w:val="008C0C25"/>
    <w:rsid w:val="008C1ED5"/>
    <w:rsid w:val="008D23B0"/>
    <w:rsid w:val="008D28BF"/>
    <w:rsid w:val="008D29C6"/>
    <w:rsid w:val="008D2EE0"/>
    <w:rsid w:val="008D3089"/>
    <w:rsid w:val="008D3D88"/>
    <w:rsid w:val="008D5A51"/>
    <w:rsid w:val="008D6D0C"/>
    <w:rsid w:val="008E27CD"/>
    <w:rsid w:val="008E41BB"/>
    <w:rsid w:val="008E6D59"/>
    <w:rsid w:val="008F295A"/>
    <w:rsid w:val="00902669"/>
    <w:rsid w:val="00903F7B"/>
    <w:rsid w:val="009068A6"/>
    <w:rsid w:val="00906E27"/>
    <w:rsid w:val="009109D8"/>
    <w:rsid w:val="00911D7A"/>
    <w:rsid w:val="00915AD8"/>
    <w:rsid w:val="00924CC0"/>
    <w:rsid w:val="00925F37"/>
    <w:rsid w:val="009260E4"/>
    <w:rsid w:val="0092775A"/>
    <w:rsid w:val="00930526"/>
    <w:rsid w:val="00941BE7"/>
    <w:rsid w:val="0094249A"/>
    <w:rsid w:val="00942E20"/>
    <w:rsid w:val="00944DA6"/>
    <w:rsid w:val="00953ADA"/>
    <w:rsid w:val="00954321"/>
    <w:rsid w:val="00960E26"/>
    <w:rsid w:val="009612EC"/>
    <w:rsid w:val="0096341E"/>
    <w:rsid w:val="009667FF"/>
    <w:rsid w:val="00967EEC"/>
    <w:rsid w:val="00970DEA"/>
    <w:rsid w:val="00970F5A"/>
    <w:rsid w:val="00971419"/>
    <w:rsid w:val="0097422F"/>
    <w:rsid w:val="00976577"/>
    <w:rsid w:val="009947ED"/>
    <w:rsid w:val="00995A9E"/>
    <w:rsid w:val="00996C40"/>
    <w:rsid w:val="009A0498"/>
    <w:rsid w:val="009A2841"/>
    <w:rsid w:val="009A6C72"/>
    <w:rsid w:val="009B0907"/>
    <w:rsid w:val="009B17CB"/>
    <w:rsid w:val="009B2B4B"/>
    <w:rsid w:val="009C5B99"/>
    <w:rsid w:val="009D30FC"/>
    <w:rsid w:val="009D5EB5"/>
    <w:rsid w:val="009D636B"/>
    <w:rsid w:val="009E13F1"/>
    <w:rsid w:val="009F2CEA"/>
    <w:rsid w:val="009F2EB0"/>
    <w:rsid w:val="00A0066C"/>
    <w:rsid w:val="00A012E6"/>
    <w:rsid w:val="00A14CCB"/>
    <w:rsid w:val="00A14E28"/>
    <w:rsid w:val="00A15B8C"/>
    <w:rsid w:val="00A24882"/>
    <w:rsid w:val="00A267ED"/>
    <w:rsid w:val="00A269F5"/>
    <w:rsid w:val="00A26BC9"/>
    <w:rsid w:val="00A34594"/>
    <w:rsid w:val="00A3533E"/>
    <w:rsid w:val="00A44C60"/>
    <w:rsid w:val="00A54495"/>
    <w:rsid w:val="00A57FBA"/>
    <w:rsid w:val="00A62DBE"/>
    <w:rsid w:val="00A63F6C"/>
    <w:rsid w:val="00A66B7B"/>
    <w:rsid w:val="00A71590"/>
    <w:rsid w:val="00A719EF"/>
    <w:rsid w:val="00A75646"/>
    <w:rsid w:val="00A771CE"/>
    <w:rsid w:val="00A805E7"/>
    <w:rsid w:val="00A81A62"/>
    <w:rsid w:val="00A825E8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F0936"/>
    <w:rsid w:val="00AF4C03"/>
    <w:rsid w:val="00AF7ECA"/>
    <w:rsid w:val="00B07E5D"/>
    <w:rsid w:val="00B12082"/>
    <w:rsid w:val="00B131F3"/>
    <w:rsid w:val="00B1394F"/>
    <w:rsid w:val="00B21285"/>
    <w:rsid w:val="00B22EF2"/>
    <w:rsid w:val="00B24933"/>
    <w:rsid w:val="00B25333"/>
    <w:rsid w:val="00B27863"/>
    <w:rsid w:val="00B35410"/>
    <w:rsid w:val="00B42767"/>
    <w:rsid w:val="00B43194"/>
    <w:rsid w:val="00B45DAA"/>
    <w:rsid w:val="00B522EB"/>
    <w:rsid w:val="00B551ED"/>
    <w:rsid w:val="00B55261"/>
    <w:rsid w:val="00B57148"/>
    <w:rsid w:val="00B5789B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451"/>
    <w:rsid w:val="00BA0B6E"/>
    <w:rsid w:val="00BB51FC"/>
    <w:rsid w:val="00BB58B8"/>
    <w:rsid w:val="00BB7675"/>
    <w:rsid w:val="00BB7F14"/>
    <w:rsid w:val="00BC04D5"/>
    <w:rsid w:val="00BF45E9"/>
    <w:rsid w:val="00BF7C7B"/>
    <w:rsid w:val="00C01321"/>
    <w:rsid w:val="00C05DBE"/>
    <w:rsid w:val="00C1078E"/>
    <w:rsid w:val="00C13701"/>
    <w:rsid w:val="00C1626A"/>
    <w:rsid w:val="00C1653B"/>
    <w:rsid w:val="00C16FBD"/>
    <w:rsid w:val="00C20767"/>
    <w:rsid w:val="00C224E3"/>
    <w:rsid w:val="00C22F85"/>
    <w:rsid w:val="00C2596C"/>
    <w:rsid w:val="00C279A4"/>
    <w:rsid w:val="00C30917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743A"/>
    <w:rsid w:val="00C75A1F"/>
    <w:rsid w:val="00C760EF"/>
    <w:rsid w:val="00C76F50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EA9"/>
    <w:rsid w:val="00CA325F"/>
    <w:rsid w:val="00CA7D33"/>
    <w:rsid w:val="00CB240E"/>
    <w:rsid w:val="00CC3B25"/>
    <w:rsid w:val="00CC4271"/>
    <w:rsid w:val="00CD09FC"/>
    <w:rsid w:val="00CD1128"/>
    <w:rsid w:val="00CD5281"/>
    <w:rsid w:val="00CE1264"/>
    <w:rsid w:val="00CE3EC9"/>
    <w:rsid w:val="00CE6B96"/>
    <w:rsid w:val="00CF52BE"/>
    <w:rsid w:val="00D01FAA"/>
    <w:rsid w:val="00D16FCE"/>
    <w:rsid w:val="00D20C86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63C3"/>
    <w:rsid w:val="00D906D1"/>
    <w:rsid w:val="00D95201"/>
    <w:rsid w:val="00D974F5"/>
    <w:rsid w:val="00DA05B9"/>
    <w:rsid w:val="00DA52B5"/>
    <w:rsid w:val="00DB0128"/>
    <w:rsid w:val="00DB1DD7"/>
    <w:rsid w:val="00DB3DBF"/>
    <w:rsid w:val="00DB460E"/>
    <w:rsid w:val="00DB5B20"/>
    <w:rsid w:val="00DB6ECC"/>
    <w:rsid w:val="00DB754B"/>
    <w:rsid w:val="00DC0309"/>
    <w:rsid w:val="00DC2D0B"/>
    <w:rsid w:val="00DC6DC6"/>
    <w:rsid w:val="00DE1D8A"/>
    <w:rsid w:val="00DE29DC"/>
    <w:rsid w:val="00DE4E42"/>
    <w:rsid w:val="00DE5DCF"/>
    <w:rsid w:val="00DE7DB8"/>
    <w:rsid w:val="00DF3383"/>
    <w:rsid w:val="00E06599"/>
    <w:rsid w:val="00E125AD"/>
    <w:rsid w:val="00E1262E"/>
    <w:rsid w:val="00E16284"/>
    <w:rsid w:val="00E17489"/>
    <w:rsid w:val="00E371C0"/>
    <w:rsid w:val="00E42CE5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77CF"/>
    <w:rsid w:val="00E71C64"/>
    <w:rsid w:val="00E770B8"/>
    <w:rsid w:val="00E8280B"/>
    <w:rsid w:val="00E90C9D"/>
    <w:rsid w:val="00E92770"/>
    <w:rsid w:val="00E95588"/>
    <w:rsid w:val="00EA1FF5"/>
    <w:rsid w:val="00EA52B7"/>
    <w:rsid w:val="00EA5A63"/>
    <w:rsid w:val="00EC016A"/>
    <w:rsid w:val="00EC1A5D"/>
    <w:rsid w:val="00EC1A71"/>
    <w:rsid w:val="00EC2FF9"/>
    <w:rsid w:val="00EC5212"/>
    <w:rsid w:val="00EC6624"/>
    <w:rsid w:val="00EC6636"/>
    <w:rsid w:val="00ED3BFC"/>
    <w:rsid w:val="00ED4817"/>
    <w:rsid w:val="00ED4C9C"/>
    <w:rsid w:val="00ED68A7"/>
    <w:rsid w:val="00EE1A73"/>
    <w:rsid w:val="00EE2EFB"/>
    <w:rsid w:val="00EE3F64"/>
    <w:rsid w:val="00EF341B"/>
    <w:rsid w:val="00F041CF"/>
    <w:rsid w:val="00F052FA"/>
    <w:rsid w:val="00F12F2A"/>
    <w:rsid w:val="00F21FF7"/>
    <w:rsid w:val="00F23B59"/>
    <w:rsid w:val="00F24776"/>
    <w:rsid w:val="00F2675B"/>
    <w:rsid w:val="00F26963"/>
    <w:rsid w:val="00F310C7"/>
    <w:rsid w:val="00F36613"/>
    <w:rsid w:val="00F517D4"/>
    <w:rsid w:val="00F61651"/>
    <w:rsid w:val="00F61F99"/>
    <w:rsid w:val="00F633A2"/>
    <w:rsid w:val="00F704DF"/>
    <w:rsid w:val="00F70564"/>
    <w:rsid w:val="00F70880"/>
    <w:rsid w:val="00F735E6"/>
    <w:rsid w:val="00F742D8"/>
    <w:rsid w:val="00F747B9"/>
    <w:rsid w:val="00F7729E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3F67"/>
    <w:rsid w:val="00FD5E50"/>
    <w:rsid w:val="00FD71F1"/>
    <w:rsid w:val="00FE18D5"/>
    <w:rsid w:val="00FE3EF9"/>
    <w:rsid w:val="00FE5D11"/>
    <w:rsid w:val="00FE64EC"/>
    <w:rsid w:val="00FF2D0C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D77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D77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D7784"/>
    <w:rPr>
      <w:rFonts w:ascii="Tahoma" w:hAnsi="Tahoma" w:cs="Tahoma"/>
      <w:sz w:val="16"/>
      <w:szCs w:val="16"/>
      <w:lang w:eastAsia="en-US"/>
    </w:rPr>
  </w:style>
  <w:style w:type="character" w:styleId="Sterk">
    <w:name w:val="Strong"/>
    <w:basedOn w:val="Standardskriftforavsnitt"/>
    <w:qFormat/>
    <w:rsid w:val="007B1A7A"/>
    <w:rPr>
      <w:b/>
      <w:bCs/>
    </w:rPr>
  </w:style>
  <w:style w:type="character" w:styleId="Hyperkobling">
    <w:name w:val="Hyperlink"/>
    <w:basedOn w:val="Standardskriftforavsnitt"/>
    <w:rsid w:val="0049378E"/>
    <w:rPr>
      <w:color w:val="0000FF"/>
      <w:u w:val="single"/>
    </w:rPr>
  </w:style>
  <w:style w:type="character" w:styleId="Fulgthyperkobling">
    <w:name w:val="FollowedHyperlink"/>
    <w:basedOn w:val="Standardskriftforavsnit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ellrutenett">
    <w:name w:val="Table Grid"/>
    <w:basedOn w:val="Vanligtabell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rknadsreferanse">
    <w:name w:val="annotation reference"/>
    <w:basedOn w:val="Standardskriftforavsnitt"/>
    <w:rsid w:val="00C279A4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279A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279A4"/>
    <w:rPr>
      <w:lang w:val="nb-NO"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C279A4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C279A4"/>
    <w:rPr>
      <w:b/>
      <w:bCs/>
      <w:lang w:val="nb-NO" w:eastAsia="en-US"/>
    </w:rPr>
  </w:style>
  <w:style w:type="paragraph" w:styleId="Listeavsnitt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Rentekst">
    <w:name w:val="Plain Text"/>
    <w:basedOn w:val="Normal"/>
    <w:link w:val="RentekstTegn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D77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D77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D7784"/>
    <w:rPr>
      <w:rFonts w:ascii="Tahoma" w:hAnsi="Tahoma" w:cs="Tahoma"/>
      <w:sz w:val="16"/>
      <w:szCs w:val="16"/>
      <w:lang w:eastAsia="en-US"/>
    </w:rPr>
  </w:style>
  <w:style w:type="character" w:styleId="Sterk">
    <w:name w:val="Strong"/>
    <w:basedOn w:val="Standardskriftforavsnitt"/>
    <w:qFormat/>
    <w:rsid w:val="007B1A7A"/>
    <w:rPr>
      <w:b/>
      <w:bCs/>
    </w:rPr>
  </w:style>
  <w:style w:type="character" w:styleId="Hyperkobling">
    <w:name w:val="Hyperlink"/>
    <w:basedOn w:val="Standardskriftforavsnitt"/>
    <w:rsid w:val="0049378E"/>
    <w:rPr>
      <w:color w:val="0000FF"/>
      <w:u w:val="single"/>
    </w:rPr>
  </w:style>
  <w:style w:type="character" w:styleId="Fulgthyperkobling">
    <w:name w:val="FollowedHyperlink"/>
    <w:basedOn w:val="Standardskriftforavsnit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ellrutenett">
    <w:name w:val="Table Grid"/>
    <w:basedOn w:val="Vanligtabell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rknadsreferanse">
    <w:name w:val="annotation reference"/>
    <w:basedOn w:val="Standardskriftforavsnitt"/>
    <w:rsid w:val="00C279A4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279A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279A4"/>
    <w:rPr>
      <w:lang w:val="nb-NO"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C279A4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C279A4"/>
    <w:rPr>
      <w:b/>
      <w:bCs/>
      <w:lang w:val="nb-NO" w:eastAsia="en-US"/>
    </w:rPr>
  </w:style>
  <w:style w:type="paragraph" w:styleId="Listeavsnitt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Rentekst">
    <w:name w:val="Plain Text"/>
    <w:basedOn w:val="Normal"/>
    <w:link w:val="RentekstTegn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B4227-C1F3-4875-80ED-F8237764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92DC35A9</Template>
  <TotalTime>0</TotalTime>
  <Pages>2</Pages>
  <Words>354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 i NordicAST</vt:lpstr>
    </vt:vector>
  </TitlesOfParts>
  <Company>Helse Sør RHF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Løhr, Iren Høyland</cp:lastModifiedBy>
  <cp:revision>2</cp:revision>
  <cp:lastPrinted>2011-02-01T14:16:00Z</cp:lastPrinted>
  <dcterms:created xsi:type="dcterms:W3CDTF">2018-09-02T12:59:00Z</dcterms:created>
  <dcterms:modified xsi:type="dcterms:W3CDTF">2018-09-02T12:59:00Z</dcterms:modified>
</cp:coreProperties>
</file>