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440BF8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29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  <w:proofErr w:type="spellEnd"/>
          </w:p>
        </w:tc>
        <w:tc>
          <w:tcPr>
            <w:tcW w:w="7240" w:type="dxa"/>
          </w:tcPr>
          <w:p w:rsidR="00DE29DC" w:rsidRPr="00C60B2C" w:rsidRDefault="00440BF8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Oslo</w:t>
            </w:r>
          </w:p>
        </w:tc>
      </w:tr>
      <w:tr w:rsidR="00DE29DC" w:rsidRPr="00C13701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7E02FC" w:rsidRDefault="007E02FC" w:rsidP="007E02F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>March 14-15, 2018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B221F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D0AA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0B2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</w:t>
            </w:r>
            <w:r w:rsidR="003703E6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024399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8567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1 and ends at 2 </w:t>
            </w:r>
            <w:r w:rsidR="0037407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="003703E6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</w:t>
            </w:r>
            <w:r w:rsidR="001E54F9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proofErr w:type="spellEnd"/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C1370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Barbara </w:t>
            </w:r>
            <w:r w:rsidR="008D28B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="0094249A">
              <w:rPr>
                <w:rFonts w:ascii="Times New Roman" w:hAnsi="Times New Roman"/>
                <w:sz w:val="24"/>
                <w:szCs w:val="24"/>
              </w:rPr>
              <w:t>Holzknecht</w:t>
            </w:r>
            <w:proofErr w:type="spellEnd"/>
            <w:r w:rsidR="0094249A">
              <w:rPr>
                <w:rFonts w:ascii="Times New Roman" w:hAnsi="Times New Roman"/>
                <w:sz w:val="24"/>
                <w:szCs w:val="24"/>
              </w:rPr>
              <w:t xml:space="preserve"> (BH), </w:t>
            </w:r>
            <w:r w:rsidR="0037407C">
              <w:rPr>
                <w:rFonts w:ascii="Times New Roman" w:hAnsi="Times New Roman"/>
                <w:sz w:val="24"/>
                <w:szCs w:val="24"/>
              </w:rPr>
              <w:t>Mik</w:t>
            </w:r>
            <w:r w:rsidR="0037407C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37407C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Dagfinn Skaare (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 xml:space="preserve">DS), </w:t>
            </w:r>
            <w:r w:rsidR="00C60B2C" w:rsidRPr="00FE5D11">
              <w:rPr>
                <w:rFonts w:ascii="Times New Roman" w:hAnsi="Times New Roman"/>
                <w:sz w:val="24"/>
                <w:szCs w:val="24"/>
              </w:rPr>
              <w:t>Didrik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Vestrheim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 (DV)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="00C13701">
              <w:rPr>
                <w:rFonts w:ascii="Times New Roman" w:hAnsi="Times New Roman"/>
                <w:sz w:val="24"/>
                <w:szCs w:val="24"/>
              </w:rPr>
              <w:t xml:space="preserve">Anna-Karin </w:t>
            </w:r>
            <w:proofErr w:type="spellStart"/>
            <w:r w:rsidR="00C13701">
              <w:rPr>
                <w:rFonts w:ascii="Times New Roman" w:hAnsi="Times New Roman"/>
                <w:sz w:val="24"/>
                <w:szCs w:val="24"/>
              </w:rPr>
              <w:t>Smekal</w:t>
            </w:r>
            <w:proofErr w:type="spellEnd"/>
            <w:r w:rsidR="00C13701">
              <w:rPr>
                <w:rFonts w:ascii="Times New Roman" w:hAnsi="Times New Roman"/>
                <w:sz w:val="24"/>
                <w:szCs w:val="24"/>
              </w:rPr>
              <w:t xml:space="preserve"> (AS),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 Annika </w:t>
            </w:r>
            <w:proofErr w:type="spellStart"/>
            <w:r w:rsidRPr="00144BB2">
              <w:rPr>
                <w:rFonts w:ascii="Times New Roman" w:hAnsi="Times New Roman"/>
                <w:sz w:val="24"/>
                <w:szCs w:val="24"/>
              </w:rPr>
              <w:t>Wistedt</w:t>
            </w:r>
            <w:proofErr w:type="spellEnd"/>
            <w:r w:rsidRPr="00144BB2">
              <w:rPr>
                <w:rFonts w:ascii="Times New Roman" w:hAnsi="Times New Roman"/>
                <w:sz w:val="24"/>
                <w:szCs w:val="24"/>
              </w:rPr>
              <w:t xml:space="preserve">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</w:t>
            </w:r>
            <w:proofErr w:type="spellStart"/>
            <w:r w:rsidR="007D31C6" w:rsidRPr="002633A0">
              <w:rPr>
                <w:rFonts w:ascii="Times New Roman" w:hAnsi="Times New Roman"/>
                <w:sz w:val="24"/>
                <w:szCs w:val="24"/>
              </w:rPr>
              <w:t>Rissanen</w:t>
            </w:r>
            <w:proofErr w:type="spellEnd"/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Affiliated 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proofErr w:type="spellEnd"/>
          </w:p>
        </w:tc>
        <w:tc>
          <w:tcPr>
            <w:tcW w:w="7240" w:type="dxa"/>
          </w:tcPr>
          <w:p w:rsidR="00FE5D11" w:rsidRPr="0037407C" w:rsidRDefault="00DE29DC" w:rsidP="0002439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Gunnar </w:t>
            </w:r>
            <w:proofErr w:type="spellStart"/>
            <w:r w:rsidRPr="00144BB2">
              <w:rPr>
                <w:rFonts w:ascii="Times New Roman" w:hAnsi="Times New Roman"/>
                <w:sz w:val="24"/>
                <w:szCs w:val="24"/>
              </w:rPr>
              <w:t>Kahlme</w:t>
            </w:r>
            <w:r w:rsidR="0037407C">
              <w:rPr>
                <w:rFonts w:ascii="Times New Roman" w:hAnsi="Times New Roman"/>
                <w:sz w:val="24"/>
                <w:szCs w:val="24"/>
              </w:rPr>
              <w:t>ter</w:t>
            </w:r>
            <w:proofErr w:type="spellEnd"/>
            <w:r w:rsidR="0037407C">
              <w:rPr>
                <w:rFonts w:ascii="Times New Roman" w:hAnsi="Times New Roman"/>
                <w:sz w:val="24"/>
                <w:szCs w:val="24"/>
              </w:rPr>
              <w:t xml:space="preserve"> (GK), Erika </w:t>
            </w:r>
            <w:proofErr w:type="spellStart"/>
            <w:r w:rsidR="0037407C">
              <w:rPr>
                <w:rFonts w:ascii="Times New Roman" w:hAnsi="Times New Roman"/>
                <w:sz w:val="24"/>
                <w:szCs w:val="24"/>
              </w:rPr>
              <w:t>Matuschek</w:t>
            </w:r>
            <w:proofErr w:type="spellEnd"/>
            <w:r w:rsidR="0037407C">
              <w:rPr>
                <w:rFonts w:ascii="Times New Roman" w:hAnsi="Times New Roman"/>
                <w:sz w:val="24"/>
                <w:szCs w:val="24"/>
              </w:rPr>
              <w:t xml:space="preserve"> (EM),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 w:rsidR="00FE5D11">
              <w:rPr>
                <w:rFonts w:ascii="Times New Roman" w:hAnsi="Times New Roman"/>
                <w:sz w:val="24"/>
                <w:szCs w:val="24"/>
              </w:rPr>
              <w:t>LH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)</w:t>
            </w:r>
            <w:r w:rsidR="00C13701">
              <w:rPr>
                <w:rFonts w:ascii="Times New Roman" w:hAnsi="Times New Roman"/>
                <w:sz w:val="24"/>
                <w:szCs w:val="24"/>
              </w:rPr>
              <w:t>, Tore Taksdal Stubhaug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Apologies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absence</w:t>
            </w:r>
          </w:p>
        </w:tc>
        <w:tc>
          <w:tcPr>
            <w:tcW w:w="7240" w:type="dxa"/>
          </w:tcPr>
          <w:p w:rsidR="00970F5A" w:rsidRPr="00306FF1" w:rsidRDefault="009068A6" w:rsidP="007E02FC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AR, AP</w:t>
            </w:r>
            <w:r w:rsidR="0087146E">
              <w:rPr>
                <w:rFonts w:ascii="Times New Roman" w:hAnsi="Times New Roman"/>
                <w:sz w:val="24"/>
                <w:szCs w:val="24"/>
              </w:rPr>
              <w:t>, UJ</w:t>
            </w:r>
            <w:r w:rsidR="00FD3F67">
              <w:rPr>
                <w:rFonts w:ascii="Times New Roman" w:hAnsi="Times New Roman"/>
                <w:sz w:val="24"/>
                <w:szCs w:val="24"/>
              </w:rPr>
              <w:t>, KR (</w:t>
            </w:r>
            <w:proofErr w:type="spellStart"/>
            <w:r w:rsidR="00FD3F67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="00FD3F67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  <w:proofErr w:type="spellEnd"/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proofErr w:type="spellEnd"/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C13701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0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  <w:r w:rsidR="009D5EB5" w:rsidRPr="002B292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7E0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Stockholm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0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November 2017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C13701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3703E6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Administrative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issues</w:t>
            </w:r>
            <w:proofErr w:type="spellEnd"/>
          </w:p>
          <w:p w:rsidR="00C1653B" w:rsidRDefault="00C1653B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new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chaiman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(DS)</w:t>
            </w:r>
          </w:p>
          <w:p w:rsidR="00052158" w:rsidRPr="00313576" w:rsidRDefault="0034530B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C1653B" w:rsidRPr="00C1653B" w:rsidRDefault="004D3463" w:rsidP="00C1653B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052158">
              <w:rPr>
                <w:rFonts w:ascii="Times New Roman" w:hAnsi="Times New Roman"/>
                <w:sz w:val="24"/>
                <w:szCs w:val="24"/>
                <w:lang w:val="en-US"/>
              </w:rPr>
              <w:t>/KH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C13701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Default="00DE1D8A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65503D" w:rsidRDefault="0065503D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EUCAST breakpoint table</w:t>
            </w:r>
            <w:r w:rsidR="001F12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 8.0</w:t>
            </w:r>
          </w:p>
          <w:p w:rsidR="004D3463" w:rsidRDefault="004D3463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0F071D" w:rsidRPr="000F071D" w:rsidRDefault="000F071D" w:rsidP="000F071D">
            <w:pPr>
              <w:pStyle w:val="Listeavsnitt"/>
              <w:numPr>
                <w:ilvl w:val="1"/>
                <w:numId w:val="17"/>
              </w:numPr>
              <w:rPr>
                <w:rFonts w:ascii="Times New Roman" w:hAnsi="Times New Roman"/>
                <w:lang w:val="sv-SE"/>
              </w:rPr>
            </w:pPr>
            <w:r w:rsidRPr="000F071D">
              <w:rPr>
                <w:rFonts w:ascii="Times New Roman" w:hAnsi="Times New Roman"/>
                <w:lang w:val="en-US"/>
              </w:rPr>
              <w:t>HI multi-lab study (update on progress and results)</w:t>
            </w:r>
          </w:p>
          <w:p w:rsidR="000F071D" w:rsidRPr="000F071D" w:rsidRDefault="000F071D" w:rsidP="000F071D">
            <w:pPr>
              <w:pStyle w:val="Listeavsnitt"/>
              <w:numPr>
                <w:ilvl w:val="1"/>
                <w:numId w:val="17"/>
              </w:numPr>
              <w:rPr>
                <w:rFonts w:ascii="Times New Roman" w:hAnsi="Times New Roman"/>
                <w:lang w:val="sv-SE"/>
              </w:rPr>
            </w:pPr>
            <w:r w:rsidRPr="000F071D">
              <w:rPr>
                <w:rFonts w:ascii="Times New Roman" w:hAnsi="Times New Roman"/>
                <w:lang w:val="en-US"/>
              </w:rPr>
              <w:t>Disk reproducibility study (results)</w:t>
            </w:r>
          </w:p>
          <w:p w:rsidR="000F071D" w:rsidRPr="000F071D" w:rsidRDefault="000F071D" w:rsidP="000F071D">
            <w:pPr>
              <w:pStyle w:val="Listeavsnitt"/>
              <w:numPr>
                <w:ilvl w:val="1"/>
                <w:numId w:val="17"/>
              </w:numPr>
              <w:rPr>
                <w:rFonts w:ascii="Times New Roman" w:hAnsi="Times New Roman"/>
                <w:lang w:val="sv-SE"/>
              </w:rPr>
            </w:pPr>
            <w:r w:rsidRPr="000F071D">
              <w:rPr>
                <w:rFonts w:ascii="Times New Roman" w:hAnsi="Times New Roman"/>
                <w:lang w:val="en-US"/>
              </w:rPr>
              <w:t>MH media quality study (to be performed)</w:t>
            </w:r>
          </w:p>
          <w:p w:rsidR="00F24776" w:rsidRPr="00DC2D0B" w:rsidRDefault="00F24776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C13701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F24776" w:rsidRDefault="00F24776" w:rsidP="00F24776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C13701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3703E6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</w:p>
          <w:p w:rsidR="0065503D" w:rsidRDefault="0065503D" w:rsidP="00052158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</w:t>
            </w:r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tical/</w:t>
            </w:r>
            <w:proofErr w:type="spellStart"/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organisatory</w:t>
            </w:r>
            <w:proofErr w:type="spellEnd"/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issues (LH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93D7B" w:rsidRDefault="00052158" w:rsidP="00052158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Preliminary </w:t>
            </w:r>
            <w:r w:rsidR="00DC2D0B"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5503D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C13701" w:rsidRDefault="00C13701" w:rsidP="00052158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Economy (UJ)</w:t>
            </w:r>
          </w:p>
          <w:p w:rsidR="0094249A" w:rsidRPr="0005196F" w:rsidRDefault="0094249A" w:rsidP="003703E6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C13701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8441" w:type="dxa"/>
          </w:tcPr>
          <w:p w:rsidR="0094249A" w:rsidRPr="00671E6F" w:rsidRDefault="00E51FEC" w:rsidP="0094249A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3703E6"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8.0 </w:t>
            </w:r>
            <w:r w:rsidR="0094249A"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(AP</w:t>
            </w:r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="0065503D"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BH</w:t>
            </w:r>
            <w:r w:rsidR="0094249A"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  <w:p w:rsidR="00143D34" w:rsidRPr="00143D34" w:rsidRDefault="007E02FC" w:rsidP="00143D34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Gram-positive anaerobes and </w:t>
            </w:r>
            <w:proofErr w:type="spellStart"/>
            <w:r w:rsidRPr="0014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cephalosporins</w:t>
            </w:r>
            <w:proofErr w:type="spellEnd"/>
            <w:r w:rsidR="0079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(DS/UJ)</w:t>
            </w:r>
          </w:p>
          <w:p w:rsidR="00C1653B" w:rsidRPr="00C1653B" w:rsidRDefault="00143D34" w:rsidP="00C1653B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14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 on unusual resistance in the BP table</w:t>
            </w:r>
            <w:r>
              <w:rPr>
                <w:lang w:val="en-US"/>
              </w:rPr>
              <w:t xml:space="preserve"> </w:t>
            </w:r>
          </w:p>
          <w:p w:rsidR="00C13701" w:rsidRDefault="00C13701" w:rsidP="00143D34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of </w:t>
            </w:r>
            <w:proofErr w:type="spellStart"/>
            <w:r w:rsidRPr="00C13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NordicAS</w:t>
            </w:r>
            <w:r w:rsidRPr="00C13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C13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exceptions from EUCAST </w:t>
            </w:r>
          </w:p>
          <w:p w:rsidR="00796326" w:rsidRPr="00C13701" w:rsidRDefault="00796326" w:rsidP="00143D34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 on the Finnish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table (KR)</w:t>
            </w:r>
          </w:p>
        </w:tc>
      </w:tr>
      <w:tr w:rsidR="0005196F" w:rsidRPr="00143D34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05196F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Pr="00206F07" w:rsidRDefault="0005196F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</w:tc>
      </w:tr>
      <w:tr w:rsidR="0005196F" w:rsidRPr="00C13701" w:rsidTr="007125DB">
        <w:trPr>
          <w:trHeight w:val="288"/>
        </w:trPr>
        <w:tc>
          <w:tcPr>
            <w:tcW w:w="795" w:type="dxa"/>
          </w:tcPr>
          <w:p w:rsidR="0005196F" w:rsidRDefault="0057512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5196F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C1653B" w:rsidRDefault="00C1653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53B" w:rsidRDefault="00C1653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53B" w:rsidRPr="00E51FEC" w:rsidRDefault="00C1653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5196F" w:rsidRDefault="002B2929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s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creening documents</w:t>
            </w:r>
          </w:p>
          <w:p w:rsidR="0005196F" w:rsidRPr="005B692D" w:rsidRDefault="0005196F" w:rsidP="00706AC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ram-negative g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C1653B" w:rsidRPr="00C1653B" w:rsidRDefault="0005196F" w:rsidP="00C1653B">
            <w:pPr>
              <w:pStyle w:val="Listeavsnitt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E51FEC">
              <w:rPr>
                <w:rFonts w:ascii="Times New Roman" w:hAnsi="Times New Roman"/>
                <w:sz w:val="24"/>
                <w:szCs w:val="24"/>
                <w:lang w:val="en-US"/>
              </w:rPr>
              <w:t>SBL-A/M screening –</w:t>
            </w:r>
            <w:r w:rsidR="00671E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51F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draft </w:t>
            </w:r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E51F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 presented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(IL)</w:t>
            </w:r>
          </w:p>
        </w:tc>
      </w:tr>
      <w:tr w:rsidR="00C1653B" w:rsidRPr="00C1653B" w:rsidTr="007125DB">
        <w:trPr>
          <w:trHeight w:val="288"/>
        </w:trPr>
        <w:tc>
          <w:tcPr>
            <w:tcW w:w="795" w:type="dxa"/>
          </w:tcPr>
          <w:p w:rsidR="00C1653B" w:rsidRPr="00C1653B" w:rsidRDefault="00C1653B" w:rsidP="00C1653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53B">
              <w:rPr>
                <w:rFonts w:ascii="Times New Roman" w:hAnsi="Times New Roman"/>
                <w:sz w:val="24"/>
                <w:szCs w:val="24"/>
                <w:lang w:val="en-US"/>
              </w:rPr>
              <w:t>9.2</w:t>
            </w:r>
          </w:p>
          <w:p w:rsidR="00C1653B" w:rsidRDefault="00C1653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C1653B" w:rsidRPr="00C1653B" w:rsidRDefault="00C1653B" w:rsidP="00C1653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653B">
              <w:rPr>
                <w:rFonts w:ascii="Times New Roman" w:hAnsi="Times New Roman"/>
                <w:sz w:val="24"/>
                <w:szCs w:val="24"/>
                <w:lang w:val="en-US"/>
              </w:rPr>
              <w:t>Revision of existing documents (e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65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g. </w:t>
            </w:r>
            <w:r w:rsidRPr="00C165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P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C1653B" w:rsidRPr="00C1653B" w:rsidRDefault="00C1653B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5196F" w:rsidRPr="00C13701" w:rsidTr="003703E6">
        <w:trPr>
          <w:trHeight w:val="2147"/>
        </w:trPr>
        <w:tc>
          <w:tcPr>
            <w:tcW w:w="795" w:type="dxa"/>
          </w:tcPr>
          <w:p w:rsidR="0005196F" w:rsidRPr="00A0066C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  <w:p w:rsidR="0094249A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8441" w:type="dxa"/>
          </w:tcPr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05196F" w:rsidRPr="00924CC0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CPE-study”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05196F" w:rsidRPr="009E4040" w:rsidRDefault="0005196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94249A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</w:t>
            </w:r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/Tore T. </w:t>
            </w:r>
            <w:proofErr w:type="spellStart"/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Stubhaug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4249A" w:rsidRPr="00E51FEC" w:rsidRDefault="0005196F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C1078E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2018 (DS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3703E6" w:rsidRDefault="003703E6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May 7 (meeting) and 8-9 (WS), 2018</w:t>
            </w:r>
          </w:p>
          <w:p w:rsidR="003703E6" w:rsidRDefault="00C13701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Reykjavik, August 22-23,</w:t>
            </w:r>
            <w:r w:rsidR="00671E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(after NSCMID)</w:t>
            </w:r>
          </w:p>
          <w:p w:rsidR="00C13701" w:rsidRDefault="00C13701" w:rsidP="00E51FE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Finland (location to be decided), December 4-5, 2018</w:t>
            </w: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206F07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3703E6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7125DB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Tønsberg</w:t>
      </w:r>
      <w:proofErr w:type="spellEnd"/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7E02F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D3F67">
        <w:rPr>
          <w:rFonts w:ascii="Times New Roman" w:hAnsi="Times New Roman"/>
          <w:sz w:val="24"/>
          <w:szCs w:val="24"/>
          <w:lang w:val="en-US"/>
        </w:rPr>
        <w:t>01.02</w:t>
      </w:r>
      <w:bookmarkStart w:id="0" w:name="_GoBack"/>
      <w:bookmarkEnd w:id="0"/>
      <w:r w:rsidR="00671E6F">
        <w:rPr>
          <w:rFonts w:ascii="Times New Roman" w:hAnsi="Times New Roman"/>
          <w:sz w:val="24"/>
          <w:szCs w:val="24"/>
          <w:lang w:val="en-US"/>
        </w:rPr>
        <w:t>.</w:t>
      </w:r>
      <w:r w:rsidR="007E02FC">
        <w:rPr>
          <w:rFonts w:ascii="Times New Roman" w:hAnsi="Times New Roman"/>
          <w:sz w:val="24"/>
          <w:szCs w:val="24"/>
          <w:lang w:val="en-US"/>
        </w:rPr>
        <w:t>2018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DA" w:rsidRDefault="00953ADA" w:rsidP="006D7784">
      <w:pPr>
        <w:spacing w:after="0" w:line="240" w:lineRule="auto"/>
      </w:pPr>
      <w:r>
        <w:separator/>
      </w:r>
    </w:p>
  </w:endnote>
  <w:end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Bunntekst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Bunntekst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DA" w:rsidRDefault="00953ADA" w:rsidP="006D7784">
      <w:pPr>
        <w:spacing w:after="0" w:line="240" w:lineRule="auto"/>
      </w:pPr>
      <w:r>
        <w:separator/>
      </w:r>
    </w:p>
  </w:footnote>
  <w:foot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Topptekst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20"/>
  </w:num>
  <w:num w:numId="17">
    <w:abstractNumId w:val="27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6"/>
  </w:num>
  <w:num w:numId="22">
    <w:abstractNumId w:val="1"/>
  </w:num>
  <w:num w:numId="23">
    <w:abstractNumId w:val="19"/>
  </w:num>
  <w:num w:numId="24">
    <w:abstractNumId w:val="25"/>
  </w:num>
  <w:num w:numId="25">
    <w:abstractNumId w:val="22"/>
  </w:num>
  <w:num w:numId="26">
    <w:abstractNumId w:val="6"/>
  </w:num>
  <w:num w:numId="27">
    <w:abstractNumId w:val="21"/>
  </w:num>
  <w:num w:numId="28">
    <w:abstractNumId w:val="23"/>
  </w:num>
  <w:num w:numId="29">
    <w:abstractNumId w:val="27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071D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3D34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40BF8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02FC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5674E"/>
    <w:rsid w:val="00862555"/>
    <w:rsid w:val="0087146E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8A6"/>
    <w:rsid w:val="00906E27"/>
    <w:rsid w:val="009109D8"/>
    <w:rsid w:val="00911D7A"/>
    <w:rsid w:val="00915AD8"/>
    <w:rsid w:val="00924CC0"/>
    <w:rsid w:val="00925F37"/>
    <w:rsid w:val="0092775A"/>
    <w:rsid w:val="00930526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F5A"/>
    <w:rsid w:val="00971419"/>
    <w:rsid w:val="0097422F"/>
    <w:rsid w:val="00976577"/>
    <w:rsid w:val="009947ED"/>
    <w:rsid w:val="00995A9E"/>
    <w:rsid w:val="00996C40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F3BA-B643-46A5-B1E4-2F773203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B685DD64</Template>
  <TotalTime>1573</TotalTime>
  <Pages>2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Løhr, Iren Høyland</cp:lastModifiedBy>
  <cp:revision>10</cp:revision>
  <cp:lastPrinted>2011-02-01T14:16:00Z</cp:lastPrinted>
  <dcterms:created xsi:type="dcterms:W3CDTF">2018-01-10T07:39:00Z</dcterms:created>
  <dcterms:modified xsi:type="dcterms:W3CDTF">2018-02-01T09:34:00Z</dcterms:modified>
</cp:coreProperties>
</file>