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4D74" w14:textId="3351A9F9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of the </w:t>
      </w:r>
      <w:r w:rsidR="00E06EEC">
        <w:rPr>
          <w:rFonts w:ascii="Times New Roman" w:hAnsi="Times New Roman"/>
          <w:b/>
          <w:sz w:val="28"/>
          <w:szCs w:val="24"/>
          <w:lang w:val="en-US"/>
        </w:rPr>
        <w:t>42</w:t>
      </w:r>
      <w:r w:rsidR="00E06EEC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0D5B6C" w14:paraId="2D12C83F" w14:textId="77777777" w:rsidTr="007125DB">
        <w:trPr>
          <w:trHeight w:val="316"/>
        </w:trPr>
        <w:tc>
          <w:tcPr>
            <w:tcW w:w="2028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14:paraId="30E3C53F" w14:textId="4175AE46" w:rsidR="00BB38EC" w:rsidRPr="0061194E" w:rsidRDefault="008C2D64" w:rsidP="0061194E">
            <w:pPr>
              <w:rPr>
                <w:rFonts w:ascii="Times New Roman" w:hAnsi="Times New Roman"/>
                <w:lang w:val="en-GB"/>
              </w:rPr>
            </w:pPr>
            <w:r w:rsidRPr="008C2D64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O</w:t>
            </w:r>
            <w:r w:rsidR="00B274F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nline meeting </w:t>
            </w:r>
          </w:p>
        </w:tc>
      </w:tr>
      <w:tr w:rsidR="00DE29DC" w:rsidRPr="00215829" w14:paraId="6C016183" w14:textId="77777777" w:rsidTr="007125DB">
        <w:trPr>
          <w:trHeight w:val="316"/>
        </w:trPr>
        <w:tc>
          <w:tcPr>
            <w:tcW w:w="2028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14:paraId="381DD857" w14:textId="0499C5D2" w:rsidR="00DE29DC" w:rsidRPr="00723177" w:rsidRDefault="00E06EEC" w:rsidP="00BC04AD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E06EE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September 9-12 CEST</w:t>
            </w:r>
          </w:p>
        </w:tc>
      </w:tr>
      <w:tr w:rsidR="00DE29DC" w:rsidRPr="00144BB2" w14:paraId="37A563B3" w14:textId="77777777" w:rsidTr="007125DB">
        <w:trPr>
          <w:trHeight w:val="1582"/>
        </w:trPr>
        <w:tc>
          <w:tcPr>
            <w:tcW w:w="2028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14:paraId="43C3551F" w14:textId="1E5FA796" w:rsidR="00DE29DC" w:rsidRPr="00144BB2" w:rsidRDefault="00507D4F" w:rsidP="00E06EEC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Nathalie Friberg (NF), </w:t>
            </w:r>
            <w:r w:rsidR="00E06EEC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A70007">
              <w:rPr>
                <w:rFonts w:ascii="Times New Roman" w:hAnsi="Times New Roman"/>
                <w:sz w:val="24"/>
                <w:szCs w:val="24"/>
              </w:rPr>
              <w:t>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Kristjan Helgason (KH),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9176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Heikki Ilmavirta (HI),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  <w:r w:rsidR="0072317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</w:tc>
      </w:tr>
      <w:tr w:rsidR="00DE29DC" w:rsidRPr="00144BB2" w14:paraId="2B3975D8" w14:textId="77777777" w:rsidTr="007125DB">
        <w:trPr>
          <w:trHeight w:val="644"/>
        </w:trPr>
        <w:tc>
          <w:tcPr>
            <w:tcW w:w="2028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14:paraId="013A0E0B" w14:textId="015F5D92" w:rsidR="00FE5D11" w:rsidRPr="001D1C6A" w:rsidRDefault="0044690F" w:rsidP="008B53DC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D1C6A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215829" w14:paraId="342DCE50" w14:textId="77777777" w:rsidTr="007125DB">
        <w:trPr>
          <w:trHeight w:val="644"/>
        </w:trPr>
        <w:tc>
          <w:tcPr>
            <w:tcW w:w="2028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14:paraId="52E19C16" w14:textId="0BA34EC1" w:rsidR="00215829" w:rsidRPr="00EF0E48" w:rsidRDefault="00D74A46" w:rsidP="000A52C0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>
              <w:rPr>
                <w:rFonts w:ascii="Times New Roman" w:hAnsi="Times New Roman"/>
                <w:sz w:val="24"/>
                <w:szCs w:val="24"/>
              </w:rPr>
              <w:t>, about 9-10:30</w:t>
            </w:r>
            <w:bookmarkStart w:id="0" w:name="_GoBack"/>
            <w:bookmarkEnd w:id="0"/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7D2A3A11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507D4F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(IL</w:t>
            </w:r>
            <w:r w:rsidR="000B77EA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05125F7F" w14:textId="77777777" w:rsidR="003703E6" w:rsidRPr="00885301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68A632E9" w14:textId="26F35A5F" w:rsidR="000B77EA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E06E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  <w:r w:rsidR="00E06EEC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DB07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Zoom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AFBF839" w14:textId="77A0F1FC" w:rsidR="000E4631" w:rsidRPr="00CE6B96" w:rsidRDefault="0044690F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14:paraId="2C5E7E62" w14:textId="13E98440" w:rsid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8C2D64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/KR</w:t>
            </w:r>
            <w:r w:rsidR="00085B49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23F0C7A4" w14:textId="1A1F9939" w:rsidR="000D5B6C" w:rsidRPr="00A01D47" w:rsidRDefault="000D5B6C" w:rsidP="00A01D4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77B45CDE" w14:textId="3AABF287" w:rsidR="00C71027" w:rsidRPr="004239B7" w:rsidRDefault="00BA0451" w:rsidP="004239B7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A6C5D02" w14:textId="5F5BCBC3" w:rsidR="00C71027" w:rsidRDefault="00E06EEC" w:rsidP="00C71027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BH will take over as a new chair in the beginning of 2022</w:t>
            </w:r>
          </w:p>
          <w:p w14:paraId="1AB4D448" w14:textId="77777777" w:rsidR="002A7EFF" w:rsidRDefault="0034530B" w:rsidP="002A7EF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44E3B488" w:rsidR="002A7EFF" w:rsidRPr="00EF0E48" w:rsidRDefault="002A7EFF" w:rsidP="00EF0E48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77777777"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14:paraId="62847B53" w14:textId="77777777"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47BECB3D" w14:textId="2DBB1212" w:rsidR="00EA6FF4" w:rsidRPr="00885301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</w:t>
            </w:r>
            <w:r w:rsidR="001C0E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/EM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84C8CF9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8441" w:type="dxa"/>
          </w:tcPr>
          <w:p w14:paraId="3DDF6E3A" w14:textId="5624251B" w:rsidR="008254C6" w:rsidRPr="00885301" w:rsidRDefault="00BC04AD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</w:p>
          <w:p w14:paraId="01924F04" w14:textId="37057795" w:rsidR="00BC04AD" w:rsidRPr="00E06EEC" w:rsidRDefault="00E06EEC" w:rsidP="00E06EE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6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 to be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discussed in this meeting</w:t>
            </w: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1ADEC531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DB8EC" w14:textId="5C05E51D" w:rsidR="0094249A" w:rsidRPr="00666ED1" w:rsidRDefault="00052158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4EB0">
              <w:rPr>
                <w:rFonts w:ascii="Times New Roman" w:hAnsi="Times New Roman"/>
                <w:b/>
                <w:sz w:val="24"/>
                <w:szCs w:val="24"/>
              </w:rPr>
              <w:t>online seminars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 xml:space="preserve"> 2021 </w:t>
            </w:r>
            <w:r w:rsidR="008C2D64">
              <w:rPr>
                <w:rFonts w:ascii="Times New Roman" w:hAnsi="Times New Roman"/>
                <w:b/>
                <w:sz w:val="24"/>
                <w:szCs w:val="24"/>
              </w:rPr>
              <w:t>(IL)</w:t>
            </w:r>
          </w:p>
          <w:p w14:paraId="624DAEA9" w14:textId="14A0A6AB" w:rsidR="00D922FA" w:rsidRPr="00A01D47" w:rsidRDefault="00D922FA" w:rsidP="00A01D47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939A5A" w14:textId="5867BE7F" w:rsidR="00B6071C" w:rsidRDefault="00E06EEC" w:rsidP="00E06EE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Preparations for online workshop 22</w:t>
            </w:r>
            <w:r w:rsidRPr="00E06EE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September</w:t>
            </w:r>
            <w:r w:rsidR="00A60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2021</w:t>
            </w:r>
          </w:p>
          <w:p w14:paraId="75C29129" w14:textId="050C2CB5" w:rsidR="00514EB0" w:rsidRPr="00E06EEC" w:rsidRDefault="00514EB0" w:rsidP="00E06E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507ED1" w14:textId="7BA19953" w:rsidR="00885301" w:rsidRPr="00190800" w:rsidRDefault="00885301" w:rsidP="00885301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5202A589" w:rsidR="0094249A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40882B72" w14:textId="0015A95B" w:rsidR="00962ACB" w:rsidRPr="00A01D47" w:rsidRDefault="00E51FEC" w:rsidP="00A01D47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85301">
              <w:rPr>
                <w:rFonts w:ascii="Times New Roman" w:hAnsi="Times New Roman" w:cs="Times New Roman"/>
                <w:b/>
                <w:sz w:val="24"/>
                <w:lang w:val="en-US"/>
              </w:rPr>
              <w:t>(B</w:t>
            </w:r>
            <w:r w:rsidR="008C2D64">
              <w:rPr>
                <w:rFonts w:ascii="Times New Roman" w:hAnsi="Times New Roman" w:cs="Times New Roman"/>
                <w:b/>
                <w:sz w:val="24"/>
                <w:lang w:val="en-US"/>
              </w:rPr>
              <w:t>H)</w:t>
            </w:r>
          </w:p>
          <w:p w14:paraId="44D6A30E" w14:textId="77777777" w:rsidR="006B1FD1" w:rsidRPr="00BA0451" w:rsidRDefault="006B1FD1" w:rsidP="00E06EEC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1FD1" w:rsidRPr="000D5B6C" w14:paraId="12200229" w14:textId="77777777" w:rsidTr="00E06EEC">
        <w:trPr>
          <w:trHeight w:val="1366"/>
        </w:trPr>
        <w:tc>
          <w:tcPr>
            <w:tcW w:w="795" w:type="dxa"/>
          </w:tcPr>
          <w:p w14:paraId="46EE8033" w14:textId="06886568" w:rsidR="006B1FD1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9</w:t>
            </w:r>
            <w:r w:rsidR="006B1F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46B9118C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E30CB6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56B8EB0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A4DD759" w14:textId="19104755" w:rsidR="006B1FD1" w:rsidRPr="00BA5083" w:rsidRDefault="006B1FD1" w:rsidP="00E43429">
            <w:pPr>
              <w:pStyle w:val="Vaintekstin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(All)</w:t>
            </w:r>
            <w:r w:rsidR="00666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783BB7" w14:textId="709A2E40" w:rsidR="008C2D64" w:rsidRDefault="00BA5083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51FDAF6" w14:textId="6CA1A7CF" w:rsidR="00B6071C" w:rsidRPr="00E06EEC" w:rsidRDefault="00E06EEC" w:rsidP="00E06EE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Not to be dealt with in this meeting</w:t>
            </w:r>
          </w:p>
        </w:tc>
      </w:tr>
      <w:tr w:rsidR="006B1FD1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4EC5578D" w14:textId="77777777"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F19740" w14:textId="03BC9039" w:rsidR="00184A77" w:rsidRPr="00885301" w:rsidRDefault="00184A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441" w:type="dxa"/>
          </w:tcPr>
          <w:p w14:paraId="0C639612" w14:textId="77777777" w:rsidR="00B5713E" w:rsidRDefault="00B5713E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380F5C5" w14:textId="77777777" w:rsidR="00745C43" w:rsidRDefault="00831B5C" w:rsidP="00745C43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3DB3746A" w14:textId="10F30374" w:rsidR="00184A77" w:rsidRPr="00294779" w:rsidRDefault="00184A77" w:rsidP="00E06EE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</w:tc>
      </w:tr>
      <w:tr w:rsidR="000D5B6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0D5B6C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0D5B6C" w:rsidRDefault="000D5B6C" w:rsidP="000D5B6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295BF98B" w14:textId="77777777" w:rsidR="000D5B6C" w:rsidRPr="002F7D26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(AS)</w:t>
            </w:r>
          </w:p>
          <w:p w14:paraId="36701CAF" w14:textId="44CD4802" w:rsidR="000D5B6C" w:rsidRPr="0061194E" w:rsidRDefault="000D5B6C" w:rsidP="006B1FD1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</w:p>
        </w:tc>
      </w:tr>
      <w:tr w:rsidR="003703E6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3703E6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45607F85" w14:textId="70B07B48" w:rsidR="009762B3" w:rsidRPr="006C1F55" w:rsidRDefault="003703E6" w:rsidP="006C1F55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5067F17B" w14:textId="77777777" w:rsidR="00B5795B" w:rsidRDefault="00A01D47" w:rsidP="00A01D47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November 29</w:t>
            </w:r>
            <w:r w:rsidRPr="009C50F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-30</w:t>
            </w:r>
            <w:r w:rsidRPr="009C50F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Copenhagen</w:t>
            </w:r>
          </w:p>
          <w:p w14:paraId="0DDA02F0" w14:textId="401BCAD5" w:rsidR="00CD4998" w:rsidRPr="00885301" w:rsidRDefault="00CD4998" w:rsidP="00A01D47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99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eed to agree on dates for first half of </w:t>
            </w:r>
            <w:r w:rsidRPr="00CD499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2022</w:t>
            </w:r>
          </w:p>
        </w:tc>
      </w:tr>
      <w:tr w:rsidR="003703E6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5C4D36FE"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3703E6" w:rsidRPr="00206F07" w:rsidRDefault="00C24652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53614BCE" w14:textId="77777777"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8C6795" w:rsidRPr="008E6D59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1AD26B3E" w14:textId="77777777" w:rsidR="008C6795" w:rsidRDefault="008C679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453EBEB" w14:textId="129324C9" w:rsidR="00350F64" w:rsidRPr="00514EB0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14EB0">
        <w:rPr>
          <w:rFonts w:ascii="Times New Roman" w:hAnsi="Times New Roman"/>
          <w:sz w:val="24"/>
          <w:szCs w:val="24"/>
          <w:lang w:val="en-US"/>
        </w:rPr>
        <w:t>Stavanger</w:t>
      </w:r>
      <w:r w:rsidR="00887FE3" w:rsidRPr="00514EB0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514EB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06EEC">
        <w:rPr>
          <w:rFonts w:ascii="Times New Roman" w:hAnsi="Times New Roman"/>
          <w:sz w:val="24"/>
          <w:szCs w:val="24"/>
          <w:lang w:val="en-US"/>
        </w:rPr>
        <w:t>1</w:t>
      </w:r>
      <w:r w:rsidR="009176EB">
        <w:rPr>
          <w:rFonts w:ascii="Times New Roman" w:hAnsi="Times New Roman"/>
          <w:sz w:val="24"/>
          <w:szCs w:val="24"/>
          <w:lang w:val="en-US"/>
        </w:rPr>
        <w:t>3</w:t>
      </w:r>
      <w:r w:rsidR="00671E6F" w:rsidRPr="00514EB0">
        <w:rPr>
          <w:rFonts w:ascii="Times New Roman" w:hAnsi="Times New Roman"/>
          <w:sz w:val="24"/>
          <w:szCs w:val="24"/>
          <w:lang w:val="en-US"/>
        </w:rPr>
        <w:t>.</w:t>
      </w:r>
      <w:r w:rsidR="00E06EEC">
        <w:rPr>
          <w:rFonts w:ascii="Times New Roman" w:hAnsi="Times New Roman"/>
          <w:sz w:val="24"/>
          <w:szCs w:val="24"/>
          <w:lang w:val="en-US"/>
        </w:rPr>
        <w:t>9</w:t>
      </w:r>
      <w:r w:rsidR="00B7690B">
        <w:rPr>
          <w:rFonts w:ascii="Times New Roman" w:hAnsi="Times New Roman"/>
          <w:sz w:val="24"/>
          <w:szCs w:val="24"/>
          <w:lang w:val="en-US"/>
        </w:rPr>
        <w:t>.</w:t>
      </w:r>
      <w:r w:rsidR="00750843" w:rsidRPr="00514EB0">
        <w:rPr>
          <w:rFonts w:ascii="Times New Roman" w:hAnsi="Times New Roman"/>
          <w:sz w:val="24"/>
          <w:szCs w:val="24"/>
          <w:lang w:val="en-US"/>
        </w:rPr>
        <w:t>20</w:t>
      </w:r>
      <w:r w:rsidR="00514EB0">
        <w:rPr>
          <w:rFonts w:ascii="Times New Roman" w:hAnsi="Times New Roman"/>
          <w:sz w:val="24"/>
          <w:szCs w:val="24"/>
          <w:lang w:val="en-US"/>
        </w:rPr>
        <w:t>21</w:t>
      </w:r>
    </w:p>
    <w:p w14:paraId="528E7A1A" w14:textId="77777777" w:rsidR="000E4631" w:rsidRPr="00514EB0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EEF084B" w14:textId="77777777" w:rsidR="00CB240E" w:rsidRPr="000D5B6C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0D5B6C">
        <w:rPr>
          <w:rFonts w:ascii="Times New Roman" w:hAnsi="Times New Roman"/>
          <w:sz w:val="24"/>
          <w:szCs w:val="24"/>
        </w:rPr>
        <w:t>Iren H. Löhr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Pr="000D5B6C">
        <w:rPr>
          <w:rFonts w:ascii="Times New Roman" w:hAnsi="Times New Roman"/>
          <w:sz w:val="24"/>
          <w:szCs w:val="24"/>
        </w:rPr>
        <w:tab/>
        <w:t>Kaisu Rantakokko-Jalava</w:t>
      </w:r>
    </w:p>
    <w:p w14:paraId="731DFEB5" w14:textId="12504940" w:rsidR="00350F64" w:rsidRPr="00DB0128" w:rsidRDefault="0061194E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Chair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DB0128"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EFE1" w14:textId="77777777" w:rsidR="007323F2" w:rsidRDefault="007323F2" w:rsidP="006D7784">
      <w:pPr>
        <w:spacing w:after="0" w:line="240" w:lineRule="auto"/>
      </w:pPr>
      <w:r>
        <w:separator/>
      </w:r>
    </w:p>
  </w:endnote>
  <w:endnote w:type="continuationSeparator" w:id="0">
    <w:p w14:paraId="42236B2D" w14:textId="77777777" w:rsidR="007323F2" w:rsidRDefault="007323F2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CFCB" w14:textId="77777777" w:rsidR="007323F2" w:rsidRDefault="007323F2" w:rsidP="006D7784">
      <w:pPr>
        <w:spacing w:after="0" w:line="240" w:lineRule="auto"/>
      </w:pPr>
      <w:r>
        <w:separator/>
      </w:r>
    </w:p>
  </w:footnote>
  <w:footnote w:type="continuationSeparator" w:id="0">
    <w:p w14:paraId="06BD3401" w14:textId="77777777" w:rsidR="007323F2" w:rsidRDefault="007323F2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2209C"/>
    <w:multiLevelType w:val="hybridMultilevel"/>
    <w:tmpl w:val="DEAAC61E"/>
    <w:lvl w:ilvl="0" w:tplc="E5E41D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3745A0C"/>
    <w:multiLevelType w:val="hybridMultilevel"/>
    <w:tmpl w:val="785AB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D76E58"/>
    <w:multiLevelType w:val="hybridMultilevel"/>
    <w:tmpl w:val="299C8D40"/>
    <w:lvl w:ilvl="0" w:tplc="D0AE642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F32C5"/>
    <w:multiLevelType w:val="hybridMultilevel"/>
    <w:tmpl w:val="FBFCA2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D2279"/>
    <w:multiLevelType w:val="hybridMultilevel"/>
    <w:tmpl w:val="067C3538"/>
    <w:lvl w:ilvl="0" w:tplc="35067B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58EC"/>
    <w:multiLevelType w:val="hybridMultilevel"/>
    <w:tmpl w:val="D450A87A"/>
    <w:lvl w:ilvl="0" w:tplc="F28A4F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20A5516"/>
    <w:multiLevelType w:val="hybridMultilevel"/>
    <w:tmpl w:val="94C26D6A"/>
    <w:lvl w:ilvl="0" w:tplc="83A85BF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E40D2A"/>
    <w:multiLevelType w:val="hybridMultilevel"/>
    <w:tmpl w:val="8D0A1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D0332A"/>
    <w:multiLevelType w:val="hybridMultilevel"/>
    <w:tmpl w:val="554E2C5A"/>
    <w:lvl w:ilvl="0" w:tplc="A836A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0"/>
  </w:num>
  <w:num w:numId="3">
    <w:abstractNumId w:val="40"/>
  </w:num>
  <w:num w:numId="4">
    <w:abstractNumId w:val="4"/>
  </w:num>
  <w:num w:numId="5">
    <w:abstractNumId w:val="18"/>
  </w:num>
  <w:num w:numId="6">
    <w:abstractNumId w:val="28"/>
  </w:num>
  <w:num w:numId="7">
    <w:abstractNumId w:val="19"/>
  </w:num>
  <w:num w:numId="8">
    <w:abstractNumId w:val="23"/>
  </w:num>
  <w:num w:numId="9">
    <w:abstractNumId w:val="27"/>
  </w:num>
  <w:num w:numId="10">
    <w:abstractNumId w:val="30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26"/>
  </w:num>
  <w:num w:numId="16">
    <w:abstractNumId w:val="32"/>
  </w:num>
  <w:num w:numId="17">
    <w:abstractNumId w:val="43"/>
  </w:num>
  <w:num w:numId="18">
    <w:abstractNumId w:val="24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2"/>
  </w:num>
  <w:num w:numId="22">
    <w:abstractNumId w:val="1"/>
  </w:num>
  <w:num w:numId="23">
    <w:abstractNumId w:val="31"/>
  </w:num>
  <w:num w:numId="24">
    <w:abstractNumId w:val="41"/>
  </w:num>
  <w:num w:numId="25">
    <w:abstractNumId w:val="36"/>
  </w:num>
  <w:num w:numId="26">
    <w:abstractNumId w:val="6"/>
  </w:num>
  <w:num w:numId="27">
    <w:abstractNumId w:val="35"/>
  </w:num>
  <w:num w:numId="28">
    <w:abstractNumId w:val="38"/>
  </w:num>
  <w:num w:numId="29">
    <w:abstractNumId w:val="43"/>
  </w:num>
  <w:num w:numId="30">
    <w:abstractNumId w:val="44"/>
  </w:num>
  <w:num w:numId="31">
    <w:abstractNumId w:val="29"/>
  </w:num>
  <w:num w:numId="32">
    <w:abstractNumId w:val="14"/>
  </w:num>
  <w:num w:numId="33">
    <w:abstractNumId w:val="22"/>
  </w:num>
  <w:num w:numId="34">
    <w:abstractNumId w:val="25"/>
  </w:num>
  <w:num w:numId="35">
    <w:abstractNumId w:val="9"/>
  </w:num>
  <w:num w:numId="36">
    <w:abstractNumId w:val="45"/>
  </w:num>
  <w:num w:numId="37">
    <w:abstractNumId w:val="13"/>
  </w:num>
  <w:num w:numId="38">
    <w:abstractNumId w:val="8"/>
  </w:num>
  <w:num w:numId="39">
    <w:abstractNumId w:val="20"/>
  </w:num>
  <w:num w:numId="40">
    <w:abstractNumId w:val="11"/>
  </w:num>
  <w:num w:numId="41">
    <w:abstractNumId w:val="16"/>
  </w:num>
  <w:num w:numId="42">
    <w:abstractNumId w:val="15"/>
  </w:num>
  <w:num w:numId="43">
    <w:abstractNumId w:val="33"/>
  </w:num>
  <w:num w:numId="44">
    <w:abstractNumId w:val="34"/>
  </w:num>
  <w:num w:numId="45">
    <w:abstractNumId w:val="21"/>
  </w:num>
  <w:num w:numId="46">
    <w:abstractNumId w:val="39"/>
  </w:num>
  <w:num w:numId="47">
    <w:abstractNumId w:val="3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5B55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A257E"/>
    <w:rsid w:val="000A52C0"/>
    <w:rsid w:val="000A5D71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30B"/>
    <w:rsid w:val="001027B9"/>
    <w:rsid w:val="00105175"/>
    <w:rsid w:val="00114943"/>
    <w:rsid w:val="00116894"/>
    <w:rsid w:val="00122CF4"/>
    <w:rsid w:val="00126B3D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84A77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3B4D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39B7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14EB0"/>
    <w:rsid w:val="00517891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402F"/>
    <w:rsid w:val="00575123"/>
    <w:rsid w:val="00577555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194E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85BCD"/>
    <w:rsid w:val="00692BA3"/>
    <w:rsid w:val="00692FF7"/>
    <w:rsid w:val="006A09FF"/>
    <w:rsid w:val="006B1E20"/>
    <w:rsid w:val="006B1FD1"/>
    <w:rsid w:val="006B2A94"/>
    <w:rsid w:val="006B4428"/>
    <w:rsid w:val="006B7522"/>
    <w:rsid w:val="006C1F55"/>
    <w:rsid w:val="006C257D"/>
    <w:rsid w:val="006C2D65"/>
    <w:rsid w:val="006C4C65"/>
    <w:rsid w:val="006C71A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A21"/>
    <w:rsid w:val="006F6B1D"/>
    <w:rsid w:val="007030BC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31368"/>
    <w:rsid w:val="007323F2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2669"/>
    <w:rsid w:val="00903F7B"/>
    <w:rsid w:val="009068A6"/>
    <w:rsid w:val="00906E27"/>
    <w:rsid w:val="00910666"/>
    <w:rsid w:val="009109D8"/>
    <w:rsid w:val="00911D7A"/>
    <w:rsid w:val="00915AD8"/>
    <w:rsid w:val="009176EB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60E26"/>
    <w:rsid w:val="009612EC"/>
    <w:rsid w:val="00962ACB"/>
    <w:rsid w:val="0096341E"/>
    <w:rsid w:val="009667FF"/>
    <w:rsid w:val="00967EEC"/>
    <w:rsid w:val="00970DEA"/>
    <w:rsid w:val="00970F5A"/>
    <w:rsid w:val="00971419"/>
    <w:rsid w:val="0097422F"/>
    <w:rsid w:val="009762B3"/>
    <w:rsid w:val="0097655E"/>
    <w:rsid w:val="00976577"/>
    <w:rsid w:val="00977013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0A7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1D47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1343"/>
    <w:rsid w:val="00A44C60"/>
    <w:rsid w:val="00A459B2"/>
    <w:rsid w:val="00A524DF"/>
    <w:rsid w:val="00A54495"/>
    <w:rsid w:val="00A57FBA"/>
    <w:rsid w:val="00A605A7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58CC"/>
    <w:rsid w:val="00A96A1E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604C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1621"/>
    <w:rsid w:val="00B72DAA"/>
    <w:rsid w:val="00B72EDE"/>
    <w:rsid w:val="00B7690B"/>
    <w:rsid w:val="00B80D1C"/>
    <w:rsid w:val="00B9022D"/>
    <w:rsid w:val="00B934FB"/>
    <w:rsid w:val="00B94D13"/>
    <w:rsid w:val="00BA0451"/>
    <w:rsid w:val="00BA0B6E"/>
    <w:rsid w:val="00BA5083"/>
    <w:rsid w:val="00BB38EC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1DE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2E27"/>
    <w:rsid w:val="00CC3B25"/>
    <w:rsid w:val="00CC4271"/>
    <w:rsid w:val="00CD09FC"/>
    <w:rsid w:val="00CD1128"/>
    <w:rsid w:val="00CD499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4A46"/>
    <w:rsid w:val="00D763C3"/>
    <w:rsid w:val="00D82405"/>
    <w:rsid w:val="00D906D1"/>
    <w:rsid w:val="00D922FA"/>
    <w:rsid w:val="00D95201"/>
    <w:rsid w:val="00D974F5"/>
    <w:rsid w:val="00DA05B9"/>
    <w:rsid w:val="00DA5124"/>
    <w:rsid w:val="00DA52B5"/>
    <w:rsid w:val="00DB0128"/>
    <w:rsid w:val="00DB073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E1D8A"/>
    <w:rsid w:val="00DE29DC"/>
    <w:rsid w:val="00DE4E42"/>
    <w:rsid w:val="00DE4E79"/>
    <w:rsid w:val="00DE7DB8"/>
    <w:rsid w:val="00DF3383"/>
    <w:rsid w:val="00E014FB"/>
    <w:rsid w:val="00E06599"/>
    <w:rsid w:val="00E06EEC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E208-E3E5-4650-A60F-629FEFFD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C18DEBBF</Template>
  <TotalTime>5</TotalTime>
  <Pages>2</Pages>
  <Words>160</Words>
  <Characters>1303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4</cp:revision>
  <cp:lastPrinted>2011-02-01T14:16:00Z</cp:lastPrinted>
  <dcterms:created xsi:type="dcterms:W3CDTF">2021-09-13T08:19:00Z</dcterms:created>
  <dcterms:modified xsi:type="dcterms:W3CDTF">2021-09-15T14:09:00Z</dcterms:modified>
</cp:coreProperties>
</file>