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96" w:rsidRPr="005A6996" w:rsidRDefault="005A6996">
      <w:bookmarkStart w:id="0" w:name="_GoBack"/>
      <w:bookmarkEnd w:id="0"/>
    </w:p>
    <w:p w:rsidR="005A6996" w:rsidRPr="005A6996" w:rsidRDefault="005A6996" w:rsidP="005A6996">
      <w:pPr>
        <w:widowControl w:val="0"/>
        <w:suppressAutoHyphens/>
        <w:spacing w:line="240" w:lineRule="auto"/>
        <w:jc w:val="right"/>
        <w:rPr>
          <w:sz w:val="26"/>
          <w:szCs w:val="26"/>
        </w:rPr>
      </w:pPr>
      <w:r w:rsidRPr="005A6996">
        <w:rPr>
          <w:sz w:val="26"/>
          <w:szCs w:val="26"/>
        </w:rPr>
        <w:t>Rede des Bayerischen Staatsministers des</w:t>
      </w:r>
    </w:p>
    <w:p w:rsidR="005A6996" w:rsidRPr="005A6996" w:rsidRDefault="005A6996" w:rsidP="005A6996">
      <w:pPr>
        <w:widowControl w:val="0"/>
        <w:suppressAutoHyphens/>
        <w:spacing w:line="240" w:lineRule="auto"/>
        <w:jc w:val="right"/>
        <w:rPr>
          <w:sz w:val="26"/>
          <w:szCs w:val="26"/>
        </w:rPr>
      </w:pPr>
      <w:r w:rsidRPr="005A6996">
        <w:rPr>
          <w:sz w:val="26"/>
          <w:szCs w:val="26"/>
        </w:rPr>
        <w:t>Innern, für Bau und Verkehr, Joachim Herrmann,</w:t>
      </w:r>
    </w:p>
    <w:p w:rsidR="005A6996" w:rsidRPr="005A6996" w:rsidRDefault="005A6996" w:rsidP="00E76A3E">
      <w:pPr>
        <w:widowControl w:val="0"/>
        <w:suppressAutoHyphens/>
        <w:rPr>
          <w:sz w:val="26"/>
          <w:szCs w:val="26"/>
        </w:rPr>
      </w:pPr>
    </w:p>
    <w:p w:rsidR="005A6996" w:rsidRPr="005A6996" w:rsidRDefault="005A6996" w:rsidP="00E76A3E">
      <w:pPr>
        <w:widowControl w:val="0"/>
        <w:suppressAutoHyphens/>
        <w:spacing w:line="240" w:lineRule="auto"/>
        <w:jc w:val="right"/>
        <w:rPr>
          <w:sz w:val="26"/>
          <w:szCs w:val="26"/>
        </w:rPr>
      </w:pPr>
      <w:r w:rsidRPr="005A6996">
        <w:rPr>
          <w:sz w:val="26"/>
          <w:szCs w:val="26"/>
        </w:rPr>
        <w:t>anlässlich des European Rail Summit 2016</w:t>
      </w:r>
    </w:p>
    <w:p w:rsidR="005A6996" w:rsidRPr="005A6996" w:rsidRDefault="005A6996" w:rsidP="00E76A3E">
      <w:pPr>
        <w:widowControl w:val="0"/>
        <w:suppressAutoHyphens/>
        <w:spacing w:line="240" w:lineRule="auto"/>
        <w:jc w:val="right"/>
        <w:rPr>
          <w:sz w:val="26"/>
          <w:szCs w:val="26"/>
        </w:rPr>
      </w:pPr>
    </w:p>
    <w:p w:rsidR="005A6996" w:rsidRPr="005A6996" w:rsidRDefault="005A6996" w:rsidP="00E76A3E">
      <w:pPr>
        <w:widowControl w:val="0"/>
        <w:suppressAutoHyphens/>
        <w:spacing w:line="240" w:lineRule="auto"/>
        <w:jc w:val="right"/>
        <w:rPr>
          <w:sz w:val="26"/>
          <w:szCs w:val="26"/>
        </w:rPr>
      </w:pPr>
      <w:r w:rsidRPr="005A6996">
        <w:rPr>
          <w:sz w:val="26"/>
          <w:szCs w:val="26"/>
        </w:rPr>
        <w:t>am 27./28. April 2016 in Brüssel</w:t>
      </w:r>
    </w:p>
    <w:p w:rsidR="005A6996" w:rsidRPr="005A6996" w:rsidRDefault="005A6996" w:rsidP="00E76A3E">
      <w:pPr>
        <w:widowControl w:val="0"/>
        <w:suppressAutoHyphens/>
        <w:rPr>
          <w:sz w:val="26"/>
          <w:szCs w:val="26"/>
        </w:rPr>
      </w:pPr>
    </w:p>
    <w:p w:rsidR="005A6996" w:rsidRPr="005A6996" w:rsidRDefault="005A6996" w:rsidP="00E76A3E">
      <w:pPr>
        <w:widowControl w:val="0"/>
        <w:suppressAutoHyphens/>
        <w:rPr>
          <w:sz w:val="26"/>
          <w:szCs w:val="26"/>
        </w:rPr>
      </w:pPr>
    </w:p>
    <w:p w:rsidR="005A6996" w:rsidRPr="005A6996" w:rsidRDefault="005A6996" w:rsidP="00E76A3E">
      <w:pPr>
        <w:widowControl w:val="0"/>
        <w:suppressAutoHyphens/>
        <w:rPr>
          <w:sz w:val="26"/>
          <w:szCs w:val="26"/>
        </w:rPr>
      </w:pPr>
    </w:p>
    <w:p w:rsidR="005A6996" w:rsidRPr="005A6996" w:rsidRDefault="005A6996" w:rsidP="00E76A3E">
      <w:pPr>
        <w:widowControl w:val="0"/>
        <w:suppressAutoHyphens/>
        <w:rPr>
          <w:sz w:val="26"/>
          <w:szCs w:val="26"/>
        </w:rPr>
      </w:pPr>
    </w:p>
    <w:p w:rsidR="005A6996" w:rsidRPr="005A6996" w:rsidRDefault="005A6996" w:rsidP="00E76A3E">
      <w:pPr>
        <w:widowControl w:val="0"/>
        <w:suppressAutoHyphens/>
        <w:rPr>
          <w:sz w:val="26"/>
          <w:szCs w:val="26"/>
        </w:rPr>
      </w:pPr>
    </w:p>
    <w:p w:rsidR="005A6996" w:rsidRPr="005A6996" w:rsidRDefault="005A6996" w:rsidP="00E76A3E">
      <w:pPr>
        <w:widowControl w:val="0"/>
        <w:suppressAutoHyphens/>
        <w:rPr>
          <w:sz w:val="26"/>
          <w:szCs w:val="26"/>
        </w:rPr>
      </w:pPr>
    </w:p>
    <w:p w:rsidR="005A6996" w:rsidRPr="005A6996" w:rsidRDefault="005A6996" w:rsidP="00E76A3E">
      <w:pPr>
        <w:widowControl w:val="0"/>
        <w:suppressAutoHyphens/>
        <w:rPr>
          <w:sz w:val="26"/>
          <w:szCs w:val="26"/>
        </w:rPr>
      </w:pPr>
    </w:p>
    <w:p w:rsidR="005A6996" w:rsidRPr="005A6996" w:rsidRDefault="005A6996" w:rsidP="00E76A3E">
      <w:pPr>
        <w:widowControl w:val="0"/>
        <w:suppressAutoHyphens/>
        <w:rPr>
          <w:sz w:val="26"/>
          <w:szCs w:val="26"/>
        </w:rPr>
      </w:pPr>
    </w:p>
    <w:p w:rsidR="005A6996" w:rsidRPr="005A6996" w:rsidRDefault="005A6996" w:rsidP="00E76A3E">
      <w:pPr>
        <w:widowControl w:val="0"/>
        <w:suppressAutoHyphens/>
        <w:rPr>
          <w:sz w:val="26"/>
          <w:szCs w:val="26"/>
        </w:rPr>
      </w:pPr>
    </w:p>
    <w:p w:rsidR="005A6996" w:rsidRPr="005A6996" w:rsidRDefault="005A6996" w:rsidP="00E76A3E">
      <w:pPr>
        <w:widowControl w:val="0"/>
        <w:suppressAutoHyphens/>
        <w:rPr>
          <w:sz w:val="26"/>
          <w:szCs w:val="26"/>
        </w:rPr>
      </w:pPr>
    </w:p>
    <w:p w:rsidR="005A6996" w:rsidRPr="005A6996" w:rsidRDefault="005A6996" w:rsidP="00E76A3E">
      <w:pPr>
        <w:widowControl w:val="0"/>
        <w:suppressAutoHyphens/>
        <w:rPr>
          <w:sz w:val="26"/>
          <w:szCs w:val="26"/>
        </w:rPr>
      </w:pPr>
    </w:p>
    <w:p w:rsidR="005A6996" w:rsidRPr="005A6996" w:rsidRDefault="005A6996" w:rsidP="00E76A3E">
      <w:pPr>
        <w:widowControl w:val="0"/>
        <w:suppressAutoHyphens/>
        <w:rPr>
          <w:sz w:val="26"/>
          <w:szCs w:val="26"/>
        </w:rPr>
      </w:pPr>
    </w:p>
    <w:p w:rsidR="005A6996" w:rsidRPr="005A6996" w:rsidRDefault="005A6996" w:rsidP="00E76A3E">
      <w:pPr>
        <w:widowControl w:val="0"/>
        <w:suppressAutoHyphens/>
        <w:rPr>
          <w:sz w:val="26"/>
          <w:szCs w:val="26"/>
        </w:rPr>
      </w:pPr>
    </w:p>
    <w:p w:rsidR="005A6996" w:rsidRPr="005A6996" w:rsidRDefault="005A6996" w:rsidP="00E76A3E">
      <w:pPr>
        <w:widowControl w:val="0"/>
        <w:suppressAutoHyphens/>
        <w:rPr>
          <w:sz w:val="26"/>
          <w:szCs w:val="26"/>
        </w:rPr>
      </w:pPr>
    </w:p>
    <w:p w:rsidR="005A6996" w:rsidRPr="005A6996" w:rsidRDefault="005A6996" w:rsidP="00E76A3E">
      <w:pPr>
        <w:widowControl w:val="0"/>
        <w:suppressAutoHyphens/>
        <w:rPr>
          <w:sz w:val="26"/>
          <w:szCs w:val="26"/>
        </w:rPr>
      </w:pPr>
    </w:p>
    <w:p w:rsidR="005A6996" w:rsidRPr="005A6996" w:rsidRDefault="005A6996" w:rsidP="00E76A3E">
      <w:pPr>
        <w:widowControl w:val="0"/>
        <w:suppressAutoHyphens/>
        <w:rPr>
          <w:sz w:val="26"/>
          <w:szCs w:val="26"/>
        </w:rPr>
      </w:pPr>
    </w:p>
    <w:p w:rsidR="005A6996" w:rsidRPr="005A6996" w:rsidRDefault="005A6996" w:rsidP="00E76A3E">
      <w:pPr>
        <w:widowControl w:val="0"/>
        <w:suppressAutoHyphens/>
        <w:rPr>
          <w:sz w:val="26"/>
          <w:szCs w:val="26"/>
        </w:rPr>
      </w:pPr>
    </w:p>
    <w:p w:rsidR="005A6996" w:rsidRPr="005A6996" w:rsidRDefault="005A6996" w:rsidP="00E76A3E">
      <w:pPr>
        <w:widowControl w:val="0"/>
        <w:suppressAutoHyphens/>
        <w:rPr>
          <w:sz w:val="26"/>
          <w:szCs w:val="26"/>
        </w:rPr>
      </w:pPr>
    </w:p>
    <w:p w:rsidR="005A6996" w:rsidRPr="005A6996" w:rsidRDefault="005A6996" w:rsidP="00E76A3E">
      <w:pPr>
        <w:widowControl w:val="0"/>
        <w:suppressAutoHyphens/>
        <w:rPr>
          <w:b/>
          <w:sz w:val="26"/>
          <w:szCs w:val="26"/>
        </w:rPr>
      </w:pPr>
      <w:r w:rsidRPr="005A6996">
        <w:rPr>
          <w:b/>
          <w:sz w:val="26"/>
          <w:szCs w:val="26"/>
        </w:rPr>
        <w:t>Es gilt das gesprochene Wort!</w:t>
      </w:r>
    </w:p>
    <w:p w:rsidR="005A6996" w:rsidRPr="005A6996" w:rsidRDefault="005A6996" w:rsidP="00E76A3E">
      <w:pPr>
        <w:pStyle w:val="BreitrandbeiRede"/>
        <w:ind w:right="-1134"/>
      </w:pPr>
      <w:r w:rsidRPr="005A6996">
        <w:br w:type="page"/>
      </w:r>
      <w:r w:rsidRPr="005A6996">
        <w:lastRenderedPageBreak/>
        <w:t>                            </w:t>
      </w:r>
    </w:p>
    <w:p w:rsidR="005A6996" w:rsidRPr="00904CC7" w:rsidRDefault="005A6996" w:rsidP="00E76A3E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  <w:r w:rsidRPr="00904CC7">
        <w:rPr>
          <w:spacing w:val="6"/>
          <w:w w:val="104"/>
          <w:kern w:val="0"/>
        </w:rPr>
        <w:t>Anrede!</w:t>
      </w:r>
    </w:p>
    <w:p w:rsidR="00F24589" w:rsidRPr="00726169" w:rsidRDefault="00F24589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</w:p>
    <w:p w:rsidR="00F24589" w:rsidRPr="00726169" w:rsidRDefault="00E50084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  <w:r w:rsidRPr="005A6996">
        <w:rPr>
          <w:b/>
          <w:noProof/>
          <w:spacing w:val="6"/>
          <w:kern w:val="0"/>
          <w:lang w:val="en-GB" w:eastAsia="en-GB"/>
        </w:rPr>
        <mc:AlternateContent>
          <mc:Choice Requires="wps">
            <w:drawing>
              <wp:anchor distT="0" distB="0" distL="114300" distR="114300" simplePos="0" relativeHeight="251720704" behindDoc="0" locked="1" layoutInCell="1" allowOverlap="1" wp14:anchorId="5589C8D1" wp14:editId="21E9D2F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12000" cy="720000"/>
                <wp:effectExtent l="0" t="0" r="12065" b="44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50084" w:rsidRPr="00B30B78" w:rsidRDefault="00E50084" w:rsidP="00E50084">
                            <w:pPr>
                              <w:pStyle w:val="RedeTextfeld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B30B7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Einleitende Worte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0;width:119.05pt;height:56.7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" filled="f" stroked="f">
                <v:textbox inset="0,0,0,0">
                  <w:txbxContent>
                    <w:p w:rsidR="00E50084" w:rsidRPr="00B30B78" w:rsidRDefault="00E50084" w:rsidP="00E50084">
                      <w:pPr>
                        <w:pStyle w:val="RedeTextfeld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30B78">
                        <w:rPr>
                          <w:rFonts w:ascii="Arial" w:hAnsi="Arial" w:cs="Arial"/>
                          <w:sz w:val="32"/>
                          <w:szCs w:val="32"/>
                        </w:rPr>
                        <w:t>Einleitende Worte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F24589" w:rsidRPr="00726169">
        <w:rPr>
          <w:spacing w:val="6"/>
          <w:w w:val="104"/>
          <w:kern w:val="0"/>
        </w:rPr>
        <w:t xml:space="preserve">Es ist mir eine besondere Freude, </w:t>
      </w:r>
      <w:r w:rsidR="00F24589" w:rsidRPr="004F6E28">
        <w:rPr>
          <w:b/>
          <w:spacing w:val="6"/>
          <w:w w:val="104"/>
          <w:kern w:val="0"/>
        </w:rPr>
        <w:t>Reprä</w:t>
      </w:r>
      <w:r w:rsidR="00307F97">
        <w:rPr>
          <w:b/>
          <w:spacing w:val="6"/>
          <w:w w:val="104"/>
          <w:kern w:val="0"/>
        </w:rPr>
        <w:softHyphen/>
      </w:r>
      <w:r w:rsidR="00F24589" w:rsidRPr="004F6E28">
        <w:rPr>
          <w:b/>
          <w:spacing w:val="6"/>
          <w:w w:val="104"/>
          <w:kern w:val="0"/>
        </w:rPr>
        <w:t>sentanten</w:t>
      </w:r>
      <w:r w:rsidR="00F24589" w:rsidRPr="00726169">
        <w:rPr>
          <w:spacing w:val="6"/>
          <w:w w:val="104"/>
          <w:kern w:val="0"/>
        </w:rPr>
        <w:t xml:space="preserve"> der </w:t>
      </w:r>
      <w:r w:rsidR="00F24589" w:rsidRPr="004F6E28">
        <w:rPr>
          <w:b/>
          <w:spacing w:val="6"/>
          <w:w w:val="104"/>
          <w:kern w:val="0"/>
        </w:rPr>
        <w:t>europäischen Institutio</w:t>
      </w:r>
      <w:r>
        <w:rPr>
          <w:b/>
          <w:spacing w:val="6"/>
          <w:w w:val="104"/>
          <w:kern w:val="0"/>
        </w:rPr>
        <w:softHyphen/>
      </w:r>
      <w:r w:rsidR="00F24589" w:rsidRPr="004F6E28">
        <w:rPr>
          <w:b/>
          <w:spacing w:val="6"/>
          <w:w w:val="104"/>
          <w:kern w:val="0"/>
        </w:rPr>
        <w:t xml:space="preserve">nen </w:t>
      </w:r>
      <w:r w:rsidR="00F24589" w:rsidRPr="00726169">
        <w:rPr>
          <w:spacing w:val="6"/>
          <w:w w:val="104"/>
          <w:kern w:val="0"/>
        </w:rPr>
        <w:t xml:space="preserve">sowie </w:t>
      </w:r>
      <w:r w:rsidR="00252D8C" w:rsidRPr="00726169">
        <w:rPr>
          <w:spacing w:val="6"/>
          <w:w w:val="104"/>
          <w:kern w:val="0"/>
        </w:rPr>
        <w:t xml:space="preserve">die Spitzen der </w:t>
      </w:r>
      <w:r w:rsidR="00252D8C" w:rsidRPr="004F6E28">
        <w:rPr>
          <w:b/>
          <w:spacing w:val="6"/>
          <w:w w:val="104"/>
          <w:kern w:val="0"/>
        </w:rPr>
        <w:t xml:space="preserve">europäischen </w:t>
      </w:r>
      <w:r w:rsidR="004F6E28" w:rsidRPr="004F6E28">
        <w:rPr>
          <w:b/>
          <w:spacing w:val="6"/>
          <w:w w:val="104"/>
          <w:kern w:val="0"/>
        </w:rPr>
        <w:t>Eisenbahn</w:t>
      </w:r>
      <w:r w:rsidR="004F6E28">
        <w:rPr>
          <w:b/>
          <w:spacing w:val="6"/>
          <w:w w:val="104"/>
          <w:kern w:val="0"/>
        </w:rPr>
        <w:t>unternehmen</w:t>
      </w:r>
      <w:r w:rsidR="004F6E28" w:rsidRPr="00726169">
        <w:rPr>
          <w:spacing w:val="6"/>
          <w:w w:val="104"/>
          <w:kern w:val="0"/>
        </w:rPr>
        <w:t xml:space="preserve"> </w:t>
      </w:r>
      <w:r w:rsidR="00F24589" w:rsidRPr="00726169">
        <w:rPr>
          <w:spacing w:val="6"/>
          <w:w w:val="104"/>
          <w:kern w:val="0"/>
        </w:rPr>
        <w:t xml:space="preserve">und ihrer </w:t>
      </w:r>
      <w:r w:rsidR="00F24589" w:rsidRPr="00DB0BB8">
        <w:rPr>
          <w:b/>
          <w:spacing w:val="6"/>
          <w:w w:val="104"/>
          <w:kern w:val="0"/>
        </w:rPr>
        <w:t>Zulie</w:t>
      </w:r>
      <w:r>
        <w:rPr>
          <w:b/>
          <w:spacing w:val="6"/>
          <w:w w:val="104"/>
          <w:kern w:val="0"/>
        </w:rPr>
        <w:softHyphen/>
      </w:r>
      <w:r w:rsidR="00F24589" w:rsidRPr="00DB0BB8">
        <w:rPr>
          <w:b/>
          <w:spacing w:val="6"/>
          <w:w w:val="104"/>
          <w:kern w:val="0"/>
        </w:rPr>
        <w:t>ferer</w:t>
      </w:r>
      <w:r w:rsidR="00F24589" w:rsidRPr="00726169">
        <w:rPr>
          <w:spacing w:val="6"/>
          <w:w w:val="104"/>
          <w:kern w:val="0"/>
        </w:rPr>
        <w:t xml:space="preserve"> aus ganz Europa hier in der Bayeri</w:t>
      </w:r>
      <w:r>
        <w:rPr>
          <w:spacing w:val="6"/>
          <w:w w:val="104"/>
          <w:kern w:val="0"/>
        </w:rPr>
        <w:softHyphen/>
      </w:r>
      <w:r w:rsidR="00F24589" w:rsidRPr="00726169">
        <w:rPr>
          <w:spacing w:val="6"/>
          <w:w w:val="104"/>
          <w:kern w:val="0"/>
        </w:rPr>
        <w:t xml:space="preserve">schen Vertretung in Brüssel begrüßen zu </w:t>
      </w:r>
      <w:r w:rsidR="004F6E28">
        <w:rPr>
          <w:spacing w:val="6"/>
          <w:w w:val="104"/>
          <w:kern w:val="0"/>
        </w:rPr>
        <w:t>können</w:t>
      </w:r>
      <w:r>
        <w:rPr>
          <w:spacing w:val="6"/>
          <w:w w:val="104"/>
          <w:kern w:val="0"/>
        </w:rPr>
        <w:t>.</w:t>
      </w:r>
    </w:p>
    <w:p w:rsidR="003A2DC8" w:rsidRPr="00462E03" w:rsidRDefault="003A2DC8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  <w:sz w:val="24"/>
        </w:rPr>
      </w:pPr>
    </w:p>
    <w:p w:rsidR="003A2DC8" w:rsidRPr="00E50084" w:rsidRDefault="004F6E28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  <w:r>
        <w:rPr>
          <w:spacing w:val="6"/>
          <w:w w:val="104"/>
          <w:kern w:val="0"/>
        </w:rPr>
        <w:t>Es macht m</w:t>
      </w:r>
      <w:r w:rsidR="003A2DC8" w:rsidRPr="00726169">
        <w:rPr>
          <w:spacing w:val="6"/>
          <w:w w:val="104"/>
          <w:kern w:val="0"/>
        </w:rPr>
        <w:t xml:space="preserve">ich als </w:t>
      </w:r>
      <w:r w:rsidRPr="00726169">
        <w:rPr>
          <w:spacing w:val="6"/>
          <w:w w:val="104"/>
          <w:kern w:val="0"/>
        </w:rPr>
        <w:t>bayerische</w:t>
      </w:r>
      <w:r>
        <w:rPr>
          <w:spacing w:val="6"/>
          <w:w w:val="104"/>
          <w:kern w:val="0"/>
        </w:rPr>
        <w:t>r</w:t>
      </w:r>
      <w:r w:rsidRPr="00726169">
        <w:rPr>
          <w:spacing w:val="6"/>
          <w:w w:val="104"/>
          <w:kern w:val="0"/>
        </w:rPr>
        <w:t xml:space="preserve"> </w:t>
      </w:r>
      <w:r w:rsidR="003A2DC8" w:rsidRPr="00726169">
        <w:rPr>
          <w:spacing w:val="6"/>
          <w:w w:val="104"/>
          <w:kern w:val="0"/>
        </w:rPr>
        <w:t>Innen- und Verkehrsminister</w:t>
      </w:r>
      <w:r w:rsidR="00A03472" w:rsidRPr="00726169">
        <w:rPr>
          <w:spacing w:val="6"/>
          <w:w w:val="104"/>
          <w:kern w:val="0"/>
        </w:rPr>
        <w:t xml:space="preserve"> </w:t>
      </w:r>
      <w:r w:rsidR="003A2DC8" w:rsidRPr="00E50084">
        <w:rPr>
          <w:b/>
          <w:spacing w:val="6"/>
          <w:w w:val="104"/>
          <w:kern w:val="0"/>
        </w:rPr>
        <w:t>stolz</w:t>
      </w:r>
      <w:r w:rsidR="003A2DC8" w:rsidRPr="00726169">
        <w:rPr>
          <w:spacing w:val="6"/>
          <w:w w:val="104"/>
          <w:kern w:val="0"/>
        </w:rPr>
        <w:t>, dass Sie aus Euro</w:t>
      </w:r>
      <w:r>
        <w:rPr>
          <w:spacing w:val="6"/>
          <w:w w:val="104"/>
          <w:kern w:val="0"/>
        </w:rPr>
        <w:softHyphen/>
      </w:r>
      <w:r w:rsidR="003A2DC8" w:rsidRPr="00726169">
        <w:rPr>
          <w:spacing w:val="6"/>
          <w:w w:val="104"/>
          <w:kern w:val="0"/>
        </w:rPr>
        <w:t xml:space="preserve">pa und der ganzen Welt </w:t>
      </w:r>
      <w:r>
        <w:rPr>
          <w:spacing w:val="6"/>
          <w:w w:val="104"/>
          <w:kern w:val="0"/>
        </w:rPr>
        <w:t>zu uns gekommen sind</w:t>
      </w:r>
      <w:r w:rsidR="00A80181" w:rsidRPr="00726169">
        <w:rPr>
          <w:spacing w:val="6"/>
          <w:w w:val="104"/>
          <w:kern w:val="0"/>
        </w:rPr>
        <w:t>:</w:t>
      </w:r>
      <w:r w:rsidR="003A2DC8" w:rsidRPr="00726169">
        <w:rPr>
          <w:spacing w:val="6"/>
          <w:w w:val="104"/>
          <w:kern w:val="0"/>
        </w:rPr>
        <w:t xml:space="preserve"> in ein </w:t>
      </w:r>
      <w:r w:rsidR="003A2DC8" w:rsidRPr="00726169">
        <w:rPr>
          <w:b/>
          <w:spacing w:val="6"/>
          <w:w w:val="104"/>
          <w:kern w:val="0"/>
        </w:rPr>
        <w:t>Stück Bayern mitten in Brüs</w:t>
      </w:r>
      <w:r>
        <w:rPr>
          <w:b/>
          <w:spacing w:val="6"/>
          <w:w w:val="104"/>
          <w:kern w:val="0"/>
        </w:rPr>
        <w:softHyphen/>
      </w:r>
      <w:r w:rsidR="003A2DC8" w:rsidRPr="00726169">
        <w:rPr>
          <w:b/>
          <w:spacing w:val="6"/>
          <w:w w:val="104"/>
          <w:kern w:val="0"/>
        </w:rPr>
        <w:t>sel</w:t>
      </w:r>
      <w:r w:rsidR="00E50084" w:rsidRPr="00E50084">
        <w:rPr>
          <w:spacing w:val="6"/>
          <w:w w:val="104"/>
          <w:kern w:val="0"/>
        </w:rPr>
        <w:t>.</w:t>
      </w:r>
    </w:p>
    <w:p w:rsidR="003A2DC8" w:rsidRPr="00462E03" w:rsidRDefault="003A2DC8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  <w:sz w:val="22"/>
        </w:rPr>
      </w:pPr>
    </w:p>
    <w:p w:rsidR="00A03472" w:rsidRPr="00726169" w:rsidRDefault="00A03472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  <w:r w:rsidRPr="00726169">
        <w:rPr>
          <w:spacing w:val="6"/>
          <w:w w:val="104"/>
          <w:kern w:val="0"/>
        </w:rPr>
        <w:t xml:space="preserve">In </w:t>
      </w:r>
      <w:r w:rsidRPr="00E50084">
        <w:rPr>
          <w:b/>
          <w:spacing w:val="6"/>
          <w:w w:val="104"/>
          <w:kern w:val="0"/>
        </w:rPr>
        <w:t>Belgien</w:t>
      </w:r>
      <w:r w:rsidRPr="00726169">
        <w:rPr>
          <w:spacing w:val="6"/>
          <w:w w:val="104"/>
          <w:kern w:val="0"/>
        </w:rPr>
        <w:t xml:space="preserve"> </w:t>
      </w:r>
      <w:r w:rsidR="004F6E28">
        <w:rPr>
          <w:spacing w:val="6"/>
          <w:w w:val="104"/>
          <w:kern w:val="0"/>
        </w:rPr>
        <w:t>fuhr</w:t>
      </w:r>
      <w:r w:rsidR="004F6E28" w:rsidRPr="00726169">
        <w:rPr>
          <w:spacing w:val="6"/>
          <w:w w:val="104"/>
          <w:kern w:val="0"/>
        </w:rPr>
        <w:t xml:space="preserve"> </w:t>
      </w:r>
      <w:r w:rsidRPr="00726169">
        <w:rPr>
          <w:spacing w:val="6"/>
          <w:w w:val="104"/>
          <w:kern w:val="0"/>
        </w:rPr>
        <w:t xml:space="preserve">vor fast genau </w:t>
      </w:r>
      <w:r w:rsidR="00E541F5" w:rsidRPr="00DB0BB8">
        <w:rPr>
          <w:b/>
          <w:spacing w:val="6"/>
          <w:w w:val="104"/>
          <w:kern w:val="0"/>
        </w:rPr>
        <w:t>181 Jahren</w:t>
      </w:r>
      <w:r w:rsidR="00E541F5" w:rsidRPr="00726169">
        <w:rPr>
          <w:spacing w:val="6"/>
          <w:w w:val="104"/>
          <w:kern w:val="0"/>
        </w:rPr>
        <w:t xml:space="preserve"> die </w:t>
      </w:r>
      <w:r w:rsidR="00E541F5" w:rsidRPr="00E50084">
        <w:rPr>
          <w:b/>
          <w:spacing w:val="6"/>
          <w:w w:val="104"/>
          <w:kern w:val="0"/>
        </w:rPr>
        <w:t>erste</w:t>
      </w:r>
      <w:r w:rsidR="00E541F5" w:rsidRPr="00726169">
        <w:rPr>
          <w:spacing w:val="6"/>
          <w:w w:val="104"/>
          <w:kern w:val="0"/>
        </w:rPr>
        <w:t xml:space="preserve"> </w:t>
      </w:r>
      <w:r w:rsidR="00E541F5" w:rsidRPr="00DB0BB8">
        <w:rPr>
          <w:b/>
          <w:spacing w:val="6"/>
          <w:w w:val="104"/>
          <w:kern w:val="0"/>
        </w:rPr>
        <w:t>rein dampf</w:t>
      </w:r>
      <w:r w:rsidRPr="00DB0BB8">
        <w:rPr>
          <w:b/>
          <w:spacing w:val="6"/>
          <w:w w:val="104"/>
          <w:kern w:val="0"/>
        </w:rPr>
        <w:t>betriebene Eisen</w:t>
      </w:r>
      <w:r w:rsidR="00307F97">
        <w:rPr>
          <w:b/>
          <w:spacing w:val="6"/>
          <w:w w:val="104"/>
          <w:kern w:val="0"/>
        </w:rPr>
        <w:softHyphen/>
      </w:r>
      <w:r w:rsidRPr="00DB0BB8">
        <w:rPr>
          <w:b/>
          <w:spacing w:val="6"/>
          <w:w w:val="104"/>
          <w:kern w:val="0"/>
        </w:rPr>
        <w:t>bahn</w:t>
      </w:r>
      <w:r w:rsidRPr="00726169">
        <w:rPr>
          <w:spacing w:val="6"/>
          <w:w w:val="104"/>
          <w:kern w:val="0"/>
        </w:rPr>
        <w:t xml:space="preserve"> auf dem europäischen Kontinent, in </w:t>
      </w:r>
      <w:r w:rsidRPr="00DB0BB8">
        <w:rPr>
          <w:b/>
          <w:spacing w:val="6"/>
          <w:w w:val="104"/>
          <w:kern w:val="0"/>
        </w:rPr>
        <w:t>Bayern</w:t>
      </w:r>
      <w:r w:rsidRPr="00726169">
        <w:rPr>
          <w:spacing w:val="6"/>
          <w:w w:val="104"/>
          <w:kern w:val="0"/>
        </w:rPr>
        <w:t xml:space="preserve"> wenige Monate später die erste in Deutschland.</w:t>
      </w:r>
    </w:p>
    <w:p w:rsidR="00A03472" w:rsidRPr="00462E03" w:rsidRDefault="00A03472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  <w:sz w:val="24"/>
        </w:rPr>
      </w:pPr>
    </w:p>
    <w:p w:rsidR="00802D2A" w:rsidRPr="00726169" w:rsidRDefault="00A03472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  <w:r w:rsidRPr="00726169">
        <w:rPr>
          <w:spacing w:val="6"/>
          <w:w w:val="104"/>
          <w:kern w:val="0"/>
        </w:rPr>
        <w:t xml:space="preserve">Vor diesem Hintergrund, und wenn man die einzigartige Lage und den Charme unserer </w:t>
      </w:r>
      <w:r w:rsidR="00307F97">
        <w:rPr>
          <w:spacing w:val="6"/>
          <w:w w:val="104"/>
          <w:kern w:val="0"/>
        </w:rPr>
        <w:t>B</w:t>
      </w:r>
      <w:r w:rsidRPr="00726169">
        <w:rPr>
          <w:spacing w:val="6"/>
          <w:w w:val="104"/>
          <w:kern w:val="0"/>
        </w:rPr>
        <w:t xml:space="preserve">ayerischen </w:t>
      </w:r>
      <w:r w:rsidR="00D66325">
        <w:rPr>
          <w:spacing w:val="6"/>
          <w:w w:val="104"/>
          <w:kern w:val="0"/>
        </w:rPr>
        <w:t>Vertretung</w:t>
      </w:r>
      <w:r w:rsidRPr="00726169">
        <w:rPr>
          <w:spacing w:val="6"/>
          <w:w w:val="104"/>
          <w:kern w:val="0"/>
        </w:rPr>
        <w:t xml:space="preserve"> in Brüssel </w:t>
      </w:r>
      <w:r w:rsidRPr="00726169">
        <w:rPr>
          <w:spacing w:val="6"/>
          <w:w w:val="104"/>
          <w:kern w:val="0"/>
        </w:rPr>
        <w:lastRenderedPageBreak/>
        <w:t xml:space="preserve">kennt, ist es nicht verwunderlich, dass die Railway Gazette den </w:t>
      </w:r>
      <w:r w:rsidRPr="00E50084">
        <w:rPr>
          <w:b/>
          <w:spacing w:val="6"/>
          <w:w w:val="104"/>
          <w:kern w:val="0"/>
        </w:rPr>
        <w:t>European Rail Sum</w:t>
      </w:r>
      <w:r w:rsidR="00D66325" w:rsidRPr="00E50084">
        <w:rPr>
          <w:b/>
          <w:spacing w:val="6"/>
          <w:w w:val="104"/>
          <w:kern w:val="0"/>
        </w:rPr>
        <w:softHyphen/>
      </w:r>
      <w:r w:rsidRPr="00E50084">
        <w:rPr>
          <w:b/>
          <w:spacing w:val="6"/>
          <w:w w:val="104"/>
          <w:kern w:val="0"/>
        </w:rPr>
        <w:t>mit</w:t>
      </w:r>
      <w:r w:rsidRPr="00726169">
        <w:rPr>
          <w:spacing w:val="6"/>
          <w:w w:val="104"/>
          <w:kern w:val="0"/>
        </w:rPr>
        <w:t xml:space="preserve"> nunmehr </w:t>
      </w:r>
      <w:r w:rsidRPr="00726169">
        <w:rPr>
          <w:b/>
          <w:spacing w:val="6"/>
          <w:w w:val="104"/>
          <w:kern w:val="0"/>
        </w:rPr>
        <w:t>zum zweiten Mal</w:t>
      </w:r>
      <w:r w:rsidRPr="00726169">
        <w:rPr>
          <w:spacing w:val="6"/>
          <w:w w:val="104"/>
          <w:kern w:val="0"/>
        </w:rPr>
        <w:t xml:space="preserve"> hier orga</w:t>
      </w:r>
      <w:r w:rsidR="00A400D4">
        <w:rPr>
          <w:spacing w:val="6"/>
          <w:w w:val="104"/>
          <w:kern w:val="0"/>
        </w:rPr>
        <w:softHyphen/>
      </w:r>
      <w:r w:rsidRPr="00726169">
        <w:rPr>
          <w:spacing w:val="6"/>
          <w:w w:val="104"/>
          <w:kern w:val="0"/>
        </w:rPr>
        <w:t xml:space="preserve">nisiert. </w:t>
      </w:r>
      <w:r w:rsidR="00591A56" w:rsidRPr="00726169">
        <w:rPr>
          <w:spacing w:val="6"/>
          <w:w w:val="104"/>
          <w:kern w:val="0"/>
        </w:rPr>
        <w:t>Ich begrüße das außerordentlich!</w:t>
      </w:r>
    </w:p>
    <w:p w:rsidR="00835030" w:rsidRPr="00462E03" w:rsidRDefault="00835030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  <w:sz w:val="20"/>
        </w:rPr>
      </w:pPr>
    </w:p>
    <w:p w:rsidR="00A03472" w:rsidRPr="00726169" w:rsidRDefault="00C641B4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  <w:r w:rsidRPr="00726169">
        <w:rPr>
          <w:spacing w:val="6"/>
          <w:w w:val="104"/>
          <w:kern w:val="0"/>
        </w:rPr>
        <w:t xml:space="preserve">Die Veranstaltung bietet eine </w:t>
      </w:r>
      <w:r w:rsidRPr="00726169">
        <w:rPr>
          <w:b/>
          <w:spacing w:val="6"/>
          <w:w w:val="104"/>
          <w:kern w:val="0"/>
        </w:rPr>
        <w:t>einzigartige Plattform</w:t>
      </w:r>
      <w:r w:rsidRPr="00726169">
        <w:rPr>
          <w:spacing w:val="6"/>
          <w:w w:val="104"/>
          <w:kern w:val="0"/>
        </w:rPr>
        <w:t xml:space="preserve">, </w:t>
      </w:r>
      <w:r w:rsidR="00A03472" w:rsidRPr="00726169">
        <w:rPr>
          <w:spacing w:val="6"/>
          <w:w w:val="104"/>
          <w:kern w:val="0"/>
        </w:rPr>
        <w:t xml:space="preserve">um die zentralen politischen und technischen Fragen, die die „Player“ auf dem </w:t>
      </w:r>
      <w:r w:rsidR="00A03472" w:rsidRPr="004339F7">
        <w:rPr>
          <w:b/>
          <w:spacing w:val="6"/>
          <w:w w:val="104"/>
          <w:kern w:val="0"/>
        </w:rPr>
        <w:t>europäischen Eisenbahnmarkt</w:t>
      </w:r>
      <w:r w:rsidR="00A03472" w:rsidRPr="00726169">
        <w:rPr>
          <w:spacing w:val="6"/>
          <w:w w:val="104"/>
          <w:kern w:val="0"/>
        </w:rPr>
        <w:t xml:space="preserve"> tagtäglich umtreiben, in einer offenen At</w:t>
      </w:r>
      <w:r w:rsidR="00307F97">
        <w:rPr>
          <w:spacing w:val="6"/>
          <w:w w:val="104"/>
          <w:kern w:val="0"/>
        </w:rPr>
        <w:softHyphen/>
      </w:r>
      <w:r w:rsidR="00A03472" w:rsidRPr="00726169">
        <w:rPr>
          <w:spacing w:val="6"/>
          <w:w w:val="104"/>
          <w:kern w:val="0"/>
        </w:rPr>
        <w:t xml:space="preserve">mosphäre </w:t>
      </w:r>
      <w:r w:rsidRPr="00726169">
        <w:rPr>
          <w:spacing w:val="6"/>
          <w:w w:val="104"/>
          <w:kern w:val="0"/>
        </w:rPr>
        <w:t xml:space="preserve">zu </w:t>
      </w:r>
      <w:r w:rsidR="00A03472" w:rsidRPr="00726169">
        <w:rPr>
          <w:spacing w:val="6"/>
          <w:w w:val="104"/>
          <w:kern w:val="0"/>
        </w:rPr>
        <w:t xml:space="preserve">diskutieren. Der </w:t>
      </w:r>
      <w:r w:rsidR="00A03472" w:rsidRPr="00726169">
        <w:rPr>
          <w:b/>
          <w:spacing w:val="6"/>
          <w:w w:val="104"/>
          <w:kern w:val="0"/>
        </w:rPr>
        <w:t>Austausch</w:t>
      </w:r>
      <w:r w:rsidR="00A03472" w:rsidRPr="00726169">
        <w:rPr>
          <w:spacing w:val="6"/>
          <w:w w:val="104"/>
          <w:kern w:val="0"/>
        </w:rPr>
        <w:t xml:space="preserve"> mit den Nachbarn</w:t>
      </w:r>
      <w:r w:rsidR="00A80181" w:rsidRPr="00726169">
        <w:rPr>
          <w:spacing w:val="6"/>
          <w:w w:val="104"/>
          <w:kern w:val="0"/>
        </w:rPr>
        <w:t xml:space="preserve"> sowie</w:t>
      </w:r>
      <w:r w:rsidR="00A03472" w:rsidRPr="00726169">
        <w:rPr>
          <w:spacing w:val="6"/>
          <w:w w:val="104"/>
          <w:kern w:val="0"/>
        </w:rPr>
        <w:t xml:space="preserve"> das </w:t>
      </w:r>
      <w:r w:rsidR="00A03472" w:rsidRPr="004339F7">
        <w:rPr>
          <w:b/>
          <w:spacing w:val="6"/>
          <w:w w:val="104"/>
          <w:kern w:val="0"/>
        </w:rPr>
        <w:t>Teilen</w:t>
      </w:r>
      <w:r w:rsidR="00A03472" w:rsidRPr="00726169">
        <w:rPr>
          <w:spacing w:val="6"/>
          <w:w w:val="104"/>
          <w:kern w:val="0"/>
        </w:rPr>
        <w:t xml:space="preserve"> von </w:t>
      </w:r>
      <w:r w:rsidR="00A03472" w:rsidRPr="004339F7">
        <w:rPr>
          <w:b/>
          <w:spacing w:val="6"/>
          <w:w w:val="104"/>
          <w:kern w:val="0"/>
        </w:rPr>
        <w:t>Erkenntnissen</w:t>
      </w:r>
      <w:r w:rsidR="00A03472" w:rsidRPr="00726169">
        <w:rPr>
          <w:spacing w:val="6"/>
          <w:w w:val="104"/>
          <w:kern w:val="0"/>
        </w:rPr>
        <w:t xml:space="preserve"> und </w:t>
      </w:r>
      <w:r w:rsidR="00A03472" w:rsidRPr="004339F7">
        <w:rPr>
          <w:b/>
          <w:spacing w:val="6"/>
          <w:w w:val="104"/>
          <w:kern w:val="0"/>
        </w:rPr>
        <w:t>Erfahrungen</w:t>
      </w:r>
      <w:r w:rsidR="00A03472" w:rsidRPr="00726169">
        <w:rPr>
          <w:spacing w:val="6"/>
          <w:w w:val="104"/>
          <w:kern w:val="0"/>
        </w:rPr>
        <w:t xml:space="preserve"> setzen dabei </w:t>
      </w:r>
      <w:r w:rsidR="00A03472" w:rsidRPr="00726169">
        <w:rPr>
          <w:b/>
          <w:spacing w:val="6"/>
          <w:w w:val="104"/>
          <w:kern w:val="0"/>
        </w:rPr>
        <w:t>neue Impulse</w:t>
      </w:r>
      <w:r w:rsidR="00A03472" w:rsidRPr="00726169">
        <w:rPr>
          <w:spacing w:val="6"/>
          <w:w w:val="104"/>
          <w:kern w:val="0"/>
        </w:rPr>
        <w:t>, den europäischen Eisen</w:t>
      </w:r>
      <w:r w:rsidR="004339F7">
        <w:rPr>
          <w:spacing w:val="6"/>
          <w:w w:val="104"/>
          <w:kern w:val="0"/>
        </w:rPr>
        <w:t>bahnsektor weiter zu formen.</w:t>
      </w:r>
    </w:p>
    <w:p w:rsidR="00A03472" w:rsidRPr="00462E03" w:rsidRDefault="00A03472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  <w:sz w:val="22"/>
        </w:rPr>
      </w:pPr>
    </w:p>
    <w:p w:rsidR="00A80181" w:rsidRPr="00726169" w:rsidRDefault="00E35DB4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  <w:r w:rsidRPr="00DB0BB8">
        <w:rPr>
          <w:i/>
          <w:noProof/>
          <w:spacing w:val="6"/>
          <w:w w:val="10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681D81F4" wp14:editId="4F0F4C4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12000" cy="720000"/>
                <wp:effectExtent l="0" t="0" r="12065" b="444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5B14" w:rsidRPr="00B30B78" w:rsidRDefault="00765B14" w:rsidP="00B9556D">
                            <w:pPr>
                              <w:pStyle w:val="RedeTextfeld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Motto der Ver</w:t>
                            </w:r>
                            <w:r w:rsidR="004339F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anstaltung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0;margin-top:0;width:119.05pt;height:56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" filled="f" stroked="f">
                <v:textbox inset="0,0,0,0">
                  <w:txbxContent>
                    <w:p w:rsidR="00765B14" w:rsidRPr="00B30B78" w:rsidRDefault="00765B14" w:rsidP="00B9556D">
                      <w:pPr>
                        <w:pStyle w:val="RedeTextfeld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Motto der Ve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r</w:t>
                      </w:r>
                      <w:r w:rsidR="004339F7">
                        <w:rPr>
                          <w:rFonts w:ascii="Arial" w:hAnsi="Arial" w:cs="Arial"/>
                          <w:sz w:val="32"/>
                          <w:szCs w:val="32"/>
                        </w:rPr>
                        <w:t>anstaltung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307F97" w:rsidRPr="00DB0BB8">
        <w:rPr>
          <w:i/>
          <w:spacing w:val="6"/>
          <w:w w:val="104"/>
        </w:rPr>
        <w:t>„</w:t>
      </w:r>
      <w:r w:rsidR="003A2DC8" w:rsidRPr="004339F7">
        <w:rPr>
          <w:b/>
          <w:i/>
          <w:spacing w:val="6"/>
          <w:w w:val="104"/>
        </w:rPr>
        <w:t>Breaking down Borders</w:t>
      </w:r>
      <w:r w:rsidR="00307F97" w:rsidRPr="00DB0BB8">
        <w:rPr>
          <w:i/>
          <w:spacing w:val="6"/>
          <w:w w:val="104"/>
        </w:rPr>
        <w:t>“</w:t>
      </w:r>
      <w:r w:rsidR="003A2DC8" w:rsidRPr="00726169">
        <w:rPr>
          <w:spacing w:val="6"/>
          <w:w w:val="104"/>
          <w:kern w:val="0"/>
        </w:rPr>
        <w:t xml:space="preserve">: das ist das </w:t>
      </w:r>
      <w:r w:rsidR="003A2DC8" w:rsidRPr="00726169">
        <w:rPr>
          <w:b/>
          <w:spacing w:val="6"/>
          <w:w w:val="104"/>
          <w:kern w:val="0"/>
        </w:rPr>
        <w:t>Motto</w:t>
      </w:r>
      <w:r w:rsidR="003A2DC8" w:rsidRPr="00726169">
        <w:rPr>
          <w:spacing w:val="6"/>
          <w:w w:val="104"/>
          <w:kern w:val="0"/>
        </w:rPr>
        <w:t xml:space="preserve"> dieser Veranstaltung. Wenn Sie allabendlich die </w:t>
      </w:r>
      <w:r w:rsidR="003A2DC8" w:rsidRPr="00726169">
        <w:rPr>
          <w:b/>
          <w:spacing w:val="6"/>
          <w:w w:val="104"/>
          <w:kern w:val="0"/>
        </w:rPr>
        <w:t>Nachrichten</w:t>
      </w:r>
      <w:r w:rsidR="003A2DC8" w:rsidRPr="00726169">
        <w:rPr>
          <w:spacing w:val="6"/>
          <w:w w:val="104"/>
          <w:kern w:val="0"/>
        </w:rPr>
        <w:t xml:space="preserve"> einschalten, sehen Sie seit Wochen und Monaten </w:t>
      </w:r>
      <w:r w:rsidR="008C6431" w:rsidRPr="00726169">
        <w:rPr>
          <w:spacing w:val="6"/>
          <w:w w:val="104"/>
          <w:kern w:val="0"/>
        </w:rPr>
        <w:t>eigentlich gegenteilige Bilder</w:t>
      </w:r>
      <w:r w:rsidR="00A80181" w:rsidRPr="00726169">
        <w:rPr>
          <w:spacing w:val="6"/>
          <w:w w:val="104"/>
          <w:kern w:val="0"/>
        </w:rPr>
        <w:t>:</w:t>
      </w:r>
      <w:r w:rsidR="008C6431" w:rsidRPr="00726169">
        <w:rPr>
          <w:spacing w:val="6"/>
          <w:w w:val="104"/>
          <w:kern w:val="0"/>
        </w:rPr>
        <w:t xml:space="preserve"> </w:t>
      </w:r>
    </w:p>
    <w:p w:rsidR="00A80181" w:rsidRPr="00726169" w:rsidRDefault="00A80181" w:rsidP="00DB0BB8">
      <w:pPr>
        <w:pStyle w:val="BreitrandbeiRede"/>
        <w:keepNext w:val="0"/>
        <w:widowControl w:val="0"/>
        <w:numPr>
          <w:ilvl w:val="0"/>
          <w:numId w:val="19"/>
        </w:numPr>
        <w:ind w:left="2835" w:right="-1134" w:hanging="283"/>
        <w:rPr>
          <w:spacing w:val="6"/>
          <w:w w:val="104"/>
          <w:kern w:val="0"/>
        </w:rPr>
      </w:pPr>
      <w:r w:rsidRPr="00726169">
        <w:rPr>
          <w:spacing w:val="6"/>
          <w:w w:val="104"/>
          <w:kern w:val="0"/>
        </w:rPr>
        <w:t>Bilder von stehenden statt fahrenden Zügen,</w:t>
      </w:r>
    </w:p>
    <w:p w:rsidR="00A80181" w:rsidRPr="00726169" w:rsidRDefault="008C6431" w:rsidP="00DB0BB8">
      <w:pPr>
        <w:pStyle w:val="BreitrandbeiRede"/>
        <w:keepNext w:val="0"/>
        <w:widowControl w:val="0"/>
        <w:numPr>
          <w:ilvl w:val="0"/>
          <w:numId w:val="19"/>
        </w:numPr>
        <w:ind w:left="2835" w:right="-1134" w:hanging="283"/>
        <w:rPr>
          <w:spacing w:val="6"/>
          <w:w w:val="104"/>
          <w:kern w:val="0"/>
        </w:rPr>
      </w:pPr>
      <w:r w:rsidRPr="00726169">
        <w:rPr>
          <w:spacing w:val="6"/>
          <w:w w:val="104"/>
          <w:kern w:val="0"/>
        </w:rPr>
        <w:t>Bilder von Stacheldraht und meterhohen Zäunen</w:t>
      </w:r>
      <w:r w:rsidR="00D66325">
        <w:rPr>
          <w:spacing w:val="6"/>
          <w:w w:val="104"/>
          <w:kern w:val="0"/>
        </w:rPr>
        <w:t xml:space="preserve"> und</w:t>
      </w:r>
    </w:p>
    <w:p w:rsidR="00A80181" w:rsidRPr="00726169" w:rsidRDefault="008C6431" w:rsidP="00DB0BB8">
      <w:pPr>
        <w:pStyle w:val="BreitrandbeiRede"/>
        <w:keepNext w:val="0"/>
        <w:widowControl w:val="0"/>
        <w:numPr>
          <w:ilvl w:val="0"/>
          <w:numId w:val="19"/>
        </w:numPr>
        <w:ind w:left="2835" w:right="-1134" w:hanging="283"/>
        <w:rPr>
          <w:spacing w:val="6"/>
          <w:w w:val="104"/>
          <w:kern w:val="0"/>
        </w:rPr>
      </w:pPr>
      <w:r w:rsidRPr="00726169">
        <w:rPr>
          <w:spacing w:val="6"/>
          <w:w w:val="104"/>
          <w:kern w:val="0"/>
        </w:rPr>
        <w:lastRenderedPageBreak/>
        <w:t>Bilder von verzweifelten Menschen, die diese Barrieren zu überwinden ver</w:t>
      </w:r>
      <w:r w:rsidR="00D66325">
        <w:rPr>
          <w:spacing w:val="6"/>
          <w:w w:val="104"/>
          <w:kern w:val="0"/>
        </w:rPr>
        <w:softHyphen/>
      </w:r>
      <w:r w:rsidRPr="00726169">
        <w:rPr>
          <w:spacing w:val="6"/>
          <w:w w:val="104"/>
          <w:kern w:val="0"/>
        </w:rPr>
        <w:t xml:space="preserve">suchen. </w:t>
      </w:r>
    </w:p>
    <w:p w:rsidR="00A80181" w:rsidRPr="00726169" w:rsidRDefault="00A80181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</w:p>
    <w:p w:rsidR="00D66325" w:rsidRDefault="008C6431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  <w:r w:rsidRPr="00726169">
        <w:rPr>
          <w:spacing w:val="6"/>
          <w:w w:val="104"/>
          <w:kern w:val="0"/>
        </w:rPr>
        <w:t xml:space="preserve">Immer wieder neue Meldungen über </w:t>
      </w:r>
      <w:r w:rsidRPr="00726169">
        <w:rPr>
          <w:b/>
          <w:spacing w:val="6"/>
          <w:w w:val="104"/>
          <w:kern w:val="0"/>
        </w:rPr>
        <w:t>Grenzschließungen</w:t>
      </w:r>
      <w:r w:rsidRPr="00726169">
        <w:rPr>
          <w:spacing w:val="6"/>
          <w:w w:val="104"/>
          <w:kern w:val="0"/>
        </w:rPr>
        <w:t xml:space="preserve"> und </w:t>
      </w:r>
      <w:r w:rsidRPr="00726169">
        <w:rPr>
          <w:b/>
          <w:spacing w:val="6"/>
          <w:w w:val="104"/>
          <w:kern w:val="0"/>
        </w:rPr>
        <w:t>Grenzkontrollen</w:t>
      </w:r>
      <w:r w:rsidRPr="00726169">
        <w:rPr>
          <w:spacing w:val="6"/>
          <w:w w:val="104"/>
          <w:kern w:val="0"/>
        </w:rPr>
        <w:t xml:space="preserve"> füllen unsere Zeitungen</w:t>
      </w:r>
      <w:r w:rsidR="00802D2A" w:rsidRPr="00726169">
        <w:rPr>
          <w:spacing w:val="6"/>
          <w:w w:val="104"/>
          <w:kern w:val="0"/>
        </w:rPr>
        <w:t>,</w:t>
      </w:r>
      <w:r w:rsidRPr="00726169">
        <w:rPr>
          <w:spacing w:val="6"/>
          <w:w w:val="104"/>
          <w:kern w:val="0"/>
        </w:rPr>
        <w:t xml:space="preserve"> Nachrichtensen</w:t>
      </w:r>
      <w:r w:rsidR="00D66325">
        <w:rPr>
          <w:spacing w:val="6"/>
          <w:w w:val="104"/>
          <w:kern w:val="0"/>
        </w:rPr>
        <w:softHyphen/>
      </w:r>
      <w:r w:rsidRPr="00726169">
        <w:rPr>
          <w:spacing w:val="6"/>
          <w:w w:val="104"/>
          <w:kern w:val="0"/>
        </w:rPr>
        <w:t>dungen</w:t>
      </w:r>
      <w:r w:rsidR="00802D2A" w:rsidRPr="00726169">
        <w:rPr>
          <w:spacing w:val="6"/>
          <w:w w:val="104"/>
          <w:kern w:val="0"/>
        </w:rPr>
        <w:t xml:space="preserve"> und die </w:t>
      </w:r>
      <w:r w:rsidR="004339F7">
        <w:rPr>
          <w:spacing w:val="6"/>
          <w:w w:val="104"/>
          <w:kern w:val="0"/>
        </w:rPr>
        <w:t>Sozialen Medien.</w:t>
      </w:r>
    </w:p>
    <w:p w:rsidR="00252D8C" w:rsidRPr="00726169" w:rsidRDefault="00252D8C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</w:p>
    <w:p w:rsidR="008C6431" w:rsidRPr="00726169" w:rsidRDefault="008C6431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  <w:r w:rsidRPr="00726169">
        <w:rPr>
          <w:spacing w:val="6"/>
          <w:w w:val="104"/>
          <w:kern w:val="0"/>
        </w:rPr>
        <w:t>All diese furchtbaren Bilder</w:t>
      </w:r>
      <w:r w:rsidR="00D66325">
        <w:rPr>
          <w:spacing w:val="6"/>
          <w:w w:val="104"/>
          <w:kern w:val="0"/>
        </w:rPr>
        <w:t xml:space="preserve"> von gestran</w:t>
      </w:r>
      <w:r w:rsidR="0097494F">
        <w:rPr>
          <w:spacing w:val="6"/>
          <w:w w:val="104"/>
          <w:kern w:val="0"/>
        </w:rPr>
        <w:softHyphen/>
      </w:r>
      <w:r w:rsidR="00D66325">
        <w:rPr>
          <w:spacing w:val="6"/>
          <w:w w:val="104"/>
          <w:kern w:val="0"/>
        </w:rPr>
        <w:t>deten Flüchtlingen</w:t>
      </w:r>
      <w:r w:rsidRPr="00726169">
        <w:rPr>
          <w:spacing w:val="6"/>
          <w:w w:val="104"/>
          <w:kern w:val="0"/>
        </w:rPr>
        <w:t xml:space="preserve"> </w:t>
      </w:r>
      <w:r w:rsidR="00904CC7" w:rsidRPr="00726169">
        <w:rPr>
          <w:spacing w:val="6"/>
          <w:w w:val="104"/>
          <w:kern w:val="0"/>
        </w:rPr>
        <w:t xml:space="preserve">erschüttern uns, </w:t>
      </w:r>
      <w:r w:rsidRPr="00726169">
        <w:rPr>
          <w:spacing w:val="6"/>
          <w:w w:val="104"/>
          <w:kern w:val="0"/>
        </w:rPr>
        <w:t xml:space="preserve">lassen uns </w:t>
      </w:r>
      <w:r w:rsidR="00904CC7" w:rsidRPr="00726169">
        <w:rPr>
          <w:spacing w:val="6"/>
          <w:w w:val="104"/>
          <w:kern w:val="0"/>
        </w:rPr>
        <w:t xml:space="preserve">aber zugleich </w:t>
      </w:r>
      <w:r w:rsidRPr="00726169">
        <w:rPr>
          <w:spacing w:val="6"/>
          <w:w w:val="104"/>
          <w:kern w:val="0"/>
        </w:rPr>
        <w:t xml:space="preserve">spüren, dass der </w:t>
      </w:r>
      <w:r w:rsidRPr="00726169">
        <w:rPr>
          <w:b/>
          <w:spacing w:val="6"/>
          <w:w w:val="104"/>
          <w:kern w:val="0"/>
        </w:rPr>
        <w:t>euro</w:t>
      </w:r>
      <w:r w:rsidR="0097494F">
        <w:rPr>
          <w:b/>
          <w:spacing w:val="6"/>
          <w:w w:val="104"/>
          <w:kern w:val="0"/>
        </w:rPr>
        <w:softHyphen/>
      </w:r>
      <w:r w:rsidRPr="00726169">
        <w:rPr>
          <w:b/>
          <w:spacing w:val="6"/>
          <w:w w:val="104"/>
          <w:kern w:val="0"/>
        </w:rPr>
        <w:t>päische Gedanke</w:t>
      </w:r>
      <w:r w:rsidRPr="00726169">
        <w:rPr>
          <w:spacing w:val="6"/>
          <w:w w:val="104"/>
          <w:kern w:val="0"/>
        </w:rPr>
        <w:t xml:space="preserve"> ganz tief in uns </w:t>
      </w:r>
      <w:r w:rsidRPr="004339F7">
        <w:rPr>
          <w:b/>
          <w:spacing w:val="6"/>
          <w:w w:val="104"/>
          <w:kern w:val="0"/>
        </w:rPr>
        <w:t>verwur</w:t>
      </w:r>
      <w:r w:rsidR="00307F97" w:rsidRPr="004339F7">
        <w:rPr>
          <w:b/>
          <w:spacing w:val="6"/>
          <w:w w:val="104"/>
          <w:kern w:val="0"/>
        </w:rPr>
        <w:softHyphen/>
      </w:r>
      <w:r w:rsidRPr="004339F7">
        <w:rPr>
          <w:b/>
          <w:spacing w:val="6"/>
          <w:w w:val="104"/>
          <w:kern w:val="0"/>
        </w:rPr>
        <w:t>zelt</w:t>
      </w:r>
      <w:r w:rsidRPr="00726169">
        <w:rPr>
          <w:spacing w:val="6"/>
          <w:w w:val="104"/>
          <w:kern w:val="0"/>
        </w:rPr>
        <w:t xml:space="preserve"> ist</w:t>
      </w:r>
      <w:r w:rsidR="00904CC7" w:rsidRPr="00726169">
        <w:rPr>
          <w:spacing w:val="6"/>
          <w:w w:val="104"/>
          <w:kern w:val="0"/>
        </w:rPr>
        <w:t>. D</w:t>
      </w:r>
      <w:r w:rsidRPr="00726169">
        <w:rPr>
          <w:spacing w:val="6"/>
          <w:w w:val="104"/>
          <w:kern w:val="0"/>
        </w:rPr>
        <w:t xml:space="preserve">enn es fühlt sich </w:t>
      </w:r>
      <w:r w:rsidRPr="00726169">
        <w:rPr>
          <w:b/>
          <w:spacing w:val="6"/>
          <w:w w:val="104"/>
          <w:kern w:val="0"/>
        </w:rPr>
        <w:t>nicht richtig</w:t>
      </w:r>
      <w:r w:rsidRPr="00726169">
        <w:rPr>
          <w:spacing w:val="6"/>
          <w:w w:val="104"/>
          <w:kern w:val="0"/>
        </w:rPr>
        <w:t xml:space="preserve"> an, </w:t>
      </w:r>
      <w:r w:rsidR="00E541F5" w:rsidRPr="00726169">
        <w:rPr>
          <w:spacing w:val="6"/>
          <w:w w:val="104"/>
          <w:kern w:val="0"/>
        </w:rPr>
        <w:t>dass</w:t>
      </w:r>
      <w:r w:rsidR="00802D2A" w:rsidRPr="00726169">
        <w:rPr>
          <w:spacing w:val="6"/>
          <w:w w:val="104"/>
          <w:kern w:val="0"/>
        </w:rPr>
        <w:t xml:space="preserve"> r</w:t>
      </w:r>
      <w:r w:rsidR="00E541F5" w:rsidRPr="00726169">
        <w:rPr>
          <w:spacing w:val="6"/>
          <w:w w:val="104"/>
          <w:kern w:val="0"/>
        </w:rPr>
        <w:t xml:space="preserve">eguläre </w:t>
      </w:r>
      <w:r w:rsidR="00E541F5" w:rsidRPr="004339F7">
        <w:rPr>
          <w:b/>
          <w:spacing w:val="6"/>
          <w:w w:val="104"/>
          <w:kern w:val="0"/>
        </w:rPr>
        <w:t>Züge</w:t>
      </w:r>
      <w:r w:rsidR="00E541F5" w:rsidRPr="00726169">
        <w:rPr>
          <w:spacing w:val="6"/>
          <w:w w:val="104"/>
          <w:kern w:val="0"/>
        </w:rPr>
        <w:t xml:space="preserve"> nicht mehr </w:t>
      </w:r>
      <w:r w:rsidR="0097494F" w:rsidRPr="004339F7">
        <w:rPr>
          <w:b/>
          <w:spacing w:val="6"/>
          <w:w w:val="104"/>
          <w:kern w:val="0"/>
        </w:rPr>
        <w:t xml:space="preserve">frei </w:t>
      </w:r>
      <w:r w:rsidR="0097494F">
        <w:rPr>
          <w:spacing w:val="6"/>
          <w:w w:val="104"/>
          <w:kern w:val="0"/>
        </w:rPr>
        <w:t xml:space="preserve">zwischen den Ländern </w:t>
      </w:r>
      <w:r w:rsidR="00E541F5" w:rsidRPr="004339F7">
        <w:rPr>
          <w:b/>
          <w:spacing w:val="6"/>
          <w:w w:val="104"/>
          <w:kern w:val="0"/>
        </w:rPr>
        <w:t>fahren</w:t>
      </w:r>
      <w:r w:rsidR="0097494F" w:rsidRPr="004339F7">
        <w:rPr>
          <w:b/>
          <w:spacing w:val="6"/>
          <w:w w:val="104"/>
          <w:kern w:val="0"/>
        </w:rPr>
        <w:t xml:space="preserve"> können</w:t>
      </w:r>
      <w:r w:rsidR="00E541F5" w:rsidRPr="00726169">
        <w:rPr>
          <w:spacing w:val="6"/>
          <w:w w:val="104"/>
          <w:kern w:val="0"/>
        </w:rPr>
        <w:t>.</w:t>
      </w:r>
    </w:p>
    <w:p w:rsidR="00904CC7" w:rsidRPr="00726169" w:rsidRDefault="00904CC7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</w:p>
    <w:p w:rsidR="00CB10C3" w:rsidRPr="00726169" w:rsidRDefault="00B9556D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  <w:r w:rsidRPr="00726169">
        <w:rPr>
          <w:b/>
          <w:noProof/>
          <w:spacing w:val="6"/>
          <w:w w:val="10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48605CAC" wp14:editId="33D0134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12000" cy="720000"/>
                <wp:effectExtent l="0" t="0" r="12065" b="444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5B14" w:rsidRPr="00B30B78" w:rsidRDefault="00765B14" w:rsidP="00B9556D">
                            <w:pPr>
                              <w:pStyle w:val="RedeTextfeld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Interessenkonf</w:t>
                            </w:r>
                            <w:r w:rsidR="004339F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likt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0;margin-top:0;width:119.05pt;height:56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" filled="f" stroked="f">
                <v:textbox inset="0,0,0,0">
                  <w:txbxContent>
                    <w:p w:rsidR="00765B14" w:rsidRPr="00B30B78" w:rsidRDefault="00765B14" w:rsidP="00B9556D">
                      <w:pPr>
                        <w:pStyle w:val="RedeTextfeld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Interessenko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f</w:t>
                      </w:r>
                      <w:r w:rsidR="004339F7">
                        <w:rPr>
                          <w:rFonts w:ascii="Arial" w:hAnsi="Arial" w:cs="Arial"/>
                          <w:sz w:val="32"/>
                          <w:szCs w:val="32"/>
                        </w:rPr>
                        <w:t>likt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EB1CCD" w:rsidRPr="00726169">
        <w:rPr>
          <w:spacing w:val="6"/>
          <w:w w:val="104"/>
          <w:kern w:val="0"/>
        </w:rPr>
        <w:t xml:space="preserve">Vor Ihnen spricht heute ein </w:t>
      </w:r>
      <w:r w:rsidR="006A4491">
        <w:rPr>
          <w:spacing w:val="6"/>
          <w:w w:val="104"/>
          <w:kern w:val="0"/>
        </w:rPr>
        <w:t>B</w:t>
      </w:r>
      <w:r w:rsidR="00591A56" w:rsidRPr="00726169">
        <w:rPr>
          <w:spacing w:val="6"/>
          <w:w w:val="104"/>
          <w:kern w:val="0"/>
        </w:rPr>
        <w:t xml:space="preserve">ayerischer </w:t>
      </w:r>
      <w:r w:rsidR="00EB1CCD" w:rsidRPr="00726169">
        <w:rPr>
          <w:spacing w:val="6"/>
          <w:w w:val="104"/>
          <w:kern w:val="0"/>
        </w:rPr>
        <w:t xml:space="preserve">Verkehrsminister, der auch Innenminister ist. </w:t>
      </w:r>
      <w:r w:rsidR="00252D8C" w:rsidRPr="00726169">
        <w:rPr>
          <w:spacing w:val="6"/>
          <w:w w:val="104"/>
          <w:kern w:val="0"/>
        </w:rPr>
        <w:t>In meinem Z</w:t>
      </w:r>
      <w:r w:rsidR="008C6431" w:rsidRPr="00726169">
        <w:rPr>
          <w:spacing w:val="6"/>
          <w:w w:val="104"/>
          <w:kern w:val="0"/>
        </w:rPr>
        <w:t xml:space="preserve">uständigkeitsbereich </w:t>
      </w:r>
      <w:r w:rsidR="00252D8C" w:rsidRPr="00726169">
        <w:rPr>
          <w:spacing w:val="6"/>
          <w:w w:val="104"/>
          <w:kern w:val="0"/>
        </w:rPr>
        <w:t>pral</w:t>
      </w:r>
      <w:r w:rsidR="0097494F">
        <w:rPr>
          <w:spacing w:val="6"/>
          <w:w w:val="104"/>
          <w:kern w:val="0"/>
        </w:rPr>
        <w:softHyphen/>
      </w:r>
      <w:r w:rsidR="00252D8C" w:rsidRPr="00726169">
        <w:rPr>
          <w:spacing w:val="6"/>
          <w:w w:val="104"/>
          <w:kern w:val="0"/>
        </w:rPr>
        <w:t xml:space="preserve">len </w:t>
      </w:r>
      <w:r w:rsidR="008C6431" w:rsidRPr="00726169">
        <w:rPr>
          <w:spacing w:val="6"/>
          <w:w w:val="104"/>
          <w:kern w:val="0"/>
        </w:rPr>
        <w:t xml:space="preserve">in diesen Zeiten </w:t>
      </w:r>
      <w:r w:rsidR="008C6431" w:rsidRPr="00726169">
        <w:rPr>
          <w:b/>
          <w:spacing w:val="6"/>
          <w:w w:val="104"/>
          <w:kern w:val="0"/>
        </w:rPr>
        <w:t>zwei Welten</w:t>
      </w:r>
      <w:r w:rsidR="008C6431" w:rsidRPr="00726169">
        <w:rPr>
          <w:spacing w:val="6"/>
          <w:w w:val="104"/>
          <w:kern w:val="0"/>
        </w:rPr>
        <w:t xml:space="preserve"> aufei</w:t>
      </w:r>
      <w:r w:rsidR="004339F7">
        <w:rPr>
          <w:spacing w:val="6"/>
          <w:w w:val="104"/>
          <w:kern w:val="0"/>
        </w:rPr>
        <w:t>n</w:t>
      </w:r>
      <w:r w:rsidR="008C6431" w:rsidRPr="00726169">
        <w:rPr>
          <w:spacing w:val="6"/>
          <w:w w:val="104"/>
          <w:kern w:val="0"/>
        </w:rPr>
        <w:t>an</w:t>
      </w:r>
      <w:r w:rsidR="0097494F">
        <w:rPr>
          <w:spacing w:val="6"/>
          <w:w w:val="104"/>
          <w:kern w:val="0"/>
        </w:rPr>
        <w:softHyphen/>
      </w:r>
      <w:r w:rsidR="008C6431" w:rsidRPr="00726169">
        <w:rPr>
          <w:spacing w:val="6"/>
          <w:w w:val="104"/>
          <w:kern w:val="0"/>
        </w:rPr>
        <w:t>der:</w:t>
      </w:r>
    </w:p>
    <w:p w:rsidR="00CB10C3" w:rsidRPr="00726169" w:rsidRDefault="008C6431" w:rsidP="00DB0BB8">
      <w:pPr>
        <w:pStyle w:val="BreitrandbeiRede"/>
        <w:keepNext w:val="0"/>
        <w:widowControl w:val="0"/>
        <w:numPr>
          <w:ilvl w:val="0"/>
          <w:numId w:val="20"/>
        </w:numPr>
        <w:ind w:left="2835" w:right="-1134" w:hanging="283"/>
        <w:rPr>
          <w:spacing w:val="6"/>
          <w:w w:val="104"/>
          <w:kern w:val="0"/>
        </w:rPr>
      </w:pPr>
      <w:r w:rsidRPr="00726169">
        <w:rPr>
          <w:spacing w:val="6"/>
          <w:w w:val="104"/>
          <w:kern w:val="0"/>
        </w:rPr>
        <w:t xml:space="preserve">die </w:t>
      </w:r>
      <w:r w:rsidRPr="00726169">
        <w:rPr>
          <w:b/>
          <w:spacing w:val="6"/>
          <w:w w:val="104"/>
          <w:kern w:val="0"/>
        </w:rPr>
        <w:t>Innere Sicherheit</w:t>
      </w:r>
      <w:r w:rsidRPr="00726169">
        <w:rPr>
          <w:spacing w:val="6"/>
          <w:w w:val="104"/>
          <w:kern w:val="0"/>
        </w:rPr>
        <w:t xml:space="preserve"> verlangt </w:t>
      </w:r>
      <w:r w:rsidR="0097494F">
        <w:rPr>
          <w:spacing w:val="6"/>
          <w:w w:val="104"/>
          <w:kern w:val="0"/>
        </w:rPr>
        <w:t xml:space="preserve">derzeit </w:t>
      </w:r>
      <w:r w:rsidRPr="00726169">
        <w:rPr>
          <w:spacing w:val="6"/>
          <w:w w:val="104"/>
          <w:kern w:val="0"/>
        </w:rPr>
        <w:t>nach Grenzkontrollen</w:t>
      </w:r>
      <w:r w:rsidR="00CB10C3" w:rsidRPr="00726169">
        <w:rPr>
          <w:spacing w:val="6"/>
          <w:w w:val="104"/>
          <w:kern w:val="0"/>
        </w:rPr>
        <w:t>,</w:t>
      </w:r>
    </w:p>
    <w:p w:rsidR="008C6431" w:rsidRPr="00726169" w:rsidRDefault="008C6431" w:rsidP="00DB0BB8">
      <w:pPr>
        <w:pStyle w:val="BreitrandbeiRede"/>
        <w:keepNext w:val="0"/>
        <w:widowControl w:val="0"/>
        <w:numPr>
          <w:ilvl w:val="0"/>
          <w:numId w:val="20"/>
        </w:numPr>
        <w:ind w:left="2835" w:right="-1134" w:hanging="283"/>
        <w:rPr>
          <w:spacing w:val="6"/>
          <w:w w:val="104"/>
          <w:kern w:val="0"/>
        </w:rPr>
      </w:pPr>
      <w:r w:rsidRPr="00726169">
        <w:rPr>
          <w:spacing w:val="6"/>
          <w:w w:val="104"/>
          <w:kern w:val="0"/>
        </w:rPr>
        <w:t xml:space="preserve">während zugleich </w:t>
      </w:r>
      <w:r w:rsidR="00D55CF9" w:rsidRPr="00726169">
        <w:rPr>
          <w:spacing w:val="6"/>
          <w:w w:val="104"/>
          <w:kern w:val="0"/>
        </w:rPr>
        <w:t xml:space="preserve">unsere </w:t>
      </w:r>
      <w:r w:rsidRPr="00726169">
        <w:rPr>
          <w:b/>
          <w:spacing w:val="6"/>
          <w:w w:val="104"/>
          <w:kern w:val="0"/>
        </w:rPr>
        <w:t xml:space="preserve">europäische </w:t>
      </w:r>
      <w:r w:rsidRPr="00726169">
        <w:rPr>
          <w:b/>
          <w:spacing w:val="6"/>
          <w:w w:val="104"/>
          <w:kern w:val="0"/>
        </w:rPr>
        <w:lastRenderedPageBreak/>
        <w:t>Verkehrs</w:t>
      </w:r>
      <w:r w:rsidR="00D55CF9" w:rsidRPr="00726169">
        <w:rPr>
          <w:b/>
          <w:spacing w:val="6"/>
          <w:w w:val="104"/>
          <w:kern w:val="0"/>
        </w:rPr>
        <w:t>politik</w:t>
      </w:r>
      <w:r w:rsidR="00D55CF9" w:rsidRPr="00726169">
        <w:rPr>
          <w:spacing w:val="6"/>
          <w:w w:val="104"/>
          <w:kern w:val="0"/>
        </w:rPr>
        <w:t xml:space="preserve"> darauf ausgerichtet ist, </w:t>
      </w:r>
      <w:r w:rsidR="00904CC7" w:rsidRPr="00726169">
        <w:rPr>
          <w:b/>
          <w:spacing w:val="6"/>
          <w:w w:val="104"/>
          <w:kern w:val="0"/>
        </w:rPr>
        <w:t>Hindernisse</w:t>
      </w:r>
      <w:r w:rsidR="00904CC7" w:rsidRPr="00726169">
        <w:rPr>
          <w:spacing w:val="6"/>
          <w:w w:val="104"/>
          <w:kern w:val="0"/>
        </w:rPr>
        <w:t xml:space="preserve"> für den freien Personen- und Güterverkehr zu </w:t>
      </w:r>
      <w:r w:rsidR="00904CC7" w:rsidRPr="00726169">
        <w:rPr>
          <w:b/>
          <w:spacing w:val="6"/>
          <w:w w:val="104"/>
          <w:kern w:val="0"/>
        </w:rPr>
        <w:t>beseitigen</w:t>
      </w:r>
      <w:r w:rsidR="00150A4C">
        <w:rPr>
          <w:spacing w:val="6"/>
          <w:w w:val="104"/>
          <w:kern w:val="0"/>
        </w:rPr>
        <w:t>.</w:t>
      </w:r>
    </w:p>
    <w:p w:rsidR="008C6431" w:rsidRPr="00726169" w:rsidRDefault="008C6431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</w:p>
    <w:p w:rsidR="007C2C31" w:rsidRPr="00726169" w:rsidRDefault="00B9556D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  <w:r w:rsidRPr="00726169">
        <w:rPr>
          <w:b/>
          <w:noProof/>
          <w:spacing w:val="6"/>
          <w:w w:val="104"/>
          <w:kern w:val="0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67F5BFFB" wp14:editId="59D2F66B">
                <wp:simplePos x="0" y="0"/>
                <wp:positionH relativeFrom="margin">
                  <wp:posOffset>-635</wp:posOffset>
                </wp:positionH>
                <wp:positionV relativeFrom="paragraph">
                  <wp:posOffset>1270</wp:posOffset>
                </wp:positionV>
                <wp:extent cx="1619885" cy="1360170"/>
                <wp:effectExtent l="0" t="0" r="18415" b="1143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36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5B14" w:rsidRPr="00B30B78" w:rsidRDefault="00765B14" w:rsidP="00B9556D">
                            <w:pPr>
                              <w:pStyle w:val="RedeTextfeld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aktuelle Herausforderungen im Eisenbahn</w:t>
                            </w:r>
                            <w:r w:rsidR="00462E0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sektor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-.05pt;margin-top:.1pt;width:127.55pt;height:107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" filled="f" stroked="f">
                <v:textbox inset="0,0,0,0">
                  <w:txbxContent>
                    <w:p w:rsidR="00765B14" w:rsidRPr="00B30B78" w:rsidRDefault="00765B14" w:rsidP="00B9556D">
                      <w:pPr>
                        <w:pStyle w:val="RedeTextfeld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aktuelle Herau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forderu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gen im Eise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bahn</w:t>
                      </w:r>
                      <w:r w:rsidR="00462E03">
                        <w:rPr>
                          <w:rFonts w:ascii="Arial" w:hAnsi="Arial" w:cs="Arial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sektor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505A54" w:rsidRPr="00726169">
        <w:rPr>
          <w:spacing w:val="6"/>
          <w:w w:val="104"/>
          <w:kern w:val="0"/>
        </w:rPr>
        <w:t xml:space="preserve">Diese </w:t>
      </w:r>
      <w:r w:rsidR="00505A54" w:rsidRPr="00150A4C">
        <w:rPr>
          <w:b/>
          <w:spacing w:val="6"/>
          <w:w w:val="104"/>
          <w:kern w:val="0"/>
        </w:rPr>
        <w:t>zwiespältige Interessenlage</w:t>
      </w:r>
      <w:r w:rsidR="00505A54" w:rsidRPr="00726169">
        <w:rPr>
          <w:spacing w:val="6"/>
          <w:w w:val="104"/>
          <w:kern w:val="0"/>
        </w:rPr>
        <w:t xml:space="preserve"> </w:t>
      </w:r>
      <w:r w:rsidR="007C2C31" w:rsidRPr="00726169">
        <w:rPr>
          <w:spacing w:val="6"/>
          <w:w w:val="104"/>
          <w:kern w:val="0"/>
        </w:rPr>
        <w:t xml:space="preserve">stellt auch den </w:t>
      </w:r>
      <w:r w:rsidR="007C2C31" w:rsidRPr="00726169">
        <w:rPr>
          <w:b/>
          <w:spacing w:val="6"/>
          <w:w w:val="104"/>
          <w:kern w:val="0"/>
        </w:rPr>
        <w:t>Eisenbahnsektor</w:t>
      </w:r>
      <w:r w:rsidR="007C2C31" w:rsidRPr="00726169">
        <w:rPr>
          <w:spacing w:val="6"/>
          <w:w w:val="104"/>
          <w:kern w:val="0"/>
        </w:rPr>
        <w:t xml:space="preserve"> derzeit vor </w:t>
      </w:r>
      <w:r w:rsidR="007C2C31" w:rsidRPr="00726169">
        <w:rPr>
          <w:b/>
          <w:spacing w:val="6"/>
          <w:w w:val="104"/>
          <w:kern w:val="0"/>
        </w:rPr>
        <w:t xml:space="preserve">enorme </w:t>
      </w:r>
      <w:r w:rsidR="00D55CF9" w:rsidRPr="00726169">
        <w:rPr>
          <w:b/>
          <w:spacing w:val="6"/>
          <w:w w:val="104"/>
          <w:kern w:val="0"/>
        </w:rPr>
        <w:t>Herausforderungen</w:t>
      </w:r>
      <w:r w:rsidR="00150A4C">
        <w:rPr>
          <w:spacing w:val="6"/>
          <w:w w:val="104"/>
          <w:kern w:val="0"/>
        </w:rPr>
        <w:t>.</w:t>
      </w:r>
    </w:p>
    <w:p w:rsidR="007C2C31" w:rsidRPr="00726169" w:rsidRDefault="007C2C31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</w:p>
    <w:p w:rsidR="00D55CF9" w:rsidRPr="00726169" w:rsidRDefault="00B9556D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  <w:r w:rsidRPr="00726169">
        <w:rPr>
          <w:b/>
          <w:noProof/>
          <w:spacing w:val="6"/>
          <w:w w:val="104"/>
          <w:kern w:val="0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036BD7F9" wp14:editId="5B492D8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12000" cy="428400"/>
                <wp:effectExtent l="0" t="0" r="12065" b="1016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000" cy="42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5B14" w:rsidRPr="00B30B78" w:rsidRDefault="00150A4C" w:rsidP="00B9556D">
                            <w:pPr>
                              <w:pStyle w:val="RedeTextfeld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Terrorgefahr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0;width:119.0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" filled="f" stroked="f">
                <v:textbox inset="0,0,0,0">
                  <w:txbxContent>
                    <w:p w:rsidR="00765B14" w:rsidRPr="00B30B78" w:rsidRDefault="00150A4C" w:rsidP="00B9556D">
                      <w:pPr>
                        <w:pStyle w:val="RedeTextfeld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Terrorgefahr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D55CF9" w:rsidRPr="00726169">
        <w:rPr>
          <w:spacing w:val="6"/>
          <w:w w:val="104"/>
          <w:kern w:val="0"/>
        </w:rPr>
        <w:t xml:space="preserve">Der </w:t>
      </w:r>
      <w:r w:rsidR="00D55CF9" w:rsidRPr="00726169">
        <w:rPr>
          <w:b/>
          <w:spacing w:val="6"/>
          <w:w w:val="104"/>
          <w:kern w:val="0"/>
        </w:rPr>
        <w:t>Terror</w:t>
      </w:r>
      <w:r w:rsidR="00D55CF9" w:rsidRPr="00726169">
        <w:rPr>
          <w:spacing w:val="6"/>
          <w:w w:val="104"/>
          <w:kern w:val="0"/>
        </w:rPr>
        <w:t xml:space="preserve"> hält die Menschen in ganz Europa in Atem.</w:t>
      </w:r>
      <w:r w:rsidR="00EB1CCD" w:rsidRPr="00726169">
        <w:rPr>
          <w:spacing w:val="6"/>
          <w:w w:val="104"/>
          <w:kern w:val="0"/>
        </w:rPr>
        <w:t xml:space="preserve"> </w:t>
      </w:r>
      <w:r w:rsidR="00CB10C3" w:rsidRPr="00150A4C">
        <w:rPr>
          <w:b/>
          <w:spacing w:val="6"/>
          <w:w w:val="104"/>
          <w:kern w:val="0"/>
        </w:rPr>
        <w:t>Ö</w:t>
      </w:r>
      <w:r w:rsidR="00D55CF9" w:rsidRPr="00150A4C">
        <w:rPr>
          <w:b/>
          <w:spacing w:val="6"/>
          <w:w w:val="104"/>
          <w:kern w:val="0"/>
        </w:rPr>
        <w:t xml:space="preserve">ffentliche </w:t>
      </w:r>
      <w:r w:rsidR="00EB1CCD" w:rsidRPr="00150A4C">
        <w:rPr>
          <w:b/>
          <w:spacing w:val="6"/>
          <w:w w:val="104"/>
          <w:kern w:val="0"/>
        </w:rPr>
        <w:t>Verkehrs</w:t>
      </w:r>
      <w:r w:rsidR="00150A4C">
        <w:rPr>
          <w:b/>
          <w:spacing w:val="6"/>
          <w:w w:val="104"/>
          <w:kern w:val="0"/>
        </w:rPr>
        <w:softHyphen/>
      </w:r>
      <w:r w:rsidR="00D55CF9" w:rsidRPr="00150A4C">
        <w:rPr>
          <w:b/>
          <w:spacing w:val="6"/>
          <w:w w:val="104"/>
          <w:kern w:val="0"/>
        </w:rPr>
        <w:t>mittel</w:t>
      </w:r>
      <w:r w:rsidR="00D55CF9" w:rsidRPr="00726169">
        <w:rPr>
          <w:spacing w:val="6"/>
          <w:w w:val="104"/>
          <w:kern w:val="0"/>
        </w:rPr>
        <w:t xml:space="preserve"> sind immer wieder </w:t>
      </w:r>
      <w:r w:rsidR="00D55CF9" w:rsidRPr="00726169">
        <w:rPr>
          <w:b/>
          <w:spacing w:val="6"/>
          <w:w w:val="104"/>
          <w:kern w:val="0"/>
        </w:rPr>
        <w:t xml:space="preserve">Ziel </w:t>
      </w:r>
      <w:r w:rsidR="00D55CF9" w:rsidRPr="00150A4C">
        <w:rPr>
          <w:b/>
          <w:spacing w:val="6"/>
          <w:w w:val="104"/>
          <w:kern w:val="0"/>
        </w:rPr>
        <w:t>terroristi</w:t>
      </w:r>
      <w:r w:rsidR="00150A4C" w:rsidRPr="00150A4C">
        <w:rPr>
          <w:b/>
          <w:spacing w:val="6"/>
          <w:w w:val="104"/>
          <w:kern w:val="0"/>
        </w:rPr>
        <w:softHyphen/>
      </w:r>
      <w:r w:rsidR="00D55CF9" w:rsidRPr="00150A4C">
        <w:rPr>
          <w:b/>
          <w:spacing w:val="6"/>
          <w:w w:val="104"/>
          <w:kern w:val="0"/>
        </w:rPr>
        <w:t>scher Angriffe</w:t>
      </w:r>
      <w:r w:rsidR="00D55CF9" w:rsidRPr="00726169">
        <w:rPr>
          <w:spacing w:val="6"/>
          <w:w w:val="104"/>
          <w:kern w:val="0"/>
        </w:rPr>
        <w:t xml:space="preserve">. </w:t>
      </w:r>
      <w:r w:rsidR="00497A87" w:rsidRPr="00726169">
        <w:rPr>
          <w:spacing w:val="6"/>
          <w:w w:val="104"/>
          <w:kern w:val="0"/>
        </w:rPr>
        <w:t xml:space="preserve">Wir alle haben noch die grauenvollen Bilder der jüngsten </w:t>
      </w:r>
      <w:r w:rsidR="00497A87" w:rsidRPr="00726169">
        <w:rPr>
          <w:b/>
          <w:spacing w:val="6"/>
          <w:w w:val="104"/>
          <w:kern w:val="0"/>
        </w:rPr>
        <w:t>An</w:t>
      </w:r>
      <w:r w:rsidR="00150A4C">
        <w:rPr>
          <w:b/>
          <w:spacing w:val="6"/>
          <w:w w:val="104"/>
          <w:kern w:val="0"/>
        </w:rPr>
        <w:softHyphen/>
      </w:r>
      <w:r w:rsidR="00497A87" w:rsidRPr="00726169">
        <w:rPr>
          <w:b/>
          <w:spacing w:val="6"/>
          <w:w w:val="104"/>
          <w:kern w:val="0"/>
        </w:rPr>
        <w:t>schläge</w:t>
      </w:r>
      <w:r w:rsidR="00497A87" w:rsidRPr="00726169">
        <w:rPr>
          <w:spacing w:val="6"/>
          <w:w w:val="104"/>
          <w:kern w:val="0"/>
        </w:rPr>
        <w:t xml:space="preserve"> von vor ein paar Wochen hier </w:t>
      </w:r>
      <w:r w:rsidR="00497A87" w:rsidRPr="00726169">
        <w:rPr>
          <w:b/>
          <w:spacing w:val="6"/>
          <w:w w:val="104"/>
          <w:kern w:val="0"/>
        </w:rPr>
        <w:t>in Brüssel</w:t>
      </w:r>
      <w:r w:rsidR="00497A87" w:rsidRPr="00726169">
        <w:rPr>
          <w:spacing w:val="6"/>
          <w:w w:val="104"/>
          <w:kern w:val="0"/>
        </w:rPr>
        <w:t xml:space="preserve"> im Kopf. Neben dem Brüsseler Flughafen war es die </w:t>
      </w:r>
      <w:r w:rsidR="00497A87" w:rsidRPr="00726169">
        <w:rPr>
          <w:b/>
          <w:spacing w:val="6"/>
          <w:w w:val="104"/>
          <w:kern w:val="0"/>
        </w:rPr>
        <w:t>Metro</w:t>
      </w:r>
      <w:r w:rsidR="00497A87" w:rsidRPr="00726169">
        <w:rPr>
          <w:spacing w:val="6"/>
          <w:w w:val="104"/>
          <w:kern w:val="0"/>
        </w:rPr>
        <w:t>, die zur traurigen Kulisse di</w:t>
      </w:r>
      <w:r w:rsidR="00150A4C">
        <w:rPr>
          <w:spacing w:val="6"/>
          <w:w w:val="104"/>
          <w:kern w:val="0"/>
        </w:rPr>
        <w:t>eser schrecklichen Taten wurde.</w:t>
      </w:r>
    </w:p>
    <w:p w:rsidR="00CB10C3" w:rsidRPr="00726169" w:rsidRDefault="00CB10C3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</w:p>
    <w:p w:rsidR="00CB10C3" w:rsidRPr="00726169" w:rsidRDefault="00462E03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  <w:r>
        <w:rPr>
          <w:spacing w:val="6"/>
          <w:w w:val="104"/>
          <w:kern w:val="0"/>
        </w:rPr>
        <w:t>Auch in</w:t>
      </w:r>
      <w:r w:rsidR="00CB10C3" w:rsidRPr="00726169">
        <w:rPr>
          <w:spacing w:val="6"/>
          <w:w w:val="104"/>
          <w:kern w:val="0"/>
        </w:rPr>
        <w:t xml:space="preserve"> </w:t>
      </w:r>
      <w:r w:rsidR="00CB10C3" w:rsidRPr="00726169">
        <w:rPr>
          <w:b/>
          <w:spacing w:val="6"/>
          <w:w w:val="104"/>
          <w:kern w:val="0"/>
        </w:rPr>
        <w:t>Deutschland</w:t>
      </w:r>
      <w:r w:rsidR="00CB10C3" w:rsidRPr="00726169">
        <w:rPr>
          <w:spacing w:val="6"/>
          <w:w w:val="104"/>
          <w:kern w:val="0"/>
        </w:rPr>
        <w:t xml:space="preserve"> </w:t>
      </w:r>
      <w:r w:rsidR="00FD7F08">
        <w:rPr>
          <w:spacing w:val="6"/>
          <w:w w:val="104"/>
          <w:kern w:val="0"/>
        </w:rPr>
        <w:t xml:space="preserve">sind wir </w:t>
      </w:r>
      <w:r w:rsidR="00DB0BB8">
        <w:rPr>
          <w:spacing w:val="6"/>
          <w:w w:val="104"/>
          <w:kern w:val="0"/>
        </w:rPr>
        <w:t xml:space="preserve">vor </w:t>
      </w:r>
      <w:r>
        <w:rPr>
          <w:spacing w:val="6"/>
          <w:w w:val="104"/>
          <w:kern w:val="0"/>
        </w:rPr>
        <w:t xml:space="preserve">solchen </w:t>
      </w:r>
      <w:r w:rsidR="00CB10C3" w:rsidRPr="00726169">
        <w:rPr>
          <w:spacing w:val="6"/>
          <w:w w:val="104"/>
          <w:kern w:val="0"/>
        </w:rPr>
        <w:t>Gefahr</w:t>
      </w:r>
      <w:r>
        <w:rPr>
          <w:spacing w:val="6"/>
          <w:w w:val="104"/>
          <w:kern w:val="0"/>
        </w:rPr>
        <w:t>en</w:t>
      </w:r>
      <w:r w:rsidR="00CB10C3" w:rsidRPr="00726169">
        <w:rPr>
          <w:spacing w:val="6"/>
          <w:w w:val="104"/>
          <w:kern w:val="0"/>
        </w:rPr>
        <w:t xml:space="preserve"> </w:t>
      </w:r>
      <w:r w:rsidR="00783D0D">
        <w:rPr>
          <w:spacing w:val="6"/>
          <w:w w:val="104"/>
          <w:kern w:val="0"/>
        </w:rPr>
        <w:t>nicht</w:t>
      </w:r>
      <w:r w:rsidR="00783D0D" w:rsidRPr="00726169" w:rsidDel="00FD7F08">
        <w:rPr>
          <w:spacing w:val="6"/>
          <w:w w:val="104"/>
          <w:kern w:val="0"/>
        </w:rPr>
        <w:t xml:space="preserve"> </w:t>
      </w:r>
      <w:r w:rsidR="00FD7F08">
        <w:rPr>
          <w:spacing w:val="6"/>
          <w:w w:val="104"/>
          <w:kern w:val="0"/>
        </w:rPr>
        <w:t>gefeit</w:t>
      </w:r>
      <w:r w:rsidR="00CB10C3" w:rsidRPr="00726169">
        <w:rPr>
          <w:spacing w:val="6"/>
          <w:w w:val="104"/>
          <w:kern w:val="0"/>
        </w:rPr>
        <w:t xml:space="preserve">. Ich erinnere nur an die </w:t>
      </w:r>
      <w:r w:rsidR="00CB10C3" w:rsidRPr="00726169">
        <w:rPr>
          <w:b/>
          <w:spacing w:val="6"/>
          <w:w w:val="104"/>
          <w:kern w:val="0"/>
        </w:rPr>
        <w:t>versuchten Eisenbahnanschläge</w:t>
      </w:r>
      <w:r w:rsidR="00CB10C3" w:rsidRPr="00726169">
        <w:rPr>
          <w:spacing w:val="6"/>
          <w:w w:val="104"/>
          <w:kern w:val="0"/>
        </w:rPr>
        <w:t xml:space="preserve"> </w:t>
      </w:r>
      <w:r w:rsidR="00CB10C3" w:rsidRPr="00150A4C">
        <w:rPr>
          <w:b/>
          <w:spacing w:val="6"/>
          <w:w w:val="104"/>
          <w:kern w:val="0"/>
        </w:rPr>
        <w:t>vor</w:t>
      </w:r>
      <w:r w:rsidR="00CB10C3" w:rsidRPr="00726169">
        <w:rPr>
          <w:spacing w:val="6"/>
          <w:w w:val="104"/>
          <w:kern w:val="0"/>
        </w:rPr>
        <w:t xml:space="preserve"> genau</w:t>
      </w:r>
      <w:r w:rsidR="00EB1CCD" w:rsidRPr="00726169">
        <w:rPr>
          <w:spacing w:val="6"/>
          <w:w w:val="104"/>
          <w:kern w:val="0"/>
        </w:rPr>
        <w:t xml:space="preserve"> </w:t>
      </w:r>
      <w:r w:rsidR="00EB1CCD" w:rsidRPr="00150A4C">
        <w:rPr>
          <w:b/>
          <w:spacing w:val="6"/>
          <w:w w:val="104"/>
          <w:kern w:val="0"/>
        </w:rPr>
        <w:t>zehn</w:t>
      </w:r>
      <w:r w:rsidR="00CB10C3" w:rsidRPr="00150A4C">
        <w:rPr>
          <w:b/>
          <w:spacing w:val="6"/>
          <w:w w:val="104"/>
          <w:kern w:val="0"/>
        </w:rPr>
        <w:t xml:space="preserve"> Jahren</w:t>
      </w:r>
      <w:r w:rsidR="00CB10C3" w:rsidRPr="00726169">
        <w:rPr>
          <w:spacing w:val="6"/>
          <w:w w:val="104"/>
          <w:kern w:val="0"/>
        </w:rPr>
        <w:t xml:space="preserve"> in </w:t>
      </w:r>
      <w:r w:rsidR="00CB10C3" w:rsidRPr="00726169">
        <w:rPr>
          <w:b/>
          <w:spacing w:val="6"/>
          <w:w w:val="104"/>
          <w:kern w:val="0"/>
        </w:rPr>
        <w:t>Nordrhein-West</w:t>
      </w:r>
      <w:r w:rsidR="00641644">
        <w:rPr>
          <w:b/>
          <w:spacing w:val="6"/>
          <w:w w:val="104"/>
          <w:kern w:val="0"/>
        </w:rPr>
        <w:softHyphen/>
      </w:r>
      <w:r w:rsidR="00CB10C3" w:rsidRPr="00726169">
        <w:rPr>
          <w:b/>
          <w:spacing w:val="6"/>
          <w:w w:val="104"/>
          <w:kern w:val="0"/>
        </w:rPr>
        <w:t>falen</w:t>
      </w:r>
      <w:r w:rsidR="00802D2A" w:rsidRPr="00726169">
        <w:rPr>
          <w:spacing w:val="6"/>
          <w:w w:val="104"/>
          <w:kern w:val="0"/>
        </w:rPr>
        <w:t xml:space="preserve">. </w:t>
      </w:r>
      <w:r w:rsidR="00EB1CCD" w:rsidRPr="00726169">
        <w:rPr>
          <w:spacing w:val="6"/>
          <w:w w:val="104"/>
          <w:kern w:val="0"/>
        </w:rPr>
        <w:t xml:space="preserve">Oder an die </w:t>
      </w:r>
      <w:r w:rsidR="00641644">
        <w:rPr>
          <w:spacing w:val="6"/>
          <w:w w:val="104"/>
          <w:kern w:val="0"/>
        </w:rPr>
        <w:t>letzt</w:t>
      </w:r>
      <w:r w:rsidR="00EB1CCD" w:rsidRPr="00726169">
        <w:rPr>
          <w:spacing w:val="6"/>
          <w:w w:val="104"/>
          <w:kern w:val="0"/>
        </w:rPr>
        <w:t xml:space="preserve">e </w:t>
      </w:r>
      <w:r w:rsidR="00802D2A" w:rsidRPr="00726169">
        <w:rPr>
          <w:b/>
          <w:spacing w:val="6"/>
          <w:w w:val="104"/>
          <w:kern w:val="0"/>
        </w:rPr>
        <w:t>Silvesternacht</w:t>
      </w:r>
      <w:r w:rsidR="00EB1CCD" w:rsidRPr="00726169">
        <w:rPr>
          <w:spacing w:val="6"/>
          <w:w w:val="104"/>
          <w:kern w:val="0"/>
        </w:rPr>
        <w:t>, als wir</w:t>
      </w:r>
      <w:r w:rsidR="00802D2A" w:rsidRPr="00726169">
        <w:rPr>
          <w:spacing w:val="6"/>
          <w:w w:val="104"/>
          <w:kern w:val="0"/>
        </w:rPr>
        <w:t xml:space="preserve"> in </w:t>
      </w:r>
      <w:r w:rsidR="00802D2A" w:rsidRPr="00726169">
        <w:rPr>
          <w:b/>
          <w:spacing w:val="6"/>
          <w:w w:val="104"/>
          <w:kern w:val="0"/>
        </w:rPr>
        <w:t>München</w:t>
      </w:r>
      <w:r w:rsidR="00802D2A" w:rsidRPr="00726169">
        <w:rPr>
          <w:spacing w:val="6"/>
          <w:w w:val="104"/>
          <w:kern w:val="0"/>
        </w:rPr>
        <w:t xml:space="preserve"> den </w:t>
      </w:r>
      <w:r w:rsidR="00802D2A" w:rsidRPr="00DB0BB8">
        <w:rPr>
          <w:b/>
          <w:spacing w:val="6"/>
          <w:w w:val="104"/>
          <w:kern w:val="0"/>
        </w:rPr>
        <w:t>Hauptbahnhof</w:t>
      </w:r>
      <w:r w:rsidR="00802D2A" w:rsidRPr="00726169">
        <w:rPr>
          <w:spacing w:val="6"/>
          <w:w w:val="104"/>
          <w:kern w:val="0"/>
        </w:rPr>
        <w:t xml:space="preserve"> </w:t>
      </w:r>
      <w:r w:rsidR="00802D2A" w:rsidRPr="00726169">
        <w:rPr>
          <w:spacing w:val="6"/>
          <w:w w:val="104"/>
          <w:kern w:val="0"/>
        </w:rPr>
        <w:lastRenderedPageBreak/>
        <w:t xml:space="preserve">und einen </w:t>
      </w:r>
      <w:r w:rsidR="006A4491">
        <w:rPr>
          <w:spacing w:val="6"/>
          <w:w w:val="104"/>
          <w:kern w:val="0"/>
        </w:rPr>
        <w:t>w</w:t>
      </w:r>
      <w:r w:rsidR="000A479C">
        <w:rPr>
          <w:spacing w:val="6"/>
          <w:w w:val="104"/>
          <w:kern w:val="0"/>
        </w:rPr>
        <w:t>e</w:t>
      </w:r>
      <w:r w:rsidR="006A4491">
        <w:rPr>
          <w:spacing w:val="6"/>
          <w:w w:val="104"/>
          <w:kern w:val="0"/>
        </w:rPr>
        <w:t>i</w:t>
      </w:r>
      <w:r w:rsidR="00802D2A" w:rsidRPr="00726169">
        <w:rPr>
          <w:spacing w:val="6"/>
          <w:w w:val="104"/>
          <w:kern w:val="0"/>
        </w:rPr>
        <w:t xml:space="preserve">teren </w:t>
      </w:r>
      <w:r w:rsidR="00802D2A" w:rsidRPr="00A35FB5">
        <w:rPr>
          <w:b/>
          <w:spacing w:val="6"/>
          <w:w w:val="104"/>
          <w:kern w:val="0"/>
        </w:rPr>
        <w:t xml:space="preserve">Fernbahnhof </w:t>
      </w:r>
      <w:r w:rsidR="00EB1CCD" w:rsidRPr="00726169">
        <w:rPr>
          <w:spacing w:val="6"/>
          <w:w w:val="104"/>
          <w:kern w:val="0"/>
        </w:rPr>
        <w:t xml:space="preserve">wegen einer Terrorwarnung </w:t>
      </w:r>
      <w:r w:rsidR="00802D2A" w:rsidRPr="00726169">
        <w:rPr>
          <w:spacing w:val="6"/>
          <w:w w:val="104"/>
          <w:kern w:val="0"/>
        </w:rPr>
        <w:t xml:space="preserve">sicherheitshalber </w:t>
      </w:r>
      <w:r w:rsidR="00A35FB5" w:rsidRPr="00A35FB5">
        <w:rPr>
          <w:b/>
          <w:spacing w:val="6"/>
          <w:w w:val="104"/>
          <w:kern w:val="0"/>
        </w:rPr>
        <w:t>sperren</w:t>
      </w:r>
      <w:r w:rsidR="00A35FB5" w:rsidRPr="00726169">
        <w:rPr>
          <w:spacing w:val="6"/>
          <w:w w:val="104"/>
          <w:kern w:val="0"/>
        </w:rPr>
        <w:t xml:space="preserve"> </w:t>
      </w:r>
      <w:r w:rsidR="00802D2A" w:rsidRPr="00726169">
        <w:rPr>
          <w:spacing w:val="6"/>
          <w:w w:val="104"/>
          <w:kern w:val="0"/>
        </w:rPr>
        <w:t>mussten</w:t>
      </w:r>
      <w:r w:rsidR="00CB10C3" w:rsidRPr="00726169">
        <w:rPr>
          <w:spacing w:val="6"/>
          <w:w w:val="104"/>
          <w:kern w:val="0"/>
        </w:rPr>
        <w:t>.</w:t>
      </w:r>
    </w:p>
    <w:p w:rsidR="00CF30BC" w:rsidRPr="00726169" w:rsidRDefault="00CF30BC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</w:p>
    <w:p w:rsidR="000A479C" w:rsidRDefault="0095088E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  <w:r w:rsidRPr="00A35FB5">
        <w:rPr>
          <w:b/>
          <w:noProof/>
          <w:spacing w:val="6"/>
          <w:w w:val="104"/>
          <w:kern w:val="0"/>
          <w:lang w:val="en-GB" w:eastAsia="en-GB"/>
        </w:rPr>
        <mc:AlternateContent>
          <mc:Choice Requires="wps">
            <w:drawing>
              <wp:anchor distT="0" distB="0" distL="114300" distR="114300" simplePos="0" relativeHeight="251716608" behindDoc="0" locked="1" layoutInCell="1" allowOverlap="1" wp14:anchorId="70CBD9C1" wp14:editId="576DA25E">
                <wp:simplePos x="0" y="0"/>
                <wp:positionH relativeFrom="margin">
                  <wp:posOffset>0</wp:posOffset>
                </wp:positionH>
                <wp:positionV relativeFrom="paragraph">
                  <wp:posOffset>1270</wp:posOffset>
                </wp:positionV>
                <wp:extent cx="1512000" cy="1000800"/>
                <wp:effectExtent l="0" t="0" r="12065" b="8890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000" cy="100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5B14" w:rsidRPr="00B30B78" w:rsidRDefault="00765B14" w:rsidP="0095088E">
                            <w:pPr>
                              <w:pStyle w:val="RedeTextfeld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Massentransportmittel als Anschlagsziel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0;margin-top:.1pt;width:119.05pt;height:78.8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" filled="f" stroked="f">
                <v:textbox inset="0,0,0,0">
                  <w:txbxContent>
                    <w:p w:rsidR="00765B14" w:rsidRPr="00B30B78" w:rsidRDefault="00765B14" w:rsidP="0095088E">
                      <w:pPr>
                        <w:pStyle w:val="RedeTextfeld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Massentran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portmittel als Anschlagsziel 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E85149" w:rsidRPr="00A35FB5">
        <w:rPr>
          <w:b/>
          <w:spacing w:val="6"/>
          <w:w w:val="104"/>
          <w:kern w:val="0"/>
        </w:rPr>
        <w:t>Züge</w:t>
      </w:r>
      <w:r w:rsidR="00E85149" w:rsidRPr="00726169">
        <w:rPr>
          <w:spacing w:val="6"/>
          <w:w w:val="104"/>
          <w:kern w:val="0"/>
        </w:rPr>
        <w:t>, ob nun im Nah- oder im Fernver</w:t>
      </w:r>
      <w:r w:rsidR="000A479C">
        <w:rPr>
          <w:spacing w:val="6"/>
          <w:w w:val="104"/>
          <w:kern w:val="0"/>
        </w:rPr>
        <w:softHyphen/>
      </w:r>
      <w:r w:rsidR="00E85149" w:rsidRPr="00726169">
        <w:rPr>
          <w:spacing w:val="6"/>
          <w:w w:val="104"/>
          <w:kern w:val="0"/>
        </w:rPr>
        <w:t xml:space="preserve">kehr, sind ein </w:t>
      </w:r>
      <w:r w:rsidR="00E85149" w:rsidRPr="00726169">
        <w:rPr>
          <w:b/>
          <w:spacing w:val="6"/>
          <w:w w:val="104"/>
          <w:kern w:val="0"/>
        </w:rPr>
        <w:t>Massentransportmittel</w:t>
      </w:r>
      <w:r w:rsidR="00E85149" w:rsidRPr="00726169">
        <w:rPr>
          <w:spacing w:val="6"/>
          <w:w w:val="104"/>
          <w:kern w:val="0"/>
        </w:rPr>
        <w:t xml:space="preserve">, offen für jedermann, zugänglich </w:t>
      </w:r>
      <w:r w:rsidR="00E85149" w:rsidRPr="00726169">
        <w:rPr>
          <w:b/>
          <w:spacing w:val="6"/>
          <w:w w:val="104"/>
          <w:kern w:val="0"/>
        </w:rPr>
        <w:t>ohne vorherige Sicherheitskontrolle</w:t>
      </w:r>
      <w:r w:rsidR="00E85149" w:rsidRPr="00726169">
        <w:rPr>
          <w:spacing w:val="6"/>
          <w:w w:val="104"/>
          <w:kern w:val="0"/>
        </w:rPr>
        <w:t xml:space="preserve">. </w:t>
      </w:r>
      <w:r w:rsidR="000A479C">
        <w:rPr>
          <w:spacing w:val="6"/>
          <w:w w:val="104"/>
          <w:kern w:val="0"/>
        </w:rPr>
        <w:t xml:space="preserve">Und gerade das </w:t>
      </w:r>
      <w:r w:rsidR="00E35DB4" w:rsidRPr="00726169">
        <w:rPr>
          <w:spacing w:val="6"/>
          <w:w w:val="104"/>
          <w:kern w:val="0"/>
        </w:rPr>
        <w:t xml:space="preserve">macht </w:t>
      </w:r>
      <w:r w:rsidR="006A4491">
        <w:rPr>
          <w:spacing w:val="6"/>
          <w:w w:val="104"/>
          <w:kern w:val="0"/>
        </w:rPr>
        <w:t xml:space="preserve">sie </w:t>
      </w:r>
      <w:r w:rsidR="00E35DB4" w:rsidRPr="00726169">
        <w:rPr>
          <w:spacing w:val="6"/>
          <w:w w:val="104"/>
          <w:kern w:val="0"/>
        </w:rPr>
        <w:t xml:space="preserve">angreifbar. </w:t>
      </w:r>
      <w:r w:rsidR="006A4491">
        <w:rPr>
          <w:spacing w:val="6"/>
          <w:w w:val="104"/>
          <w:kern w:val="0"/>
        </w:rPr>
        <w:t>Das</w:t>
      </w:r>
      <w:r w:rsidR="006A4491" w:rsidRPr="00726169">
        <w:rPr>
          <w:spacing w:val="6"/>
          <w:w w:val="104"/>
          <w:kern w:val="0"/>
        </w:rPr>
        <w:t xml:space="preserve"> </w:t>
      </w:r>
      <w:r w:rsidR="00E85149" w:rsidRPr="00726169">
        <w:rPr>
          <w:spacing w:val="6"/>
          <w:w w:val="104"/>
          <w:kern w:val="0"/>
        </w:rPr>
        <w:t xml:space="preserve">stellt </w:t>
      </w:r>
      <w:r w:rsidR="00497A87" w:rsidRPr="00726169">
        <w:rPr>
          <w:spacing w:val="6"/>
          <w:w w:val="104"/>
          <w:kern w:val="0"/>
        </w:rPr>
        <w:t>Eisenbahn</w:t>
      </w:r>
      <w:r w:rsidR="00E85149" w:rsidRPr="00726169">
        <w:rPr>
          <w:spacing w:val="6"/>
          <w:w w:val="104"/>
          <w:kern w:val="0"/>
        </w:rPr>
        <w:t>verkehrsunternehm</w:t>
      </w:r>
      <w:r w:rsidR="00497A87" w:rsidRPr="00726169">
        <w:rPr>
          <w:spacing w:val="6"/>
          <w:w w:val="104"/>
          <w:kern w:val="0"/>
        </w:rPr>
        <w:t>en</w:t>
      </w:r>
      <w:r w:rsidR="00E85149" w:rsidRPr="00726169">
        <w:rPr>
          <w:spacing w:val="6"/>
          <w:w w:val="104"/>
          <w:kern w:val="0"/>
        </w:rPr>
        <w:t xml:space="preserve"> </w:t>
      </w:r>
      <w:r w:rsidR="00497A87" w:rsidRPr="00726169">
        <w:rPr>
          <w:spacing w:val="6"/>
          <w:w w:val="104"/>
          <w:kern w:val="0"/>
        </w:rPr>
        <w:t xml:space="preserve">vor </w:t>
      </w:r>
      <w:r w:rsidR="00E85149" w:rsidRPr="00726169">
        <w:rPr>
          <w:spacing w:val="6"/>
          <w:w w:val="104"/>
          <w:kern w:val="0"/>
        </w:rPr>
        <w:t xml:space="preserve">große </w:t>
      </w:r>
      <w:r w:rsidR="00497A87" w:rsidRPr="00726169">
        <w:rPr>
          <w:spacing w:val="6"/>
          <w:w w:val="104"/>
          <w:kern w:val="0"/>
        </w:rPr>
        <w:t xml:space="preserve">Herausforderungen, den </w:t>
      </w:r>
      <w:r w:rsidR="00497A87" w:rsidRPr="00726169">
        <w:rPr>
          <w:b/>
          <w:spacing w:val="6"/>
          <w:w w:val="104"/>
          <w:kern w:val="0"/>
        </w:rPr>
        <w:t>Spagat</w:t>
      </w:r>
      <w:r w:rsidR="00497A87" w:rsidRPr="00726169">
        <w:rPr>
          <w:spacing w:val="6"/>
          <w:w w:val="104"/>
          <w:kern w:val="0"/>
        </w:rPr>
        <w:t xml:space="preserve"> zu schaf</w:t>
      </w:r>
      <w:r w:rsidR="000A479C">
        <w:rPr>
          <w:spacing w:val="6"/>
          <w:w w:val="104"/>
          <w:kern w:val="0"/>
        </w:rPr>
        <w:softHyphen/>
      </w:r>
      <w:r w:rsidR="00497A87" w:rsidRPr="00726169">
        <w:rPr>
          <w:spacing w:val="6"/>
          <w:w w:val="104"/>
          <w:kern w:val="0"/>
        </w:rPr>
        <w:t xml:space="preserve">fen </w:t>
      </w:r>
      <w:r w:rsidR="00497A87" w:rsidRPr="00A35FB5">
        <w:rPr>
          <w:b/>
          <w:spacing w:val="6"/>
          <w:w w:val="104"/>
          <w:kern w:val="0"/>
        </w:rPr>
        <w:t>zwischen</w:t>
      </w:r>
      <w:r w:rsidR="00497A87" w:rsidRPr="00726169">
        <w:rPr>
          <w:spacing w:val="6"/>
          <w:w w:val="104"/>
          <w:kern w:val="0"/>
        </w:rPr>
        <w:t xml:space="preserve"> </w:t>
      </w:r>
      <w:r w:rsidR="00497A87" w:rsidRPr="00726169">
        <w:rPr>
          <w:b/>
          <w:spacing w:val="6"/>
          <w:w w:val="104"/>
          <w:kern w:val="0"/>
        </w:rPr>
        <w:t>Sicherheit</w:t>
      </w:r>
      <w:r w:rsidR="00E85149" w:rsidRPr="00726169">
        <w:rPr>
          <w:spacing w:val="6"/>
          <w:w w:val="104"/>
          <w:kern w:val="0"/>
        </w:rPr>
        <w:t xml:space="preserve"> einerseits</w:t>
      </w:r>
      <w:r w:rsidR="00497A87" w:rsidRPr="00726169">
        <w:rPr>
          <w:spacing w:val="6"/>
          <w:w w:val="104"/>
          <w:kern w:val="0"/>
        </w:rPr>
        <w:t xml:space="preserve"> und </w:t>
      </w:r>
      <w:r w:rsidR="00497A87" w:rsidRPr="00726169">
        <w:rPr>
          <w:b/>
          <w:spacing w:val="6"/>
          <w:w w:val="104"/>
          <w:kern w:val="0"/>
        </w:rPr>
        <w:t>Funktionsfähigkeit</w:t>
      </w:r>
      <w:r w:rsidR="00E85149" w:rsidRPr="00726169">
        <w:rPr>
          <w:spacing w:val="6"/>
          <w:w w:val="104"/>
          <w:kern w:val="0"/>
        </w:rPr>
        <w:t xml:space="preserve"> andererseits</w:t>
      </w:r>
      <w:r w:rsidR="00A35FB5">
        <w:rPr>
          <w:spacing w:val="6"/>
          <w:w w:val="104"/>
          <w:kern w:val="0"/>
        </w:rPr>
        <w:t>.</w:t>
      </w:r>
    </w:p>
    <w:p w:rsidR="000A479C" w:rsidRDefault="000A479C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</w:p>
    <w:p w:rsidR="00497A87" w:rsidRPr="00726169" w:rsidRDefault="00AB12A9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  <w:r w:rsidRPr="00726169">
        <w:rPr>
          <w:spacing w:val="6"/>
          <w:w w:val="104"/>
          <w:kern w:val="0"/>
        </w:rPr>
        <w:t xml:space="preserve">Ich mache mich deshalb persönlich stark dafür, dass in Deutschland flächendeckend eine </w:t>
      </w:r>
      <w:r w:rsidRPr="00726169">
        <w:rPr>
          <w:b/>
          <w:spacing w:val="6"/>
          <w:w w:val="104"/>
          <w:kern w:val="0"/>
        </w:rPr>
        <w:t>Videoüberwachung</w:t>
      </w:r>
      <w:r w:rsidRPr="00726169">
        <w:rPr>
          <w:spacing w:val="6"/>
          <w:w w:val="104"/>
          <w:kern w:val="0"/>
        </w:rPr>
        <w:t xml:space="preserve"> in Zügen und Bussen </w:t>
      </w:r>
      <w:r w:rsidR="00EB1CCD" w:rsidRPr="00726169">
        <w:rPr>
          <w:spacing w:val="6"/>
          <w:w w:val="104"/>
          <w:kern w:val="0"/>
        </w:rPr>
        <w:t>eingeführt</w:t>
      </w:r>
      <w:r w:rsidRPr="00726169">
        <w:rPr>
          <w:spacing w:val="6"/>
          <w:w w:val="104"/>
          <w:kern w:val="0"/>
        </w:rPr>
        <w:t xml:space="preserve"> wird. Ich bin erfreut, dass meine Kollegen in den deutschen Bundesländern dies ebenfalls so sehen und wir deshalb </w:t>
      </w:r>
      <w:r w:rsidR="0095088E" w:rsidRPr="00726169">
        <w:rPr>
          <w:spacing w:val="6"/>
          <w:w w:val="104"/>
          <w:kern w:val="0"/>
        </w:rPr>
        <w:t xml:space="preserve">kürzlich auf unserer </w:t>
      </w:r>
      <w:r w:rsidRPr="00DB0BB8">
        <w:rPr>
          <w:b/>
          <w:spacing w:val="6"/>
          <w:w w:val="104"/>
          <w:kern w:val="0"/>
        </w:rPr>
        <w:t>Ver</w:t>
      </w:r>
      <w:r w:rsidR="00E608D5">
        <w:rPr>
          <w:b/>
          <w:spacing w:val="6"/>
          <w:w w:val="104"/>
          <w:kern w:val="0"/>
        </w:rPr>
        <w:softHyphen/>
      </w:r>
      <w:r w:rsidRPr="00DB0BB8">
        <w:rPr>
          <w:b/>
          <w:spacing w:val="6"/>
          <w:w w:val="104"/>
          <w:kern w:val="0"/>
        </w:rPr>
        <w:t>kehrsministerkonferenz</w:t>
      </w:r>
      <w:r w:rsidRPr="00726169">
        <w:rPr>
          <w:spacing w:val="6"/>
          <w:w w:val="104"/>
          <w:kern w:val="0"/>
        </w:rPr>
        <w:t xml:space="preserve"> </w:t>
      </w:r>
      <w:r w:rsidR="0095088E" w:rsidRPr="00726169">
        <w:rPr>
          <w:spacing w:val="6"/>
          <w:w w:val="104"/>
          <w:kern w:val="0"/>
        </w:rPr>
        <w:t xml:space="preserve">einen </w:t>
      </w:r>
      <w:r w:rsidR="0095088E" w:rsidRPr="00DB0BB8">
        <w:rPr>
          <w:b/>
          <w:spacing w:val="6"/>
          <w:w w:val="104"/>
          <w:kern w:val="0"/>
        </w:rPr>
        <w:t>entspre</w:t>
      </w:r>
      <w:r w:rsidR="00E608D5">
        <w:rPr>
          <w:b/>
          <w:spacing w:val="6"/>
          <w:w w:val="104"/>
          <w:kern w:val="0"/>
        </w:rPr>
        <w:softHyphen/>
      </w:r>
      <w:r w:rsidR="0095088E" w:rsidRPr="00DB0BB8">
        <w:rPr>
          <w:b/>
          <w:spacing w:val="6"/>
          <w:w w:val="104"/>
          <w:kern w:val="0"/>
        </w:rPr>
        <w:t>chenden Beschluss</w:t>
      </w:r>
      <w:r w:rsidR="0095088E" w:rsidRPr="00726169">
        <w:rPr>
          <w:spacing w:val="6"/>
          <w:w w:val="104"/>
          <w:kern w:val="0"/>
        </w:rPr>
        <w:t xml:space="preserve"> </w:t>
      </w:r>
      <w:r w:rsidR="0095088E" w:rsidRPr="00A35FB5">
        <w:rPr>
          <w:b/>
          <w:spacing w:val="6"/>
          <w:w w:val="104"/>
          <w:kern w:val="0"/>
        </w:rPr>
        <w:t>gefasst</w:t>
      </w:r>
      <w:r w:rsidRPr="00726169">
        <w:rPr>
          <w:spacing w:val="6"/>
          <w:w w:val="104"/>
          <w:kern w:val="0"/>
        </w:rPr>
        <w:t xml:space="preserve"> haben. Auch wenn </w:t>
      </w:r>
      <w:r w:rsidR="0095088E" w:rsidRPr="00726169">
        <w:rPr>
          <w:spacing w:val="6"/>
          <w:w w:val="104"/>
          <w:kern w:val="0"/>
        </w:rPr>
        <w:t xml:space="preserve">diese Maßnahme mit </w:t>
      </w:r>
      <w:r w:rsidR="0095088E" w:rsidRPr="00726169">
        <w:rPr>
          <w:b/>
          <w:spacing w:val="6"/>
          <w:w w:val="104"/>
          <w:kern w:val="0"/>
        </w:rPr>
        <w:t>Kosten</w:t>
      </w:r>
      <w:r w:rsidR="0095088E" w:rsidRPr="00726169">
        <w:rPr>
          <w:spacing w:val="6"/>
          <w:w w:val="104"/>
          <w:kern w:val="0"/>
        </w:rPr>
        <w:t xml:space="preserve"> ver</w:t>
      </w:r>
      <w:r w:rsidR="00A35FB5">
        <w:rPr>
          <w:spacing w:val="6"/>
          <w:w w:val="104"/>
          <w:kern w:val="0"/>
        </w:rPr>
        <w:softHyphen/>
      </w:r>
      <w:r w:rsidR="0095088E" w:rsidRPr="00726169">
        <w:rPr>
          <w:spacing w:val="6"/>
          <w:w w:val="104"/>
          <w:kern w:val="0"/>
        </w:rPr>
        <w:t xml:space="preserve">bunden ist, </w:t>
      </w:r>
      <w:r w:rsidRPr="00726169">
        <w:rPr>
          <w:spacing w:val="6"/>
          <w:w w:val="104"/>
          <w:kern w:val="0"/>
        </w:rPr>
        <w:t xml:space="preserve">auch wenn </w:t>
      </w:r>
      <w:r w:rsidRPr="00726169">
        <w:rPr>
          <w:b/>
          <w:spacing w:val="6"/>
          <w:w w:val="104"/>
          <w:kern w:val="0"/>
        </w:rPr>
        <w:t>Datenschützer</w:t>
      </w:r>
      <w:r w:rsidRPr="00726169">
        <w:rPr>
          <w:spacing w:val="6"/>
          <w:w w:val="104"/>
          <w:kern w:val="0"/>
        </w:rPr>
        <w:t xml:space="preserve"> </w:t>
      </w:r>
      <w:r w:rsidR="000A479C" w:rsidRPr="00A35FB5">
        <w:rPr>
          <w:b/>
          <w:spacing w:val="6"/>
          <w:w w:val="104"/>
          <w:kern w:val="0"/>
        </w:rPr>
        <w:lastRenderedPageBreak/>
        <w:t>Einsprüche</w:t>
      </w:r>
      <w:r w:rsidR="000A479C">
        <w:rPr>
          <w:spacing w:val="6"/>
          <w:w w:val="104"/>
          <w:kern w:val="0"/>
        </w:rPr>
        <w:t xml:space="preserve"> erheben </w:t>
      </w:r>
      <w:r w:rsidRPr="00726169">
        <w:rPr>
          <w:spacing w:val="6"/>
          <w:w w:val="104"/>
          <w:kern w:val="0"/>
        </w:rPr>
        <w:t xml:space="preserve">– </w:t>
      </w:r>
      <w:r w:rsidR="0095088E" w:rsidRPr="00726169">
        <w:rPr>
          <w:spacing w:val="6"/>
          <w:w w:val="104"/>
          <w:kern w:val="0"/>
        </w:rPr>
        <w:t>die Videoüber</w:t>
      </w:r>
      <w:r w:rsidR="00E608D5">
        <w:rPr>
          <w:spacing w:val="6"/>
          <w:w w:val="104"/>
          <w:kern w:val="0"/>
        </w:rPr>
        <w:softHyphen/>
      </w:r>
      <w:r w:rsidR="0095088E" w:rsidRPr="00726169">
        <w:rPr>
          <w:spacing w:val="6"/>
          <w:w w:val="104"/>
          <w:kern w:val="0"/>
        </w:rPr>
        <w:t xml:space="preserve">wachung </w:t>
      </w:r>
      <w:r w:rsidR="00C17C2B" w:rsidRPr="00A35FB5">
        <w:rPr>
          <w:b/>
          <w:spacing w:val="6"/>
          <w:w w:val="104"/>
          <w:kern w:val="0"/>
        </w:rPr>
        <w:t>dient</w:t>
      </w:r>
      <w:r w:rsidR="00C17C2B" w:rsidRPr="00726169">
        <w:rPr>
          <w:spacing w:val="6"/>
          <w:w w:val="104"/>
          <w:kern w:val="0"/>
        </w:rPr>
        <w:t xml:space="preserve"> der</w:t>
      </w:r>
      <w:r w:rsidRPr="00726169">
        <w:rPr>
          <w:spacing w:val="6"/>
          <w:w w:val="104"/>
          <w:kern w:val="0"/>
        </w:rPr>
        <w:t xml:space="preserve"> </w:t>
      </w:r>
      <w:r w:rsidRPr="00726169">
        <w:rPr>
          <w:b/>
          <w:spacing w:val="6"/>
          <w:w w:val="104"/>
          <w:kern w:val="0"/>
        </w:rPr>
        <w:t>Abschreckung</w:t>
      </w:r>
      <w:r w:rsidRPr="00726169">
        <w:rPr>
          <w:spacing w:val="6"/>
          <w:w w:val="104"/>
          <w:kern w:val="0"/>
        </w:rPr>
        <w:t xml:space="preserve">, hilft </w:t>
      </w:r>
      <w:r w:rsidR="0095088E" w:rsidRPr="00726169">
        <w:rPr>
          <w:spacing w:val="6"/>
          <w:w w:val="104"/>
          <w:kern w:val="0"/>
        </w:rPr>
        <w:t xml:space="preserve">bei der </w:t>
      </w:r>
      <w:r w:rsidRPr="00726169">
        <w:rPr>
          <w:b/>
          <w:spacing w:val="6"/>
          <w:w w:val="104"/>
          <w:kern w:val="0"/>
        </w:rPr>
        <w:t>Aufklärung</w:t>
      </w:r>
      <w:r w:rsidR="0095088E" w:rsidRPr="00726169">
        <w:rPr>
          <w:spacing w:val="6"/>
          <w:w w:val="104"/>
          <w:kern w:val="0"/>
        </w:rPr>
        <w:t xml:space="preserve"> </w:t>
      </w:r>
      <w:r w:rsidR="0095088E" w:rsidRPr="00A35FB5">
        <w:rPr>
          <w:b/>
          <w:spacing w:val="6"/>
          <w:w w:val="104"/>
          <w:kern w:val="0"/>
        </w:rPr>
        <w:t>von Straftaten</w:t>
      </w:r>
      <w:r w:rsidRPr="00726169">
        <w:rPr>
          <w:spacing w:val="6"/>
          <w:w w:val="104"/>
          <w:kern w:val="0"/>
        </w:rPr>
        <w:t xml:space="preserve"> und hindert </w:t>
      </w:r>
      <w:r w:rsidR="0095088E" w:rsidRPr="00726169">
        <w:rPr>
          <w:spacing w:val="6"/>
          <w:w w:val="104"/>
          <w:kern w:val="0"/>
        </w:rPr>
        <w:t xml:space="preserve">dabei </w:t>
      </w:r>
      <w:r w:rsidRPr="00726169">
        <w:rPr>
          <w:spacing w:val="6"/>
          <w:w w:val="104"/>
          <w:kern w:val="0"/>
        </w:rPr>
        <w:t>nicht d</w:t>
      </w:r>
      <w:r w:rsidR="00C17C2B" w:rsidRPr="00726169">
        <w:rPr>
          <w:spacing w:val="6"/>
          <w:w w:val="104"/>
          <w:kern w:val="0"/>
        </w:rPr>
        <w:t>en Verkehrsflu</w:t>
      </w:r>
      <w:r w:rsidR="0095088E" w:rsidRPr="00726169">
        <w:rPr>
          <w:spacing w:val="6"/>
          <w:w w:val="104"/>
          <w:kern w:val="0"/>
        </w:rPr>
        <w:t>ss</w:t>
      </w:r>
      <w:r w:rsidR="00C17C2B" w:rsidRPr="00726169">
        <w:rPr>
          <w:spacing w:val="6"/>
          <w:w w:val="104"/>
          <w:kern w:val="0"/>
        </w:rPr>
        <w:t>!</w:t>
      </w:r>
    </w:p>
    <w:p w:rsidR="00497A87" w:rsidRPr="00726169" w:rsidRDefault="00497A87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</w:p>
    <w:p w:rsidR="00C17C2B" w:rsidRPr="00726169" w:rsidRDefault="00B9556D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  <w:r w:rsidRPr="00726169">
        <w:rPr>
          <w:b/>
          <w:noProof/>
          <w:spacing w:val="6"/>
          <w:w w:val="104"/>
          <w:kern w:val="0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7A9FE37D" wp14:editId="62E71C4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12000" cy="694800"/>
                <wp:effectExtent l="0" t="0" r="12065" b="1016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000" cy="69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5B14" w:rsidRPr="00B30B78" w:rsidRDefault="00765B14" w:rsidP="00B9556D">
                            <w:pPr>
                              <w:pStyle w:val="RedeTextfeld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Betriebs-sicherheit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0;margin-top:0;width:119.05pt;height:54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" filled="f" stroked="f">
                <v:textbox inset="0,0,0,0">
                  <w:txbxContent>
                    <w:p w:rsidR="00765B14" w:rsidRPr="00B30B78" w:rsidRDefault="00765B14" w:rsidP="00B9556D">
                      <w:pPr>
                        <w:pStyle w:val="RedeTextfeld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Betriebs-sicherheit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497A87" w:rsidRPr="00726169">
        <w:rPr>
          <w:spacing w:val="6"/>
          <w:w w:val="104"/>
          <w:kern w:val="0"/>
        </w:rPr>
        <w:t xml:space="preserve">Das Thema Sicherheit hat darüber hinaus </w:t>
      </w:r>
      <w:r w:rsidR="00C17C2B" w:rsidRPr="00726169">
        <w:rPr>
          <w:spacing w:val="6"/>
          <w:w w:val="104"/>
          <w:kern w:val="0"/>
        </w:rPr>
        <w:t xml:space="preserve">natürlich </w:t>
      </w:r>
      <w:r w:rsidR="00497A87" w:rsidRPr="00726169">
        <w:rPr>
          <w:spacing w:val="6"/>
          <w:w w:val="104"/>
          <w:kern w:val="0"/>
        </w:rPr>
        <w:t xml:space="preserve">noch </w:t>
      </w:r>
      <w:r w:rsidR="001A739E" w:rsidRPr="00726169">
        <w:rPr>
          <w:spacing w:val="6"/>
          <w:w w:val="104"/>
          <w:kern w:val="0"/>
        </w:rPr>
        <w:t xml:space="preserve">eine </w:t>
      </w:r>
      <w:r w:rsidR="00497A87" w:rsidRPr="00726169">
        <w:rPr>
          <w:spacing w:val="6"/>
          <w:w w:val="104"/>
          <w:kern w:val="0"/>
        </w:rPr>
        <w:t>ganz andere Facette,</w:t>
      </w:r>
      <w:r w:rsidR="00C17C2B" w:rsidRPr="00726169">
        <w:rPr>
          <w:spacing w:val="6"/>
          <w:w w:val="104"/>
          <w:kern w:val="0"/>
        </w:rPr>
        <w:t xml:space="preserve"> </w:t>
      </w:r>
      <w:r w:rsidR="001A739E" w:rsidRPr="00726169">
        <w:rPr>
          <w:spacing w:val="6"/>
          <w:w w:val="104"/>
          <w:kern w:val="0"/>
        </w:rPr>
        <w:t>nämlich</w:t>
      </w:r>
      <w:r w:rsidR="00497A87" w:rsidRPr="00726169">
        <w:rPr>
          <w:spacing w:val="6"/>
          <w:w w:val="104"/>
          <w:kern w:val="0"/>
        </w:rPr>
        <w:t xml:space="preserve"> die </w:t>
      </w:r>
      <w:r w:rsidR="00497A87" w:rsidRPr="00726169">
        <w:rPr>
          <w:b/>
          <w:spacing w:val="6"/>
          <w:w w:val="104"/>
          <w:kern w:val="0"/>
        </w:rPr>
        <w:t>Betriebssicherheit</w:t>
      </w:r>
      <w:r w:rsidR="00497A87" w:rsidRPr="00726169">
        <w:rPr>
          <w:spacing w:val="6"/>
          <w:w w:val="104"/>
          <w:kern w:val="0"/>
        </w:rPr>
        <w:t xml:space="preserve">. Nach wie vor gilt die Eisenbahn als </w:t>
      </w:r>
      <w:r w:rsidR="00C17C2B" w:rsidRPr="00726169">
        <w:rPr>
          <w:spacing w:val="6"/>
          <w:w w:val="104"/>
          <w:kern w:val="0"/>
        </w:rPr>
        <w:t xml:space="preserve">das </w:t>
      </w:r>
      <w:r w:rsidR="00497A87" w:rsidRPr="00726169">
        <w:rPr>
          <w:b/>
          <w:spacing w:val="6"/>
          <w:w w:val="104"/>
          <w:kern w:val="0"/>
        </w:rPr>
        <w:t>sicherste Verkehrsmittel</w:t>
      </w:r>
      <w:r w:rsidR="00C17C2B" w:rsidRPr="00726169">
        <w:rPr>
          <w:b/>
          <w:spacing w:val="6"/>
          <w:w w:val="104"/>
          <w:kern w:val="0"/>
        </w:rPr>
        <w:t xml:space="preserve"> </w:t>
      </w:r>
      <w:r w:rsidR="00C17C2B" w:rsidRPr="00726169">
        <w:rPr>
          <w:spacing w:val="6"/>
          <w:w w:val="104"/>
          <w:kern w:val="0"/>
        </w:rPr>
        <w:t>überhaupt</w:t>
      </w:r>
      <w:r w:rsidR="00497A87" w:rsidRPr="00726169">
        <w:rPr>
          <w:spacing w:val="6"/>
          <w:w w:val="104"/>
          <w:kern w:val="0"/>
        </w:rPr>
        <w:t xml:space="preserve">. </w:t>
      </w:r>
      <w:r w:rsidR="00C17C2B" w:rsidRPr="00726169">
        <w:rPr>
          <w:spacing w:val="6"/>
          <w:w w:val="104"/>
          <w:kern w:val="0"/>
        </w:rPr>
        <w:t xml:space="preserve">In Deutschland ist die </w:t>
      </w:r>
      <w:r w:rsidR="00C17C2B" w:rsidRPr="00A339DD">
        <w:rPr>
          <w:b/>
          <w:spacing w:val="6"/>
          <w:w w:val="104"/>
          <w:kern w:val="0"/>
        </w:rPr>
        <w:t>Wahrscheinlichkeit</w:t>
      </w:r>
      <w:r w:rsidR="00AC43F3" w:rsidRPr="00726169">
        <w:rPr>
          <w:spacing w:val="6"/>
          <w:w w:val="104"/>
          <w:kern w:val="0"/>
        </w:rPr>
        <w:t xml:space="preserve">, mit dem </w:t>
      </w:r>
      <w:r w:rsidR="00AC43F3" w:rsidRPr="00A339DD">
        <w:rPr>
          <w:b/>
          <w:spacing w:val="6"/>
          <w:w w:val="104"/>
          <w:kern w:val="0"/>
        </w:rPr>
        <w:t>Zug</w:t>
      </w:r>
      <w:r w:rsidR="00C17C2B" w:rsidRPr="00726169">
        <w:rPr>
          <w:spacing w:val="6"/>
          <w:w w:val="104"/>
          <w:kern w:val="0"/>
        </w:rPr>
        <w:t xml:space="preserve"> </w:t>
      </w:r>
      <w:r w:rsidR="00C17C2B" w:rsidRPr="00A339DD">
        <w:rPr>
          <w:b/>
          <w:spacing w:val="6"/>
          <w:w w:val="104"/>
          <w:kern w:val="0"/>
        </w:rPr>
        <w:t>zu verunglücken</w:t>
      </w:r>
      <w:r w:rsidR="00C17C2B" w:rsidRPr="00726169">
        <w:rPr>
          <w:spacing w:val="6"/>
          <w:w w:val="104"/>
          <w:kern w:val="0"/>
        </w:rPr>
        <w:t xml:space="preserve">, um ein Vielfaches </w:t>
      </w:r>
      <w:r w:rsidR="00C17C2B" w:rsidRPr="00A339DD">
        <w:rPr>
          <w:b/>
          <w:spacing w:val="6"/>
          <w:w w:val="104"/>
          <w:kern w:val="0"/>
        </w:rPr>
        <w:t>geringer</w:t>
      </w:r>
      <w:r w:rsidR="00C17C2B" w:rsidRPr="00726169">
        <w:rPr>
          <w:spacing w:val="6"/>
          <w:w w:val="104"/>
          <w:kern w:val="0"/>
        </w:rPr>
        <w:t xml:space="preserve"> als bei </w:t>
      </w:r>
      <w:r w:rsidR="00C17C2B" w:rsidRPr="00A339DD">
        <w:rPr>
          <w:b/>
          <w:spacing w:val="6"/>
          <w:w w:val="104"/>
          <w:kern w:val="0"/>
        </w:rPr>
        <w:t>Pkw-Fahrten</w:t>
      </w:r>
      <w:r w:rsidR="00E608D5">
        <w:rPr>
          <w:spacing w:val="6"/>
          <w:w w:val="104"/>
          <w:kern w:val="0"/>
        </w:rPr>
        <w:t xml:space="preserve">. Sie ist mit einem um </w:t>
      </w:r>
      <w:r w:rsidR="00C17C2B" w:rsidRPr="00DB0BB8">
        <w:rPr>
          <w:b/>
          <w:spacing w:val="6"/>
          <w:w w:val="104"/>
          <w:kern w:val="0"/>
        </w:rPr>
        <w:t xml:space="preserve">63 </w:t>
      </w:r>
      <w:r w:rsidR="00AC43F3" w:rsidRPr="00DB0BB8">
        <w:rPr>
          <w:b/>
          <w:spacing w:val="6"/>
          <w:w w:val="104"/>
          <w:kern w:val="0"/>
        </w:rPr>
        <w:t>M</w:t>
      </w:r>
      <w:r w:rsidR="00C17C2B" w:rsidRPr="00DB0BB8">
        <w:rPr>
          <w:b/>
          <w:spacing w:val="6"/>
          <w:w w:val="104"/>
          <w:kern w:val="0"/>
        </w:rPr>
        <w:t>al geringere</w:t>
      </w:r>
      <w:r w:rsidR="00E608D5">
        <w:rPr>
          <w:b/>
          <w:spacing w:val="6"/>
          <w:w w:val="104"/>
          <w:kern w:val="0"/>
        </w:rPr>
        <w:t>n</w:t>
      </w:r>
      <w:r w:rsidR="00C17C2B" w:rsidRPr="00DB0BB8">
        <w:rPr>
          <w:b/>
          <w:spacing w:val="6"/>
          <w:w w:val="104"/>
          <w:kern w:val="0"/>
        </w:rPr>
        <w:t xml:space="preserve"> Todesrisiko</w:t>
      </w:r>
      <w:r w:rsidR="00E608D5">
        <w:rPr>
          <w:spacing w:val="6"/>
          <w:w w:val="104"/>
          <w:kern w:val="0"/>
        </w:rPr>
        <w:t xml:space="preserve"> und einem um</w:t>
      </w:r>
      <w:r w:rsidR="00C17C2B" w:rsidRPr="00726169">
        <w:rPr>
          <w:spacing w:val="6"/>
          <w:w w:val="104"/>
          <w:kern w:val="0"/>
        </w:rPr>
        <w:t xml:space="preserve"> </w:t>
      </w:r>
      <w:r w:rsidR="00C17C2B" w:rsidRPr="00DB0BB8">
        <w:rPr>
          <w:b/>
          <w:spacing w:val="6"/>
          <w:w w:val="104"/>
          <w:kern w:val="0"/>
        </w:rPr>
        <w:t xml:space="preserve">113 </w:t>
      </w:r>
      <w:r w:rsidR="00AC43F3" w:rsidRPr="00DB0BB8">
        <w:rPr>
          <w:b/>
          <w:spacing w:val="6"/>
          <w:w w:val="104"/>
          <w:kern w:val="0"/>
        </w:rPr>
        <w:t>M</w:t>
      </w:r>
      <w:r w:rsidR="00C17C2B" w:rsidRPr="00DB0BB8">
        <w:rPr>
          <w:b/>
          <w:spacing w:val="6"/>
          <w:w w:val="104"/>
          <w:kern w:val="0"/>
        </w:rPr>
        <w:t>al geringere</w:t>
      </w:r>
      <w:r w:rsidR="00E608D5">
        <w:rPr>
          <w:b/>
          <w:spacing w:val="6"/>
          <w:w w:val="104"/>
          <w:kern w:val="0"/>
        </w:rPr>
        <w:t>n</w:t>
      </w:r>
      <w:r w:rsidR="00C17C2B" w:rsidRPr="00DB0BB8">
        <w:rPr>
          <w:b/>
          <w:spacing w:val="6"/>
          <w:w w:val="104"/>
          <w:kern w:val="0"/>
        </w:rPr>
        <w:t xml:space="preserve"> Verlet</w:t>
      </w:r>
      <w:r w:rsidR="00E608D5">
        <w:rPr>
          <w:b/>
          <w:spacing w:val="6"/>
          <w:w w:val="104"/>
          <w:kern w:val="0"/>
        </w:rPr>
        <w:softHyphen/>
      </w:r>
      <w:r w:rsidR="00C17C2B" w:rsidRPr="00DB0BB8">
        <w:rPr>
          <w:b/>
          <w:spacing w:val="6"/>
          <w:w w:val="104"/>
          <w:kern w:val="0"/>
        </w:rPr>
        <w:t>zungsrisiko</w:t>
      </w:r>
      <w:r w:rsidR="00E608D5">
        <w:rPr>
          <w:b/>
          <w:spacing w:val="6"/>
          <w:w w:val="104"/>
          <w:kern w:val="0"/>
        </w:rPr>
        <w:t xml:space="preserve"> </w:t>
      </w:r>
      <w:r w:rsidR="00E608D5" w:rsidRPr="00DB0BB8">
        <w:rPr>
          <w:spacing w:val="6"/>
          <w:w w:val="104"/>
          <w:kern w:val="0"/>
        </w:rPr>
        <w:t>verbunden</w:t>
      </w:r>
      <w:r w:rsidR="00C17C2B" w:rsidRPr="00726169">
        <w:rPr>
          <w:spacing w:val="6"/>
          <w:w w:val="104"/>
          <w:kern w:val="0"/>
        </w:rPr>
        <w:t>.</w:t>
      </w:r>
    </w:p>
    <w:p w:rsidR="00E35DB4" w:rsidRPr="00DB0BB8" w:rsidRDefault="00E35DB4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  <w:sz w:val="20"/>
          <w:szCs w:val="20"/>
        </w:rPr>
      </w:pPr>
    </w:p>
    <w:p w:rsidR="00B370B4" w:rsidRDefault="00E35DB4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  <w:r w:rsidRPr="00726169">
        <w:rPr>
          <w:spacing w:val="6"/>
          <w:w w:val="104"/>
          <w:kern w:val="0"/>
        </w:rPr>
        <w:t xml:space="preserve">Trotz des hohen Sicherheitsstandards </w:t>
      </w:r>
      <w:r w:rsidR="00497A87" w:rsidRPr="00726169">
        <w:rPr>
          <w:spacing w:val="6"/>
          <w:w w:val="104"/>
          <w:kern w:val="0"/>
        </w:rPr>
        <w:t xml:space="preserve">sind wir nicht vor </w:t>
      </w:r>
      <w:r w:rsidR="00641644" w:rsidRPr="00726169">
        <w:rPr>
          <w:b/>
          <w:spacing w:val="6"/>
          <w:w w:val="104"/>
          <w:kern w:val="0"/>
        </w:rPr>
        <w:t>Unfälle</w:t>
      </w:r>
      <w:r w:rsidR="00641644">
        <w:rPr>
          <w:b/>
          <w:spacing w:val="6"/>
          <w:w w:val="104"/>
          <w:kern w:val="0"/>
        </w:rPr>
        <w:t>n</w:t>
      </w:r>
      <w:r w:rsidR="00641644" w:rsidRPr="00726169">
        <w:rPr>
          <w:spacing w:val="6"/>
          <w:w w:val="104"/>
          <w:kern w:val="0"/>
        </w:rPr>
        <w:t xml:space="preserve"> </w:t>
      </w:r>
      <w:r w:rsidR="00641644">
        <w:rPr>
          <w:spacing w:val="6"/>
          <w:w w:val="104"/>
          <w:kern w:val="0"/>
        </w:rPr>
        <w:t>gefeit</w:t>
      </w:r>
      <w:r w:rsidR="00C17C2B" w:rsidRPr="00726169">
        <w:rPr>
          <w:spacing w:val="6"/>
          <w:w w:val="104"/>
          <w:kern w:val="0"/>
        </w:rPr>
        <w:t xml:space="preserve">. </w:t>
      </w:r>
      <w:r w:rsidR="00641644">
        <w:rPr>
          <w:spacing w:val="6"/>
          <w:w w:val="104"/>
          <w:kern w:val="0"/>
        </w:rPr>
        <w:t>Erst</w:t>
      </w:r>
      <w:r w:rsidR="00C17C2B" w:rsidRPr="00726169">
        <w:rPr>
          <w:spacing w:val="6"/>
          <w:w w:val="104"/>
          <w:kern w:val="0"/>
        </w:rPr>
        <w:t xml:space="preserve"> vor </w:t>
      </w:r>
      <w:r w:rsidR="00AC43F3" w:rsidRPr="00726169">
        <w:rPr>
          <w:spacing w:val="6"/>
          <w:w w:val="104"/>
          <w:kern w:val="0"/>
        </w:rPr>
        <w:t xml:space="preserve">zehn </w:t>
      </w:r>
      <w:r w:rsidR="00641644">
        <w:rPr>
          <w:spacing w:val="6"/>
          <w:w w:val="104"/>
          <w:kern w:val="0"/>
        </w:rPr>
        <w:t xml:space="preserve">Wochen stießen in der Nähe von </w:t>
      </w:r>
      <w:r w:rsidR="00C17C2B" w:rsidRPr="00726169">
        <w:rPr>
          <w:spacing w:val="6"/>
          <w:w w:val="104"/>
          <w:kern w:val="0"/>
        </w:rPr>
        <w:t>München</w:t>
      </w:r>
      <w:r w:rsidR="00497A87" w:rsidRPr="00726169">
        <w:rPr>
          <w:spacing w:val="6"/>
          <w:w w:val="104"/>
          <w:kern w:val="0"/>
        </w:rPr>
        <w:t xml:space="preserve"> im oberbayerischen </w:t>
      </w:r>
      <w:r w:rsidR="00497A87" w:rsidRPr="00726169">
        <w:rPr>
          <w:b/>
          <w:spacing w:val="6"/>
          <w:w w:val="104"/>
          <w:kern w:val="0"/>
        </w:rPr>
        <w:t>Bad Aibling</w:t>
      </w:r>
      <w:r w:rsidR="00497A87" w:rsidRPr="00726169">
        <w:rPr>
          <w:spacing w:val="6"/>
          <w:w w:val="104"/>
          <w:kern w:val="0"/>
        </w:rPr>
        <w:t xml:space="preserve"> zwei Re</w:t>
      </w:r>
      <w:r w:rsidR="00E53696">
        <w:rPr>
          <w:spacing w:val="6"/>
          <w:w w:val="104"/>
          <w:kern w:val="0"/>
        </w:rPr>
        <w:softHyphen/>
      </w:r>
      <w:r w:rsidR="00497A87" w:rsidRPr="00726169">
        <w:rPr>
          <w:spacing w:val="6"/>
          <w:w w:val="104"/>
          <w:kern w:val="0"/>
        </w:rPr>
        <w:t xml:space="preserve">gionalzüge </w:t>
      </w:r>
      <w:r w:rsidR="00E01633">
        <w:rPr>
          <w:spacing w:val="6"/>
          <w:w w:val="104"/>
          <w:kern w:val="0"/>
        </w:rPr>
        <w:t xml:space="preserve">frontal zusamen. </w:t>
      </w:r>
      <w:r w:rsidR="00E01633">
        <w:rPr>
          <w:b/>
          <w:spacing w:val="6"/>
          <w:w w:val="104"/>
          <w:kern w:val="0"/>
        </w:rPr>
        <w:t>Z</w:t>
      </w:r>
      <w:r w:rsidR="00C17C2B" w:rsidRPr="00DB0BB8">
        <w:rPr>
          <w:b/>
          <w:spacing w:val="6"/>
          <w:w w:val="104"/>
          <w:kern w:val="0"/>
        </w:rPr>
        <w:t xml:space="preserve">wölf </w:t>
      </w:r>
      <w:r w:rsidR="00497A87" w:rsidRPr="00DB0BB8">
        <w:rPr>
          <w:b/>
          <w:spacing w:val="6"/>
          <w:w w:val="104"/>
          <w:kern w:val="0"/>
        </w:rPr>
        <w:t>Men</w:t>
      </w:r>
      <w:r w:rsidR="00E01633">
        <w:rPr>
          <w:b/>
          <w:spacing w:val="6"/>
          <w:w w:val="104"/>
          <w:kern w:val="0"/>
        </w:rPr>
        <w:softHyphen/>
      </w:r>
      <w:r w:rsidR="00497A87" w:rsidRPr="00DB0BB8">
        <w:rPr>
          <w:b/>
          <w:spacing w:val="6"/>
          <w:w w:val="104"/>
          <w:kern w:val="0"/>
        </w:rPr>
        <w:t>schen starben</w:t>
      </w:r>
      <w:r w:rsidR="001A739E" w:rsidRPr="00726169">
        <w:rPr>
          <w:spacing w:val="6"/>
          <w:w w:val="104"/>
          <w:kern w:val="0"/>
        </w:rPr>
        <w:t xml:space="preserve"> und </w:t>
      </w:r>
      <w:r w:rsidR="00C17C2B" w:rsidRPr="00DB0BB8">
        <w:rPr>
          <w:b/>
          <w:spacing w:val="6"/>
          <w:w w:val="104"/>
          <w:kern w:val="0"/>
        </w:rPr>
        <w:t>fast 100</w:t>
      </w:r>
      <w:r w:rsidR="001A739E" w:rsidRPr="00DB0BB8">
        <w:rPr>
          <w:b/>
          <w:spacing w:val="6"/>
          <w:w w:val="104"/>
          <w:kern w:val="0"/>
        </w:rPr>
        <w:t xml:space="preserve"> Personen </w:t>
      </w:r>
      <w:r w:rsidR="00E01633">
        <w:rPr>
          <w:b/>
          <w:spacing w:val="6"/>
          <w:w w:val="104"/>
          <w:kern w:val="0"/>
        </w:rPr>
        <w:t xml:space="preserve">wurden </w:t>
      </w:r>
      <w:r w:rsidR="001A739E" w:rsidRPr="00A339DD">
        <w:rPr>
          <w:b/>
          <w:spacing w:val="6"/>
          <w:w w:val="104"/>
          <w:kern w:val="0"/>
        </w:rPr>
        <w:t>teils schwer verletzt</w:t>
      </w:r>
      <w:r w:rsidR="0081212F" w:rsidRPr="00726169">
        <w:rPr>
          <w:spacing w:val="6"/>
          <w:w w:val="104"/>
          <w:kern w:val="0"/>
        </w:rPr>
        <w:t xml:space="preserve">. </w:t>
      </w:r>
      <w:r w:rsidR="00B370B4" w:rsidRPr="00726169">
        <w:rPr>
          <w:spacing w:val="6"/>
          <w:w w:val="104"/>
          <w:kern w:val="0"/>
        </w:rPr>
        <w:t xml:space="preserve">Es ist für mich das </w:t>
      </w:r>
      <w:r w:rsidR="00B370B4" w:rsidRPr="00DB0BB8">
        <w:rPr>
          <w:b/>
          <w:spacing w:val="6"/>
          <w:w w:val="104"/>
          <w:kern w:val="0"/>
        </w:rPr>
        <w:t>bedrü</w:t>
      </w:r>
      <w:r w:rsidR="00E53696">
        <w:rPr>
          <w:b/>
          <w:spacing w:val="6"/>
          <w:w w:val="104"/>
          <w:kern w:val="0"/>
        </w:rPr>
        <w:softHyphen/>
      </w:r>
      <w:r w:rsidR="00B370B4" w:rsidRPr="00DB0BB8">
        <w:rPr>
          <w:b/>
          <w:spacing w:val="6"/>
          <w:w w:val="104"/>
          <w:kern w:val="0"/>
        </w:rPr>
        <w:t>ckendste Ereignis</w:t>
      </w:r>
      <w:r w:rsidR="00B370B4" w:rsidRPr="00726169">
        <w:rPr>
          <w:spacing w:val="6"/>
          <w:w w:val="104"/>
          <w:kern w:val="0"/>
        </w:rPr>
        <w:t xml:space="preserve"> in </w:t>
      </w:r>
      <w:r w:rsidR="00B370B4" w:rsidRPr="00726169">
        <w:rPr>
          <w:spacing w:val="6"/>
          <w:w w:val="104"/>
          <w:kern w:val="0"/>
        </w:rPr>
        <w:lastRenderedPageBreak/>
        <w:t xml:space="preserve">meiner </w:t>
      </w:r>
      <w:r w:rsidR="00AC43F3" w:rsidRPr="00726169">
        <w:rPr>
          <w:spacing w:val="6"/>
          <w:w w:val="104"/>
          <w:kern w:val="0"/>
        </w:rPr>
        <w:t xml:space="preserve">bisherigen </w:t>
      </w:r>
      <w:r w:rsidR="00783D0D">
        <w:rPr>
          <w:spacing w:val="6"/>
          <w:w w:val="104"/>
          <w:kern w:val="0"/>
        </w:rPr>
        <w:t>Amtszeit</w:t>
      </w:r>
      <w:r w:rsidR="00783D0D" w:rsidRPr="00726169">
        <w:rPr>
          <w:spacing w:val="6"/>
          <w:w w:val="104"/>
          <w:kern w:val="0"/>
        </w:rPr>
        <w:t xml:space="preserve"> </w:t>
      </w:r>
      <w:r w:rsidR="00A339DD">
        <w:rPr>
          <w:spacing w:val="6"/>
          <w:w w:val="104"/>
          <w:kern w:val="0"/>
        </w:rPr>
        <w:t>als Verkehrs</w:t>
      </w:r>
      <w:r w:rsidR="00E01633">
        <w:rPr>
          <w:spacing w:val="6"/>
          <w:w w:val="104"/>
          <w:kern w:val="0"/>
        </w:rPr>
        <w:softHyphen/>
      </w:r>
      <w:r w:rsidR="00A339DD">
        <w:rPr>
          <w:spacing w:val="6"/>
          <w:w w:val="104"/>
          <w:kern w:val="0"/>
        </w:rPr>
        <w:t>minister gewesen.</w:t>
      </w:r>
    </w:p>
    <w:p w:rsidR="00E01633" w:rsidRPr="00726169" w:rsidRDefault="00E01633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</w:p>
    <w:p w:rsidR="003F266D" w:rsidRDefault="003F266D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  <w:r w:rsidRPr="00726169">
        <w:rPr>
          <w:spacing w:val="6"/>
          <w:w w:val="104"/>
          <w:kern w:val="0"/>
        </w:rPr>
        <w:t xml:space="preserve">Wenngleich wir solche </w:t>
      </w:r>
      <w:r w:rsidR="00B370B4" w:rsidRPr="00726169">
        <w:rPr>
          <w:spacing w:val="6"/>
          <w:w w:val="104"/>
          <w:kern w:val="0"/>
        </w:rPr>
        <w:t>Katastrophen</w:t>
      </w:r>
      <w:r w:rsidRPr="00726169">
        <w:rPr>
          <w:spacing w:val="6"/>
          <w:w w:val="104"/>
          <w:kern w:val="0"/>
        </w:rPr>
        <w:t xml:space="preserve"> nicht ungeschehen machen können, so ist es doch unsere Aufgabe, den </w:t>
      </w:r>
      <w:r w:rsidRPr="00726169">
        <w:rPr>
          <w:b/>
          <w:spacing w:val="6"/>
          <w:w w:val="104"/>
          <w:kern w:val="0"/>
        </w:rPr>
        <w:t>Ursachen</w:t>
      </w:r>
      <w:r w:rsidRPr="00726169">
        <w:rPr>
          <w:spacing w:val="6"/>
          <w:w w:val="104"/>
          <w:kern w:val="0"/>
        </w:rPr>
        <w:t xml:space="preserve"> akri</w:t>
      </w:r>
      <w:r w:rsidR="00783D0D">
        <w:rPr>
          <w:spacing w:val="6"/>
          <w:w w:val="104"/>
          <w:kern w:val="0"/>
        </w:rPr>
        <w:softHyphen/>
      </w:r>
      <w:r w:rsidRPr="00726169">
        <w:rPr>
          <w:spacing w:val="6"/>
          <w:w w:val="104"/>
          <w:kern w:val="0"/>
        </w:rPr>
        <w:t xml:space="preserve">bisch auf den Grund zu gehen und </w:t>
      </w:r>
      <w:r w:rsidRPr="00726169">
        <w:rPr>
          <w:b/>
          <w:spacing w:val="6"/>
          <w:w w:val="104"/>
          <w:kern w:val="0"/>
        </w:rPr>
        <w:t>mög</w:t>
      </w:r>
      <w:r w:rsidR="00783D0D">
        <w:rPr>
          <w:b/>
          <w:spacing w:val="6"/>
          <w:w w:val="104"/>
          <w:kern w:val="0"/>
        </w:rPr>
        <w:softHyphen/>
      </w:r>
      <w:r w:rsidRPr="00726169">
        <w:rPr>
          <w:b/>
          <w:spacing w:val="6"/>
          <w:w w:val="104"/>
          <w:kern w:val="0"/>
        </w:rPr>
        <w:t>liche Erkenntnisse</w:t>
      </w:r>
      <w:r w:rsidRPr="00726169">
        <w:rPr>
          <w:spacing w:val="6"/>
          <w:w w:val="104"/>
          <w:kern w:val="0"/>
        </w:rPr>
        <w:t xml:space="preserve"> mit unseren europäi</w:t>
      </w:r>
      <w:r w:rsidR="00E53696">
        <w:rPr>
          <w:spacing w:val="6"/>
          <w:w w:val="104"/>
          <w:kern w:val="0"/>
        </w:rPr>
        <w:softHyphen/>
      </w:r>
      <w:r w:rsidRPr="00726169">
        <w:rPr>
          <w:spacing w:val="6"/>
          <w:w w:val="104"/>
          <w:kern w:val="0"/>
        </w:rPr>
        <w:t xml:space="preserve">schen Nachbarn zu </w:t>
      </w:r>
      <w:r w:rsidRPr="00726169">
        <w:rPr>
          <w:b/>
          <w:spacing w:val="6"/>
          <w:w w:val="104"/>
          <w:kern w:val="0"/>
        </w:rPr>
        <w:t>teilen</w:t>
      </w:r>
      <w:r w:rsidR="00B370B4" w:rsidRPr="00A339DD">
        <w:rPr>
          <w:spacing w:val="6"/>
          <w:w w:val="104"/>
          <w:kern w:val="0"/>
        </w:rPr>
        <w:t xml:space="preserve">. </w:t>
      </w:r>
      <w:r w:rsidR="00B370B4" w:rsidRPr="00726169">
        <w:rPr>
          <w:spacing w:val="6"/>
          <w:w w:val="104"/>
          <w:kern w:val="0"/>
        </w:rPr>
        <w:t>Es gilt,</w:t>
      </w:r>
      <w:r w:rsidR="00B370B4" w:rsidRPr="00A339DD">
        <w:rPr>
          <w:spacing w:val="6"/>
          <w:w w:val="104"/>
          <w:kern w:val="0"/>
        </w:rPr>
        <w:t xml:space="preserve"> </w:t>
      </w:r>
      <w:r w:rsidRPr="00726169">
        <w:rPr>
          <w:spacing w:val="6"/>
          <w:w w:val="104"/>
          <w:kern w:val="0"/>
        </w:rPr>
        <w:t>gemein</w:t>
      </w:r>
      <w:r w:rsidR="00783D0D">
        <w:rPr>
          <w:spacing w:val="6"/>
          <w:w w:val="104"/>
          <w:kern w:val="0"/>
        </w:rPr>
        <w:softHyphen/>
      </w:r>
      <w:r w:rsidRPr="00726169">
        <w:rPr>
          <w:spacing w:val="6"/>
          <w:w w:val="104"/>
          <w:kern w:val="0"/>
        </w:rPr>
        <w:t xml:space="preserve">sam das </w:t>
      </w:r>
      <w:r w:rsidRPr="00726169">
        <w:rPr>
          <w:b/>
          <w:spacing w:val="6"/>
          <w:w w:val="104"/>
          <w:kern w:val="0"/>
        </w:rPr>
        <w:t>System Schiene</w:t>
      </w:r>
      <w:r w:rsidRPr="00726169">
        <w:rPr>
          <w:spacing w:val="6"/>
          <w:w w:val="104"/>
          <w:kern w:val="0"/>
        </w:rPr>
        <w:t xml:space="preserve"> noch </w:t>
      </w:r>
      <w:r w:rsidRPr="00726169">
        <w:rPr>
          <w:b/>
          <w:spacing w:val="6"/>
          <w:w w:val="104"/>
          <w:kern w:val="0"/>
        </w:rPr>
        <w:t xml:space="preserve">sicherer </w:t>
      </w:r>
      <w:r w:rsidRPr="00726169">
        <w:rPr>
          <w:spacing w:val="6"/>
          <w:w w:val="104"/>
          <w:kern w:val="0"/>
        </w:rPr>
        <w:t xml:space="preserve">zu </w:t>
      </w:r>
      <w:r w:rsidRPr="00A339DD">
        <w:rPr>
          <w:b/>
          <w:spacing w:val="6"/>
          <w:w w:val="104"/>
          <w:kern w:val="0"/>
        </w:rPr>
        <w:t>machen</w:t>
      </w:r>
      <w:r w:rsidR="00E01633">
        <w:rPr>
          <w:spacing w:val="6"/>
          <w:w w:val="104"/>
          <w:kern w:val="0"/>
        </w:rPr>
        <w:t>.</w:t>
      </w:r>
    </w:p>
    <w:p w:rsidR="00E01633" w:rsidRPr="00726169" w:rsidRDefault="00E01633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</w:p>
    <w:p w:rsidR="00A74DB4" w:rsidRPr="00726169" w:rsidRDefault="003E2770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  <w:r w:rsidRPr="00726169">
        <w:rPr>
          <w:b/>
          <w:noProof/>
          <w:spacing w:val="6"/>
          <w:w w:val="104"/>
          <w:kern w:val="0"/>
          <w:lang w:val="en-GB" w:eastAsia="en-GB"/>
        </w:rPr>
        <mc:AlternateContent>
          <mc:Choice Requires="wps">
            <w:drawing>
              <wp:anchor distT="0" distB="0" distL="114300" distR="114300" simplePos="0" relativeHeight="251722752" behindDoc="0" locked="1" layoutInCell="1" allowOverlap="1" wp14:anchorId="10892DB7" wp14:editId="79AB7E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12000" cy="399600"/>
                <wp:effectExtent l="0" t="0" r="12065" b="63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000" cy="39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E2770" w:rsidRPr="00B30B78" w:rsidRDefault="003E2770" w:rsidP="003E2770">
                            <w:pPr>
                              <w:pStyle w:val="RedeTextfeld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Flüchtlingslage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0;margin-top:0;width:119.05pt;height:31.4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" filled="f" stroked="f">
                <v:textbox inset="0,0,0,0">
                  <w:txbxContent>
                    <w:p w:rsidR="003E2770" w:rsidRPr="00B30B78" w:rsidRDefault="003E2770" w:rsidP="003E2770">
                      <w:pPr>
                        <w:pStyle w:val="RedeTextfeld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Flüchtlingslage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CD79F2" w:rsidRPr="00726169">
        <w:rPr>
          <w:spacing w:val="6"/>
          <w:w w:val="104"/>
          <w:kern w:val="0"/>
        </w:rPr>
        <w:t xml:space="preserve">Die größte humanitäre, politische und </w:t>
      </w:r>
      <w:r w:rsidR="00063EA3" w:rsidRPr="00726169">
        <w:rPr>
          <w:spacing w:val="6"/>
          <w:w w:val="104"/>
          <w:kern w:val="0"/>
        </w:rPr>
        <w:t xml:space="preserve">auch </w:t>
      </w:r>
      <w:r w:rsidR="00CD79F2" w:rsidRPr="00726169">
        <w:rPr>
          <w:spacing w:val="6"/>
          <w:w w:val="104"/>
          <w:kern w:val="0"/>
        </w:rPr>
        <w:t xml:space="preserve">wirtschaftliche Herausforderung der letzten Monate ist </w:t>
      </w:r>
      <w:r w:rsidR="00C72C3F" w:rsidRPr="00726169">
        <w:rPr>
          <w:spacing w:val="6"/>
          <w:w w:val="104"/>
          <w:kern w:val="0"/>
        </w:rPr>
        <w:t xml:space="preserve">für uns </w:t>
      </w:r>
      <w:r w:rsidR="00B370B4" w:rsidRPr="00726169">
        <w:rPr>
          <w:spacing w:val="6"/>
          <w:w w:val="104"/>
          <w:kern w:val="0"/>
        </w:rPr>
        <w:t>in Europa</w:t>
      </w:r>
      <w:r w:rsidR="00CD79F2" w:rsidRPr="00726169">
        <w:rPr>
          <w:spacing w:val="6"/>
          <w:w w:val="104"/>
          <w:kern w:val="0"/>
        </w:rPr>
        <w:t xml:space="preserve"> die aktuelle </w:t>
      </w:r>
      <w:r w:rsidR="00CD79F2" w:rsidRPr="00726169">
        <w:rPr>
          <w:b/>
          <w:spacing w:val="6"/>
          <w:w w:val="104"/>
          <w:kern w:val="0"/>
        </w:rPr>
        <w:t>Flüchtlingslage</w:t>
      </w:r>
      <w:r w:rsidR="00CD79F2" w:rsidRPr="00726169">
        <w:rPr>
          <w:spacing w:val="6"/>
          <w:w w:val="104"/>
          <w:kern w:val="0"/>
        </w:rPr>
        <w:t xml:space="preserve">. Auch hier spielt die Eisenbahn wieder ihre ganz </w:t>
      </w:r>
      <w:r w:rsidR="00CD79F2" w:rsidRPr="00726169">
        <w:rPr>
          <w:b/>
          <w:spacing w:val="6"/>
          <w:w w:val="104"/>
          <w:kern w:val="0"/>
        </w:rPr>
        <w:t>eigene Rolle</w:t>
      </w:r>
      <w:r w:rsidR="00CD79F2" w:rsidRPr="00726169">
        <w:rPr>
          <w:spacing w:val="6"/>
          <w:w w:val="104"/>
          <w:kern w:val="0"/>
        </w:rPr>
        <w:t xml:space="preserve">. Sie liefert </w:t>
      </w:r>
      <w:r w:rsidR="00CD79F2" w:rsidRPr="003E2770">
        <w:rPr>
          <w:spacing w:val="6"/>
          <w:w w:val="104"/>
          <w:kern w:val="0"/>
        </w:rPr>
        <w:t>Bilder</w:t>
      </w:r>
      <w:r w:rsidR="00CD79F2" w:rsidRPr="00726169">
        <w:rPr>
          <w:spacing w:val="6"/>
          <w:w w:val="104"/>
          <w:kern w:val="0"/>
        </w:rPr>
        <w:t>, die um die Welt g</w:t>
      </w:r>
      <w:r w:rsidR="00C72C3F" w:rsidRPr="00726169">
        <w:rPr>
          <w:spacing w:val="6"/>
          <w:w w:val="104"/>
          <w:kern w:val="0"/>
        </w:rPr>
        <w:t>ehe</w:t>
      </w:r>
      <w:r w:rsidR="007067A3" w:rsidRPr="00726169">
        <w:rPr>
          <w:spacing w:val="6"/>
          <w:w w:val="104"/>
          <w:kern w:val="0"/>
        </w:rPr>
        <w:t>n</w:t>
      </w:r>
      <w:r w:rsidR="00063EA3" w:rsidRPr="00726169">
        <w:rPr>
          <w:spacing w:val="6"/>
          <w:w w:val="104"/>
          <w:kern w:val="0"/>
        </w:rPr>
        <w:t xml:space="preserve">. Der </w:t>
      </w:r>
      <w:r w:rsidR="00063EA3" w:rsidRPr="00726169">
        <w:rPr>
          <w:b/>
          <w:spacing w:val="6"/>
          <w:w w:val="104"/>
          <w:kern w:val="0"/>
        </w:rPr>
        <w:t xml:space="preserve">Münchner </w:t>
      </w:r>
      <w:r w:rsidR="00CD79F2" w:rsidRPr="00726169">
        <w:rPr>
          <w:b/>
          <w:spacing w:val="6"/>
          <w:w w:val="104"/>
          <w:kern w:val="0"/>
        </w:rPr>
        <w:t>Hauptbahnhof</w:t>
      </w:r>
      <w:r w:rsidR="00063EA3" w:rsidRPr="00726169">
        <w:rPr>
          <w:spacing w:val="6"/>
          <w:w w:val="104"/>
          <w:kern w:val="0"/>
        </w:rPr>
        <w:t xml:space="preserve"> war weit über Deutschland hinaus </w:t>
      </w:r>
      <w:r w:rsidR="00063EA3" w:rsidRPr="003E2770">
        <w:rPr>
          <w:b/>
          <w:spacing w:val="6"/>
          <w:w w:val="104"/>
          <w:kern w:val="0"/>
        </w:rPr>
        <w:t>Symbol</w:t>
      </w:r>
      <w:r w:rsidR="00063EA3" w:rsidRPr="00726169">
        <w:rPr>
          <w:spacing w:val="6"/>
          <w:w w:val="104"/>
          <w:kern w:val="0"/>
        </w:rPr>
        <w:t xml:space="preserve"> einer Welle der </w:t>
      </w:r>
      <w:r w:rsidR="00063EA3" w:rsidRPr="00726169">
        <w:rPr>
          <w:b/>
          <w:spacing w:val="6"/>
          <w:w w:val="104"/>
          <w:kern w:val="0"/>
        </w:rPr>
        <w:t>Hilfsbereitschaft</w:t>
      </w:r>
      <w:r w:rsidR="00063EA3" w:rsidRPr="00726169">
        <w:rPr>
          <w:spacing w:val="6"/>
          <w:w w:val="104"/>
          <w:kern w:val="0"/>
        </w:rPr>
        <w:t xml:space="preserve">, </w:t>
      </w:r>
      <w:r w:rsidR="00B370B4" w:rsidRPr="00726169">
        <w:rPr>
          <w:spacing w:val="6"/>
          <w:w w:val="104"/>
          <w:kern w:val="0"/>
        </w:rPr>
        <w:t>als dort</w:t>
      </w:r>
      <w:r w:rsidR="00F40C4A" w:rsidRPr="00726169">
        <w:rPr>
          <w:spacing w:val="6"/>
          <w:w w:val="104"/>
          <w:kern w:val="0"/>
        </w:rPr>
        <w:t xml:space="preserve"> </w:t>
      </w:r>
      <w:r w:rsidR="00B370B4" w:rsidRPr="00726169">
        <w:rPr>
          <w:spacing w:val="6"/>
          <w:w w:val="104"/>
          <w:kern w:val="0"/>
        </w:rPr>
        <w:t xml:space="preserve">im </w:t>
      </w:r>
      <w:r w:rsidR="00E01633">
        <w:rPr>
          <w:spacing w:val="6"/>
          <w:w w:val="104"/>
          <w:kern w:val="0"/>
        </w:rPr>
        <w:t>September</w:t>
      </w:r>
      <w:r w:rsidR="00B370B4" w:rsidRPr="00726169">
        <w:rPr>
          <w:spacing w:val="6"/>
          <w:w w:val="104"/>
          <w:kern w:val="0"/>
        </w:rPr>
        <w:t xml:space="preserve"> </w:t>
      </w:r>
      <w:r w:rsidR="00F40C4A" w:rsidRPr="00726169">
        <w:rPr>
          <w:spacing w:val="6"/>
          <w:w w:val="104"/>
          <w:kern w:val="0"/>
        </w:rPr>
        <w:t>letzten Jahres täglich hunderte</w:t>
      </w:r>
      <w:r w:rsidR="00B370B4" w:rsidRPr="00726169">
        <w:rPr>
          <w:spacing w:val="6"/>
          <w:w w:val="104"/>
          <w:kern w:val="0"/>
        </w:rPr>
        <w:t xml:space="preserve"> und tausende</w:t>
      </w:r>
      <w:r w:rsidR="00F40C4A" w:rsidRPr="00726169">
        <w:rPr>
          <w:spacing w:val="6"/>
          <w:w w:val="104"/>
          <w:kern w:val="0"/>
        </w:rPr>
        <w:t xml:space="preserve"> </w:t>
      </w:r>
      <w:r w:rsidR="00A74DB4" w:rsidRPr="00726169">
        <w:rPr>
          <w:spacing w:val="6"/>
          <w:w w:val="104"/>
          <w:kern w:val="0"/>
        </w:rPr>
        <w:t xml:space="preserve">Schutzsuchende </w:t>
      </w:r>
      <w:r w:rsidR="00F40C4A" w:rsidRPr="00726169">
        <w:rPr>
          <w:spacing w:val="6"/>
          <w:w w:val="104"/>
          <w:kern w:val="0"/>
        </w:rPr>
        <w:t xml:space="preserve">aus den Krisengebieten </w:t>
      </w:r>
      <w:r w:rsidR="00C72C3F" w:rsidRPr="00726169">
        <w:rPr>
          <w:spacing w:val="6"/>
          <w:w w:val="104"/>
          <w:kern w:val="0"/>
        </w:rPr>
        <w:t>zu uns nach Deutschland</w:t>
      </w:r>
      <w:r w:rsidR="00B370B4" w:rsidRPr="00726169">
        <w:rPr>
          <w:spacing w:val="6"/>
          <w:w w:val="104"/>
          <w:kern w:val="0"/>
        </w:rPr>
        <w:t xml:space="preserve"> kamen</w:t>
      </w:r>
      <w:r>
        <w:rPr>
          <w:spacing w:val="6"/>
          <w:w w:val="104"/>
          <w:kern w:val="0"/>
        </w:rPr>
        <w:t>.</w:t>
      </w:r>
    </w:p>
    <w:p w:rsidR="004B1412" w:rsidRPr="00726169" w:rsidRDefault="00F40C4A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  <w:r w:rsidRPr="00726169">
        <w:rPr>
          <w:spacing w:val="6"/>
          <w:w w:val="104"/>
          <w:kern w:val="0"/>
        </w:rPr>
        <w:lastRenderedPageBreak/>
        <w:t>A</w:t>
      </w:r>
      <w:r w:rsidR="00063EA3" w:rsidRPr="00726169">
        <w:rPr>
          <w:spacing w:val="6"/>
          <w:w w:val="104"/>
          <w:kern w:val="0"/>
        </w:rPr>
        <w:t>ndere Bahnhöfe und Zugstrecken</w:t>
      </w:r>
      <w:r w:rsidRPr="00726169">
        <w:rPr>
          <w:spacing w:val="6"/>
          <w:w w:val="104"/>
          <w:kern w:val="0"/>
        </w:rPr>
        <w:t xml:space="preserve"> vor allem entlang der </w:t>
      </w:r>
      <w:r w:rsidRPr="00726169">
        <w:rPr>
          <w:b/>
          <w:spacing w:val="6"/>
          <w:w w:val="104"/>
          <w:kern w:val="0"/>
        </w:rPr>
        <w:t xml:space="preserve">Balkanroute </w:t>
      </w:r>
      <w:r w:rsidR="00063EA3" w:rsidRPr="00726169">
        <w:rPr>
          <w:spacing w:val="6"/>
          <w:w w:val="104"/>
          <w:kern w:val="0"/>
        </w:rPr>
        <w:t xml:space="preserve">prägten die Abendnachrichten mit </w:t>
      </w:r>
      <w:r w:rsidR="00063EA3" w:rsidRPr="00DB0BB8">
        <w:rPr>
          <w:b/>
          <w:spacing w:val="6"/>
          <w:w w:val="104"/>
          <w:kern w:val="0"/>
        </w:rPr>
        <w:t>Bildern</w:t>
      </w:r>
      <w:r w:rsidR="00063EA3" w:rsidRPr="00726169">
        <w:rPr>
          <w:spacing w:val="6"/>
          <w:w w:val="104"/>
          <w:kern w:val="0"/>
        </w:rPr>
        <w:t xml:space="preserve"> von </w:t>
      </w:r>
      <w:r w:rsidR="00063EA3" w:rsidRPr="00DB0BB8">
        <w:rPr>
          <w:b/>
          <w:spacing w:val="6"/>
          <w:w w:val="104"/>
          <w:kern w:val="0"/>
        </w:rPr>
        <w:t>ge</w:t>
      </w:r>
      <w:r w:rsidR="00E53696">
        <w:rPr>
          <w:b/>
          <w:spacing w:val="6"/>
          <w:w w:val="104"/>
          <w:kern w:val="0"/>
        </w:rPr>
        <w:softHyphen/>
      </w:r>
      <w:r w:rsidR="00063EA3" w:rsidRPr="00DB0BB8">
        <w:rPr>
          <w:b/>
          <w:spacing w:val="6"/>
          <w:w w:val="104"/>
          <w:kern w:val="0"/>
        </w:rPr>
        <w:t>strandeten Flüchtlingen</w:t>
      </w:r>
      <w:r w:rsidR="00063EA3" w:rsidRPr="00726169">
        <w:rPr>
          <w:spacing w:val="6"/>
          <w:w w:val="104"/>
          <w:kern w:val="0"/>
        </w:rPr>
        <w:t xml:space="preserve">, die </w:t>
      </w:r>
      <w:r w:rsidR="00063EA3" w:rsidRPr="00DB0BB8">
        <w:rPr>
          <w:b/>
          <w:spacing w:val="6"/>
          <w:w w:val="104"/>
          <w:kern w:val="0"/>
        </w:rPr>
        <w:t xml:space="preserve">entlang der Adern des Schienennetzes </w:t>
      </w:r>
      <w:r w:rsidR="00063EA3" w:rsidRPr="00726169">
        <w:rPr>
          <w:spacing w:val="6"/>
          <w:w w:val="104"/>
          <w:kern w:val="0"/>
        </w:rPr>
        <w:t xml:space="preserve">ihren </w:t>
      </w:r>
      <w:r w:rsidR="00063EA3" w:rsidRPr="00DB0BB8">
        <w:rPr>
          <w:b/>
          <w:spacing w:val="6"/>
          <w:w w:val="104"/>
          <w:kern w:val="0"/>
        </w:rPr>
        <w:t>Weg</w:t>
      </w:r>
      <w:r w:rsidR="00063EA3" w:rsidRPr="00726169">
        <w:rPr>
          <w:spacing w:val="6"/>
          <w:w w:val="104"/>
          <w:kern w:val="0"/>
        </w:rPr>
        <w:t xml:space="preserve"> nach Mitteleuropa </w:t>
      </w:r>
      <w:r w:rsidR="00063EA3" w:rsidRPr="00DB0BB8">
        <w:rPr>
          <w:b/>
          <w:spacing w:val="6"/>
          <w:w w:val="104"/>
          <w:kern w:val="0"/>
        </w:rPr>
        <w:t>suchten</w:t>
      </w:r>
      <w:r w:rsidR="003E2770">
        <w:rPr>
          <w:spacing w:val="6"/>
          <w:w w:val="104"/>
          <w:kern w:val="0"/>
        </w:rPr>
        <w:t>.</w:t>
      </w:r>
    </w:p>
    <w:p w:rsidR="00C72C3F" w:rsidRPr="00726169" w:rsidRDefault="00C72C3F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</w:p>
    <w:p w:rsidR="00386C85" w:rsidRDefault="007067A3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  <w:r w:rsidRPr="00726169">
        <w:rPr>
          <w:spacing w:val="6"/>
          <w:w w:val="104"/>
          <w:kern w:val="0"/>
        </w:rPr>
        <w:t xml:space="preserve">Eine Vielzahl </w:t>
      </w:r>
      <w:r w:rsidR="00E01633">
        <w:rPr>
          <w:spacing w:val="6"/>
          <w:w w:val="104"/>
          <w:kern w:val="0"/>
        </w:rPr>
        <w:t xml:space="preserve">von Flüchtlingen </w:t>
      </w:r>
      <w:r w:rsidRPr="00726169">
        <w:rPr>
          <w:spacing w:val="6"/>
          <w:w w:val="104"/>
          <w:kern w:val="0"/>
        </w:rPr>
        <w:t>erreichte Mitteleuropa mit dem Zug</w:t>
      </w:r>
      <w:r w:rsidR="00E01633">
        <w:rPr>
          <w:spacing w:val="6"/>
          <w:w w:val="104"/>
          <w:kern w:val="0"/>
        </w:rPr>
        <w:t>.</w:t>
      </w:r>
      <w:r w:rsidRPr="00726169">
        <w:rPr>
          <w:spacing w:val="6"/>
          <w:w w:val="104"/>
          <w:kern w:val="0"/>
        </w:rPr>
        <w:t xml:space="preserve"> </w:t>
      </w:r>
      <w:r w:rsidR="00E01633">
        <w:rPr>
          <w:spacing w:val="6"/>
          <w:w w:val="104"/>
          <w:kern w:val="0"/>
        </w:rPr>
        <w:t>M</w:t>
      </w:r>
      <w:r w:rsidRPr="00726169">
        <w:rPr>
          <w:spacing w:val="6"/>
          <w:w w:val="104"/>
          <w:kern w:val="0"/>
        </w:rPr>
        <w:t xml:space="preserve">it Hilfe von </w:t>
      </w:r>
      <w:r w:rsidRPr="00726169">
        <w:rPr>
          <w:b/>
          <w:spacing w:val="6"/>
          <w:w w:val="104"/>
          <w:kern w:val="0"/>
        </w:rPr>
        <w:t>Sonderzügen</w:t>
      </w:r>
      <w:r w:rsidR="00E01633">
        <w:rPr>
          <w:spacing w:val="6"/>
          <w:w w:val="104"/>
          <w:kern w:val="0"/>
        </w:rPr>
        <w:t xml:space="preserve"> wurden </w:t>
      </w:r>
      <w:r w:rsidRPr="00726169">
        <w:rPr>
          <w:spacing w:val="6"/>
          <w:w w:val="104"/>
          <w:kern w:val="0"/>
        </w:rPr>
        <w:t xml:space="preserve">tausende </w:t>
      </w:r>
      <w:r w:rsidR="005A151D" w:rsidRPr="00726169">
        <w:rPr>
          <w:spacing w:val="6"/>
          <w:w w:val="104"/>
          <w:kern w:val="0"/>
        </w:rPr>
        <w:t>Flücht</w:t>
      </w:r>
      <w:r w:rsidR="00E01633">
        <w:rPr>
          <w:spacing w:val="6"/>
          <w:w w:val="104"/>
          <w:kern w:val="0"/>
        </w:rPr>
        <w:softHyphen/>
      </w:r>
      <w:r w:rsidR="005A151D" w:rsidRPr="00726169">
        <w:rPr>
          <w:spacing w:val="6"/>
          <w:w w:val="104"/>
          <w:kern w:val="0"/>
        </w:rPr>
        <w:t>linge</w:t>
      </w:r>
      <w:r w:rsidRPr="00726169">
        <w:rPr>
          <w:spacing w:val="6"/>
          <w:w w:val="104"/>
          <w:kern w:val="0"/>
        </w:rPr>
        <w:t xml:space="preserve"> </w:t>
      </w:r>
      <w:r w:rsidRPr="00DB0BB8">
        <w:rPr>
          <w:b/>
          <w:spacing w:val="6"/>
          <w:w w:val="104"/>
          <w:kern w:val="0"/>
        </w:rPr>
        <w:t xml:space="preserve">europaweit </w:t>
      </w:r>
      <w:r w:rsidR="00B370B4" w:rsidRPr="00DB0BB8">
        <w:rPr>
          <w:b/>
          <w:spacing w:val="6"/>
          <w:w w:val="104"/>
          <w:kern w:val="0"/>
        </w:rPr>
        <w:t>transportiert</w:t>
      </w:r>
      <w:r w:rsidRPr="00726169">
        <w:rPr>
          <w:spacing w:val="6"/>
          <w:w w:val="104"/>
          <w:kern w:val="0"/>
        </w:rPr>
        <w:t>.</w:t>
      </w:r>
    </w:p>
    <w:p w:rsidR="00386C85" w:rsidRDefault="00386C85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</w:p>
    <w:p w:rsidR="00DB0BB8" w:rsidRDefault="00E01633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  <w:r>
        <w:rPr>
          <w:spacing w:val="6"/>
          <w:w w:val="104"/>
          <w:kern w:val="0"/>
        </w:rPr>
        <w:t>Dies</w:t>
      </w:r>
      <w:r w:rsidR="003E0305" w:rsidRPr="00726169">
        <w:rPr>
          <w:spacing w:val="6"/>
          <w:w w:val="104"/>
          <w:kern w:val="0"/>
        </w:rPr>
        <w:t xml:space="preserve"> erforder</w:t>
      </w:r>
      <w:r w:rsidR="000E1144">
        <w:rPr>
          <w:spacing w:val="6"/>
          <w:w w:val="104"/>
          <w:kern w:val="0"/>
        </w:rPr>
        <w:t>t</w:t>
      </w:r>
      <w:r w:rsidR="00192F8E">
        <w:rPr>
          <w:spacing w:val="6"/>
          <w:w w:val="104"/>
          <w:kern w:val="0"/>
        </w:rPr>
        <w:t>e</w:t>
      </w:r>
      <w:r w:rsidR="003E0305" w:rsidRPr="00726169">
        <w:rPr>
          <w:spacing w:val="6"/>
          <w:w w:val="104"/>
          <w:kern w:val="0"/>
        </w:rPr>
        <w:t xml:space="preserve"> bei den Eisenbahnunter</w:t>
      </w:r>
      <w:r w:rsidR="00192F8E">
        <w:rPr>
          <w:spacing w:val="6"/>
          <w:w w:val="104"/>
          <w:kern w:val="0"/>
        </w:rPr>
        <w:softHyphen/>
      </w:r>
      <w:r w:rsidR="003E0305" w:rsidRPr="00726169">
        <w:rPr>
          <w:spacing w:val="6"/>
          <w:w w:val="104"/>
          <w:kern w:val="0"/>
        </w:rPr>
        <w:t>nehmen Leistungsb</w:t>
      </w:r>
      <w:r w:rsidR="00FC180C" w:rsidRPr="00726169">
        <w:rPr>
          <w:spacing w:val="6"/>
          <w:w w:val="104"/>
          <w:kern w:val="0"/>
        </w:rPr>
        <w:t>e</w:t>
      </w:r>
      <w:r w:rsidR="003E0305" w:rsidRPr="00726169">
        <w:rPr>
          <w:spacing w:val="6"/>
          <w:w w:val="104"/>
          <w:kern w:val="0"/>
        </w:rPr>
        <w:t>reitschaft bis zum Äußersten</w:t>
      </w:r>
      <w:r w:rsidR="00386C85">
        <w:rPr>
          <w:spacing w:val="6"/>
          <w:w w:val="104"/>
          <w:kern w:val="0"/>
        </w:rPr>
        <w:t xml:space="preserve"> und</w:t>
      </w:r>
      <w:r w:rsidR="003E0305" w:rsidRPr="00726169">
        <w:rPr>
          <w:spacing w:val="6"/>
          <w:w w:val="104"/>
          <w:kern w:val="0"/>
        </w:rPr>
        <w:t xml:space="preserve"> eine Unmenge Geduld. Ich </w:t>
      </w:r>
      <w:r w:rsidR="00386C85">
        <w:rPr>
          <w:spacing w:val="6"/>
          <w:w w:val="104"/>
          <w:kern w:val="0"/>
        </w:rPr>
        <w:t xml:space="preserve">will </w:t>
      </w:r>
      <w:r w:rsidR="003E0305" w:rsidRPr="00726169">
        <w:rPr>
          <w:spacing w:val="6"/>
          <w:w w:val="104"/>
          <w:kern w:val="0"/>
        </w:rPr>
        <w:t xml:space="preserve">den heute anwesenden </w:t>
      </w:r>
      <w:r w:rsidR="003E0305" w:rsidRPr="00DB0BB8">
        <w:rPr>
          <w:b/>
          <w:spacing w:val="6"/>
          <w:w w:val="104"/>
          <w:kern w:val="0"/>
        </w:rPr>
        <w:t>Vertretern</w:t>
      </w:r>
      <w:r w:rsidR="003E0305" w:rsidRPr="00726169">
        <w:rPr>
          <w:spacing w:val="6"/>
          <w:w w:val="104"/>
          <w:kern w:val="0"/>
        </w:rPr>
        <w:t xml:space="preserve"> dieser </w:t>
      </w:r>
      <w:r w:rsidR="003E0305" w:rsidRPr="00DB0BB8">
        <w:rPr>
          <w:b/>
          <w:spacing w:val="6"/>
          <w:w w:val="104"/>
          <w:kern w:val="0"/>
        </w:rPr>
        <w:t>Unternehmen</w:t>
      </w:r>
      <w:r w:rsidR="003E0305" w:rsidRPr="00726169">
        <w:rPr>
          <w:spacing w:val="6"/>
          <w:w w:val="104"/>
          <w:kern w:val="0"/>
        </w:rPr>
        <w:t xml:space="preserve"> explizit meine </w:t>
      </w:r>
      <w:r w:rsidR="003E0305" w:rsidRPr="00DB0BB8">
        <w:rPr>
          <w:b/>
          <w:spacing w:val="6"/>
          <w:w w:val="104"/>
          <w:kern w:val="0"/>
        </w:rPr>
        <w:t>Hoch</w:t>
      </w:r>
      <w:r w:rsidR="001949FD">
        <w:rPr>
          <w:b/>
          <w:spacing w:val="6"/>
          <w:w w:val="104"/>
          <w:kern w:val="0"/>
        </w:rPr>
        <w:softHyphen/>
      </w:r>
      <w:r w:rsidR="003E0305" w:rsidRPr="00DB0BB8">
        <w:rPr>
          <w:b/>
          <w:spacing w:val="6"/>
          <w:w w:val="104"/>
          <w:kern w:val="0"/>
        </w:rPr>
        <w:t>ach</w:t>
      </w:r>
      <w:r w:rsidR="003E2770">
        <w:rPr>
          <w:b/>
          <w:spacing w:val="6"/>
          <w:w w:val="104"/>
          <w:kern w:val="0"/>
        </w:rPr>
        <w:t>t</w:t>
      </w:r>
      <w:r w:rsidR="003E0305" w:rsidRPr="00DB0BB8">
        <w:rPr>
          <w:b/>
          <w:spacing w:val="6"/>
          <w:w w:val="104"/>
          <w:kern w:val="0"/>
        </w:rPr>
        <w:t>ung aussprechen</w:t>
      </w:r>
      <w:r w:rsidR="00192F8E">
        <w:rPr>
          <w:spacing w:val="6"/>
          <w:w w:val="104"/>
          <w:kern w:val="0"/>
        </w:rPr>
        <w:t>.</w:t>
      </w:r>
      <w:r w:rsidR="00191B4C" w:rsidRPr="00726169">
        <w:rPr>
          <w:spacing w:val="6"/>
          <w:w w:val="104"/>
          <w:kern w:val="0"/>
        </w:rPr>
        <w:t xml:space="preserve"> Sie und Ihre Mitar</w:t>
      </w:r>
      <w:r w:rsidR="001949FD">
        <w:rPr>
          <w:spacing w:val="6"/>
          <w:w w:val="104"/>
          <w:kern w:val="0"/>
        </w:rPr>
        <w:softHyphen/>
      </w:r>
      <w:r w:rsidR="00191B4C" w:rsidRPr="00726169">
        <w:rPr>
          <w:spacing w:val="6"/>
          <w:w w:val="104"/>
          <w:kern w:val="0"/>
        </w:rPr>
        <w:t>beiterinnen und Mitarbeiter</w:t>
      </w:r>
      <w:r w:rsidR="001949FD">
        <w:rPr>
          <w:spacing w:val="6"/>
          <w:w w:val="104"/>
          <w:kern w:val="0"/>
        </w:rPr>
        <w:t xml:space="preserve"> haben</w:t>
      </w:r>
      <w:r w:rsidR="00191B4C" w:rsidRPr="00726169">
        <w:rPr>
          <w:spacing w:val="6"/>
          <w:w w:val="104"/>
          <w:kern w:val="0"/>
        </w:rPr>
        <w:t xml:space="preserve"> </w:t>
      </w:r>
      <w:r w:rsidR="003E0305" w:rsidRPr="00726169">
        <w:rPr>
          <w:spacing w:val="6"/>
          <w:w w:val="104"/>
          <w:kern w:val="0"/>
        </w:rPr>
        <w:t xml:space="preserve">in dieser nicht einfachen Zeit </w:t>
      </w:r>
      <w:r w:rsidR="001949FD">
        <w:rPr>
          <w:spacing w:val="6"/>
          <w:w w:val="104"/>
          <w:kern w:val="0"/>
        </w:rPr>
        <w:t>beherzt</w:t>
      </w:r>
      <w:r w:rsidR="00191B4C" w:rsidRPr="00726169">
        <w:rPr>
          <w:spacing w:val="6"/>
          <w:w w:val="104"/>
          <w:kern w:val="0"/>
        </w:rPr>
        <w:t xml:space="preserve"> an</w:t>
      </w:r>
      <w:r w:rsidR="001949FD">
        <w:rPr>
          <w:spacing w:val="6"/>
          <w:w w:val="104"/>
          <w:kern w:val="0"/>
        </w:rPr>
        <w:t>gepackt</w:t>
      </w:r>
      <w:r w:rsidR="00191B4C" w:rsidRPr="00726169">
        <w:rPr>
          <w:spacing w:val="6"/>
          <w:w w:val="104"/>
          <w:kern w:val="0"/>
        </w:rPr>
        <w:t>.</w:t>
      </w:r>
    </w:p>
    <w:p w:rsidR="00192F8E" w:rsidRDefault="00192F8E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</w:p>
    <w:p w:rsidR="0080502A" w:rsidRPr="001949FD" w:rsidRDefault="00B9556D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  <w:r w:rsidRPr="00726169">
        <w:rPr>
          <w:b/>
          <w:noProof/>
          <w:spacing w:val="6"/>
          <w:w w:val="104"/>
          <w:kern w:val="0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787C7406" wp14:editId="597C072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12000" cy="1389600"/>
                <wp:effectExtent l="0" t="0" r="12065" b="127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000" cy="138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5B14" w:rsidRPr="00B30B78" w:rsidRDefault="00765B14" w:rsidP="00B9556D">
                            <w:pPr>
                              <w:pStyle w:val="RedeTextfeld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Runder Tisch Fernverkehr Salzburg – München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0;margin-top:0;width:119.05pt;height:109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" filled="f" stroked="f">
                <v:textbox inset="0,0,0,0">
                  <w:txbxContent>
                    <w:p w:rsidR="00765B14" w:rsidRPr="00B30B78" w:rsidRDefault="00765B14" w:rsidP="00B9556D">
                      <w:pPr>
                        <w:pStyle w:val="RedeTextfeld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Runder Tisch Fernverkehr Salzburg – München 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1949FD">
        <w:rPr>
          <w:spacing w:val="6"/>
          <w:w w:val="104"/>
          <w:kern w:val="0"/>
        </w:rPr>
        <w:t>Angesichts der enorm hohen Flüchtlings</w:t>
      </w:r>
      <w:r w:rsidR="000977F6">
        <w:rPr>
          <w:spacing w:val="6"/>
          <w:w w:val="104"/>
          <w:kern w:val="0"/>
        </w:rPr>
        <w:softHyphen/>
      </w:r>
      <w:r w:rsidR="001949FD">
        <w:rPr>
          <w:spacing w:val="6"/>
          <w:w w:val="104"/>
          <w:kern w:val="0"/>
        </w:rPr>
        <w:t>zahlen sah sich Deutschland Mitte Sep</w:t>
      </w:r>
      <w:r w:rsidR="000977F6">
        <w:rPr>
          <w:spacing w:val="6"/>
          <w:w w:val="104"/>
          <w:kern w:val="0"/>
        </w:rPr>
        <w:softHyphen/>
      </w:r>
      <w:r w:rsidR="001949FD">
        <w:rPr>
          <w:spacing w:val="6"/>
          <w:w w:val="104"/>
          <w:kern w:val="0"/>
        </w:rPr>
        <w:t xml:space="preserve">tember letzten Jahres gezwungen, </w:t>
      </w:r>
      <w:r w:rsidR="001949FD" w:rsidRPr="000977F6">
        <w:rPr>
          <w:b/>
          <w:spacing w:val="6"/>
          <w:w w:val="104"/>
          <w:kern w:val="0"/>
        </w:rPr>
        <w:t>Grenz</w:t>
      </w:r>
      <w:r w:rsidR="000977F6">
        <w:rPr>
          <w:b/>
          <w:spacing w:val="6"/>
          <w:w w:val="104"/>
          <w:kern w:val="0"/>
        </w:rPr>
        <w:softHyphen/>
      </w:r>
      <w:r w:rsidR="001949FD" w:rsidRPr="000977F6">
        <w:rPr>
          <w:b/>
          <w:spacing w:val="6"/>
          <w:w w:val="104"/>
          <w:kern w:val="0"/>
        </w:rPr>
        <w:t>kontrollen</w:t>
      </w:r>
      <w:r w:rsidR="001949FD">
        <w:rPr>
          <w:spacing w:val="6"/>
          <w:w w:val="104"/>
          <w:kern w:val="0"/>
        </w:rPr>
        <w:t xml:space="preserve"> </w:t>
      </w:r>
      <w:r w:rsidR="001949FD" w:rsidRPr="000977F6">
        <w:rPr>
          <w:b/>
          <w:spacing w:val="6"/>
          <w:w w:val="104"/>
          <w:kern w:val="0"/>
        </w:rPr>
        <w:t>wieder einzuführen</w:t>
      </w:r>
      <w:r w:rsidR="000977F6">
        <w:rPr>
          <w:spacing w:val="6"/>
          <w:w w:val="104"/>
          <w:kern w:val="0"/>
        </w:rPr>
        <w:t>. A</w:t>
      </w:r>
      <w:r w:rsidR="001949FD">
        <w:rPr>
          <w:spacing w:val="6"/>
          <w:w w:val="104"/>
          <w:kern w:val="0"/>
        </w:rPr>
        <w:t xml:space="preserve">n der </w:t>
      </w:r>
      <w:r w:rsidR="001949FD">
        <w:rPr>
          <w:b/>
          <w:spacing w:val="6"/>
          <w:w w:val="104"/>
          <w:kern w:val="0"/>
        </w:rPr>
        <w:lastRenderedPageBreak/>
        <w:t>deutsch-österreichischen Grenze</w:t>
      </w:r>
      <w:r w:rsidR="000977F6">
        <w:rPr>
          <w:spacing w:val="6"/>
          <w:w w:val="104"/>
          <w:kern w:val="0"/>
        </w:rPr>
        <w:t xml:space="preserve"> bei Salzburg</w:t>
      </w:r>
    </w:p>
    <w:p w:rsidR="00386C85" w:rsidRPr="00726169" w:rsidRDefault="00B033B1" w:rsidP="00DB0BB8">
      <w:pPr>
        <w:pStyle w:val="BreitrandbeiRede"/>
        <w:keepNext w:val="0"/>
        <w:widowControl w:val="0"/>
        <w:numPr>
          <w:ilvl w:val="0"/>
          <w:numId w:val="24"/>
        </w:numPr>
        <w:ind w:left="2835" w:right="-1134" w:hanging="283"/>
        <w:rPr>
          <w:spacing w:val="6"/>
          <w:w w:val="104"/>
          <w:kern w:val="0"/>
        </w:rPr>
      </w:pPr>
      <w:r w:rsidRPr="00726169">
        <w:rPr>
          <w:spacing w:val="6"/>
          <w:w w:val="104"/>
          <w:kern w:val="0"/>
        </w:rPr>
        <w:t xml:space="preserve">war der </w:t>
      </w:r>
      <w:r w:rsidRPr="006A4280">
        <w:rPr>
          <w:b/>
          <w:spacing w:val="6"/>
          <w:w w:val="104"/>
          <w:kern w:val="0"/>
        </w:rPr>
        <w:t>Grenzübergang</w:t>
      </w:r>
      <w:r w:rsidRPr="00726169">
        <w:rPr>
          <w:spacing w:val="6"/>
          <w:w w:val="104"/>
          <w:kern w:val="0"/>
        </w:rPr>
        <w:t xml:space="preserve"> für den </w:t>
      </w:r>
      <w:r w:rsidRPr="006A4280">
        <w:rPr>
          <w:b/>
          <w:spacing w:val="6"/>
          <w:w w:val="104"/>
          <w:kern w:val="0"/>
        </w:rPr>
        <w:t>Personenverkehr</w:t>
      </w:r>
      <w:r w:rsidRPr="00726169">
        <w:rPr>
          <w:spacing w:val="6"/>
          <w:w w:val="104"/>
          <w:kern w:val="0"/>
        </w:rPr>
        <w:t xml:space="preserve"> </w:t>
      </w:r>
      <w:r w:rsidRPr="006A4280">
        <w:rPr>
          <w:b/>
          <w:spacing w:val="6"/>
          <w:w w:val="104"/>
          <w:kern w:val="0"/>
        </w:rPr>
        <w:t xml:space="preserve">quasi </w:t>
      </w:r>
      <w:r w:rsidR="00191B4C" w:rsidRPr="006A4280">
        <w:rPr>
          <w:b/>
          <w:spacing w:val="6"/>
          <w:w w:val="104"/>
          <w:kern w:val="0"/>
        </w:rPr>
        <w:t>dicht</w:t>
      </w:r>
      <w:r w:rsidR="00191B4C" w:rsidRPr="00726169">
        <w:rPr>
          <w:spacing w:val="6"/>
          <w:w w:val="104"/>
          <w:kern w:val="0"/>
        </w:rPr>
        <w:t>.</w:t>
      </w:r>
    </w:p>
    <w:p w:rsidR="00386C85" w:rsidRPr="00386C85" w:rsidRDefault="00191B4C" w:rsidP="00DB0BB8">
      <w:pPr>
        <w:pStyle w:val="BreitrandbeiRede"/>
        <w:keepNext w:val="0"/>
        <w:widowControl w:val="0"/>
        <w:numPr>
          <w:ilvl w:val="0"/>
          <w:numId w:val="24"/>
        </w:numPr>
        <w:ind w:left="2835" w:right="-1134" w:hanging="283"/>
        <w:rPr>
          <w:spacing w:val="6"/>
          <w:w w:val="104"/>
          <w:kern w:val="0"/>
        </w:rPr>
      </w:pPr>
      <w:r w:rsidRPr="00386C85">
        <w:rPr>
          <w:spacing w:val="6"/>
          <w:w w:val="104"/>
        </w:rPr>
        <w:t>R</w:t>
      </w:r>
      <w:r w:rsidR="00B033B1" w:rsidRPr="00386C85">
        <w:rPr>
          <w:spacing w:val="6"/>
          <w:w w:val="104"/>
        </w:rPr>
        <w:t xml:space="preserve">und </w:t>
      </w:r>
      <w:r w:rsidR="00B033B1" w:rsidRPr="006A4280">
        <w:rPr>
          <w:b/>
          <w:spacing w:val="6"/>
          <w:w w:val="104"/>
        </w:rPr>
        <w:t>180 Züge pro Tag</w:t>
      </w:r>
      <w:r w:rsidR="00B033B1" w:rsidRPr="00386C85">
        <w:rPr>
          <w:spacing w:val="6"/>
          <w:w w:val="104"/>
        </w:rPr>
        <w:t xml:space="preserve"> </w:t>
      </w:r>
      <w:r w:rsidR="00B033B1" w:rsidRPr="006A4280">
        <w:rPr>
          <w:b/>
          <w:spacing w:val="6"/>
          <w:w w:val="104"/>
        </w:rPr>
        <w:t>fielen aus</w:t>
      </w:r>
      <w:r w:rsidR="0080502A" w:rsidRPr="00386C85">
        <w:rPr>
          <w:spacing w:val="6"/>
          <w:w w:val="104"/>
        </w:rPr>
        <w:t xml:space="preserve"> und</w:t>
      </w:r>
    </w:p>
    <w:p w:rsidR="0080502A" w:rsidRPr="00386C85" w:rsidRDefault="00B033B1" w:rsidP="00DB0BB8">
      <w:pPr>
        <w:pStyle w:val="BreitrandbeiRede"/>
        <w:keepNext w:val="0"/>
        <w:widowControl w:val="0"/>
        <w:numPr>
          <w:ilvl w:val="0"/>
          <w:numId w:val="24"/>
        </w:numPr>
        <w:ind w:left="2835" w:right="-1134" w:hanging="283"/>
        <w:rPr>
          <w:spacing w:val="6"/>
          <w:w w:val="104"/>
          <w:kern w:val="0"/>
        </w:rPr>
      </w:pPr>
      <w:r w:rsidRPr="00386C85">
        <w:rPr>
          <w:spacing w:val="6"/>
          <w:w w:val="104"/>
          <w:kern w:val="0"/>
        </w:rPr>
        <w:t xml:space="preserve">es gab für </w:t>
      </w:r>
      <w:r w:rsidR="0080502A" w:rsidRPr="00386C85">
        <w:rPr>
          <w:spacing w:val="6"/>
          <w:w w:val="104"/>
          <w:kern w:val="0"/>
        </w:rPr>
        <w:t xml:space="preserve">viele </w:t>
      </w:r>
      <w:r w:rsidRPr="00386C85">
        <w:rPr>
          <w:spacing w:val="6"/>
          <w:w w:val="104"/>
          <w:kern w:val="0"/>
        </w:rPr>
        <w:t xml:space="preserve">Pendler </w:t>
      </w:r>
      <w:r w:rsidRPr="006A4280">
        <w:rPr>
          <w:b/>
          <w:spacing w:val="6"/>
          <w:w w:val="104"/>
          <w:kern w:val="0"/>
        </w:rPr>
        <w:t>keine öffentli</w:t>
      </w:r>
      <w:r w:rsidR="000531A0" w:rsidRPr="006A4280">
        <w:rPr>
          <w:b/>
          <w:spacing w:val="6"/>
          <w:w w:val="104"/>
          <w:kern w:val="0"/>
        </w:rPr>
        <w:softHyphen/>
      </w:r>
      <w:r w:rsidRPr="006A4280">
        <w:rPr>
          <w:b/>
          <w:spacing w:val="6"/>
          <w:w w:val="104"/>
          <w:kern w:val="0"/>
        </w:rPr>
        <w:t>chen Verbindungen</w:t>
      </w:r>
      <w:r w:rsidR="006A4280">
        <w:rPr>
          <w:spacing w:val="6"/>
          <w:w w:val="104"/>
          <w:kern w:val="0"/>
        </w:rPr>
        <w:t xml:space="preserve"> mehr zu ihren Arbeitsstellen.</w:t>
      </w:r>
    </w:p>
    <w:p w:rsidR="0080502A" w:rsidRPr="00726169" w:rsidRDefault="0080502A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</w:p>
    <w:p w:rsidR="005A151D" w:rsidRDefault="00B033B1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  <w:r w:rsidRPr="00726169">
        <w:rPr>
          <w:spacing w:val="6"/>
          <w:w w:val="104"/>
          <w:kern w:val="0"/>
        </w:rPr>
        <w:t xml:space="preserve">Heute </w:t>
      </w:r>
      <w:r w:rsidR="00191B4C" w:rsidRPr="00726169">
        <w:rPr>
          <w:spacing w:val="6"/>
          <w:w w:val="104"/>
          <w:kern w:val="0"/>
        </w:rPr>
        <w:t>rollen</w:t>
      </w:r>
      <w:r w:rsidRPr="00726169">
        <w:rPr>
          <w:spacing w:val="6"/>
          <w:w w:val="104"/>
          <w:kern w:val="0"/>
        </w:rPr>
        <w:t xml:space="preserve"> </w:t>
      </w:r>
      <w:r w:rsidRPr="00DB0BB8">
        <w:rPr>
          <w:b/>
          <w:spacing w:val="6"/>
          <w:w w:val="104"/>
          <w:kern w:val="0"/>
        </w:rPr>
        <w:t>trotz Grenzkontrollen</w:t>
      </w:r>
      <w:r w:rsidRPr="00726169">
        <w:rPr>
          <w:spacing w:val="6"/>
          <w:w w:val="104"/>
          <w:kern w:val="0"/>
        </w:rPr>
        <w:t xml:space="preserve"> </w:t>
      </w:r>
      <w:r w:rsidR="00E66286" w:rsidRPr="00726169">
        <w:rPr>
          <w:spacing w:val="6"/>
          <w:w w:val="104"/>
          <w:kern w:val="0"/>
        </w:rPr>
        <w:t xml:space="preserve">dank der hervorragenden </w:t>
      </w:r>
      <w:r w:rsidR="00E66286" w:rsidRPr="00DB0BB8">
        <w:rPr>
          <w:b/>
          <w:spacing w:val="6"/>
          <w:w w:val="104"/>
          <w:kern w:val="0"/>
        </w:rPr>
        <w:t>Kooperation</w:t>
      </w:r>
      <w:r w:rsidR="00E66286" w:rsidRPr="00726169">
        <w:rPr>
          <w:spacing w:val="6"/>
          <w:w w:val="104"/>
          <w:kern w:val="0"/>
        </w:rPr>
        <w:t xml:space="preserve"> von </w:t>
      </w:r>
      <w:r w:rsidR="00E66286" w:rsidRPr="00DB0BB8">
        <w:rPr>
          <w:b/>
          <w:spacing w:val="6"/>
          <w:w w:val="104"/>
          <w:kern w:val="0"/>
        </w:rPr>
        <w:t>Sicherheitsbehörden</w:t>
      </w:r>
      <w:r w:rsidR="00E66286" w:rsidRPr="00726169">
        <w:rPr>
          <w:spacing w:val="6"/>
          <w:w w:val="104"/>
          <w:kern w:val="0"/>
        </w:rPr>
        <w:t xml:space="preserve"> und </w:t>
      </w:r>
      <w:r w:rsidR="00E66286" w:rsidRPr="00DB0BB8">
        <w:rPr>
          <w:b/>
          <w:spacing w:val="6"/>
          <w:w w:val="104"/>
          <w:kern w:val="0"/>
        </w:rPr>
        <w:t>Verkehrs</w:t>
      </w:r>
      <w:r w:rsidR="00386C85">
        <w:rPr>
          <w:b/>
          <w:spacing w:val="6"/>
          <w:w w:val="104"/>
          <w:kern w:val="0"/>
        </w:rPr>
        <w:softHyphen/>
      </w:r>
      <w:r w:rsidR="00E66286" w:rsidRPr="00DB0BB8">
        <w:rPr>
          <w:b/>
          <w:spacing w:val="6"/>
          <w:w w:val="104"/>
          <w:kern w:val="0"/>
        </w:rPr>
        <w:t>unternehmen</w:t>
      </w:r>
      <w:r w:rsidR="00E66286" w:rsidRPr="00726169">
        <w:rPr>
          <w:spacing w:val="6"/>
          <w:w w:val="104"/>
          <w:kern w:val="0"/>
        </w:rPr>
        <w:t xml:space="preserve"> </w:t>
      </w:r>
      <w:r w:rsidRPr="00726169">
        <w:rPr>
          <w:spacing w:val="6"/>
          <w:w w:val="104"/>
          <w:kern w:val="0"/>
        </w:rPr>
        <w:t xml:space="preserve">wieder alle </w:t>
      </w:r>
      <w:r w:rsidR="0080502A" w:rsidRPr="00726169">
        <w:rPr>
          <w:spacing w:val="6"/>
          <w:w w:val="104"/>
          <w:kern w:val="0"/>
        </w:rPr>
        <w:t>Zug</w:t>
      </w:r>
      <w:r w:rsidR="00E66286" w:rsidRPr="00726169">
        <w:rPr>
          <w:spacing w:val="6"/>
          <w:w w:val="104"/>
          <w:kern w:val="0"/>
        </w:rPr>
        <w:t>v</w:t>
      </w:r>
      <w:r w:rsidRPr="00726169">
        <w:rPr>
          <w:spacing w:val="6"/>
          <w:w w:val="104"/>
          <w:kern w:val="0"/>
        </w:rPr>
        <w:t>erkehre</w:t>
      </w:r>
      <w:r w:rsidR="0080502A" w:rsidRPr="00726169">
        <w:rPr>
          <w:spacing w:val="6"/>
          <w:w w:val="104"/>
          <w:kern w:val="0"/>
        </w:rPr>
        <w:t xml:space="preserve"> </w:t>
      </w:r>
      <w:r w:rsidR="006A4280">
        <w:rPr>
          <w:spacing w:val="6"/>
          <w:w w:val="104"/>
          <w:kern w:val="0"/>
        </w:rPr>
        <w:t>–</w:t>
      </w:r>
      <w:r w:rsidRPr="00726169">
        <w:rPr>
          <w:spacing w:val="6"/>
          <w:w w:val="104"/>
          <w:kern w:val="0"/>
        </w:rPr>
        <w:t xml:space="preserve"> und </w:t>
      </w:r>
      <w:r w:rsidR="00191B4C" w:rsidRPr="00726169">
        <w:rPr>
          <w:spacing w:val="6"/>
          <w:w w:val="104"/>
          <w:kern w:val="0"/>
        </w:rPr>
        <w:t xml:space="preserve">das </w:t>
      </w:r>
      <w:r w:rsidRPr="00DB0BB8">
        <w:rPr>
          <w:b/>
          <w:spacing w:val="6"/>
          <w:w w:val="104"/>
          <w:kern w:val="0"/>
        </w:rPr>
        <w:t>nahezu ohne Einschränkungen</w:t>
      </w:r>
      <w:r w:rsidRPr="00726169">
        <w:rPr>
          <w:spacing w:val="6"/>
          <w:w w:val="104"/>
          <w:kern w:val="0"/>
        </w:rPr>
        <w:t>!</w:t>
      </w:r>
    </w:p>
    <w:p w:rsidR="000977F6" w:rsidRPr="00726169" w:rsidRDefault="000977F6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</w:p>
    <w:p w:rsidR="00C535CA" w:rsidRPr="00726169" w:rsidRDefault="00DB0BB8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  <w:r w:rsidRPr="00726169">
        <w:rPr>
          <w:b/>
          <w:noProof/>
          <w:spacing w:val="6"/>
          <w:w w:val="104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37E6E2BA" wp14:editId="2F94D66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12000" cy="1353600"/>
                <wp:effectExtent l="0" t="0" r="12065" b="18415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000" cy="13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5B14" w:rsidRPr="00B30B78" w:rsidRDefault="00765B14" w:rsidP="00B9556D">
                            <w:pPr>
                              <w:pStyle w:val="RedeTextfeld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Entgrenzung durch gemeinsame Aufgaben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left:0;text-align:left;margin-left:0;margin-top:0;width:119.05pt;height:106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" filled="f" stroked="f">
                <v:textbox inset="0,0,0,0">
                  <w:txbxContent>
                    <w:p w:rsidR="00765B14" w:rsidRPr="00B30B78" w:rsidRDefault="00765B14" w:rsidP="00B9556D">
                      <w:pPr>
                        <w:pStyle w:val="RedeTextfeld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Entgrenzung durch gemei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same Aufg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ben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DB752F" w:rsidRPr="00726169">
        <w:rPr>
          <w:spacing w:val="6"/>
          <w:w w:val="104"/>
          <w:kern w:val="0"/>
        </w:rPr>
        <w:t xml:space="preserve">Die aktuellen </w:t>
      </w:r>
      <w:r w:rsidR="00C535CA" w:rsidRPr="00726169">
        <w:rPr>
          <w:b/>
          <w:spacing w:val="6"/>
          <w:w w:val="104"/>
          <w:kern w:val="0"/>
        </w:rPr>
        <w:t xml:space="preserve">gemeinsamen </w:t>
      </w:r>
      <w:r w:rsidR="00DB752F" w:rsidRPr="00726169">
        <w:rPr>
          <w:b/>
          <w:spacing w:val="6"/>
          <w:w w:val="104"/>
          <w:kern w:val="0"/>
        </w:rPr>
        <w:t>Herausfor</w:t>
      </w:r>
      <w:r w:rsidR="000705C5">
        <w:rPr>
          <w:b/>
          <w:spacing w:val="6"/>
          <w:w w:val="104"/>
          <w:kern w:val="0"/>
        </w:rPr>
        <w:softHyphen/>
      </w:r>
      <w:r w:rsidR="00DB752F" w:rsidRPr="00726169">
        <w:rPr>
          <w:b/>
          <w:spacing w:val="6"/>
          <w:w w:val="104"/>
          <w:kern w:val="0"/>
        </w:rPr>
        <w:t>derungen</w:t>
      </w:r>
      <w:r w:rsidR="00DB752F" w:rsidRPr="00726169">
        <w:rPr>
          <w:spacing w:val="6"/>
          <w:w w:val="104"/>
          <w:kern w:val="0"/>
        </w:rPr>
        <w:t xml:space="preserve"> </w:t>
      </w:r>
      <w:r w:rsidR="00B033B1" w:rsidRPr="00726169">
        <w:rPr>
          <w:spacing w:val="6"/>
          <w:w w:val="104"/>
          <w:kern w:val="0"/>
        </w:rPr>
        <w:t xml:space="preserve">setzen </w:t>
      </w:r>
      <w:r w:rsidR="00DB752F" w:rsidRPr="00726169">
        <w:rPr>
          <w:spacing w:val="6"/>
          <w:w w:val="104"/>
          <w:kern w:val="0"/>
        </w:rPr>
        <w:t xml:space="preserve">ein </w:t>
      </w:r>
      <w:r w:rsidR="00DB752F" w:rsidRPr="00726169">
        <w:rPr>
          <w:b/>
          <w:spacing w:val="6"/>
          <w:w w:val="104"/>
          <w:kern w:val="0"/>
        </w:rPr>
        <w:t>gemeinsames Han</w:t>
      </w:r>
      <w:r w:rsidR="000531A0">
        <w:rPr>
          <w:b/>
          <w:spacing w:val="6"/>
          <w:w w:val="104"/>
          <w:kern w:val="0"/>
        </w:rPr>
        <w:softHyphen/>
      </w:r>
      <w:r w:rsidR="00DB752F" w:rsidRPr="00726169">
        <w:rPr>
          <w:b/>
          <w:spacing w:val="6"/>
          <w:w w:val="104"/>
          <w:kern w:val="0"/>
        </w:rPr>
        <w:t>deln</w:t>
      </w:r>
      <w:r w:rsidR="00DB752F" w:rsidRPr="00726169">
        <w:rPr>
          <w:spacing w:val="6"/>
          <w:w w:val="104"/>
          <w:kern w:val="0"/>
        </w:rPr>
        <w:t xml:space="preserve"> in Europa</w:t>
      </w:r>
      <w:r w:rsidR="00B033B1" w:rsidRPr="00726169">
        <w:rPr>
          <w:spacing w:val="6"/>
          <w:w w:val="104"/>
          <w:kern w:val="0"/>
        </w:rPr>
        <w:t xml:space="preserve"> voraus</w:t>
      </w:r>
      <w:r w:rsidR="00DB752F" w:rsidRPr="00726169">
        <w:rPr>
          <w:spacing w:val="6"/>
          <w:w w:val="104"/>
          <w:kern w:val="0"/>
        </w:rPr>
        <w:t xml:space="preserve">. </w:t>
      </w:r>
      <w:r w:rsidR="00C535CA" w:rsidRPr="00726169">
        <w:rPr>
          <w:spacing w:val="6"/>
          <w:w w:val="104"/>
          <w:kern w:val="0"/>
        </w:rPr>
        <w:t xml:space="preserve">Dies gilt für die Bewerkstelligung wirtschaftlicher Themen, humanitärer Aufgaben, ebenso wie in Sicherheitsfragen, wo am Beginn einer jeden Lösung das gemeinsame Gespräch und der </w:t>
      </w:r>
      <w:r w:rsidR="00C535CA" w:rsidRPr="00DB0BB8">
        <w:rPr>
          <w:b/>
          <w:spacing w:val="6"/>
          <w:w w:val="104"/>
          <w:kern w:val="0"/>
        </w:rPr>
        <w:t>Austausch von Erfahrung</w:t>
      </w:r>
      <w:r w:rsidR="00C535CA" w:rsidRPr="00726169">
        <w:rPr>
          <w:spacing w:val="6"/>
          <w:w w:val="104"/>
          <w:kern w:val="0"/>
        </w:rPr>
        <w:t xml:space="preserve"> und </w:t>
      </w:r>
      <w:r w:rsidR="00C535CA" w:rsidRPr="00DB0BB8">
        <w:rPr>
          <w:b/>
          <w:spacing w:val="6"/>
          <w:w w:val="104"/>
          <w:kern w:val="0"/>
        </w:rPr>
        <w:t>Information</w:t>
      </w:r>
      <w:r w:rsidR="00A74E03">
        <w:rPr>
          <w:spacing w:val="6"/>
          <w:w w:val="104"/>
          <w:kern w:val="0"/>
        </w:rPr>
        <w:t xml:space="preserve"> steht.</w:t>
      </w:r>
    </w:p>
    <w:p w:rsidR="00F24589" w:rsidRPr="00726169" w:rsidRDefault="00F24589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</w:p>
    <w:p w:rsidR="000722CC" w:rsidRPr="00726169" w:rsidRDefault="0084363F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  <w:r>
        <w:rPr>
          <w:spacing w:val="6"/>
          <w:w w:val="104"/>
          <w:kern w:val="0"/>
        </w:rPr>
        <w:lastRenderedPageBreak/>
        <w:t xml:space="preserve">In </w:t>
      </w:r>
      <w:r w:rsidR="00C6152D" w:rsidRPr="00726169">
        <w:rPr>
          <w:spacing w:val="6"/>
          <w:w w:val="104"/>
          <w:kern w:val="0"/>
        </w:rPr>
        <w:t xml:space="preserve">diesem Licht findet auch der </w:t>
      </w:r>
      <w:r w:rsidR="000C74B9" w:rsidRPr="00DB0BB8">
        <w:rPr>
          <w:b/>
          <w:spacing w:val="6"/>
          <w:w w:val="104"/>
          <w:kern w:val="0"/>
        </w:rPr>
        <w:t>European Rail Summit</w:t>
      </w:r>
      <w:r w:rsidR="00C6152D" w:rsidRPr="00726169">
        <w:rPr>
          <w:spacing w:val="6"/>
          <w:w w:val="104"/>
          <w:kern w:val="0"/>
        </w:rPr>
        <w:t xml:space="preserve"> statt. Im Eisenbahnsektor zeigt sich nahezu sinnbildlich, wie </w:t>
      </w:r>
      <w:r w:rsidR="00C6152D" w:rsidRPr="00DB0BB8">
        <w:rPr>
          <w:b/>
          <w:spacing w:val="6"/>
          <w:w w:val="104"/>
          <w:kern w:val="0"/>
        </w:rPr>
        <w:t>viel</w:t>
      </w:r>
      <w:r>
        <w:rPr>
          <w:b/>
          <w:spacing w:val="6"/>
          <w:w w:val="104"/>
          <w:kern w:val="0"/>
        </w:rPr>
        <w:softHyphen/>
      </w:r>
      <w:r w:rsidR="00C6152D" w:rsidRPr="00DB0BB8">
        <w:rPr>
          <w:b/>
          <w:spacing w:val="6"/>
          <w:w w:val="104"/>
          <w:kern w:val="0"/>
        </w:rPr>
        <w:t>fältig</w:t>
      </w:r>
      <w:r w:rsidR="00C6152D" w:rsidRPr="00726169">
        <w:rPr>
          <w:spacing w:val="6"/>
          <w:w w:val="104"/>
          <w:kern w:val="0"/>
        </w:rPr>
        <w:t xml:space="preserve"> </w:t>
      </w:r>
      <w:r w:rsidR="008E68FA" w:rsidRPr="00726169">
        <w:rPr>
          <w:spacing w:val="6"/>
          <w:w w:val="104"/>
          <w:kern w:val="0"/>
        </w:rPr>
        <w:t xml:space="preserve">das </w:t>
      </w:r>
      <w:r w:rsidR="008E68FA" w:rsidRPr="00DB0BB8">
        <w:rPr>
          <w:b/>
          <w:spacing w:val="6"/>
          <w:w w:val="104"/>
          <w:kern w:val="0"/>
        </w:rPr>
        <w:t xml:space="preserve">Überwinden von </w:t>
      </w:r>
      <w:r w:rsidR="00FC40BF" w:rsidRPr="00DB0BB8">
        <w:rPr>
          <w:b/>
          <w:spacing w:val="6"/>
          <w:w w:val="104"/>
          <w:kern w:val="0"/>
        </w:rPr>
        <w:t>Grenzen</w:t>
      </w:r>
      <w:r w:rsidR="008E68FA" w:rsidRPr="00726169">
        <w:rPr>
          <w:spacing w:val="6"/>
          <w:w w:val="104"/>
          <w:kern w:val="0"/>
        </w:rPr>
        <w:t xml:space="preserve"> und der Abbau von Barrieren </w:t>
      </w:r>
      <w:r w:rsidR="000722CC" w:rsidRPr="00726169">
        <w:rPr>
          <w:b/>
          <w:spacing w:val="6"/>
          <w:w w:val="104"/>
          <w:kern w:val="0"/>
        </w:rPr>
        <w:t xml:space="preserve">Motor </w:t>
      </w:r>
      <w:r w:rsidR="000B0EE6" w:rsidRPr="00726169">
        <w:rPr>
          <w:b/>
          <w:spacing w:val="6"/>
          <w:w w:val="104"/>
          <w:kern w:val="0"/>
        </w:rPr>
        <w:t>neuer</w:t>
      </w:r>
      <w:r w:rsidR="000722CC" w:rsidRPr="00726169">
        <w:rPr>
          <w:b/>
          <w:spacing w:val="6"/>
          <w:w w:val="104"/>
          <w:kern w:val="0"/>
        </w:rPr>
        <w:t xml:space="preserve"> Entwicklungen</w:t>
      </w:r>
      <w:r w:rsidR="000722CC" w:rsidRPr="00726169">
        <w:rPr>
          <w:spacing w:val="6"/>
          <w:w w:val="104"/>
          <w:kern w:val="0"/>
        </w:rPr>
        <w:t xml:space="preserve"> und Vorhaben</w:t>
      </w:r>
      <w:r w:rsidR="00C6152D" w:rsidRPr="00726169">
        <w:rPr>
          <w:spacing w:val="6"/>
          <w:w w:val="104"/>
          <w:kern w:val="0"/>
        </w:rPr>
        <w:t xml:space="preserve"> sind</w:t>
      </w:r>
      <w:r w:rsidR="00A74E03">
        <w:rPr>
          <w:spacing w:val="6"/>
          <w:w w:val="104"/>
          <w:kern w:val="0"/>
        </w:rPr>
        <w:t>.</w:t>
      </w:r>
    </w:p>
    <w:p w:rsidR="000722CC" w:rsidRPr="00726169" w:rsidRDefault="000722CC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</w:p>
    <w:p w:rsidR="00A74DB4" w:rsidRPr="00726169" w:rsidRDefault="00B9556D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  <w:r w:rsidRPr="00726169">
        <w:rPr>
          <w:b/>
          <w:noProof/>
          <w:spacing w:val="6"/>
          <w:w w:val="104"/>
          <w:kern w:val="0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04C9D097" wp14:editId="4D53EB9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12000" cy="734400"/>
                <wp:effectExtent l="0" t="0" r="12065" b="889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000" cy="73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5B14" w:rsidRPr="00B30B78" w:rsidRDefault="00765B14" w:rsidP="00B9556D">
                            <w:pPr>
                              <w:pStyle w:val="RedeTextfeld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Legislative Maßnahmen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left:0;text-align:left;margin-left:0;margin-top:0;width:119.05pt;height:57.8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" filled="f" stroked="f">
                <v:textbox inset="0,0,0,0">
                  <w:txbxContent>
                    <w:p w:rsidR="00765B14" w:rsidRPr="00B30B78" w:rsidRDefault="00765B14" w:rsidP="00B9556D">
                      <w:pPr>
                        <w:pStyle w:val="RedeTextfeld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Legislative Maßnahmen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0722CC" w:rsidRPr="00726169">
        <w:rPr>
          <w:spacing w:val="6"/>
          <w:w w:val="104"/>
          <w:kern w:val="0"/>
        </w:rPr>
        <w:t>So</w:t>
      </w:r>
      <w:r w:rsidR="00C6152D" w:rsidRPr="00726169">
        <w:rPr>
          <w:spacing w:val="6"/>
          <w:w w:val="104"/>
          <w:kern w:val="0"/>
        </w:rPr>
        <w:t xml:space="preserve">wohl auf europäischer als auch auf nationaler Ebene werden </w:t>
      </w:r>
      <w:r w:rsidR="000B0EE6" w:rsidRPr="00726169">
        <w:rPr>
          <w:spacing w:val="6"/>
          <w:w w:val="104"/>
          <w:kern w:val="0"/>
        </w:rPr>
        <w:t xml:space="preserve">aktuell </w:t>
      </w:r>
      <w:r w:rsidR="00C6152D" w:rsidRPr="00726169">
        <w:rPr>
          <w:spacing w:val="6"/>
          <w:w w:val="104"/>
          <w:kern w:val="0"/>
        </w:rPr>
        <w:t xml:space="preserve">durch </w:t>
      </w:r>
      <w:r w:rsidR="00C6152D" w:rsidRPr="00726169">
        <w:rPr>
          <w:b/>
          <w:spacing w:val="6"/>
          <w:w w:val="104"/>
          <w:kern w:val="0"/>
        </w:rPr>
        <w:t>legislatives Handeln</w:t>
      </w:r>
      <w:r w:rsidR="00C6152D" w:rsidRPr="00726169">
        <w:rPr>
          <w:spacing w:val="6"/>
          <w:w w:val="104"/>
          <w:kern w:val="0"/>
        </w:rPr>
        <w:t xml:space="preserve"> die Weichen für einen </w:t>
      </w:r>
      <w:r w:rsidR="00C6152D" w:rsidRPr="00DB0BB8">
        <w:rPr>
          <w:b/>
          <w:spacing w:val="6"/>
          <w:w w:val="104"/>
          <w:kern w:val="0"/>
        </w:rPr>
        <w:t>einheitlichen europäischen Eisen</w:t>
      </w:r>
      <w:r w:rsidR="0084363F" w:rsidRPr="00DB0BB8">
        <w:rPr>
          <w:b/>
          <w:spacing w:val="6"/>
          <w:w w:val="104"/>
          <w:kern w:val="0"/>
        </w:rPr>
        <w:softHyphen/>
      </w:r>
      <w:r w:rsidR="00C6152D" w:rsidRPr="00DB0BB8">
        <w:rPr>
          <w:b/>
          <w:spacing w:val="6"/>
          <w:w w:val="104"/>
          <w:kern w:val="0"/>
        </w:rPr>
        <w:t>bahnmarkt</w:t>
      </w:r>
      <w:r w:rsidR="00C6152D" w:rsidRPr="00726169">
        <w:rPr>
          <w:spacing w:val="6"/>
          <w:w w:val="104"/>
          <w:kern w:val="0"/>
        </w:rPr>
        <w:t xml:space="preserve"> gestellt. </w:t>
      </w:r>
    </w:p>
    <w:p w:rsidR="00A74DB4" w:rsidRPr="00726169" w:rsidRDefault="00A74DB4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</w:p>
    <w:p w:rsidR="00FC40BF" w:rsidRPr="00726169" w:rsidRDefault="00A74E03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  <w:r w:rsidRPr="00726169">
        <w:rPr>
          <w:b/>
          <w:noProof/>
          <w:spacing w:val="6"/>
          <w:w w:val="104"/>
          <w:kern w:val="0"/>
          <w:lang w:val="en-GB" w:eastAsia="en-GB"/>
        </w:rPr>
        <mc:AlternateContent>
          <mc:Choice Requires="wps">
            <w:drawing>
              <wp:anchor distT="0" distB="0" distL="114300" distR="114300" simplePos="0" relativeHeight="251724800" behindDoc="0" locked="1" layoutInCell="1" allowOverlap="1" wp14:anchorId="40352845" wp14:editId="5256C44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12000" cy="734400"/>
                <wp:effectExtent l="0" t="0" r="12065" b="8890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000" cy="73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4E03" w:rsidRPr="00B30B78" w:rsidRDefault="00A74E03" w:rsidP="00A74E03">
                            <w:pPr>
                              <w:pStyle w:val="RedeTextfeld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4. Eisenbahnpaket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position:absolute;left:0;text-align:left;margin-left:0;margin-top:0;width:119.05pt;height:57.8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" filled="f" stroked="f">
                <v:textbox inset="0,0,0,0">
                  <w:txbxContent>
                    <w:p w:rsidR="00A74E03" w:rsidRPr="00B30B78" w:rsidRDefault="00A74E03" w:rsidP="00A74E03">
                      <w:pPr>
                        <w:pStyle w:val="RedeTextfeld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4. Eisenbah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paket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0722CC" w:rsidRPr="00726169">
        <w:rPr>
          <w:spacing w:val="6"/>
          <w:w w:val="104"/>
          <w:kern w:val="0"/>
        </w:rPr>
        <w:t xml:space="preserve">Das </w:t>
      </w:r>
      <w:r w:rsidR="000722CC" w:rsidRPr="00726169">
        <w:rPr>
          <w:b/>
          <w:spacing w:val="6"/>
          <w:w w:val="104"/>
          <w:kern w:val="0"/>
        </w:rPr>
        <w:t>Vierte Eisenbahnpaket</w:t>
      </w:r>
      <w:r w:rsidR="000722CC" w:rsidRPr="00726169">
        <w:rPr>
          <w:spacing w:val="6"/>
          <w:w w:val="104"/>
          <w:kern w:val="0"/>
        </w:rPr>
        <w:t xml:space="preserve"> </w:t>
      </w:r>
      <w:r w:rsidR="00BC6447" w:rsidRPr="00726169">
        <w:rPr>
          <w:spacing w:val="6"/>
          <w:w w:val="104"/>
          <w:kern w:val="0"/>
        </w:rPr>
        <w:t xml:space="preserve">vereinheitlicht die Regelungen zu </w:t>
      </w:r>
      <w:r w:rsidR="00BC6447" w:rsidRPr="00726169">
        <w:rPr>
          <w:b/>
          <w:spacing w:val="6"/>
          <w:w w:val="104"/>
          <w:kern w:val="0"/>
        </w:rPr>
        <w:t>Sicherheit und Tech</w:t>
      </w:r>
      <w:r w:rsidR="0084363F">
        <w:rPr>
          <w:b/>
          <w:spacing w:val="6"/>
          <w:w w:val="104"/>
          <w:kern w:val="0"/>
        </w:rPr>
        <w:softHyphen/>
      </w:r>
      <w:r w:rsidR="00BC6447" w:rsidRPr="00726169">
        <w:rPr>
          <w:b/>
          <w:spacing w:val="6"/>
          <w:w w:val="104"/>
          <w:kern w:val="0"/>
        </w:rPr>
        <w:t>nik</w:t>
      </w:r>
      <w:r w:rsidR="00BC6447" w:rsidRPr="00726169">
        <w:rPr>
          <w:spacing w:val="6"/>
          <w:w w:val="104"/>
          <w:kern w:val="0"/>
        </w:rPr>
        <w:t xml:space="preserve"> im europäischen Eisenbahnverkehr, beseitigt technische und administrative Hindernisse und </w:t>
      </w:r>
      <w:r w:rsidR="00BC6447" w:rsidRPr="00726169">
        <w:rPr>
          <w:b/>
          <w:spacing w:val="6"/>
          <w:w w:val="104"/>
          <w:kern w:val="0"/>
        </w:rPr>
        <w:t>stärkt den Wettbewerb</w:t>
      </w:r>
      <w:r w:rsidR="00BC6447" w:rsidRPr="00726169">
        <w:rPr>
          <w:spacing w:val="6"/>
          <w:w w:val="104"/>
          <w:kern w:val="0"/>
        </w:rPr>
        <w:t xml:space="preserve"> auf dem nachhaltigen Verkehrsträger Schiene. </w:t>
      </w:r>
      <w:r w:rsidR="000C74B9" w:rsidRPr="00726169">
        <w:rPr>
          <w:spacing w:val="6"/>
          <w:w w:val="104"/>
          <w:kern w:val="0"/>
        </w:rPr>
        <w:t>Ich freue mich, dass</w:t>
      </w:r>
      <w:r w:rsidR="00C6152D" w:rsidRPr="00726169">
        <w:rPr>
          <w:spacing w:val="6"/>
          <w:w w:val="104"/>
          <w:kern w:val="0"/>
        </w:rPr>
        <w:t xml:space="preserve"> im </w:t>
      </w:r>
      <w:r w:rsidR="000C74B9" w:rsidRPr="00726169">
        <w:rPr>
          <w:spacing w:val="6"/>
          <w:w w:val="104"/>
          <w:kern w:val="0"/>
        </w:rPr>
        <w:t xml:space="preserve">letzten </w:t>
      </w:r>
      <w:r w:rsidR="00C6152D" w:rsidRPr="00726169">
        <w:rPr>
          <w:spacing w:val="6"/>
          <w:w w:val="104"/>
          <w:kern w:val="0"/>
        </w:rPr>
        <w:t xml:space="preserve">Sommer </w:t>
      </w:r>
      <w:r w:rsidR="000C74B9" w:rsidRPr="00726169">
        <w:rPr>
          <w:spacing w:val="6"/>
          <w:w w:val="104"/>
          <w:kern w:val="0"/>
        </w:rPr>
        <w:t xml:space="preserve">in einem ersten Schritt </w:t>
      </w:r>
      <w:r w:rsidR="00C6152D" w:rsidRPr="00726169">
        <w:rPr>
          <w:spacing w:val="6"/>
          <w:w w:val="104"/>
          <w:kern w:val="0"/>
        </w:rPr>
        <w:t xml:space="preserve">eine </w:t>
      </w:r>
      <w:r w:rsidR="00C6152D" w:rsidRPr="00726169">
        <w:rPr>
          <w:b/>
          <w:spacing w:val="6"/>
          <w:w w:val="104"/>
          <w:kern w:val="0"/>
        </w:rPr>
        <w:t>Eini</w:t>
      </w:r>
      <w:r w:rsidR="0084363F">
        <w:rPr>
          <w:b/>
          <w:spacing w:val="6"/>
          <w:w w:val="104"/>
          <w:kern w:val="0"/>
        </w:rPr>
        <w:softHyphen/>
      </w:r>
      <w:r w:rsidR="00C6152D" w:rsidRPr="00726169">
        <w:rPr>
          <w:b/>
          <w:spacing w:val="6"/>
          <w:w w:val="104"/>
          <w:kern w:val="0"/>
        </w:rPr>
        <w:t>gung</w:t>
      </w:r>
      <w:r w:rsidR="00C6152D" w:rsidRPr="00726169">
        <w:rPr>
          <w:spacing w:val="6"/>
          <w:w w:val="104"/>
          <w:kern w:val="0"/>
        </w:rPr>
        <w:t xml:space="preserve"> zur sogenannten </w:t>
      </w:r>
      <w:r w:rsidR="00C6152D" w:rsidRPr="00726169">
        <w:rPr>
          <w:b/>
          <w:spacing w:val="6"/>
          <w:w w:val="104"/>
          <w:kern w:val="0"/>
        </w:rPr>
        <w:t>Technischen Säule</w:t>
      </w:r>
      <w:r w:rsidR="00C6152D" w:rsidRPr="00726169">
        <w:rPr>
          <w:spacing w:val="6"/>
          <w:w w:val="104"/>
          <w:kern w:val="0"/>
        </w:rPr>
        <w:t xml:space="preserve"> </w:t>
      </w:r>
      <w:r w:rsidR="008C5AA3" w:rsidRPr="00726169">
        <w:rPr>
          <w:spacing w:val="6"/>
          <w:w w:val="104"/>
          <w:kern w:val="0"/>
        </w:rPr>
        <w:t>erreicht</w:t>
      </w:r>
      <w:r w:rsidR="00C6152D" w:rsidRPr="00726169">
        <w:rPr>
          <w:spacing w:val="6"/>
          <w:w w:val="104"/>
          <w:kern w:val="0"/>
        </w:rPr>
        <w:t xml:space="preserve"> werden </w:t>
      </w:r>
      <w:r w:rsidR="000C74B9" w:rsidRPr="00726169">
        <w:rPr>
          <w:spacing w:val="6"/>
          <w:w w:val="104"/>
          <w:kern w:val="0"/>
        </w:rPr>
        <w:t>konnte. D</w:t>
      </w:r>
      <w:r w:rsidR="00C6152D" w:rsidRPr="00726169">
        <w:rPr>
          <w:spacing w:val="6"/>
          <w:w w:val="104"/>
          <w:kern w:val="0"/>
        </w:rPr>
        <w:t xml:space="preserve">amit </w:t>
      </w:r>
      <w:r w:rsidR="000C74B9" w:rsidRPr="00726169">
        <w:rPr>
          <w:spacing w:val="6"/>
          <w:w w:val="104"/>
          <w:kern w:val="0"/>
        </w:rPr>
        <w:t xml:space="preserve">wird </w:t>
      </w:r>
      <w:r w:rsidR="00C6152D" w:rsidRPr="00726169">
        <w:rPr>
          <w:spacing w:val="6"/>
          <w:w w:val="104"/>
          <w:kern w:val="0"/>
        </w:rPr>
        <w:t xml:space="preserve">der Weg für </w:t>
      </w:r>
      <w:r w:rsidR="00F806AF" w:rsidRPr="00726169">
        <w:rPr>
          <w:spacing w:val="6"/>
          <w:w w:val="104"/>
          <w:kern w:val="0"/>
        </w:rPr>
        <w:t xml:space="preserve">die </w:t>
      </w:r>
      <w:r w:rsidR="008C5AA3" w:rsidRPr="00726169">
        <w:rPr>
          <w:spacing w:val="6"/>
          <w:w w:val="104"/>
          <w:kern w:val="0"/>
        </w:rPr>
        <w:t>zentrale</w:t>
      </w:r>
      <w:r w:rsidR="00F806AF" w:rsidRPr="00726169">
        <w:rPr>
          <w:spacing w:val="6"/>
          <w:w w:val="104"/>
          <w:kern w:val="0"/>
        </w:rPr>
        <w:t>n</w:t>
      </w:r>
      <w:r w:rsidR="008C5AA3" w:rsidRPr="00726169">
        <w:rPr>
          <w:spacing w:val="6"/>
          <w:w w:val="104"/>
          <w:kern w:val="0"/>
        </w:rPr>
        <w:t xml:space="preserve"> Normen</w:t>
      </w:r>
      <w:r w:rsidR="00C6152D" w:rsidRPr="00726169">
        <w:rPr>
          <w:spacing w:val="6"/>
          <w:w w:val="104"/>
          <w:kern w:val="0"/>
        </w:rPr>
        <w:t xml:space="preserve"> bereitet</w:t>
      </w:r>
      <w:r w:rsidR="008C5AA3" w:rsidRPr="00726169">
        <w:rPr>
          <w:spacing w:val="6"/>
          <w:w w:val="104"/>
          <w:kern w:val="0"/>
        </w:rPr>
        <w:t xml:space="preserve">, mit denen die EU dem Ziel einer </w:t>
      </w:r>
      <w:r w:rsidR="008C5AA3" w:rsidRPr="00726169">
        <w:rPr>
          <w:b/>
          <w:spacing w:val="6"/>
          <w:w w:val="104"/>
          <w:kern w:val="0"/>
        </w:rPr>
        <w:t>techni</w:t>
      </w:r>
      <w:r w:rsidR="0084363F">
        <w:rPr>
          <w:b/>
          <w:spacing w:val="6"/>
          <w:w w:val="104"/>
          <w:kern w:val="0"/>
        </w:rPr>
        <w:softHyphen/>
      </w:r>
      <w:r w:rsidR="008C5AA3" w:rsidRPr="00726169">
        <w:rPr>
          <w:b/>
          <w:spacing w:val="6"/>
          <w:w w:val="104"/>
          <w:kern w:val="0"/>
        </w:rPr>
        <w:lastRenderedPageBreak/>
        <w:t>schen Harmonisierung</w:t>
      </w:r>
      <w:r w:rsidR="008C5AA3" w:rsidRPr="00726169">
        <w:rPr>
          <w:spacing w:val="6"/>
          <w:w w:val="104"/>
          <w:kern w:val="0"/>
        </w:rPr>
        <w:t xml:space="preserve"> ein großes Stück näher kommt</w:t>
      </w:r>
      <w:r>
        <w:rPr>
          <w:spacing w:val="6"/>
          <w:w w:val="104"/>
          <w:kern w:val="0"/>
        </w:rPr>
        <w:t>.</w:t>
      </w:r>
    </w:p>
    <w:p w:rsidR="00BA73BD" w:rsidRPr="00726169" w:rsidRDefault="00BA73BD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</w:p>
    <w:p w:rsidR="00BA73BD" w:rsidRPr="00726169" w:rsidRDefault="00BA73BD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  <w:r w:rsidRPr="00726169">
        <w:rPr>
          <w:spacing w:val="6"/>
          <w:w w:val="104"/>
          <w:kern w:val="0"/>
        </w:rPr>
        <w:t xml:space="preserve">Durch </w:t>
      </w:r>
      <w:r w:rsidR="00415DA3" w:rsidRPr="00AE67BB">
        <w:rPr>
          <w:b/>
          <w:spacing w:val="6"/>
          <w:w w:val="104"/>
          <w:kern w:val="0"/>
        </w:rPr>
        <w:t>EU-</w:t>
      </w:r>
      <w:r w:rsidRPr="00726169">
        <w:rPr>
          <w:b/>
          <w:spacing w:val="6"/>
          <w:w w:val="104"/>
          <w:kern w:val="0"/>
        </w:rPr>
        <w:t>Verordnungen und Richtlinien</w:t>
      </w:r>
      <w:r w:rsidRPr="00726169">
        <w:rPr>
          <w:spacing w:val="6"/>
          <w:w w:val="104"/>
          <w:kern w:val="0"/>
        </w:rPr>
        <w:t xml:space="preserve"> – von der Interoperabilitätsrichtlinie bis zur Fahrgastrechteverordnung – werden </w:t>
      </w:r>
      <w:r w:rsidR="000D58FD" w:rsidRPr="00726169">
        <w:rPr>
          <w:b/>
          <w:spacing w:val="6"/>
          <w:w w:val="104"/>
          <w:kern w:val="0"/>
        </w:rPr>
        <w:t>euro</w:t>
      </w:r>
      <w:r w:rsidR="00A74E03">
        <w:rPr>
          <w:b/>
          <w:spacing w:val="6"/>
          <w:w w:val="104"/>
          <w:kern w:val="0"/>
        </w:rPr>
        <w:softHyphen/>
      </w:r>
      <w:r w:rsidR="000D58FD" w:rsidRPr="00726169">
        <w:rPr>
          <w:b/>
          <w:spacing w:val="6"/>
          <w:w w:val="104"/>
          <w:kern w:val="0"/>
        </w:rPr>
        <w:t>päische Maßstäbe</w:t>
      </w:r>
      <w:r w:rsidR="000D58FD" w:rsidRPr="00726169">
        <w:rPr>
          <w:spacing w:val="6"/>
          <w:w w:val="104"/>
          <w:kern w:val="0"/>
        </w:rPr>
        <w:t xml:space="preserve"> </w:t>
      </w:r>
      <w:r w:rsidR="000D58FD" w:rsidRPr="00A74E03">
        <w:rPr>
          <w:b/>
          <w:spacing w:val="6"/>
          <w:w w:val="104"/>
          <w:kern w:val="0"/>
        </w:rPr>
        <w:t>gesetzt</w:t>
      </w:r>
      <w:r w:rsidR="000D58FD" w:rsidRPr="00726169">
        <w:rPr>
          <w:spacing w:val="6"/>
          <w:w w:val="104"/>
          <w:kern w:val="0"/>
        </w:rPr>
        <w:t xml:space="preserve"> und </w:t>
      </w:r>
      <w:r w:rsidR="000D58FD" w:rsidRPr="00A74E03">
        <w:rPr>
          <w:b/>
          <w:spacing w:val="6"/>
          <w:w w:val="104"/>
          <w:kern w:val="0"/>
        </w:rPr>
        <w:t>Hinder</w:t>
      </w:r>
      <w:r w:rsidR="00A74E03" w:rsidRPr="00A74E03">
        <w:rPr>
          <w:b/>
          <w:spacing w:val="6"/>
          <w:w w:val="104"/>
          <w:kern w:val="0"/>
        </w:rPr>
        <w:softHyphen/>
      </w:r>
      <w:r w:rsidR="000D58FD" w:rsidRPr="00A74E03">
        <w:rPr>
          <w:b/>
          <w:spacing w:val="6"/>
          <w:w w:val="104"/>
          <w:kern w:val="0"/>
        </w:rPr>
        <w:t>nisse</w:t>
      </w:r>
      <w:r w:rsidR="000D58FD" w:rsidRPr="00726169">
        <w:rPr>
          <w:spacing w:val="6"/>
          <w:w w:val="104"/>
          <w:kern w:val="0"/>
        </w:rPr>
        <w:t xml:space="preserve"> im </w:t>
      </w:r>
      <w:r w:rsidR="000D58FD" w:rsidRPr="00A74E03">
        <w:rPr>
          <w:b/>
          <w:spacing w:val="6"/>
          <w:w w:val="104"/>
          <w:kern w:val="0"/>
        </w:rPr>
        <w:t>grenzüber</w:t>
      </w:r>
      <w:r w:rsidR="00A74E03" w:rsidRPr="00A74E03">
        <w:rPr>
          <w:b/>
          <w:spacing w:val="6"/>
          <w:w w:val="104"/>
          <w:kern w:val="0"/>
        </w:rPr>
        <w:t>schreitenden</w:t>
      </w:r>
      <w:r w:rsidR="00A74E03">
        <w:rPr>
          <w:spacing w:val="6"/>
          <w:w w:val="104"/>
          <w:kern w:val="0"/>
        </w:rPr>
        <w:t xml:space="preserve"> </w:t>
      </w:r>
      <w:r w:rsidR="00A74E03" w:rsidRPr="00A74E03">
        <w:rPr>
          <w:b/>
          <w:spacing w:val="6"/>
          <w:w w:val="104"/>
          <w:kern w:val="0"/>
        </w:rPr>
        <w:t>Verkehr</w:t>
      </w:r>
      <w:r w:rsidR="00A74E03">
        <w:rPr>
          <w:spacing w:val="6"/>
          <w:w w:val="104"/>
          <w:kern w:val="0"/>
        </w:rPr>
        <w:t xml:space="preserve"> </w:t>
      </w:r>
      <w:r w:rsidR="00A74E03" w:rsidRPr="00A74E03">
        <w:rPr>
          <w:b/>
          <w:spacing w:val="6"/>
          <w:w w:val="104"/>
          <w:kern w:val="0"/>
        </w:rPr>
        <w:t>beseitigt</w:t>
      </w:r>
      <w:r w:rsidR="00A74E03">
        <w:rPr>
          <w:spacing w:val="6"/>
          <w:w w:val="104"/>
          <w:kern w:val="0"/>
        </w:rPr>
        <w:t>.</w:t>
      </w:r>
    </w:p>
    <w:p w:rsidR="001C40C6" w:rsidRPr="00726169" w:rsidRDefault="001C40C6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</w:p>
    <w:p w:rsidR="0084363F" w:rsidRDefault="00AE67BB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  <w:r w:rsidRPr="00726169">
        <w:rPr>
          <w:b/>
          <w:noProof/>
          <w:spacing w:val="6"/>
          <w:w w:val="104"/>
          <w:kern w:val="0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0803304A" wp14:editId="7D602A2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12000" cy="943200"/>
                <wp:effectExtent l="0" t="0" r="12065" b="9525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000" cy="9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5B14" w:rsidRPr="00B30B78" w:rsidRDefault="00765B14" w:rsidP="00B9556D">
                            <w:pPr>
                              <w:pStyle w:val="RedeTextfeld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Eisenbahnregulierungsgesetz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8" style="position:absolute;left:0;text-align:left;margin-left:0;margin-top:0;width:119.05pt;height:74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" filled="f" stroked="f">
                <v:textbox inset="0,0,0,0">
                  <w:txbxContent>
                    <w:p w:rsidR="00765B14" w:rsidRPr="00B30B78" w:rsidRDefault="00765B14" w:rsidP="00B9556D">
                      <w:pPr>
                        <w:pStyle w:val="RedeTextfeld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Eisenbahnr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gulierungsg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setz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0D58FD" w:rsidRPr="00726169">
        <w:rPr>
          <w:spacing w:val="6"/>
          <w:w w:val="104"/>
          <w:kern w:val="0"/>
        </w:rPr>
        <w:t xml:space="preserve">In Deutschland läuft gerade das nationale Gesetzgebungsverfahren für ein neues </w:t>
      </w:r>
      <w:r w:rsidR="000D58FD" w:rsidRPr="00726169">
        <w:rPr>
          <w:b/>
          <w:spacing w:val="6"/>
          <w:w w:val="104"/>
          <w:kern w:val="0"/>
        </w:rPr>
        <w:t>Eisenbahnregulierungsgesetz</w:t>
      </w:r>
      <w:r w:rsidR="000D58FD" w:rsidRPr="00726169">
        <w:rPr>
          <w:spacing w:val="6"/>
          <w:w w:val="104"/>
          <w:kern w:val="0"/>
        </w:rPr>
        <w:t>, das den Wettbewerb auf dem Eisenbahnmarkt weiter befördern soll und dabei europaweit gültige Standards umsetzt.</w:t>
      </w:r>
    </w:p>
    <w:p w:rsidR="0084363F" w:rsidRPr="005542DC" w:rsidRDefault="0084363F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</w:p>
    <w:p w:rsidR="00185E4C" w:rsidRPr="00726169" w:rsidRDefault="000C74B9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  <w:r w:rsidRPr="00726169">
        <w:rPr>
          <w:spacing w:val="6"/>
          <w:w w:val="104"/>
          <w:kern w:val="0"/>
        </w:rPr>
        <w:t xml:space="preserve">Deutschland </w:t>
      </w:r>
      <w:r w:rsidR="0084363F">
        <w:rPr>
          <w:spacing w:val="6"/>
          <w:w w:val="104"/>
          <w:kern w:val="0"/>
        </w:rPr>
        <w:t xml:space="preserve">wollte </w:t>
      </w:r>
      <w:r w:rsidRPr="00726169">
        <w:rPr>
          <w:spacing w:val="6"/>
          <w:w w:val="104"/>
          <w:kern w:val="0"/>
        </w:rPr>
        <w:t xml:space="preserve">eigentlich schon vor drei Jahren und damit noch </w:t>
      </w:r>
      <w:r w:rsidRPr="00726169">
        <w:rPr>
          <w:b/>
          <w:spacing w:val="6"/>
          <w:w w:val="104"/>
          <w:kern w:val="0"/>
        </w:rPr>
        <w:t>vor der EU</w:t>
      </w:r>
      <w:r w:rsidRPr="00726169">
        <w:rPr>
          <w:spacing w:val="6"/>
          <w:w w:val="104"/>
          <w:kern w:val="0"/>
        </w:rPr>
        <w:t xml:space="preserve"> die </w:t>
      </w:r>
      <w:r w:rsidRPr="00726169">
        <w:rPr>
          <w:b/>
          <w:spacing w:val="6"/>
          <w:w w:val="104"/>
          <w:kern w:val="0"/>
        </w:rPr>
        <w:t>Regulierung implementieren</w:t>
      </w:r>
      <w:r w:rsidR="0084363F">
        <w:rPr>
          <w:spacing w:val="6"/>
          <w:w w:val="104"/>
          <w:kern w:val="0"/>
        </w:rPr>
        <w:t>. D</w:t>
      </w:r>
      <w:r w:rsidRPr="00726169">
        <w:rPr>
          <w:spacing w:val="6"/>
          <w:w w:val="104"/>
          <w:kern w:val="0"/>
        </w:rPr>
        <w:t>as Ge</w:t>
      </w:r>
      <w:r w:rsidR="0084363F">
        <w:rPr>
          <w:spacing w:val="6"/>
          <w:w w:val="104"/>
          <w:kern w:val="0"/>
        </w:rPr>
        <w:softHyphen/>
      </w:r>
      <w:r w:rsidRPr="00726169">
        <w:rPr>
          <w:spacing w:val="6"/>
          <w:w w:val="104"/>
          <w:kern w:val="0"/>
        </w:rPr>
        <w:t xml:space="preserve">setz </w:t>
      </w:r>
      <w:r w:rsidR="0084363F">
        <w:rPr>
          <w:spacing w:val="6"/>
          <w:w w:val="104"/>
          <w:kern w:val="0"/>
        </w:rPr>
        <w:t xml:space="preserve">war </w:t>
      </w:r>
      <w:r w:rsidRPr="00726169">
        <w:rPr>
          <w:spacing w:val="6"/>
          <w:w w:val="104"/>
          <w:kern w:val="0"/>
        </w:rPr>
        <w:t xml:space="preserve">damals </w:t>
      </w:r>
      <w:r w:rsidR="0084363F">
        <w:rPr>
          <w:spacing w:val="6"/>
          <w:w w:val="104"/>
          <w:kern w:val="0"/>
        </w:rPr>
        <w:t xml:space="preserve">aber </w:t>
      </w:r>
      <w:r w:rsidRPr="00726169">
        <w:rPr>
          <w:spacing w:val="6"/>
          <w:w w:val="104"/>
          <w:kern w:val="0"/>
        </w:rPr>
        <w:t xml:space="preserve">an der sehr </w:t>
      </w:r>
      <w:r w:rsidRPr="00AE67BB">
        <w:rPr>
          <w:b/>
          <w:spacing w:val="6"/>
          <w:w w:val="104"/>
          <w:kern w:val="0"/>
        </w:rPr>
        <w:t>kom</w:t>
      </w:r>
      <w:r w:rsidR="0084363F">
        <w:rPr>
          <w:b/>
          <w:spacing w:val="6"/>
          <w:w w:val="104"/>
          <w:kern w:val="0"/>
        </w:rPr>
        <w:softHyphen/>
      </w:r>
      <w:r w:rsidRPr="00AE67BB">
        <w:rPr>
          <w:b/>
          <w:spacing w:val="6"/>
          <w:w w:val="104"/>
          <w:kern w:val="0"/>
        </w:rPr>
        <w:t>plexen Interessenslage</w:t>
      </w:r>
      <w:r w:rsidRPr="00726169">
        <w:rPr>
          <w:spacing w:val="6"/>
          <w:w w:val="104"/>
          <w:kern w:val="0"/>
        </w:rPr>
        <w:t xml:space="preserve"> der Beteiligten </w:t>
      </w:r>
      <w:r w:rsidRPr="00AE67BB">
        <w:rPr>
          <w:b/>
          <w:spacing w:val="6"/>
          <w:w w:val="104"/>
          <w:kern w:val="0"/>
        </w:rPr>
        <w:t>gescheitert</w:t>
      </w:r>
      <w:r w:rsidRPr="00726169">
        <w:rPr>
          <w:spacing w:val="6"/>
          <w:w w:val="104"/>
          <w:kern w:val="0"/>
        </w:rPr>
        <w:t xml:space="preserve">. Ich stehe hier im Grundsatz an der </w:t>
      </w:r>
      <w:r w:rsidRPr="00AE67BB">
        <w:rPr>
          <w:b/>
          <w:spacing w:val="6"/>
          <w:w w:val="104"/>
          <w:kern w:val="0"/>
        </w:rPr>
        <w:t>Seite des deutschen Bundesver</w:t>
      </w:r>
      <w:r w:rsidR="0084363F">
        <w:rPr>
          <w:b/>
          <w:spacing w:val="6"/>
          <w:w w:val="104"/>
          <w:kern w:val="0"/>
        </w:rPr>
        <w:softHyphen/>
      </w:r>
      <w:r w:rsidRPr="00AE67BB">
        <w:rPr>
          <w:b/>
          <w:spacing w:val="6"/>
          <w:w w:val="104"/>
          <w:kern w:val="0"/>
        </w:rPr>
        <w:t>kehrsministers</w:t>
      </w:r>
      <w:r w:rsidRPr="00726169">
        <w:rPr>
          <w:spacing w:val="6"/>
          <w:w w:val="104"/>
          <w:kern w:val="0"/>
        </w:rPr>
        <w:t xml:space="preserve">. Aber wir haben hier bei </w:t>
      </w:r>
      <w:r w:rsidRPr="00726169">
        <w:rPr>
          <w:spacing w:val="6"/>
          <w:w w:val="104"/>
          <w:kern w:val="0"/>
        </w:rPr>
        <w:lastRenderedPageBreak/>
        <w:t xml:space="preserve">vielen Unterpunkten eine breite föderale Allianz der Länder in Deutschland, die eine </w:t>
      </w:r>
      <w:r w:rsidRPr="00726169">
        <w:rPr>
          <w:b/>
          <w:spacing w:val="6"/>
          <w:w w:val="104"/>
          <w:kern w:val="0"/>
        </w:rPr>
        <w:t>ausgewogene Umsetzung</w:t>
      </w:r>
      <w:r w:rsidRPr="00726169">
        <w:rPr>
          <w:spacing w:val="6"/>
          <w:w w:val="104"/>
          <w:kern w:val="0"/>
        </w:rPr>
        <w:t xml:space="preserve"> der entspre</w:t>
      </w:r>
      <w:r w:rsidR="00415DA3">
        <w:rPr>
          <w:spacing w:val="6"/>
          <w:w w:val="104"/>
          <w:kern w:val="0"/>
        </w:rPr>
        <w:softHyphen/>
      </w:r>
      <w:r w:rsidRPr="00726169">
        <w:rPr>
          <w:spacing w:val="6"/>
          <w:w w:val="104"/>
          <w:kern w:val="0"/>
        </w:rPr>
        <w:t>chenden EU-Richtlinie einfordert. Ich bin guter Dinge, dass es in Deutschland hierzu heuer noch einen guten Kom</w:t>
      </w:r>
      <w:r w:rsidR="005542DC">
        <w:rPr>
          <w:spacing w:val="6"/>
          <w:w w:val="104"/>
          <w:kern w:val="0"/>
        </w:rPr>
        <w:t>promiss geben wird.</w:t>
      </w:r>
    </w:p>
    <w:p w:rsidR="00415DA3" w:rsidRPr="005542DC" w:rsidRDefault="00415DA3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</w:p>
    <w:p w:rsidR="00A74DB4" w:rsidRPr="00726169" w:rsidRDefault="00A74DB4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  <w:r w:rsidRPr="00726169">
        <w:rPr>
          <w:b/>
          <w:noProof/>
          <w:spacing w:val="6"/>
          <w:w w:val="104"/>
          <w:kern w:val="0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6341D58A" wp14:editId="6FAA052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12000" cy="1065600"/>
                <wp:effectExtent l="0" t="0" r="12065" b="127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000" cy="106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5B14" w:rsidRPr="00B30B78" w:rsidRDefault="00765B14" w:rsidP="001C40C6">
                            <w:pPr>
                              <w:pStyle w:val="RedeTextfeld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Beispiele für Bedeutung des Wettbewerbs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9" style="position:absolute;left:0;text-align:left;margin-left:0;margin-top:0;width:119.05pt;height:83.9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" filled="f" stroked="f">
                <v:textbox inset="0,0,0,0">
                  <w:txbxContent>
                    <w:p w:rsidR="00765B14" w:rsidRPr="00B30B78" w:rsidRDefault="00765B14" w:rsidP="001C40C6">
                      <w:pPr>
                        <w:pStyle w:val="RedeTextfeld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Beispiele für Bedeutung des Wettbewerbs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185E4C" w:rsidRPr="00726169">
        <w:rPr>
          <w:spacing w:val="6"/>
          <w:w w:val="104"/>
          <w:kern w:val="0"/>
        </w:rPr>
        <w:t xml:space="preserve">Wie wichtig ein </w:t>
      </w:r>
      <w:r w:rsidR="00185E4C" w:rsidRPr="00726169">
        <w:rPr>
          <w:b/>
          <w:spacing w:val="6"/>
          <w:w w:val="104"/>
          <w:kern w:val="0"/>
        </w:rPr>
        <w:t>starker Eisenbahnmarkt</w:t>
      </w:r>
      <w:r w:rsidR="00185E4C" w:rsidRPr="00726169">
        <w:rPr>
          <w:spacing w:val="6"/>
          <w:w w:val="104"/>
          <w:kern w:val="0"/>
        </w:rPr>
        <w:t xml:space="preserve"> im </w:t>
      </w:r>
      <w:r w:rsidR="00185E4C" w:rsidRPr="00726169">
        <w:rPr>
          <w:b/>
          <w:spacing w:val="6"/>
          <w:w w:val="104"/>
          <w:kern w:val="0"/>
        </w:rPr>
        <w:t>intermodalen Wettbewerb</w:t>
      </w:r>
      <w:r w:rsidR="00185E4C" w:rsidRPr="00726169">
        <w:rPr>
          <w:spacing w:val="6"/>
          <w:w w:val="104"/>
          <w:kern w:val="0"/>
        </w:rPr>
        <w:t xml:space="preserve"> ist, zeigen zwei aktuelle Entwicklungen</w:t>
      </w:r>
      <w:r w:rsidR="003548D0" w:rsidRPr="00726169">
        <w:rPr>
          <w:spacing w:val="6"/>
          <w:w w:val="104"/>
          <w:kern w:val="0"/>
        </w:rPr>
        <w:t>, bei denen wiederum Grenzen verwischen</w:t>
      </w:r>
      <w:r w:rsidR="00ED1810" w:rsidRPr="00726169">
        <w:rPr>
          <w:spacing w:val="6"/>
          <w:w w:val="104"/>
          <w:kern w:val="0"/>
        </w:rPr>
        <w:t xml:space="preserve"> </w:t>
      </w:r>
      <w:r w:rsidR="005542DC">
        <w:rPr>
          <w:spacing w:val="6"/>
          <w:w w:val="104"/>
          <w:kern w:val="0"/>
        </w:rPr>
        <w:t>–</w:t>
      </w:r>
      <w:r w:rsidR="003548D0" w:rsidRPr="00726169">
        <w:rPr>
          <w:spacing w:val="6"/>
          <w:w w:val="104"/>
          <w:kern w:val="0"/>
        </w:rPr>
        <w:t xml:space="preserve"> nämlich </w:t>
      </w:r>
      <w:r w:rsidRPr="00726169">
        <w:rPr>
          <w:spacing w:val="6"/>
          <w:w w:val="104"/>
          <w:kern w:val="0"/>
        </w:rPr>
        <w:t xml:space="preserve">die </w:t>
      </w:r>
      <w:r w:rsidR="003548D0" w:rsidRPr="00726169">
        <w:rPr>
          <w:spacing w:val="6"/>
          <w:w w:val="104"/>
          <w:kern w:val="0"/>
        </w:rPr>
        <w:t>Grenzen zwischen Verkehrsträgern</w:t>
      </w:r>
      <w:r w:rsidR="005542DC">
        <w:rPr>
          <w:spacing w:val="6"/>
          <w:w w:val="104"/>
          <w:kern w:val="0"/>
        </w:rPr>
        <w:t>.</w:t>
      </w:r>
    </w:p>
    <w:p w:rsidR="00A74DB4" w:rsidRPr="00726169" w:rsidRDefault="00A74DB4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</w:p>
    <w:p w:rsidR="00185E4C" w:rsidRPr="00726169" w:rsidRDefault="005542DC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  <w:r w:rsidRPr="00726169">
        <w:rPr>
          <w:b/>
          <w:noProof/>
          <w:spacing w:val="6"/>
          <w:w w:val="104"/>
          <w:kern w:val="0"/>
          <w:lang w:val="en-GB" w:eastAsia="en-GB"/>
        </w:rPr>
        <mc:AlternateContent>
          <mc:Choice Requires="wps">
            <w:drawing>
              <wp:anchor distT="0" distB="0" distL="114300" distR="114300" simplePos="0" relativeHeight="251726848" behindDoc="0" locked="1" layoutInCell="1" allowOverlap="1" wp14:anchorId="7FE5726C" wp14:editId="2063A88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12000" cy="313200"/>
                <wp:effectExtent l="0" t="0" r="12065" b="10795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000" cy="31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542DC" w:rsidRPr="00B30B78" w:rsidRDefault="005542DC" w:rsidP="005542DC">
                            <w:pPr>
                              <w:pStyle w:val="RedeTextfeld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Fernbusse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0" style="position:absolute;left:0;text-align:left;margin-left:0;margin-top:0;width:119.05pt;height:24.6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" filled="f" stroked="f">
                <v:textbox inset="0,0,0,0">
                  <w:txbxContent>
                    <w:p w:rsidR="005542DC" w:rsidRPr="00B30B78" w:rsidRDefault="005542DC" w:rsidP="005542DC">
                      <w:pPr>
                        <w:pStyle w:val="RedeTextfeld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Fernbusse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ED1810" w:rsidRPr="00726169">
        <w:rPr>
          <w:spacing w:val="6"/>
          <w:w w:val="104"/>
          <w:kern w:val="0"/>
        </w:rPr>
        <w:t>In Deutschland boomt d</w:t>
      </w:r>
      <w:r w:rsidR="00185E4C" w:rsidRPr="00726169">
        <w:rPr>
          <w:spacing w:val="6"/>
          <w:w w:val="104"/>
          <w:kern w:val="0"/>
        </w:rPr>
        <w:t xml:space="preserve">er </w:t>
      </w:r>
      <w:r w:rsidR="00185E4C" w:rsidRPr="00726169">
        <w:rPr>
          <w:b/>
          <w:spacing w:val="6"/>
          <w:w w:val="104"/>
          <w:kern w:val="0"/>
        </w:rPr>
        <w:t>Fernbus</w:t>
      </w:r>
      <w:r w:rsidR="00A74DB4" w:rsidRPr="00726169">
        <w:rPr>
          <w:b/>
          <w:spacing w:val="6"/>
          <w:w w:val="104"/>
          <w:kern w:val="0"/>
        </w:rPr>
        <w:t>markt</w:t>
      </w:r>
      <w:r w:rsidR="00185E4C" w:rsidRPr="00726169">
        <w:rPr>
          <w:spacing w:val="6"/>
          <w:w w:val="104"/>
          <w:kern w:val="0"/>
        </w:rPr>
        <w:t xml:space="preserve"> und zieht </w:t>
      </w:r>
      <w:r w:rsidR="00ED1810" w:rsidRPr="00726169">
        <w:rPr>
          <w:spacing w:val="6"/>
          <w:w w:val="104"/>
          <w:kern w:val="0"/>
        </w:rPr>
        <w:t xml:space="preserve">sowohl </w:t>
      </w:r>
      <w:r w:rsidR="00185E4C" w:rsidRPr="00726169">
        <w:rPr>
          <w:spacing w:val="6"/>
          <w:w w:val="104"/>
          <w:kern w:val="0"/>
        </w:rPr>
        <w:t xml:space="preserve">dem </w:t>
      </w:r>
      <w:r w:rsidR="00185E4C" w:rsidRPr="00726169">
        <w:rPr>
          <w:b/>
          <w:spacing w:val="6"/>
          <w:w w:val="104"/>
          <w:kern w:val="0"/>
        </w:rPr>
        <w:t>Schienenpersonen</w:t>
      </w:r>
      <w:r w:rsidR="0084363F">
        <w:rPr>
          <w:b/>
          <w:spacing w:val="6"/>
          <w:w w:val="104"/>
          <w:kern w:val="0"/>
        </w:rPr>
        <w:softHyphen/>
      </w:r>
      <w:r w:rsidR="00185E4C" w:rsidRPr="00726169">
        <w:rPr>
          <w:b/>
          <w:spacing w:val="6"/>
          <w:w w:val="104"/>
          <w:kern w:val="0"/>
        </w:rPr>
        <w:t>fernverkehr</w:t>
      </w:r>
      <w:r w:rsidR="00185E4C" w:rsidRPr="00726169">
        <w:rPr>
          <w:spacing w:val="6"/>
          <w:w w:val="104"/>
          <w:kern w:val="0"/>
        </w:rPr>
        <w:t xml:space="preserve"> </w:t>
      </w:r>
      <w:r w:rsidR="00ED1810" w:rsidRPr="00726169">
        <w:rPr>
          <w:spacing w:val="6"/>
          <w:w w:val="104"/>
          <w:kern w:val="0"/>
        </w:rPr>
        <w:t xml:space="preserve">als auch dem </w:t>
      </w:r>
      <w:r w:rsidR="00ED1810" w:rsidRPr="00726169">
        <w:rPr>
          <w:b/>
          <w:spacing w:val="6"/>
          <w:w w:val="104"/>
          <w:kern w:val="0"/>
        </w:rPr>
        <w:t>Schienenper</w:t>
      </w:r>
      <w:r w:rsidR="0084363F">
        <w:rPr>
          <w:b/>
          <w:spacing w:val="6"/>
          <w:w w:val="104"/>
          <w:kern w:val="0"/>
        </w:rPr>
        <w:softHyphen/>
      </w:r>
      <w:r w:rsidR="00ED1810" w:rsidRPr="00726169">
        <w:rPr>
          <w:b/>
          <w:spacing w:val="6"/>
          <w:w w:val="104"/>
          <w:kern w:val="0"/>
        </w:rPr>
        <w:t>sone</w:t>
      </w:r>
      <w:r>
        <w:rPr>
          <w:b/>
          <w:spacing w:val="6"/>
          <w:w w:val="104"/>
          <w:kern w:val="0"/>
        </w:rPr>
        <w:t>n</w:t>
      </w:r>
      <w:r w:rsidR="00ED1810" w:rsidRPr="00726169">
        <w:rPr>
          <w:b/>
          <w:spacing w:val="6"/>
          <w:w w:val="104"/>
          <w:kern w:val="0"/>
        </w:rPr>
        <w:t>nahverkehr</w:t>
      </w:r>
      <w:r w:rsidR="00ED1810" w:rsidRPr="00726169">
        <w:rPr>
          <w:spacing w:val="6"/>
          <w:w w:val="104"/>
          <w:kern w:val="0"/>
        </w:rPr>
        <w:t xml:space="preserve"> bei nahezu gleich</w:t>
      </w:r>
      <w:r w:rsidR="0084363F">
        <w:rPr>
          <w:spacing w:val="6"/>
          <w:w w:val="104"/>
          <w:kern w:val="0"/>
        </w:rPr>
        <w:softHyphen/>
      </w:r>
      <w:r w:rsidR="00ED1810" w:rsidRPr="00726169">
        <w:rPr>
          <w:spacing w:val="6"/>
          <w:w w:val="104"/>
          <w:kern w:val="0"/>
        </w:rPr>
        <w:t xml:space="preserve">bleibenden Fixkosten viele </w:t>
      </w:r>
      <w:r w:rsidR="00185E4C" w:rsidRPr="00726169">
        <w:rPr>
          <w:spacing w:val="6"/>
          <w:w w:val="104"/>
          <w:kern w:val="0"/>
        </w:rPr>
        <w:t xml:space="preserve">Kunden </w:t>
      </w:r>
      <w:r w:rsidR="00ED1810" w:rsidRPr="00726169">
        <w:rPr>
          <w:spacing w:val="6"/>
          <w:w w:val="104"/>
          <w:kern w:val="0"/>
        </w:rPr>
        <w:t xml:space="preserve">und Umsatz </w:t>
      </w:r>
      <w:r>
        <w:rPr>
          <w:spacing w:val="6"/>
          <w:w w:val="104"/>
          <w:kern w:val="0"/>
        </w:rPr>
        <w:t>ab.</w:t>
      </w:r>
    </w:p>
    <w:p w:rsidR="00242210" w:rsidRPr="00726169" w:rsidRDefault="00242210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</w:p>
    <w:p w:rsidR="00ED1810" w:rsidRPr="00726169" w:rsidRDefault="001C40C6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  <w:r w:rsidRPr="00726169">
        <w:rPr>
          <w:b/>
          <w:noProof/>
          <w:spacing w:val="6"/>
          <w:w w:val="104"/>
          <w:kern w:val="0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61A75AAB" wp14:editId="6C4E3CAB">
                <wp:simplePos x="0" y="0"/>
                <wp:positionH relativeFrom="margin">
                  <wp:posOffset>0</wp:posOffset>
                </wp:positionH>
                <wp:positionV relativeFrom="paragraph">
                  <wp:posOffset>635</wp:posOffset>
                </wp:positionV>
                <wp:extent cx="1512000" cy="705600"/>
                <wp:effectExtent l="0" t="0" r="12065" b="18415"/>
                <wp:wrapNone/>
                <wp:docPr id="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000" cy="70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5B14" w:rsidRPr="00B30B78" w:rsidRDefault="00765B14" w:rsidP="001C40C6">
                            <w:pPr>
                              <w:pStyle w:val="RedeTextfeld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Autonomes Fahren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1" style="position:absolute;left:0;text-align:left;margin-left:0;margin-top:.05pt;width:119.05pt;height:55.5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" filled="f" stroked="f">
                <v:textbox inset="0,0,0,0">
                  <w:txbxContent>
                    <w:p w:rsidR="00765B14" w:rsidRPr="00B30B78" w:rsidRDefault="00765B14" w:rsidP="001C40C6">
                      <w:pPr>
                        <w:pStyle w:val="RedeTextfeld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Autonomes Fahren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ED1810" w:rsidRPr="00726169">
        <w:rPr>
          <w:spacing w:val="6"/>
          <w:w w:val="104"/>
          <w:kern w:val="0"/>
        </w:rPr>
        <w:t>Weitaus größer sehe ich die Herausforde</w:t>
      </w:r>
      <w:r w:rsidR="001B5B02">
        <w:rPr>
          <w:spacing w:val="6"/>
          <w:w w:val="104"/>
          <w:kern w:val="0"/>
        </w:rPr>
        <w:softHyphen/>
      </w:r>
      <w:r w:rsidR="00ED1810" w:rsidRPr="00726169">
        <w:rPr>
          <w:spacing w:val="6"/>
          <w:w w:val="104"/>
          <w:kern w:val="0"/>
        </w:rPr>
        <w:t>rung durch die rasante Entwicklung beim „</w:t>
      </w:r>
      <w:r w:rsidR="00ED1810" w:rsidRPr="00726169">
        <w:rPr>
          <w:b/>
          <w:spacing w:val="6"/>
          <w:w w:val="104"/>
          <w:kern w:val="0"/>
        </w:rPr>
        <w:t>autonomen Fahren</w:t>
      </w:r>
      <w:r w:rsidR="00ED1810" w:rsidRPr="00726169">
        <w:rPr>
          <w:spacing w:val="6"/>
          <w:w w:val="104"/>
          <w:kern w:val="0"/>
        </w:rPr>
        <w:t xml:space="preserve">“. Es wäre fatal, diese Entwicklung zu bremsen – darin dürften wir </w:t>
      </w:r>
      <w:r w:rsidR="00ED1810" w:rsidRPr="00726169">
        <w:rPr>
          <w:spacing w:val="6"/>
          <w:w w:val="104"/>
          <w:kern w:val="0"/>
        </w:rPr>
        <w:lastRenderedPageBreak/>
        <w:t>uns alle einig sein. Gleichwohl stellt sie für die Eisenbahn wohl die größte Herausfor</w:t>
      </w:r>
      <w:r w:rsidR="005542DC">
        <w:rPr>
          <w:spacing w:val="6"/>
          <w:w w:val="104"/>
          <w:kern w:val="0"/>
        </w:rPr>
        <w:softHyphen/>
      </w:r>
      <w:r w:rsidR="00ED1810" w:rsidRPr="00726169">
        <w:rPr>
          <w:spacing w:val="6"/>
          <w:w w:val="104"/>
          <w:kern w:val="0"/>
        </w:rPr>
        <w:t>derung seit Jahrzehnten dar, wenn man auch im Individualverkehr die Zeit für pro</w:t>
      </w:r>
      <w:r w:rsidR="001B5B02">
        <w:rPr>
          <w:spacing w:val="6"/>
          <w:w w:val="104"/>
          <w:kern w:val="0"/>
        </w:rPr>
        <w:softHyphen/>
      </w:r>
      <w:r w:rsidR="00ED1810" w:rsidRPr="00726169">
        <w:rPr>
          <w:spacing w:val="6"/>
          <w:w w:val="104"/>
          <w:kern w:val="0"/>
        </w:rPr>
        <w:t>duktive Dinge nutzen oder massiv Perso</w:t>
      </w:r>
      <w:r w:rsidR="005542DC">
        <w:rPr>
          <w:spacing w:val="6"/>
          <w:w w:val="104"/>
          <w:kern w:val="0"/>
        </w:rPr>
        <w:softHyphen/>
      </w:r>
      <w:r w:rsidR="00ED1810" w:rsidRPr="00726169">
        <w:rPr>
          <w:spacing w:val="6"/>
          <w:w w:val="104"/>
          <w:kern w:val="0"/>
        </w:rPr>
        <w:t xml:space="preserve">nal einsparen kann – Stichwort </w:t>
      </w:r>
      <w:r w:rsidR="00185E4C" w:rsidRPr="00726169">
        <w:rPr>
          <w:b/>
          <w:spacing w:val="6"/>
          <w:w w:val="104"/>
          <w:kern w:val="0"/>
        </w:rPr>
        <w:t>autonome LKW-Konvois</w:t>
      </w:r>
      <w:r w:rsidR="00ED1810" w:rsidRPr="005542DC">
        <w:rPr>
          <w:spacing w:val="6"/>
          <w:w w:val="104"/>
          <w:kern w:val="0"/>
        </w:rPr>
        <w:t>.</w:t>
      </w:r>
    </w:p>
    <w:p w:rsidR="00DD21DA" w:rsidRPr="00726169" w:rsidRDefault="00DD21DA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</w:p>
    <w:p w:rsidR="000D58FD" w:rsidRPr="00726169" w:rsidRDefault="00185E4C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  <w:r w:rsidRPr="00726169">
        <w:rPr>
          <w:spacing w:val="6"/>
          <w:w w:val="104"/>
          <w:kern w:val="0"/>
        </w:rPr>
        <w:t xml:space="preserve">Diese Beispiele zeigen, </w:t>
      </w:r>
      <w:r w:rsidR="006510B4" w:rsidRPr="00726169">
        <w:rPr>
          <w:spacing w:val="6"/>
          <w:w w:val="104"/>
          <w:kern w:val="0"/>
        </w:rPr>
        <w:t xml:space="preserve">wie wichtig ein funktionierender </w:t>
      </w:r>
      <w:r w:rsidRPr="00726169">
        <w:rPr>
          <w:b/>
          <w:spacing w:val="6"/>
          <w:w w:val="104"/>
          <w:kern w:val="0"/>
        </w:rPr>
        <w:t>intramodaler</w:t>
      </w:r>
      <w:r w:rsidRPr="00726169">
        <w:rPr>
          <w:spacing w:val="6"/>
          <w:w w:val="104"/>
          <w:kern w:val="0"/>
        </w:rPr>
        <w:t xml:space="preserve"> </w:t>
      </w:r>
      <w:r w:rsidR="006510B4" w:rsidRPr="005542DC">
        <w:rPr>
          <w:b/>
          <w:spacing w:val="6"/>
          <w:w w:val="104"/>
          <w:kern w:val="0"/>
        </w:rPr>
        <w:t>Wettbe</w:t>
      </w:r>
      <w:r w:rsidR="005542DC">
        <w:rPr>
          <w:b/>
          <w:spacing w:val="6"/>
          <w:w w:val="104"/>
          <w:kern w:val="0"/>
        </w:rPr>
        <w:softHyphen/>
      </w:r>
      <w:r w:rsidR="006510B4" w:rsidRPr="005542DC">
        <w:rPr>
          <w:b/>
          <w:spacing w:val="6"/>
          <w:w w:val="104"/>
          <w:kern w:val="0"/>
        </w:rPr>
        <w:t>werb</w:t>
      </w:r>
      <w:r w:rsidRPr="00726169">
        <w:rPr>
          <w:spacing w:val="6"/>
          <w:w w:val="104"/>
          <w:kern w:val="0"/>
        </w:rPr>
        <w:t xml:space="preserve"> ist, um auch im </w:t>
      </w:r>
      <w:r w:rsidRPr="00726169">
        <w:rPr>
          <w:b/>
          <w:spacing w:val="6"/>
          <w:w w:val="104"/>
          <w:kern w:val="0"/>
        </w:rPr>
        <w:t>intermodalen</w:t>
      </w:r>
      <w:r w:rsidRPr="00726169">
        <w:rPr>
          <w:spacing w:val="6"/>
          <w:w w:val="104"/>
          <w:kern w:val="0"/>
        </w:rPr>
        <w:t xml:space="preserve"> </w:t>
      </w:r>
      <w:r w:rsidRPr="005542DC">
        <w:rPr>
          <w:b/>
          <w:spacing w:val="6"/>
          <w:w w:val="104"/>
          <w:kern w:val="0"/>
        </w:rPr>
        <w:t>Wettbewerb</w:t>
      </w:r>
      <w:r w:rsidRPr="00726169">
        <w:rPr>
          <w:spacing w:val="6"/>
          <w:w w:val="104"/>
          <w:kern w:val="0"/>
        </w:rPr>
        <w:t xml:space="preserve"> zwischen den Verkehrs</w:t>
      </w:r>
      <w:r w:rsidR="005542DC">
        <w:rPr>
          <w:spacing w:val="6"/>
          <w:w w:val="104"/>
          <w:kern w:val="0"/>
        </w:rPr>
        <w:softHyphen/>
      </w:r>
      <w:r w:rsidRPr="00726169">
        <w:rPr>
          <w:spacing w:val="6"/>
          <w:w w:val="104"/>
          <w:kern w:val="0"/>
        </w:rPr>
        <w:t xml:space="preserve">trägern bestehen zu können. </w:t>
      </w:r>
      <w:r w:rsidR="006510B4" w:rsidRPr="00726169">
        <w:rPr>
          <w:spacing w:val="6"/>
          <w:w w:val="104"/>
          <w:kern w:val="0"/>
        </w:rPr>
        <w:t xml:space="preserve">Denn Ziel </w:t>
      </w:r>
      <w:r w:rsidR="00ED1810" w:rsidRPr="00726169">
        <w:rPr>
          <w:spacing w:val="6"/>
          <w:w w:val="104"/>
          <w:kern w:val="0"/>
        </w:rPr>
        <w:t xml:space="preserve">muss </w:t>
      </w:r>
      <w:r w:rsidR="006510B4" w:rsidRPr="00726169">
        <w:rPr>
          <w:spacing w:val="6"/>
          <w:w w:val="104"/>
          <w:kern w:val="0"/>
        </w:rPr>
        <w:t xml:space="preserve">es weiter sein, den </w:t>
      </w:r>
      <w:r w:rsidR="006510B4" w:rsidRPr="00726169">
        <w:rPr>
          <w:b/>
          <w:spacing w:val="6"/>
          <w:w w:val="104"/>
          <w:kern w:val="0"/>
        </w:rPr>
        <w:t>Verkehr von der Straße auf die Schiene</w:t>
      </w:r>
      <w:r w:rsidR="006510B4" w:rsidRPr="00726169">
        <w:rPr>
          <w:spacing w:val="6"/>
          <w:w w:val="104"/>
          <w:kern w:val="0"/>
        </w:rPr>
        <w:t xml:space="preserve"> zu verlagern und nicht umgekehrt! </w:t>
      </w:r>
    </w:p>
    <w:p w:rsidR="000D58FD" w:rsidRPr="00726169" w:rsidRDefault="000D58FD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</w:p>
    <w:p w:rsidR="00F46BA5" w:rsidRPr="00726169" w:rsidRDefault="002D0879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  <w:r w:rsidRPr="00726169">
        <w:rPr>
          <w:b/>
          <w:noProof/>
          <w:spacing w:val="6"/>
          <w:w w:val="104"/>
          <w:kern w:val="0"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1" layoutInCell="1" allowOverlap="1" wp14:anchorId="1DCABC25" wp14:editId="05A0A58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12000" cy="457200"/>
                <wp:effectExtent l="0" t="0" r="12065" b="0"/>
                <wp:wrapNone/>
                <wp:docPr id="3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5B14" w:rsidRPr="00B30B78" w:rsidRDefault="00765B14" w:rsidP="002D0879">
                            <w:pPr>
                              <w:pStyle w:val="RedeTextfeld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Infrastruktur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2" style="position:absolute;left:0;text-align:left;margin-left:0;margin-top:0;width:119.05pt;height:36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" filled="f" stroked="f">
                <v:textbox inset="0,0,0,0">
                  <w:txbxContent>
                    <w:p w:rsidR="00765B14" w:rsidRPr="00B30B78" w:rsidRDefault="00765B14" w:rsidP="002D0879">
                      <w:pPr>
                        <w:pStyle w:val="RedeTextfeld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Infrastruktur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D858AD" w:rsidRPr="00726169">
        <w:rPr>
          <w:spacing w:val="6"/>
          <w:w w:val="104"/>
          <w:kern w:val="0"/>
        </w:rPr>
        <w:t xml:space="preserve">Am greifbarsten wird die </w:t>
      </w:r>
      <w:r w:rsidR="00A74DB4" w:rsidRPr="00AB4429">
        <w:rPr>
          <w:b/>
          <w:spacing w:val="6"/>
          <w:w w:val="104"/>
          <w:kern w:val="0"/>
        </w:rPr>
        <w:t>Überwindung von Grenzen</w:t>
      </w:r>
      <w:r w:rsidR="00A74DB4" w:rsidRPr="00726169">
        <w:rPr>
          <w:spacing w:val="6"/>
          <w:w w:val="104"/>
          <w:kern w:val="0"/>
        </w:rPr>
        <w:t xml:space="preserve"> </w:t>
      </w:r>
      <w:r w:rsidR="00D858AD" w:rsidRPr="00726169">
        <w:rPr>
          <w:spacing w:val="6"/>
          <w:w w:val="104"/>
          <w:kern w:val="0"/>
        </w:rPr>
        <w:t xml:space="preserve">in Europa im </w:t>
      </w:r>
      <w:r w:rsidR="00D858AD" w:rsidRPr="00726169">
        <w:rPr>
          <w:b/>
          <w:spacing w:val="6"/>
          <w:w w:val="104"/>
          <w:kern w:val="0"/>
        </w:rPr>
        <w:t>Infrastruktur</w:t>
      </w:r>
      <w:r w:rsidR="00AB4429">
        <w:rPr>
          <w:b/>
          <w:spacing w:val="6"/>
          <w:w w:val="104"/>
          <w:kern w:val="0"/>
        </w:rPr>
        <w:softHyphen/>
      </w:r>
      <w:r w:rsidR="00D858AD" w:rsidRPr="00726169">
        <w:rPr>
          <w:b/>
          <w:spacing w:val="6"/>
          <w:w w:val="104"/>
          <w:kern w:val="0"/>
        </w:rPr>
        <w:t>bereich</w:t>
      </w:r>
      <w:r w:rsidR="00D858AD" w:rsidRPr="00726169">
        <w:rPr>
          <w:spacing w:val="6"/>
          <w:w w:val="104"/>
          <w:kern w:val="0"/>
        </w:rPr>
        <w:t xml:space="preserve">. </w:t>
      </w:r>
      <w:r w:rsidR="00F46BA5" w:rsidRPr="00726169">
        <w:rPr>
          <w:spacing w:val="6"/>
          <w:w w:val="104"/>
          <w:kern w:val="0"/>
        </w:rPr>
        <w:t xml:space="preserve">Heuer und im nächsten Jahr stehen wieder zwei epochale </w:t>
      </w:r>
      <w:r w:rsidR="00F46BA5" w:rsidRPr="00726169">
        <w:rPr>
          <w:b/>
          <w:spacing w:val="6"/>
          <w:w w:val="104"/>
          <w:kern w:val="0"/>
        </w:rPr>
        <w:t>Meilensteine im zentraleuropäischen Schienennetz</w:t>
      </w:r>
      <w:r w:rsidR="005542DC">
        <w:rPr>
          <w:spacing w:val="6"/>
          <w:w w:val="104"/>
          <w:kern w:val="0"/>
        </w:rPr>
        <w:t xml:space="preserve"> an:</w:t>
      </w:r>
    </w:p>
    <w:p w:rsidR="00F46BA5" w:rsidRPr="00726169" w:rsidRDefault="00F46BA5" w:rsidP="00AE67BB">
      <w:pPr>
        <w:pStyle w:val="BreitrandbeiRede"/>
        <w:keepNext w:val="0"/>
        <w:widowControl w:val="0"/>
        <w:numPr>
          <w:ilvl w:val="0"/>
          <w:numId w:val="21"/>
        </w:numPr>
        <w:ind w:left="2835" w:right="-1134" w:hanging="283"/>
        <w:rPr>
          <w:spacing w:val="6"/>
          <w:w w:val="104"/>
          <w:kern w:val="0"/>
        </w:rPr>
      </w:pPr>
      <w:r w:rsidRPr="00726169">
        <w:rPr>
          <w:spacing w:val="6"/>
          <w:w w:val="104"/>
          <w:kern w:val="0"/>
        </w:rPr>
        <w:t xml:space="preserve">die Eröffnung des </w:t>
      </w:r>
      <w:r w:rsidRPr="00726169">
        <w:rPr>
          <w:b/>
          <w:spacing w:val="6"/>
          <w:w w:val="104"/>
          <w:kern w:val="0"/>
        </w:rPr>
        <w:t>Gotthard-Tunnels</w:t>
      </w:r>
      <w:r w:rsidR="005542DC">
        <w:rPr>
          <w:spacing w:val="6"/>
          <w:w w:val="104"/>
          <w:kern w:val="0"/>
        </w:rPr>
        <w:t xml:space="preserve"> in diesem Juni und</w:t>
      </w:r>
    </w:p>
    <w:p w:rsidR="00FE0B3E" w:rsidRPr="00726169" w:rsidRDefault="000977F6" w:rsidP="00AE67BB">
      <w:pPr>
        <w:pStyle w:val="BreitrandbeiRede"/>
        <w:keepNext w:val="0"/>
        <w:widowControl w:val="0"/>
        <w:numPr>
          <w:ilvl w:val="0"/>
          <w:numId w:val="21"/>
        </w:numPr>
        <w:ind w:left="2835" w:right="-1134" w:hanging="283"/>
        <w:rPr>
          <w:spacing w:val="6"/>
          <w:w w:val="104"/>
          <w:kern w:val="0"/>
        </w:rPr>
      </w:pPr>
      <w:r>
        <w:rPr>
          <w:spacing w:val="6"/>
          <w:w w:val="104"/>
          <w:kern w:val="0"/>
        </w:rPr>
        <w:lastRenderedPageBreak/>
        <w:t xml:space="preserve">Ende 2017 </w:t>
      </w:r>
      <w:r w:rsidR="00F46BA5" w:rsidRPr="00726169">
        <w:rPr>
          <w:spacing w:val="6"/>
          <w:w w:val="104"/>
          <w:kern w:val="0"/>
        </w:rPr>
        <w:t xml:space="preserve">die Inbetriebnahme der Neubaustrecke zwischen </w:t>
      </w:r>
      <w:r w:rsidR="00F46BA5" w:rsidRPr="00726169">
        <w:rPr>
          <w:b/>
          <w:spacing w:val="6"/>
          <w:w w:val="104"/>
          <w:kern w:val="0"/>
        </w:rPr>
        <w:t>Bayern und Thüringen</w:t>
      </w:r>
      <w:r w:rsidR="00F46BA5" w:rsidRPr="00726169">
        <w:rPr>
          <w:spacing w:val="6"/>
          <w:w w:val="104"/>
          <w:kern w:val="0"/>
        </w:rPr>
        <w:t xml:space="preserve">, mit der </w:t>
      </w:r>
      <w:r w:rsidR="00F46BA5" w:rsidRPr="00AE67BB">
        <w:rPr>
          <w:b/>
          <w:spacing w:val="6"/>
          <w:w w:val="104"/>
          <w:kern w:val="0"/>
        </w:rPr>
        <w:t>München</w:t>
      </w:r>
      <w:r w:rsidR="00F46BA5" w:rsidRPr="00726169">
        <w:rPr>
          <w:spacing w:val="6"/>
          <w:w w:val="104"/>
          <w:kern w:val="0"/>
        </w:rPr>
        <w:t xml:space="preserve"> und </w:t>
      </w:r>
      <w:r w:rsidR="00F46BA5" w:rsidRPr="00AE67BB">
        <w:rPr>
          <w:b/>
          <w:spacing w:val="6"/>
          <w:w w:val="104"/>
          <w:kern w:val="0"/>
        </w:rPr>
        <w:t>Berlin</w:t>
      </w:r>
      <w:r w:rsidR="00B04890">
        <w:rPr>
          <w:b/>
          <w:spacing w:val="6"/>
          <w:w w:val="104"/>
          <w:kern w:val="0"/>
        </w:rPr>
        <w:t xml:space="preserve"> </w:t>
      </w:r>
      <w:r w:rsidR="00DD21DA" w:rsidRPr="00726169">
        <w:rPr>
          <w:spacing w:val="6"/>
          <w:w w:val="104"/>
          <w:kern w:val="0"/>
        </w:rPr>
        <w:t xml:space="preserve">per </w:t>
      </w:r>
      <w:r w:rsidR="00DD21DA" w:rsidRPr="00AB4429">
        <w:rPr>
          <w:b/>
          <w:spacing w:val="6"/>
          <w:w w:val="104"/>
          <w:kern w:val="0"/>
        </w:rPr>
        <w:t>Hochgeschwindigkeitszug</w:t>
      </w:r>
      <w:r w:rsidR="00DD21DA" w:rsidRPr="00726169">
        <w:rPr>
          <w:spacing w:val="6"/>
          <w:w w:val="104"/>
          <w:kern w:val="0"/>
        </w:rPr>
        <w:t xml:space="preserve"> </w:t>
      </w:r>
      <w:r w:rsidR="00F46BA5" w:rsidRPr="00726169">
        <w:rPr>
          <w:spacing w:val="6"/>
          <w:w w:val="104"/>
          <w:kern w:val="0"/>
        </w:rPr>
        <w:t xml:space="preserve">in </w:t>
      </w:r>
      <w:r w:rsidR="00F46BA5" w:rsidRPr="00AE67BB">
        <w:rPr>
          <w:b/>
          <w:spacing w:val="6"/>
          <w:w w:val="104"/>
          <w:kern w:val="0"/>
        </w:rPr>
        <w:t xml:space="preserve">unter </w:t>
      </w:r>
      <w:r w:rsidR="00DD21DA" w:rsidRPr="00AE67BB">
        <w:rPr>
          <w:b/>
          <w:spacing w:val="6"/>
          <w:w w:val="104"/>
          <w:kern w:val="0"/>
        </w:rPr>
        <w:t>vier</w:t>
      </w:r>
      <w:r w:rsidR="00F46BA5" w:rsidRPr="00AE67BB">
        <w:rPr>
          <w:b/>
          <w:spacing w:val="6"/>
          <w:w w:val="104"/>
          <w:kern w:val="0"/>
        </w:rPr>
        <w:t xml:space="preserve"> Stunden</w:t>
      </w:r>
      <w:r w:rsidR="00F46BA5" w:rsidRPr="00726169">
        <w:rPr>
          <w:spacing w:val="6"/>
          <w:w w:val="104"/>
          <w:kern w:val="0"/>
        </w:rPr>
        <w:t xml:space="preserve"> </w:t>
      </w:r>
      <w:r w:rsidR="001B5B02">
        <w:rPr>
          <w:spacing w:val="6"/>
          <w:w w:val="104"/>
          <w:kern w:val="0"/>
        </w:rPr>
        <w:t>verbunden sein</w:t>
      </w:r>
      <w:r w:rsidR="00F46BA5" w:rsidRPr="00726169">
        <w:rPr>
          <w:spacing w:val="6"/>
          <w:w w:val="104"/>
          <w:kern w:val="0"/>
        </w:rPr>
        <w:t xml:space="preserve"> werden.</w:t>
      </w:r>
    </w:p>
    <w:p w:rsidR="00DD21DA" w:rsidRPr="00726169" w:rsidRDefault="00DD21DA" w:rsidP="00726169">
      <w:pPr>
        <w:pStyle w:val="BreitrandbeiRede"/>
        <w:keepNext w:val="0"/>
        <w:widowControl w:val="0"/>
        <w:ind w:left="3272" w:right="-1134"/>
        <w:rPr>
          <w:spacing w:val="6"/>
          <w:w w:val="104"/>
          <w:kern w:val="0"/>
        </w:rPr>
      </w:pPr>
    </w:p>
    <w:p w:rsidR="0037727E" w:rsidRPr="00726169" w:rsidRDefault="001C40C6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  <w:r w:rsidRPr="00726169">
        <w:rPr>
          <w:b/>
          <w:noProof/>
          <w:spacing w:val="6"/>
          <w:w w:val="104"/>
          <w:kern w:val="0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1B953AC2" wp14:editId="46FBE05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12000" cy="705600"/>
                <wp:effectExtent l="0" t="0" r="12065" b="18415"/>
                <wp:wrapNone/>
                <wp:docPr id="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000" cy="70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5B14" w:rsidRPr="00B30B78" w:rsidRDefault="00765B14" w:rsidP="001C40C6">
                            <w:pPr>
                              <w:pStyle w:val="RedeTextfeld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Scan-Med-Korridor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3" style="position:absolute;left:0;text-align:left;margin-left:0;margin-top:0;width:119.05pt;height:55.5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" filled="f" stroked="f">
                <v:textbox inset="0,0,0,0">
                  <w:txbxContent>
                    <w:p w:rsidR="00765B14" w:rsidRPr="00B30B78" w:rsidRDefault="00765B14" w:rsidP="001C40C6">
                      <w:pPr>
                        <w:pStyle w:val="RedeTextfeld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Scan-</w:t>
                      </w:r>
                      <w:proofErr w:type="spellStart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Med</w:t>
                      </w:r>
                      <w:proofErr w:type="spellEnd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-Korridor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604EC0" w:rsidRPr="00726169">
        <w:rPr>
          <w:spacing w:val="6"/>
          <w:w w:val="104"/>
          <w:kern w:val="0"/>
        </w:rPr>
        <w:t>In den Planungen</w:t>
      </w:r>
      <w:r w:rsidR="00FE0B3E" w:rsidRPr="00726169">
        <w:rPr>
          <w:spacing w:val="6"/>
          <w:w w:val="104"/>
          <w:kern w:val="0"/>
        </w:rPr>
        <w:t xml:space="preserve"> der EU</w:t>
      </w:r>
      <w:r w:rsidR="00604EC0" w:rsidRPr="00726169">
        <w:rPr>
          <w:spacing w:val="6"/>
          <w:w w:val="104"/>
          <w:kern w:val="0"/>
        </w:rPr>
        <w:t xml:space="preserve"> für ein </w:t>
      </w:r>
      <w:r w:rsidR="00FE0B3E" w:rsidRPr="00726169">
        <w:rPr>
          <w:spacing w:val="6"/>
          <w:w w:val="104"/>
          <w:kern w:val="0"/>
        </w:rPr>
        <w:t>T</w:t>
      </w:r>
      <w:r w:rsidR="00604EC0" w:rsidRPr="00726169">
        <w:rPr>
          <w:spacing w:val="6"/>
          <w:w w:val="104"/>
          <w:kern w:val="0"/>
        </w:rPr>
        <w:t>ranseu</w:t>
      </w:r>
      <w:r w:rsidR="00E02D82">
        <w:rPr>
          <w:spacing w:val="6"/>
          <w:w w:val="104"/>
          <w:kern w:val="0"/>
        </w:rPr>
        <w:softHyphen/>
      </w:r>
      <w:r w:rsidR="00604EC0" w:rsidRPr="00726169">
        <w:rPr>
          <w:spacing w:val="6"/>
          <w:w w:val="104"/>
          <w:kern w:val="0"/>
        </w:rPr>
        <w:t xml:space="preserve">ropäisches Verkehrsnetz </w:t>
      </w:r>
      <w:r w:rsidR="00F46BA5" w:rsidRPr="00726169">
        <w:rPr>
          <w:spacing w:val="6"/>
          <w:w w:val="104"/>
          <w:kern w:val="0"/>
        </w:rPr>
        <w:t xml:space="preserve">spielt </w:t>
      </w:r>
      <w:r w:rsidR="00604EC0" w:rsidRPr="00726169">
        <w:rPr>
          <w:spacing w:val="6"/>
          <w:w w:val="104"/>
          <w:kern w:val="0"/>
        </w:rPr>
        <w:t>die Verbin</w:t>
      </w:r>
      <w:r w:rsidR="00AB4429">
        <w:rPr>
          <w:spacing w:val="6"/>
          <w:w w:val="104"/>
          <w:kern w:val="0"/>
        </w:rPr>
        <w:softHyphen/>
      </w:r>
      <w:r w:rsidR="00604EC0" w:rsidRPr="00726169">
        <w:rPr>
          <w:spacing w:val="6"/>
          <w:w w:val="104"/>
          <w:kern w:val="0"/>
        </w:rPr>
        <w:t xml:space="preserve">dung von </w:t>
      </w:r>
      <w:r w:rsidR="00604EC0" w:rsidRPr="00AE67BB">
        <w:rPr>
          <w:b/>
          <w:spacing w:val="6"/>
          <w:w w:val="104"/>
          <w:kern w:val="0"/>
        </w:rPr>
        <w:t>Italien</w:t>
      </w:r>
      <w:r w:rsidR="00604EC0" w:rsidRPr="00726169">
        <w:rPr>
          <w:spacing w:val="6"/>
          <w:w w:val="104"/>
          <w:kern w:val="0"/>
        </w:rPr>
        <w:t xml:space="preserve"> über </w:t>
      </w:r>
      <w:r w:rsidR="00604EC0" w:rsidRPr="00AE67BB">
        <w:rPr>
          <w:b/>
          <w:spacing w:val="6"/>
          <w:w w:val="104"/>
          <w:kern w:val="0"/>
        </w:rPr>
        <w:t>Österreich</w:t>
      </w:r>
      <w:r w:rsidR="00604EC0" w:rsidRPr="00726169">
        <w:rPr>
          <w:spacing w:val="6"/>
          <w:w w:val="104"/>
          <w:kern w:val="0"/>
        </w:rPr>
        <w:t xml:space="preserve"> nach München</w:t>
      </w:r>
      <w:r w:rsidR="000977F6">
        <w:rPr>
          <w:spacing w:val="6"/>
          <w:w w:val="104"/>
          <w:kern w:val="0"/>
        </w:rPr>
        <w:t xml:space="preserve"> und</w:t>
      </w:r>
      <w:r w:rsidR="00604EC0" w:rsidRPr="00726169">
        <w:rPr>
          <w:spacing w:val="6"/>
          <w:w w:val="104"/>
          <w:kern w:val="0"/>
        </w:rPr>
        <w:t xml:space="preserve"> weiter nach Berlin bis nach Skandinavien </w:t>
      </w:r>
      <w:r w:rsidR="00F46BA5" w:rsidRPr="00726169">
        <w:rPr>
          <w:spacing w:val="6"/>
          <w:w w:val="104"/>
          <w:kern w:val="0"/>
        </w:rPr>
        <w:t xml:space="preserve">als </w:t>
      </w:r>
      <w:r w:rsidR="00F46BA5" w:rsidRPr="00726169">
        <w:rPr>
          <w:b/>
          <w:spacing w:val="6"/>
          <w:w w:val="104"/>
          <w:kern w:val="0"/>
        </w:rPr>
        <w:t>Korridor „Skandina</w:t>
      </w:r>
      <w:r w:rsidR="00E02D82">
        <w:rPr>
          <w:b/>
          <w:spacing w:val="6"/>
          <w:w w:val="104"/>
          <w:kern w:val="0"/>
        </w:rPr>
        <w:softHyphen/>
      </w:r>
      <w:r w:rsidR="00F46BA5" w:rsidRPr="00726169">
        <w:rPr>
          <w:b/>
          <w:spacing w:val="6"/>
          <w:w w:val="104"/>
          <w:kern w:val="0"/>
        </w:rPr>
        <w:t>vien</w:t>
      </w:r>
      <w:r w:rsidR="004801B2" w:rsidRPr="00726169">
        <w:rPr>
          <w:b/>
          <w:spacing w:val="6"/>
          <w:w w:val="104"/>
          <w:kern w:val="0"/>
        </w:rPr>
        <w:t>-Mittelmeer</w:t>
      </w:r>
      <w:r w:rsidR="00F46BA5" w:rsidRPr="00726169">
        <w:rPr>
          <w:b/>
          <w:spacing w:val="6"/>
          <w:w w:val="104"/>
          <w:kern w:val="0"/>
        </w:rPr>
        <w:t>“</w:t>
      </w:r>
      <w:r w:rsidR="00F46BA5" w:rsidRPr="00726169">
        <w:rPr>
          <w:spacing w:val="6"/>
          <w:w w:val="104"/>
          <w:kern w:val="0"/>
        </w:rPr>
        <w:t xml:space="preserve"> eine zentrale Rolle. Der darin enthaltene </w:t>
      </w:r>
      <w:r w:rsidR="00F46BA5" w:rsidRPr="00726169">
        <w:rPr>
          <w:b/>
          <w:spacing w:val="6"/>
          <w:w w:val="104"/>
          <w:kern w:val="0"/>
        </w:rPr>
        <w:t>Brenner-Basistunnel</w:t>
      </w:r>
      <w:r w:rsidR="00F46BA5" w:rsidRPr="00726169">
        <w:rPr>
          <w:spacing w:val="6"/>
          <w:w w:val="104"/>
          <w:kern w:val="0"/>
        </w:rPr>
        <w:t xml:space="preserve"> wird dann </w:t>
      </w:r>
      <w:r w:rsidR="00F46BA5" w:rsidRPr="00AE67BB">
        <w:rPr>
          <w:b/>
          <w:spacing w:val="6"/>
          <w:w w:val="104"/>
          <w:kern w:val="0"/>
        </w:rPr>
        <w:t xml:space="preserve">in </w:t>
      </w:r>
      <w:r w:rsidR="00DD21DA" w:rsidRPr="00AE67BB">
        <w:rPr>
          <w:b/>
          <w:spacing w:val="6"/>
          <w:w w:val="104"/>
          <w:kern w:val="0"/>
        </w:rPr>
        <w:t xml:space="preserve">zehn </w:t>
      </w:r>
      <w:r w:rsidR="00F46BA5" w:rsidRPr="00AE67BB">
        <w:rPr>
          <w:b/>
          <w:spacing w:val="6"/>
          <w:w w:val="104"/>
          <w:kern w:val="0"/>
        </w:rPr>
        <w:t>Jahren</w:t>
      </w:r>
      <w:r w:rsidR="00F46BA5" w:rsidRPr="00726169">
        <w:rPr>
          <w:spacing w:val="6"/>
          <w:w w:val="104"/>
          <w:kern w:val="0"/>
        </w:rPr>
        <w:t xml:space="preserve"> den Gotthard-Tunnel als </w:t>
      </w:r>
      <w:r w:rsidR="00F46BA5" w:rsidRPr="00AB4429">
        <w:rPr>
          <w:b/>
          <w:spacing w:val="6"/>
          <w:w w:val="104"/>
          <w:kern w:val="0"/>
        </w:rPr>
        <w:t>längsten Eisenbahntunnel</w:t>
      </w:r>
      <w:r w:rsidR="00F46BA5" w:rsidRPr="00726169">
        <w:rPr>
          <w:spacing w:val="6"/>
          <w:w w:val="104"/>
          <w:kern w:val="0"/>
        </w:rPr>
        <w:t xml:space="preserve"> ablösen.</w:t>
      </w:r>
    </w:p>
    <w:p w:rsidR="00F46BA5" w:rsidRPr="00726169" w:rsidRDefault="00F46BA5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</w:p>
    <w:p w:rsidR="00CD300B" w:rsidRDefault="001C40C6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  <w:r w:rsidRPr="00726169">
        <w:rPr>
          <w:b/>
          <w:noProof/>
          <w:spacing w:val="6"/>
          <w:w w:val="104"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1" wp14:anchorId="36212B2E" wp14:editId="318248C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12000" cy="313200"/>
                <wp:effectExtent l="0" t="0" r="12065" b="10795"/>
                <wp:wrapNone/>
                <wp:docPr id="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000" cy="31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5B14" w:rsidRPr="00B30B78" w:rsidRDefault="00765B14" w:rsidP="001C40C6">
                            <w:pPr>
                              <w:pStyle w:val="RedeTextfeld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VDE 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4" style="position:absolute;left:0;text-align:left;margin-left:0;margin-top:0;width:119.05pt;height:24.6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" filled="f" stroked="f">
                <v:textbox inset="0,0,0,0">
                  <w:txbxContent>
                    <w:p w:rsidR="00765B14" w:rsidRPr="00B30B78" w:rsidRDefault="00765B14" w:rsidP="001C40C6">
                      <w:pPr>
                        <w:pStyle w:val="RedeTextfeld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VDE 8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0977F6">
        <w:rPr>
          <w:spacing w:val="6"/>
          <w:w w:val="104"/>
          <w:kern w:val="0"/>
        </w:rPr>
        <w:t xml:space="preserve">Ein Teil </w:t>
      </w:r>
      <w:r w:rsidR="000977F6" w:rsidRPr="00726169">
        <w:rPr>
          <w:spacing w:val="6"/>
          <w:w w:val="104"/>
          <w:kern w:val="0"/>
        </w:rPr>
        <w:t xml:space="preserve">dieses </w:t>
      </w:r>
      <w:r w:rsidR="000977F6" w:rsidRPr="00726169">
        <w:rPr>
          <w:b/>
          <w:spacing w:val="6"/>
          <w:w w:val="104"/>
          <w:kern w:val="0"/>
        </w:rPr>
        <w:t>Korridors</w:t>
      </w:r>
      <w:r w:rsidR="00795D6B">
        <w:rPr>
          <w:b/>
          <w:spacing w:val="6"/>
          <w:w w:val="104"/>
          <w:kern w:val="0"/>
        </w:rPr>
        <w:t xml:space="preserve"> </w:t>
      </w:r>
      <w:r w:rsidR="00795D6B" w:rsidRPr="00C83582">
        <w:rPr>
          <w:spacing w:val="6"/>
          <w:w w:val="104"/>
          <w:kern w:val="0"/>
        </w:rPr>
        <w:t>v</w:t>
      </w:r>
      <w:r w:rsidR="00604EC0" w:rsidRPr="00726169">
        <w:rPr>
          <w:spacing w:val="6"/>
          <w:w w:val="104"/>
          <w:kern w:val="0"/>
        </w:rPr>
        <w:t>erläuft einmal quer durch Deutschland</w:t>
      </w:r>
      <w:r w:rsidR="004801B2" w:rsidRPr="00726169">
        <w:rPr>
          <w:spacing w:val="6"/>
          <w:w w:val="104"/>
          <w:kern w:val="0"/>
        </w:rPr>
        <w:t>. Das Vorhaben ist das letzte noch fertigzustellende Einheits</w:t>
      </w:r>
      <w:r w:rsidR="00795D6B">
        <w:rPr>
          <w:spacing w:val="6"/>
          <w:w w:val="104"/>
          <w:kern w:val="0"/>
        </w:rPr>
        <w:softHyphen/>
      </w:r>
      <w:r w:rsidR="004801B2" w:rsidRPr="00726169">
        <w:rPr>
          <w:spacing w:val="6"/>
          <w:w w:val="104"/>
          <w:kern w:val="0"/>
        </w:rPr>
        <w:t>projekt</w:t>
      </w:r>
      <w:r w:rsidR="00F806AF" w:rsidRPr="00726169">
        <w:rPr>
          <w:spacing w:val="6"/>
          <w:w w:val="104"/>
          <w:kern w:val="0"/>
        </w:rPr>
        <w:t xml:space="preserve"> in Deutschland</w:t>
      </w:r>
      <w:r w:rsidR="00242781" w:rsidRPr="00726169">
        <w:rPr>
          <w:spacing w:val="6"/>
          <w:w w:val="104"/>
          <w:kern w:val="0"/>
        </w:rPr>
        <w:t>.</w:t>
      </w:r>
    </w:p>
    <w:p w:rsidR="001B5B02" w:rsidRPr="0072037D" w:rsidRDefault="001B5B02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  <w:sz w:val="20"/>
        </w:rPr>
      </w:pPr>
    </w:p>
    <w:p w:rsidR="009F568B" w:rsidRPr="00726169" w:rsidRDefault="004C0F57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  <w:r w:rsidRPr="00726169">
        <w:rPr>
          <w:spacing w:val="6"/>
          <w:w w:val="104"/>
          <w:kern w:val="0"/>
        </w:rPr>
        <w:t xml:space="preserve">Die </w:t>
      </w:r>
      <w:r w:rsidRPr="00726169">
        <w:rPr>
          <w:b/>
          <w:spacing w:val="6"/>
          <w:w w:val="104"/>
          <w:kern w:val="0"/>
        </w:rPr>
        <w:t>Verkehrsprojekte Deutsche Einheit</w:t>
      </w:r>
      <w:r w:rsidRPr="00726169">
        <w:rPr>
          <w:spacing w:val="6"/>
          <w:w w:val="104"/>
          <w:kern w:val="0"/>
        </w:rPr>
        <w:t xml:space="preserve"> haben </w:t>
      </w:r>
      <w:r w:rsidR="00F806AF" w:rsidRPr="00726169">
        <w:rPr>
          <w:spacing w:val="6"/>
          <w:w w:val="104"/>
          <w:kern w:val="0"/>
        </w:rPr>
        <w:t>im zurückliegenden</w:t>
      </w:r>
      <w:r w:rsidRPr="00726169">
        <w:rPr>
          <w:spacing w:val="6"/>
          <w:w w:val="104"/>
          <w:kern w:val="0"/>
        </w:rPr>
        <w:t xml:space="preserve"> Vierteljahrhun</w:t>
      </w:r>
      <w:r w:rsidR="007B4CF3">
        <w:rPr>
          <w:spacing w:val="6"/>
          <w:w w:val="104"/>
          <w:kern w:val="0"/>
        </w:rPr>
        <w:softHyphen/>
      </w:r>
      <w:r w:rsidRPr="00726169">
        <w:rPr>
          <w:spacing w:val="6"/>
          <w:w w:val="104"/>
          <w:kern w:val="0"/>
        </w:rPr>
        <w:t xml:space="preserve">dert einen </w:t>
      </w:r>
      <w:r w:rsidRPr="00AE67BB">
        <w:rPr>
          <w:b/>
          <w:spacing w:val="6"/>
          <w:w w:val="104"/>
          <w:kern w:val="0"/>
        </w:rPr>
        <w:t>wichtigen Beitrag</w:t>
      </w:r>
      <w:r w:rsidRPr="00726169">
        <w:rPr>
          <w:spacing w:val="6"/>
          <w:w w:val="104"/>
          <w:kern w:val="0"/>
        </w:rPr>
        <w:t xml:space="preserve"> dazu geleis</w:t>
      </w:r>
      <w:r w:rsidR="0072037D">
        <w:rPr>
          <w:spacing w:val="6"/>
          <w:w w:val="104"/>
          <w:kern w:val="0"/>
        </w:rPr>
        <w:softHyphen/>
      </w:r>
      <w:r w:rsidRPr="00726169">
        <w:rPr>
          <w:spacing w:val="6"/>
          <w:w w:val="104"/>
          <w:kern w:val="0"/>
        </w:rPr>
        <w:lastRenderedPageBreak/>
        <w:t xml:space="preserve">tet, dass </w:t>
      </w:r>
      <w:r w:rsidRPr="00AE67BB">
        <w:rPr>
          <w:b/>
          <w:spacing w:val="6"/>
          <w:w w:val="104"/>
          <w:kern w:val="0"/>
        </w:rPr>
        <w:t>Ost</w:t>
      </w:r>
      <w:r w:rsidR="009F568B" w:rsidRPr="00AE67BB">
        <w:rPr>
          <w:b/>
          <w:spacing w:val="6"/>
          <w:w w:val="104"/>
          <w:kern w:val="0"/>
        </w:rPr>
        <w:t>deutschland</w:t>
      </w:r>
      <w:r w:rsidR="009F568B" w:rsidRPr="00726169">
        <w:rPr>
          <w:spacing w:val="6"/>
          <w:w w:val="104"/>
          <w:kern w:val="0"/>
        </w:rPr>
        <w:t xml:space="preserve"> wirtschaftlich </w:t>
      </w:r>
      <w:r w:rsidR="009F568B" w:rsidRPr="00AE67BB">
        <w:rPr>
          <w:b/>
          <w:spacing w:val="6"/>
          <w:w w:val="104"/>
          <w:kern w:val="0"/>
        </w:rPr>
        <w:t>aufholen konnte</w:t>
      </w:r>
      <w:r w:rsidR="009F568B" w:rsidRPr="00726169">
        <w:rPr>
          <w:spacing w:val="6"/>
          <w:w w:val="104"/>
          <w:kern w:val="0"/>
        </w:rPr>
        <w:t xml:space="preserve"> </w:t>
      </w:r>
      <w:r w:rsidRPr="00726169">
        <w:rPr>
          <w:spacing w:val="6"/>
          <w:w w:val="104"/>
          <w:kern w:val="0"/>
        </w:rPr>
        <w:t xml:space="preserve">und </w:t>
      </w:r>
      <w:r w:rsidR="009F568B" w:rsidRPr="00AE67BB">
        <w:rPr>
          <w:b/>
          <w:spacing w:val="6"/>
          <w:w w:val="104"/>
          <w:kern w:val="0"/>
        </w:rPr>
        <w:t>beide Teile Deut</w:t>
      </w:r>
      <w:r w:rsidR="007B4CF3">
        <w:rPr>
          <w:b/>
          <w:spacing w:val="6"/>
          <w:w w:val="104"/>
          <w:kern w:val="0"/>
        </w:rPr>
        <w:softHyphen/>
      </w:r>
      <w:r w:rsidR="009F568B" w:rsidRPr="00AE67BB">
        <w:rPr>
          <w:b/>
          <w:spacing w:val="6"/>
          <w:w w:val="104"/>
          <w:kern w:val="0"/>
        </w:rPr>
        <w:t>schlands</w:t>
      </w:r>
      <w:r w:rsidRPr="00726169">
        <w:rPr>
          <w:spacing w:val="6"/>
          <w:w w:val="104"/>
          <w:kern w:val="0"/>
        </w:rPr>
        <w:t xml:space="preserve"> seit dem Mauerfall Stück für Stück </w:t>
      </w:r>
      <w:r w:rsidRPr="00AE67BB">
        <w:rPr>
          <w:b/>
          <w:spacing w:val="6"/>
          <w:w w:val="104"/>
          <w:kern w:val="0"/>
        </w:rPr>
        <w:t>zusammengewachsen</w:t>
      </w:r>
      <w:r w:rsidR="0072037D">
        <w:rPr>
          <w:spacing w:val="6"/>
          <w:w w:val="104"/>
          <w:kern w:val="0"/>
        </w:rPr>
        <w:t xml:space="preserve"> sind.</w:t>
      </w:r>
    </w:p>
    <w:p w:rsidR="009F568B" w:rsidRPr="0072037D" w:rsidRDefault="009F568B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  <w:sz w:val="20"/>
        </w:rPr>
      </w:pPr>
    </w:p>
    <w:p w:rsidR="00A26809" w:rsidRPr="00726169" w:rsidRDefault="004C0F57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  <w:r w:rsidRPr="00726169">
        <w:rPr>
          <w:spacing w:val="6"/>
          <w:w w:val="104"/>
          <w:kern w:val="0"/>
        </w:rPr>
        <w:t>Diese Erfolgsgeschichte gilt es, auf euro</w:t>
      </w:r>
      <w:r w:rsidR="00B04890">
        <w:rPr>
          <w:spacing w:val="6"/>
          <w:w w:val="104"/>
          <w:kern w:val="0"/>
        </w:rPr>
        <w:softHyphen/>
      </w:r>
      <w:r w:rsidRPr="00726169">
        <w:rPr>
          <w:spacing w:val="6"/>
          <w:w w:val="104"/>
          <w:kern w:val="0"/>
        </w:rPr>
        <w:t xml:space="preserve">päischer Ebene weiterzuschreiben. </w:t>
      </w:r>
      <w:r w:rsidR="00AA606F" w:rsidRPr="00726169">
        <w:rPr>
          <w:spacing w:val="6"/>
          <w:w w:val="104"/>
          <w:kern w:val="0"/>
        </w:rPr>
        <w:t>Wir bräuchten in der Verkehrspolitik der Mit</w:t>
      </w:r>
      <w:r w:rsidR="0072037D">
        <w:rPr>
          <w:spacing w:val="6"/>
          <w:w w:val="104"/>
          <w:kern w:val="0"/>
        </w:rPr>
        <w:softHyphen/>
      </w:r>
      <w:r w:rsidR="00AA606F" w:rsidRPr="00726169">
        <w:rPr>
          <w:spacing w:val="6"/>
          <w:w w:val="104"/>
          <w:kern w:val="0"/>
        </w:rPr>
        <w:t>gliedsstaaten „</w:t>
      </w:r>
      <w:r w:rsidR="00AA606F" w:rsidRPr="00726169">
        <w:rPr>
          <w:b/>
          <w:spacing w:val="6"/>
          <w:w w:val="104"/>
          <w:kern w:val="0"/>
        </w:rPr>
        <w:t>Verkehrsprojekte Euro</w:t>
      </w:r>
      <w:r w:rsidR="0072037D">
        <w:rPr>
          <w:b/>
          <w:spacing w:val="6"/>
          <w:w w:val="104"/>
          <w:kern w:val="0"/>
        </w:rPr>
        <w:softHyphen/>
      </w:r>
      <w:r w:rsidR="00AA606F" w:rsidRPr="00726169">
        <w:rPr>
          <w:b/>
          <w:spacing w:val="6"/>
          <w:w w:val="104"/>
          <w:kern w:val="0"/>
        </w:rPr>
        <w:t>päische Einheit</w:t>
      </w:r>
      <w:r w:rsidR="00AA606F" w:rsidRPr="00726169">
        <w:rPr>
          <w:spacing w:val="6"/>
          <w:w w:val="104"/>
          <w:kern w:val="0"/>
        </w:rPr>
        <w:t>“, die uns bei allen natio</w:t>
      </w:r>
      <w:r w:rsidR="0072037D">
        <w:rPr>
          <w:spacing w:val="6"/>
          <w:w w:val="104"/>
          <w:kern w:val="0"/>
        </w:rPr>
        <w:softHyphen/>
      </w:r>
      <w:r w:rsidR="00AA606F" w:rsidRPr="00726169">
        <w:rPr>
          <w:spacing w:val="6"/>
          <w:w w:val="104"/>
          <w:kern w:val="0"/>
        </w:rPr>
        <w:t xml:space="preserve">nalen Planungen die Grenzen vergessen lassen. </w:t>
      </w:r>
      <w:r w:rsidR="009F568B" w:rsidRPr="00726169">
        <w:rPr>
          <w:spacing w:val="6"/>
          <w:w w:val="104"/>
          <w:kern w:val="0"/>
        </w:rPr>
        <w:t>Innerhalb der EU sollten Eisen</w:t>
      </w:r>
      <w:r w:rsidR="0072037D">
        <w:rPr>
          <w:spacing w:val="6"/>
          <w:w w:val="104"/>
          <w:kern w:val="0"/>
        </w:rPr>
        <w:softHyphen/>
      </w:r>
      <w:r w:rsidR="009F568B" w:rsidRPr="00726169">
        <w:rPr>
          <w:spacing w:val="6"/>
          <w:w w:val="104"/>
          <w:kern w:val="0"/>
        </w:rPr>
        <w:t xml:space="preserve">bahnstrecken bei der </w:t>
      </w:r>
      <w:r w:rsidR="009F568B" w:rsidRPr="00AE67BB">
        <w:rPr>
          <w:b/>
          <w:spacing w:val="6"/>
          <w:w w:val="104"/>
          <w:kern w:val="0"/>
        </w:rPr>
        <w:t>Abwägung der Wirt</w:t>
      </w:r>
      <w:r w:rsidR="0072037D">
        <w:rPr>
          <w:b/>
          <w:spacing w:val="6"/>
          <w:w w:val="104"/>
          <w:kern w:val="0"/>
        </w:rPr>
        <w:softHyphen/>
      </w:r>
      <w:r w:rsidR="009F568B" w:rsidRPr="00AE67BB">
        <w:rPr>
          <w:b/>
          <w:spacing w:val="6"/>
          <w:w w:val="104"/>
          <w:kern w:val="0"/>
        </w:rPr>
        <w:t>schaftlichkeit</w:t>
      </w:r>
      <w:r w:rsidR="009F568B" w:rsidRPr="00726169">
        <w:rPr>
          <w:spacing w:val="6"/>
          <w:w w:val="104"/>
          <w:kern w:val="0"/>
        </w:rPr>
        <w:t xml:space="preserve"> unbedingt </w:t>
      </w:r>
      <w:r w:rsidR="009F568B" w:rsidRPr="00AE67BB">
        <w:rPr>
          <w:b/>
          <w:spacing w:val="6"/>
          <w:w w:val="104"/>
          <w:kern w:val="0"/>
        </w:rPr>
        <w:t>länderübergrei</w:t>
      </w:r>
      <w:r w:rsidR="0072037D">
        <w:rPr>
          <w:b/>
          <w:spacing w:val="6"/>
          <w:w w:val="104"/>
          <w:kern w:val="0"/>
        </w:rPr>
        <w:softHyphen/>
      </w:r>
      <w:r w:rsidR="009F568B" w:rsidRPr="00AE67BB">
        <w:rPr>
          <w:b/>
          <w:spacing w:val="6"/>
          <w:w w:val="104"/>
          <w:kern w:val="0"/>
        </w:rPr>
        <w:t>fend betrachtet</w:t>
      </w:r>
      <w:r w:rsidR="009F568B" w:rsidRPr="00726169">
        <w:rPr>
          <w:spacing w:val="6"/>
          <w:w w:val="104"/>
          <w:kern w:val="0"/>
        </w:rPr>
        <w:t xml:space="preserve"> werden, selbst wenn die Kosten </w:t>
      </w:r>
      <w:r w:rsidR="00B04890">
        <w:rPr>
          <w:spacing w:val="6"/>
          <w:w w:val="104"/>
          <w:kern w:val="0"/>
        </w:rPr>
        <w:t xml:space="preserve">in den jeweiligen Mitgliedstaaten </w:t>
      </w:r>
      <w:r w:rsidR="009F568B" w:rsidRPr="00726169">
        <w:rPr>
          <w:spacing w:val="6"/>
          <w:w w:val="104"/>
          <w:kern w:val="0"/>
        </w:rPr>
        <w:t>finanziert werden müssen</w:t>
      </w:r>
      <w:r w:rsidR="00242781" w:rsidRPr="00726169">
        <w:rPr>
          <w:spacing w:val="6"/>
          <w:w w:val="104"/>
          <w:kern w:val="0"/>
        </w:rPr>
        <w:t>.</w:t>
      </w:r>
    </w:p>
    <w:p w:rsidR="00A26809" w:rsidRPr="00A400D4" w:rsidRDefault="00A26809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  <w:sz w:val="20"/>
          <w:szCs w:val="20"/>
        </w:rPr>
      </w:pPr>
    </w:p>
    <w:p w:rsidR="00900E02" w:rsidRPr="00726169" w:rsidRDefault="0072037D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  <w:r w:rsidRPr="00A400D4">
        <w:rPr>
          <w:b/>
          <w:noProof/>
          <w:spacing w:val="6"/>
          <w:w w:val="104"/>
          <w:kern w:val="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28896" behindDoc="0" locked="1" layoutInCell="1" allowOverlap="1" wp14:anchorId="5ABB4AAF" wp14:editId="5E2D00C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12000" cy="637200"/>
                <wp:effectExtent l="0" t="0" r="12065" b="10795"/>
                <wp:wrapNone/>
                <wp:docPr id="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000" cy="63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2037D" w:rsidRDefault="00795D6B" w:rsidP="0072037D">
                            <w:pPr>
                              <w:pStyle w:val="RedeTextfeld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Beispiel</w:t>
                            </w:r>
                          </w:p>
                          <w:p w:rsidR="0072037D" w:rsidRPr="00B30B78" w:rsidRDefault="0072037D" w:rsidP="0072037D">
                            <w:pPr>
                              <w:pStyle w:val="RedeTextfeld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Selb – Asch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5" style="position:absolute;left:0;text-align:left;margin-left:0;margin-top:0;width:119.05pt;height:50.1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" filled="f" stroked="f">
                <v:textbox inset="0,0,0,0">
                  <w:txbxContent>
                    <w:p w:rsidR="0072037D" w:rsidRDefault="00795D6B" w:rsidP="0072037D">
                      <w:pPr>
                        <w:pStyle w:val="RedeTextfeld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Beispiel</w:t>
                      </w:r>
                    </w:p>
                    <w:p w:rsidR="0072037D" w:rsidRPr="00B30B78" w:rsidRDefault="0072037D" w:rsidP="0072037D">
                      <w:pPr>
                        <w:pStyle w:val="RedeTextfeld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Selb – Asch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283C8F" w:rsidRPr="00726169">
        <w:rPr>
          <w:spacing w:val="6"/>
          <w:w w:val="104"/>
          <w:kern w:val="0"/>
        </w:rPr>
        <w:t xml:space="preserve">In Bayern </w:t>
      </w:r>
      <w:r w:rsidR="00B0584B" w:rsidRPr="00726169">
        <w:rPr>
          <w:spacing w:val="6"/>
          <w:w w:val="104"/>
          <w:kern w:val="0"/>
        </w:rPr>
        <w:t xml:space="preserve">habe </w:t>
      </w:r>
      <w:r w:rsidR="00283C8F" w:rsidRPr="00726169">
        <w:rPr>
          <w:spacing w:val="6"/>
          <w:w w:val="104"/>
          <w:kern w:val="0"/>
        </w:rPr>
        <w:t xml:space="preserve">ich im </w:t>
      </w:r>
      <w:r w:rsidR="00283C8F" w:rsidRPr="0072037D">
        <w:rPr>
          <w:b/>
          <w:spacing w:val="6"/>
          <w:w w:val="104"/>
          <w:kern w:val="0"/>
        </w:rPr>
        <w:t>Dezember letzten Jahres</w:t>
      </w:r>
      <w:r w:rsidR="00283C8F" w:rsidRPr="00726169">
        <w:rPr>
          <w:spacing w:val="6"/>
          <w:w w:val="104"/>
          <w:kern w:val="0"/>
        </w:rPr>
        <w:t xml:space="preserve"> nach </w:t>
      </w:r>
      <w:r w:rsidR="00795D6B">
        <w:rPr>
          <w:spacing w:val="6"/>
          <w:w w:val="104"/>
          <w:kern w:val="0"/>
        </w:rPr>
        <w:t>70 Jahren Unterbrechung</w:t>
      </w:r>
      <w:r w:rsidR="00BE7A78" w:rsidRPr="00726169">
        <w:rPr>
          <w:spacing w:val="6"/>
          <w:w w:val="104"/>
          <w:kern w:val="0"/>
        </w:rPr>
        <w:t xml:space="preserve"> </w:t>
      </w:r>
      <w:r w:rsidR="00283C8F" w:rsidRPr="00726169">
        <w:rPr>
          <w:spacing w:val="6"/>
          <w:w w:val="104"/>
          <w:kern w:val="0"/>
        </w:rPr>
        <w:t xml:space="preserve">die </w:t>
      </w:r>
      <w:r w:rsidR="00283C8F" w:rsidRPr="00726169">
        <w:rPr>
          <w:b/>
          <w:spacing w:val="6"/>
          <w:w w:val="104"/>
          <w:kern w:val="0"/>
        </w:rPr>
        <w:t>Eisenbahnverbindung</w:t>
      </w:r>
      <w:r w:rsidR="00283C8F" w:rsidRPr="00726169">
        <w:rPr>
          <w:spacing w:val="6"/>
          <w:w w:val="104"/>
          <w:kern w:val="0"/>
        </w:rPr>
        <w:t xml:space="preserve"> zwischen dem bayerischen </w:t>
      </w:r>
      <w:r w:rsidR="00283C8F" w:rsidRPr="00726169">
        <w:rPr>
          <w:b/>
          <w:spacing w:val="6"/>
          <w:w w:val="104"/>
          <w:kern w:val="0"/>
        </w:rPr>
        <w:t>Selb</w:t>
      </w:r>
      <w:r w:rsidR="00283C8F" w:rsidRPr="00726169">
        <w:rPr>
          <w:spacing w:val="6"/>
          <w:w w:val="104"/>
          <w:kern w:val="0"/>
        </w:rPr>
        <w:t xml:space="preserve"> und dem tschechischen </w:t>
      </w:r>
      <w:r w:rsidR="00283C8F" w:rsidRPr="00726169">
        <w:rPr>
          <w:b/>
          <w:spacing w:val="6"/>
          <w:w w:val="104"/>
          <w:kern w:val="0"/>
        </w:rPr>
        <w:t>Asch</w:t>
      </w:r>
      <w:r w:rsidR="00283C8F" w:rsidRPr="00726169">
        <w:rPr>
          <w:spacing w:val="6"/>
          <w:w w:val="104"/>
          <w:kern w:val="0"/>
        </w:rPr>
        <w:t xml:space="preserve"> </w:t>
      </w:r>
      <w:r w:rsidR="00B0584B" w:rsidRPr="00726169">
        <w:rPr>
          <w:spacing w:val="6"/>
          <w:w w:val="104"/>
          <w:kern w:val="0"/>
        </w:rPr>
        <w:t xml:space="preserve">gemeinsam mit dem tschechischen Verkehrsminister </w:t>
      </w:r>
      <w:r w:rsidR="00B0584B" w:rsidRPr="0072037D">
        <w:rPr>
          <w:b/>
          <w:spacing w:val="6"/>
          <w:w w:val="104"/>
          <w:kern w:val="0"/>
        </w:rPr>
        <w:t>wiedereröffnet</w:t>
      </w:r>
      <w:r w:rsidR="00283C8F" w:rsidRPr="00726169">
        <w:rPr>
          <w:spacing w:val="6"/>
          <w:w w:val="104"/>
          <w:kern w:val="0"/>
        </w:rPr>
        <w:t xml:space="preserve">. </w:t>
      </w:r>
      <w:r w:rsidR="00795D6B">
        <w:rPr>
          <w:spacing w:val="6"/>
          <w:w w:val="104"/>
          <w:kern w:val="0"/>
        </w:rPr>
        <w:t>W</w:t>
      </w:r>
      <w:r w:rsidR="00283C8F" w:rsidRPr="00726169">
        <w:rPr>
          <w:spacing w:val="6"/>
          <w:w w:val="104"/>
          <w:kern w:val="0"/>
        </w:rPr>
        <w:t>ährend über ein Vierteljahrhundert nach Ende des Kalten Krieges die Grenzen</w:t>
      </w:r>
      <w:r w:rsidR="00BE7A78" w:rsidRPr="00726169">
        <w:rPr>
          <w:spacing w:val="6"/>
          <w:w w:val="104"/>
          <w:kern w:val="0"/>
        </w:rPr>
        <w:t xml:space="preserve"> nach </w:t>
      </w:r>
      <w:r w:rsidR="00BE7A78" w:rsidRPr="00726169">
        <w:rPr>
          <w:spacing w:val="6"/>
          <w:w w:val="104"/>
          <w:kern w:val="0"/>
        </w:rPr>
        <w:lastRenderedPageBreak/>
        <w:t>und nach</w:t>
      </w:r>
      <w:r w:rsidR="00283C8F" w:rsidRPr="00726169">
        <w:rPr>
          <w:spacing w:val="6"/>
          <w:w w:val="104"/>
          <w:kern w:val="0"/>
        </w:rPr>
        <w:t xml:space="preserve"> wieder durchlässig geworden sind und im Herzen Europas Verkehrs</w:t>
      </w:r>
      <w:r w:rsidR="00795D6B">
        <w:rPr>
          <w:spacing w:val="6"/>
          <w:w w:val="104"/>
          <w:kern w:val="0"/>
        </w:rPr>
        <w:softHyphen/>
      </w:r>
      <w:r w:rsidR="00283C8F" w:rsidRPr="00726169">
        <w:rPr>
          <w:spacing w:val="6"/>
          <w:w w:val="104"/>
          <w:kern w:val="0"/>
        </w:rPr>
        <w:t xml:space="preserve">wege ausgebaut wurden, herrschte </w:t>
      </w:r>
      <w:r w:rsidR="00900E02" w:rsidRPr="00726169">
        <w:rPr>
          <w:spacing w:val="6"/>
          <w:w w:val="104"/>
          <w:kern w:val="0"/>
        </w:rPr>
        <w:t xml:space="preserve">beim Schienenausbau </w:t>
      </w:r>
      <w:r w:rsidR="00283C8F" w:rsidRPr="00726169">
        <w:rPr>
          <w:spacing w:val="6"/>
          <w:w w:val="104"/>
          <w:kern w:val="0"/>
        </w:rPr>
        <w:t xml:space="preserve">zwischen Bayern und Tschechien </w:t>
      </w:r>
      <w:r w:rsidR="00B0584B" w:rsidRPr="00726169">
        <w:rPr>
          <w:spacing w:val="6"/>
          <w:w w:val="104"/>
          <w:kern w:val="0"/>
        </w:rPr>
        <w:t xml:space="preserve">leider </w:t>
      </w:r>
      <w:r w:rsidR="00283C8F" w:rsidRPr="00726169">
        <w:rPr>
          <w:spacing w:val="6"/>
          <w:w w:val="104"/>
          <w:kern w:val="0"/>
        </w:rPr>
        <w:t>Stillstand.</w:t>
      </w:r>
    </w:p>
    <w:p w:rsidR="00BE7A78" w:rsidRPr="00A400D4" w:rsidRDefault="00BE7A78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  <w:sz w:val="20"/>
          <w:szCs w:val="20"/>
        </w:rPr>
      </w:pPr>
    </w:p>
    <w:p w:rsidR="00382948" w:rsidRDefault="000F33CF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  <w:r w:rsidRPr="00726169">
        <w:rPr>
          <w:spacing w:val="6"/>
          <w:w w:val="104"/>
          <w:kern w:val="0"/>
        </w:rPr>
        <w:t xml:space="preserve">Mit der Wiedereröffnung der </w:t>
      </w:r>
      <w:r w:rsidR="0072037D">
        <w:rPr>
          <w:spacing w:val="6"/>
          <w:w w:val="104"/>
          <w:kern w:val="0"/>
        </w:rPr>
        <w:t>Strecke Selb </w:t>
      </w:r>
      <w:r w:rsidRPr="00726169">
        <w:rPr>
          <w:spacing w:val="6"/>
          <w:w w:val="104"/>
          <w:kern w:val="0"/>
        </w:rPr>
        <w:t xml:space="preserve">– Asch bestehen nun endlich wieder </w:t>
      </w:r>
      <w:r w:rsidRPr="0072037D">
        <w:rPr>
          <w:b/>
          <w:spacing w:val="6"/>
          <w:w w:val="104"/>
          <w:kern w:val="0"/>
        </w:rPr>
        <w:t>vier</w:t>
      </w:r>
      <w:r w:rsidRPr="00726169">
        <w:rPr>
          <w:spacing w:val="6"/>
          <w:w w:val="104"/>
          <w:kern w:val="0"/>
        </w:rPr>
        <w:t xml:space="preserve"> </w:t>
      </w:r>
      <w:r w:rsidR="0072037D">
        <w:rPr>
          <w:b/>
          <w:spacing w:val="6"/>
          <w:w w:val="104"/>
          <w:kern w:val="0"/>
        </w:rPr>
        <w:t>grenzüberschreitende Bahn</w:t>
      </w:r>
      <w:r w:rsidRPr="00726169">
        <w:rPr>
          <w:b/>
          <w:spacing w:val="6"/>
          <w:w w:val="104"/>
          <w:kern w:val="0"/>
        </w:rPr>
        <w:t>verbin</w:t>
      </w:r>
      <w:r w:rsidR="00A400D4">
        <w:rPr>
          <w:b/>
          <w:spacing w:val="6"/>
          <w:w w:val="104"/>
          <w:kern w:val="0"/>
        </w:rPr>
        <w:softHyphen/>
      </w:r>
      <w:r w:rsidRPr="00726169">
        <w:rPr>
          <w:b/>
          <w:spacing w:val="6"/>
          <w:w w:val="104"/>
          <w:kern w:val="0"/>
        </w:rPr>
        <w:t>dungen</w:t>
      </w:r>
      <w:r w:rsidRPr="00726169">
        <w:rPr>
          <w:spacing w:val="6"/>
          <w:w w:val="104"/>
          <w:kern w:val="0"/>
        </w:rPr>
        <w:t xml:space="preserve"> zwischen uns Nachbarn</w:t>
      </w:r>
      <w:r w:rsidR="0072037D">
        <w:rPr>
          <w:spacing w:val="6"/>
          <w:w w:val="104"/>
          <w:kern w:val="0"/>
        </w:rPr>
        <w:t>.</w:t>
      </w:r>
    </w:p>
    <w:p w:rsidR="00795D6B" w:rsidRDefault="00795D6B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</w:p>
    <w:p w:rsidR="00242781" w:rsidRDefault="00B0584B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  <w:r w:rsidRPr="00726169">
        <w:rPr>
          <w:spacing w:val="6"/>
          <w:w w:val="104"/>
          <w:kern w:val="0"/>
        </w:rPr>
        <w:t>Aber vor allem b</w:t>
      </w:r>
      <w:r w:rsidR="00F5203C" w:rsidRPr="00726169">
        <w:rPr>
          <w:spacing w:val="6"/>
          <w:w w:val="104"/>
          <w:kern w:val="0"/>
        </w:rPr>
        <w:t xml:space="preserve">ei den Verbindungen von </w:t>
      </w:r>
      <w:r w:rsidR="00F5203C" w:rsidRPr="00726169">
        <w:rPr>
          <w:b/>
          <w:spacing w:val="6"/>
          <w:w w:val="104"/>
          <w:kern w:val="0"/>
        </w:rPr>
        <w:t>München und Nürnberg nach Prag</w:t>
      </w:r>
      <w:r w:rsidR="00F5203C" w:rsidRPr="00726169">
        <w:rPr>
          <w:spacing w:val="6"/>
          <w:w w:val="104"/>
          <w:kern w:val="0"/>
        </w:rPr>
        <w:t xml:space="preserve"> gibt es noch allerhand zu tun</w:t>
      </w:r>
      <w:r w:rsidRPr="00726169">
        <w:rPr>
          <w:spacing w:val="6"/>
          <w:w w:val="104"/>
          <w:kern w:val="0"/>
        </w:rPr>
        <w:t>. Wo gibt es das sonst noch in Europa, dass zwischen zwei nahen Millionenstädten nur eine einglei</w:t>
      </w:r>
      <w:r w:rsidR="00382948">
        <w:rPr>
          <w:spacing w:val="6"/>
          <w:w w:val="104"/>
          <w:kern w:val="0"/>
        </w:rPr>
        <w:softHyphen/>
      </w:r>
      <w:r w:rsidRPr="00726169">
        <w:rPr>
          <w:spacing w:val="6"/>
          <w:w w:val="104"/>
          <w:kern w:val="0"/>
        </w:rPr>
        <w:t>sige, nicht-elektrifizierte Bahnstrecke existiert!</w:t>
      </w:r>
    </w:p>
    <w:p w:rsidR="0072037D" w:rsidRPr="00726169" w:rsidRDefault="0072037D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</w:p>
    <w:p w:rsidR="00D02581" w:rsidRPr="00726169" w:rsidRDefault="00242781" w:rsidP="00795D6B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  <w:r w:rsidRPr="00726169">
        <w:rPr>
          <w:b/>
          <w:noProof/>
          <w:spacing w:val="6"/>
          <w:w w:val="104"/>
          <w:lang w:val="en-GB" w:eastAsia="en-GB"/>
        </w:rPr>
        <mc:AlternateContent>
          <mc:Choice Requires="wps">
            <w:drawing>
              <wp:anchor distT="0" distB="0" distL="114300" distR="114300" simplePos="0" relativeHeight="251718656" behindDoc="0" locked="1" layoutInCell="1" allowOverlap="1" wp14:anchorId="13B22D51" wp14:editId="358144A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12000" cy="1306800"/>
                <wp:effectExtent l="0" t="0" r="12065" b="8255"/>
                <wp:wrapNone/>
                <wp:docPr id="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000" cy="130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5B14" w:rsidRPr="00B30B78" w:rsidRDefault="00765B14" w:rsidP="00242781">
                            <w:pPr>
                              <w:pStyle w:val="RedeTextfeld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Weitere grenzüberschreitende Verbindun</w:t>
                            </w:r>
                            <w:r w:rsidR="000B7C9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gen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6" style="position:absolute;left:0;text-align:left;margin-left:0;margin-top:0;width:119.05pt;height:102.9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" filled="f" stroked="f">
                <v:textbox inset="0,0,0,0">
                  <w:txbxContent>
                    <w:p w:rsidR="00765B14" w:rsidRPr="00B30B78" w:rsidRDefault="00765B14" w:rsidP="00242781">
                      <w:pPr>
                        <w:pStyle w:val="RedeTextfeld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Weitere gren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z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überschreite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 Verbindu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n</w:t>
                      </w:r>
                      <w:r w:rsidR="000B7C9A">
                        <w:rPr>
                          <w:rFonts w:ascii="Arial" w:hAnsi="Arial" w:cs="Arial"/>
                          <w:sz w:val="32"/>
                          <w:szCs w:val="32"/>
                        </w:rPr>
                        <w:t>gen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795D6B">
        <w:rPr>
          <w:spacing w:val="6"/>
          <w:w w:val="104"/>
          <w:kern w:val="0"/>
        </w:rPr>
        <w:t>Es sind aber</w:t>
      </w:r>
      <w:r w:rsidR="00D02581" w:rsidRPr="00726169">
        <w:rPr>
          <w:spacing w:val="6"/>
          <w:w w:val="104"/>
          <w:kern w:val="0"/>
        </w:rPr>
        <w:t xml:space="preserve"> nicht nur die</w:t>
      </w:r>
      <w:r w:rsidR="00795D6B">
        <w:rPr>
          <w:spacing w:val="6"/>
          <w:w w:val="104"/>
          <w:kern w:val="0"/>
        </w:rPr>
        <w:t xml:space="preserve"> ganz großen Verbindungen</w:t>
      </w:r>
      <w:r w:rsidR="00D02581" w:rsidRPr="00726169">
        <w:rPr>
          <w:spacing w:val="6"/>
          <w:w w:val="104"/>
          <w:kern w:val="0"/>
        </w:rPr>
        <w:t>, die</w:t>
      </w:r>
      <w:r w:rsidR="000B7C9A">
        <w:rPr>
          <w:spacing w:val="6"/>
          <w:w w:val="104"/>
          <w:kern w:val="0"/>
        </w:rPr>
        <w:t xml:space="preserve"> uns Grenzen überwinden lassen.</w:t>
      </w:r>
    </w:p>
    <w:p w:rsidR="00D02581" w:rsidRPr="00726169" w:rsidRDefault="00D02581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</w:p>
    <w:p w:rsidR="0071353A" w:rsidRPr="00726169" w:rsidRDefault="00D02581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  <w:r w:rsidRPr="00726169">
        <w:rPr>
          <w:spacing w:val="6"/>
          <w:w w:val="104"/>
          <w:kern w:val="0"/>
        </w:rPr>
        <w:t xml:space="preserve">Im Gegenteil: Der </w:t>
      </w:r>
      <w:r w:rsidRPr="00726169">
        <w:rPr>
          <w:b/>
          <w:spacing w:val="6"/>
          <w:w w:val="104"/>
          <w:kern w:val="0"/>
        </w:rPr>
        <w:t>kleine Grenzverkehr</w:t>
      </w:r>
      <w:r w:rsidRPr="00726169">
        <w:rPr>
          <w:spacing w:val="6"/>
          <w:w w:val="104"/>
          <w:kern w:val="0"/>
        </w:rPr>
        <w:t xml:space="preserve"> ist das </w:t>
      </w:r>
      <w:r w:rsidRPr="00AE67BB">
        <w:rPr>
          <w:b/>
          <w:spacing w:val="6"/>
          <w:w w:val="104"/>
          <w:kern w:val="0"/>
        </w:rPr>
        <w:t>Rückgrat des Zusammenwachsens</w:t>
      </w:r>
      <w:r w:rsidRPr="00726169">
        <w:rPr>
          <w:spacing w:val="6"/>
          <w:w w:val="104"/>
          <w:kern w:val="0"/>
        </w:rPr>
        <w:t xml:space="preserve"> </w:t>
      </w:r>
      <w:r w:rsidRPr="00726169">
        <w:rPr>
          <w:spacing w:val="6"/>
          <w:w w:val="104"/>
          <w:kern w:val="0"/>
        </w:rPr>
        <w:lastRenderedPageBreak/>
        <w:t xml:space="preserve">in Europa. Deshalb ist es mir ein großes Anliegen, für ihn </w:t>
      </w:r>
      <w:r w:rsidR="00EA779E" w:rsidRPr="00726169">
        <w:rPr>
          <w:spacing w:val="6"/>
          <w:w w:val="104"/>
          <w:kern w:val="0"/>
        </w:rPr>
        <w:t xml:space="preserve">heute </w:t>
      </w:r>
      <w:r w:rsidRPr="00726169">
        <w:rPr>
          <w:spacing w:val="6"/>
          <w:w w:val="104"/>
          <w:kern w:val="0"/>
        </w:rPr>
        <w:t xml:space="preserve">ein Plädoyer zu halten und den Wunsch zu äußern, dass er </w:t>
      </w:r>
      <w:r w:rsidR="00765B14">
        <w:rPr>
          <w:spacing w:val="6"/>
          <w:w w:val="104"/>
          <w:kern w:val="0"/>
        </w:rPr>
        <w:t xml:space="preserve">noch stärker </w:t>
      </w:r>
      <w:r w:rsidRPr="00726169">
        <w:rPr>
          <w:spacing w:val="6"/>
          <w:w w:val="104"/>
          <w:kern w:val="0"/>
        </w:rPr>
        <w:t>in den Fokus genommen wird.</w:t>
      </w:r>
    </w:p>
    <w:p w:rsidR="00D02581" w:rsidRPr="00726169" w:rsidRDefault="00D02581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</w:p>
    <w:p w:rsidR="00F806AF" w:rsidRPr="00726169" w:rsidRDefault="00765B14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  <w:r w:rsidRPr="00726169">
        <w:rPr>
          <w:b/>
          <w:noProof/>
          <w:spacing w:val="6"/>
          <w:w w:val="104"/>
          <w:kern w:val="0"/>
          <w:lang w:val="en-GB" w:eastAsia="en-GB"/>
        </w:rPr>
        <mc:AlternateContent>
          <mc:Choice Requires="wps">
            <w:drawing>
              <wp:anchor distT="0" distB="0" distL="114300" distR="114300" simplePos="0" relativeHeight="251710464" behindDoc="0" locked="1" layoutInCell="1" allowOverlap="1" wp14:anchorId="0AB5FC1A" wp14:editId="029536A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12000" cy="637200"/>
                <wp:effectExtent l="0" t="0" r="12065" b="10795"/>
                <wp:wrapNone/>
                <wp:docPr id="3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000" cy="63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5B14" w:rsidRPr="00B30B78" w:rsidRDefault="006D6D21" w:rsidP="00E76A3E">
                            <w:pPr>
                              <w:pStyle w:val="RedeTextfeld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Schlussworte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7" style="position:absolute;left:0;text-align:left;margin-left:0;margin-top:0;width:119.05pt;height:50.1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" filled="f" stroked="f">
                <v:textbox inset="0,0,0,0">
                  <w:txbxContent>
                    <w:p w:rsidR="00765B14" w:rsidRPr="00B30B78" w:rsidRDefault="006D6D21" w:rsidP="00E76A3E">
                      <w:pPr>
                        <w:pStyle w:val="RedeTextfeld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Schlussworte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F806AF" w:rsidRPr="00726169">
        <w:rPr>
          <w:spacing w:val="6"/>
          <w:w w:val="104"/>
          <w:kern w:val="0"/>
        </w:rPr>
        <w:t xml:space="preserve">Wir in Bayern </w:t>
      </w:r>
      <w:r w:rsidR="00F806AF" w:rsidRPr="00726169">
        <w:rPr>
          <w:b/>
          <w:spacing w:val="6"/>
          <w:w w:val="104"/>
          <w:kern w:val="0"/>
        </w:rPr>
        <w:t>kennen</w:t>
      </w:r>
      <w:r w:rsidR="00F806AF" w:rsidRPr="00726169">
        <w:rPr>
          <w:spacing w:val="6"/>
          <w:w w:val="104"/>
          <w:kern w:val="0"/>
        </w:rPr>
        <w:t xml:space="preserve"> </w:t>
      </w:r>
      <w:r w:rsidRPr="000B7C9A">
        <w:rPr>
          <w:b/>
          <w:spacing w:val="6"/>
          <w:w w:val="104"/>
          <w:kern w:val="0"/>
        </w:rPr>
        <w:t xml:space="preserve">uns mit </w:t>
      </w:r>
      <w:r w:rsidR="00F806AF" w:rsidRPr="000B7C9A">
        <w:rPr>
          <w:b/>
          <w:spacing w:val="6"/>
          <w:w w:val="104"/>
          <w:kern w:val="0"/>
        </w:rPr>
        <w:t>Grenze</w:t>
      </w:r>
      <w:r w:rsidRPr="000B7C9A">
        <w:rPr>
          <w:b/>
          <w:spacing w:val="6"/>
          <w:w w:val="104"/>
          <w:kern w:val="0"/>
        </w:rPr>
        <w:t>n aus</w:t>
      </w:r>
      <w:r>
        <w:rPr>
          <w:spacing w:val="6"/>
          <w:w w:val="104"/>
          <w:kern w:val="0"/>
        </w:rPr>
        <w:t xml:space="preserve">! </w:t>
      </w:r>
      <w:r w:rsidR="00F806AF" w:rsidRPr="00726169">
        <w:rPr>
          <w:spacing w:val="6"/>
          <w:w w:val="104"/>
          <w:kern w:val="0"/>
        </w:rPr>
        <w:t>Denn d</w:t>
      </w:r>
      <w:r w:rsidR="00D02581" w:rsidRPr="00726169">
        <w:rPr>
          <w:spacing w:val="6"/>
          <w:w w:val="104"/>
          <w:kern w:val="0"/>
        </w:rPr>
        <w:t>er Freistaat Bayern</w:t>
      </w:r>
    </w:p>
    <w:p w:rsidR="00765B14" w:rsidRPr="00726169" w:rsidRDefault="00D02581" w:rsidP="00AE67BB">
      <w:pPr>
        <w:pStyle w:val="BreitrandbeiRede"/>
        <w:keepNext w:val="0"/>
        <w:widowControl w:val="0"/>
        <w:numPr>
          <w:ilvl w:val="0"/>
          <w:numId w:val="23"/>
        </w:numPr>
        <w:tabs>
          <w:tab w:val="left" w:pos="2835"/>
        </w:tabs>
        <w:ind w:left="2835" w:right="-1134" w:hanging="283"/>
        <w:rPr>
          <w:spacing w:val="6"/>
          <w:w w:val="104"/>
          <w:kern w:val="0"/>
        </w:rPr>
      </w:pPr>
      <w:r w:rsidRPr="00726169">
        <w:rPr>
          <w:spacing w:val="6"/>
          <w:w w:val="104"/>
          <w:kern w:val="0"/>
        </w:rPr>
        <w:t xml:space="preserve">ist das Bundesland in Deutschland mit den </w:t>
      </w:r>
      <w:r w:rsidRPr="00726169">
        <w:rPr>
          <w:b/>
          <w:spacing w:val="6"/>
          <w:w w:val="104"/>
          <w:kern w:val="0"/>
        </w:rPr>
        <w:t>längsten Außengrenzen</w:t>
      </w:r>
      <w:r w:rsidR="000B7C9A">
        <w:rPr>
          <w:spacing w:val="6"/>
          <w:w w:val="104"/>
          <w:kern w:val="0"/>
        </w:rPr>
        <w:t xml:space="preserve"> und</w:t>
      </w:r>
    </w:p>
    <w:p w:rsidR="00F806AF" w:rsidRPr="00765B14" w:rsidRDefault="00F806AF" w:rsidP="00AE67BB">
      <w:pPr>
        <w:pStyle w:val="BreitrandbeiRede"/>
        <w:keepNext w:val="0"/>
        <w:widowControl w:val="0"/>
        <w:numPr>
          <w:ilvl w:val="0"/>
          <w:numId w:val="23"/>
        </w:numPr>
        <w:tabs>
          <w:tab w:val="left" w:pos="2835"/>
        </w:tabs>
        <w:ind w:left="2835" w:right="-1134" w:hanging="283"/>
        <w:rPr>
          <w:spacing w:val="6"/>
          <w:w w:val="104"/>
          <w:kern w:val="0"/>
        </w:rPr>
      </w:pPr>
      <w:r w:rsidRPr="00765B14">
        <w:rPr>
          <w:spacing w:val="6"/>
          <w:w w:val="104"/>
          <w:kern w:val="0"/>
        </w:rPr>
        <w:t>ist</w:t>
      </w:r>
      <w:r w:rsidR="00D02581" w:rsidRPr="00765B14">
        <w:rPr>
          <w:spacing w:val="6"/>
          <w:w w:val="104"/>
          <w:kern w:val="0"/>
        </w:rPr>
        <w:t xml:space="preserve"> innerhalb der EU die Region mit der </w:t>
      </w:r>
      <w:r w:rsidR="00D02581" w:rsidRPr="00765B14">
        <w:rPr>
          <w:b/>
          <w:spacing w:val="6"/>
          <w:w w:val="104"/>
          <w:kern w:val="0"/>
        </w:rPr>
        <w:t>längsten Schnittstelle</w:t>
      </w:r>
      <w:r w:rsidR="00D02581" w:rsidRPr="00765B14">
        <w:rPr>
          <w:spacing w:val="6"/>
          <w:w w:val="104"/>
          <w:kern w:val="0"/>
        </w:rPr>
        <w:t xml:space="preserve"> des </w:t>
      </w:r>
      <w:r w:rsidR="00EA779E" w:rsidRPr="00765B14">
        <w:rPr>
          <w:spacing w:val="6"/>
          <w:w w:val="104"/>
          <w:kern w:val="0"/>
        </w:rPr>
        <w:t>„</w:t>
      </w:r>
      <w:r w:rsidR="00D02581" w:rsidRPr="00765B14">
        <w:rPr>
          <w:spacing w:val="6"/>
          <w:w w:val="104"/>
          <w:kern w:val="0"/>
        </w:rPr>
        <w:t>alten Europas</w:t>
      </w:r>
      <w:r w:rsidR="00EA779E" w:rsidRPr="00765B14">
        <w:rPr>
          <w:spacing w:val="6"/>
          <w:w w:val="104"/>
          <w:kern w:val="0"/>
        </w:rPr>
        <w:t>“</w:t>
      </w:r>
      <w:r w:rsidR="00D02581" w:rsidRPr="00765B14">
        <w:rPr>
          <w:spacing w:val="6"/>
          <w:w w:val="104"/>
          <w:kern w:val="0"/>
        </w:rPr>
        <w:t xml:space="preserve"> zum </w:t>
      </w:r>
      <w:r w:rsidR="00EA779E" w:rsidRPr="00765B14">
        <w:rPr>
          <w:spacing w:val="6"/>
          <w:w w:val="104"/>
          <w:kern w:val="0"/>
        </w:rPr>
        <w:t>„</w:t>
      </w:r>
      <w:r w:rsidR="00D02581" w:rsidRPr="00765B14">
        <w:rPr>
          <w:spacing w:val="6"/>
          <w:w w:val="104"/>
          <w:kern w:val="0"/>
        </w:rPr>
        <w:t>neuen Europa</w:t>
      </w:r>
      <w:r w:rsidR="00EA779E" w:rsidRPr="00765B14">
        <w:rPr>
          <w:spacing w:val="6"/>
          <w:w w:val="104"/>
          <w:kern w:val="0"/>
        </w:rPr>
        <w:t>“</w:t>
      </w:r>
      <w:r w:rsidR="000B7C9A">
        <w:rPr>
          <w:spacing w:val="6"/>
          <w:w w:val="104"/>
          <w:kern w:val="0"/>
        </w:rPr>
        <w:t>.</w:t>
      </w:r>
    </w:p>
    <w:p w:rsidR="00F806AF" w:rsidRPr="00726169" w:rsidRDefault="00F806AF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</w:p>
    <w:p w:rsidR="00E66286" w:rsidRPr="00726169" w:rsidRDefault="00F62BDC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  <w:r w:rsidRPr="00726169">
        <w:rPr>
          <w:spacing w:val="6"/>
          <w:w w:val="104"/>
          <w:kern w:val="0"/>
        </w:rPr>
        <w:t>Deswegen steht für uns – mehr noch als für alle anderen Bundesländer in Deutsch</w:t>
      </w:r>
      <w:r w:rsidR="00765B14">
        <w:rPr>
          <w:spacing w:val="6"/>
          <w:w w:val="104"/>
          <w:kern w:val="0"/>
        </w:rPr>
        <w:softHyphen/>
      </w:r>
      <w:r w:rsidRPr="00726169">
        <w:rPr>
          <w:spacing w:val="6"/>
          <w:w w:val="104"/>
          <w:kern w:val="0"/>
        </w:rPr>
        <w:t xml:space="preserve">land – das </w:t>
      </w:r>
      <w:r w:rsidRPr="00AE67BB">
        <w:rPr>
          <w:b/>
          <w:spacing w:val="6"/>
          <w:w w:val="104"/>
          <w:kern w:val="0"/>
        </w:rPr>
        <w:t>verbindende Element</w:t>
      </w:r>
      <w:r w:rsidRPr="00726169">
        <w:rPr>
          <w:spacing w:val="6"/>
          <w:w w:val="104"/>
          <w:kern w:val="0"/>
        </w:rPr>
        <w:t xml:space="preserve"> von </w:t>
      </w:r>
      <w:r w:rsidRPr="00AE67BB">
        <w:rPr>
          <w:b/>
          <w:spacing w:val="6"/>
          <w:w w:val="104"/>
          <w:kern w:val="0"/>
        </w:rPr>
        <w:t xml:space="preserve">grenzüberschreitenden Schienenwegen </w:t>
      </w:r>
      <w:r w:rsidR="00EA779E" w:rsidRPr="00AE67BB">
        <w:rPr>
          <w:b/>
          <w:spacing w:val="6"/>
          <w:w w:val="104"/>
          <w:kern w:val="0"/>
        </w:rPr>
        <w:t>im Vordergrund</w:t>
      </w:r>
      <w:r w:rsidR="00EA779E" w:rsidRPr="00726169">
        <w:rPr>
          <w:spacing w:val="6"/>
          <w:w w:val="104"/>
          <w:kern w:val="0"/>
        </w:rPr>
        <w:t>.</w:t>
      </w:r>
    </w:p>
    <w:p w:rsidR="000737C8" w:rsidRPr="00726169" w:rsidRDefault="000737C8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</w:p>
    <w:p w:rsidR="00DA17EC" w:rsidRPr="00726169" w:rsidRDefault="00F62BDC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  <w:r w:rsidRPr="00726169">
        <w:rPr>
          <w:spacing w:val="6"/>
          <w:w w:val="104"/>
          <w:kern w:val="0"/>
        </w:rPr>
        <w:t>„</w:t>
      </w:r>
      <w:r w:rsidRPr="00AE67BB">
        <w:rPr>
          <w:b/>
          <w:spacing w:val="6"/>
          <w:w w:val="104"/>
        </w:rPr>
        <w:t>Breaking down borders</w:t>
      </w:r>
      <w:r w:rsidRPr="00726169">
        <w:rPr>
          <w:spacing w:val="6"/>
          <w:w w:val="104"/>
          <w:kern w:val="0"/>
        </w:rPr>
        <w:t>“ mag</w:t>
      </w:r>
      <w:r w:rsidR="00EA779E" w:rsidRPr="00726169">
        <w:rPr>
          <w:spacing w:val="6"/>
          <w:w w:val="104"/>
          <w:kern w:val="0"/>
        </w:rPr>
        <w:t xml:space="preserve"> </w:t>
      </w:r>
      <w:r w:rsidRPr="00726169">
        <w:rPr>
          <w:spacing w:val="6"/>
          <w:w w:val="104"/>
          <w:kern w:val="0"/>
        </w:rPr>
        <w:t xml:space="preserve">in diesen Zeiten ein </w:t>
      </w:r>
      <w:r w:rsidRPr="00726169">
        <w:rPr>
          <w:b/>
          <w:spacing w:val="6"/>
          <w:w w:val="104"/>
          <w:kern w:val="0"/>
        </w:rPr>
        <w:t xml:space="preserve">gewagter Programmsatz </w:t>
      </w:r>
      <w:r w:rsidRPr="00726169">
        <w:rPr>
          <w:spacing w:val="6"/>
          <w:w w:val="104"/>
          <w:kern w:val="0"/>
        </w:rPr>
        <w:t>sein. Und dennoch ist er aktueller</w:t>
      </w:r>
      <w:r w:rsidR="00EA779E" w:rsidRPr="00726169">
        <w:rPr>
          <w:spacing w:val="6"/>
          <w:w w:val="104"/>
          <w:kern w:val="0"/>
        </w:rPr>
        <w:t xml:space="preserve"> </w:t>
      </w:r>
      <w:r w:rsidRPr="00726169">
        <w:rPr>
          <w:spacing w:val="6"/>
          <w:w w:val="104"/>
          <w:kern w:val="0"/>
        </w:rPr>
        <w:t xml:space="preserve">denn je und </w:t>
      </w:r>
      <w:r w:rsidR="00EA779E" w:rsidRPr="00726169">
        <w:rPr>
          <w:spacing w:val="6"/>
          <w:w w:val="104"/>
          <w:kern w:val="0"/>
        </w:rPr>
        <w:t xml:space="preserve">damit </w:t>
      </w:r>
      <w:r w:rsidRPr="00726169">
        <w:rPr>
          <w:spacing w:val="6"/>
          <w:w w:val="104"/>
          <w:kern w:val="0"/>
        </w:rPr>
        <w:t xml:space="preserve">richtig gewählt. </w:t>
      </w:r>
      <w:r w:rsidR="000737C8" w:rsidRPr="00726169">
        <w:rPr>
          <w:spacing w:val="6"/>
          <w:w w:val="104"/>
          <w:kern w:val="0"/>
        </w:rPr>
        <w:t>Ich</w:t>
      </w:r>
      <w:r w:rsidR="000B2EC1" w:rsidRPr="00726169">
        <w:rPr>
          <w:spacing w:val="6"/>
          <w:w w:val="104"/>
          <w:kern w:val="0"/>
        </w:rPr>
        <w:t xml:space="preserve"> bin überzeugt: </w:t>
      </w:r>
      <w:r w:rsidRPr="00726169">
        <w:rPr>
          <w:spacing w:val="6"/>
          <w:w w:val="104"/>
          <w:kern w:val="0"/>
        </w:rPr>
        <w:t xml:space="preserve">Wir </w:t>
      </w:r>
      <w:r w:rsidR="00DA17EC" w:rsidRPr="00726169">
        <w:rPr>
          <w:spacing w:val="6"/>
          <w:w w:val="104"/>
          <w:kern w:val="0"/>
        </w:rPr>
        <w:t xml:space="preserve">können alle einen Beitrag für ein </w:t>
      </w:r>
      <w:r w:rsidR="00DA17EC" w:rsidRPr="00726169">
        <w:rPr>
          <w:b/>
          <w:spacing w:val="6"/>
          <w:w w:val="104"/>
          <w:kern w:val="0"/>
        </w:rPr>
        <w:t>ver</w:t>
      </w:r>
      <w:r w:rsidR="00765B14">
        <w:rPr>
          <w:b/>
          <w:spacing w:val="6"/>
          <w:w w:val="104"/>
          <w:kern w:val="0"/>
        </w:rPr>
        <w:softHyphen/>
      </w:r>
      <w:r w:rsidR="00DA17EC" w:rsidRPr="00726169">
        <w:rPr>
          <w:b/>
          <w:spacing w:val="6"/>
          <w:w w:val="104"/>
          <w:kern w:val="0"/>
        </w:rPr>
        <w:t>eintes</w:t>
      </w:r>
      <w:r w:rsidR="00DA17EC" w:rsidRPr="00726169">
        <w:rPr>
          <w:spacing w:val="6"/>
          <w:w w:val="104"/>
          <w:kern w:val="0"/>
        </w:rPr>
        <w:t xml:space="preserve"> </w:t>
      </w:r>
      <w:r w:rsidR="00DA17EC" w:rsidRPr="00AE67BB">
        <w:rPr>
          <w:b/>
          <w:spacing w:val="6"/>
          <w:w w:val="104"/>
        </w:rPr>
        <w:t>Europa</w:t>
      </w:r>
      <w:r w:rsidR="00DA17EC" w:rsidRPr="00726169">
        <w:rPr>
          <w:spacing w:val="6"/>
          <w:w w:val="104"/>
          <w:kern w:val="0"/>
        </w:rPr>
        <w:t xml:space="preserve"> leisten, ein jeder in seinem </w:t>
      </w:r>
      <w:r w:rsidR="00DA17EC" w:rsidRPr="00726169">
        <w:rPr>
          <w:spacing w:val="6"/>
          <w:w w:val="104"/>
          <w:kern w:val="0"/>
        </w:rPr>
        <w:lastRenderedPageBreak/>
        <w:t>Zuständigkeitsbereich. W</w:t>
      </w:r>
      <w:r w:rsidR="00144D6B" w:rsidRPr="00726169">
        <w:rPr>
          <w:spacing w:val="6"/>
          <w:w w:val="104"/>
          <w:kern w:val="0"/>
        </w:rPr>
        <w:t xml:space="preserve">ir werden gestärkt aus den </w:t>
      </w:r>
      <w:r w:rsidR="004922C1" w:rsidRPr="00726169">
        <w:rPr>
          <w:spacing w:val="6"/>
          <w:w w:val="104"/>
          <w:kern w:val="0"/>
        </w:rPr>
        <w:t xml:space="preserve">aktuellen </w:t>
      </w:r>
      <w:r w:rsidR="00144D6B" w:rsidRPr="00AE67BB">
        <w:rPr>
          <w:b/>
          <w:spacing w:val="6"/>
          <w:w w:val="104"/>
          <w:kern w:val="0"/>
        </w:rPr>
        <w:t>Herausforderungen</w:t>
      </w:r>
      <w:r w:rsidR="00144D6B" w:rsidRPr="00726169">
        <w:rPr>
          <w:spacing w:val="6"/>
          <w:w w:val="104"/>
          <w:kern w:val="0"/>
        </w:rPr>
        <w:t xml:space="preserve"> hervorgehen und dem Motto dieser Ver</w:t>
      </w:r>
      <w:r w:rsidR="00015670">
        <w:rPr>
          <w:spacing w:val="6"/>
          <w:w w:val="104"/>
          <w:kern w:val="0"/>
        </w:rPr>
        <w:softHyphen/>
      </w:r>
      <w:r w:rsidR="00144D6B" w:rsidRPr="00726169">
        <w:rPr>
          <w:spacing w:val="6"/>
          <w:w w:val="104"/>
          <w:kern w:val="0"/>
        </w:rPr>
        <w:t xml:space="preserve">anstaltung gerecht werden, wenn wir </w:t>
      </w:r>
      <w:r w:rsidR="00765B14">
        <w:rPr>
          <w:spacing w:val="6"/>
          <w:w w:val="104"/>
          <w:kern w:val="0"/>
        </w:rPr>
        <w:t>sie</w:t>
      </w:r>
      <w:r w:rsidR="00144D6B" w:rsidRPr="00726169">
        <w:rPr>
          <w:spacing w:val="6"/>
          <w:w w:val="104"/>
          <w:kern w:val="0"/>
        </w:rPr>
        <w:t xml:space="preserve"> </w:t>
      </w:r>
      <w:r w:rsidR="00DA17EC" w:rsidRPr="000B7C9A">
        <w:rPr>
          <w:b/>
          <w:spacing w:val="6"/>
          <w:w w:val="104"/>
          <w:kern w:val="0"/>
        </w:rPr>
        <w:t>gemeinsam</w:t>
      </w:r>
      <w:r w:rsidR="00144D6B" w:rsidRPr="000B7C9A">
        <w:rPr>
          <w:b/>
          <w:spacing w:val="6"/>
          <w:w w:val="104"/>
          <w:kern w:val="0"/>
        </w:rPr>
        <w:t xml:space="preserve"> an</w:t>
      </w:r>
      <w:r w:rsidR="000B7C9A" w:rsidRPr="000B7C9A">
        <w:rPr>
          <w:b/>
          <w:spacing w:val="6"/>
          <w:w w:val="104"/>
          <w:kern w:val="0"/>
        </w:rPr>
        <w:t>pa</w:t>
      </w:r>
      <w:r w:rsidR="00765B14" w:rsidRPr="000B7C9A">
        <w:rPr>
          <w:b/>
          <w:spacing w:val="6"/>
          <w:w w:val="104"/>
          <w:kern w:val="0"/>
        </w:rPr>
        <w:t>cken</w:t>
      </w:r>
      <w:r w:rsidR="00144D6B" w:rsidRPr="00726169">
        <w:rPr>
          <w:spacing w:val="6"/>
          <w:w w:val="104"/>
          <w:kern w:val="0"/>
        </w:rPr>
        <w:t>.</w:t>
      </w:r>
    </w:p>
    <w:p w:rsidR="00DA17EC" w:rsidRPr="00726169" w:rsidRDefault="00DA17EC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</w:p>
    <w:p w:rsidR="00C226D5" w:rsidRPr="00726169" w:rsidRDefault="00795D6B" w:rsidP="00726169">
      <w:pPr>
        <w:pStyle w:val="BreitrandbeiRede"/>
        <w:keepNext w:val="0"/>
        <w:widowControl w:val="0"/>
        <w:ind w:left="2552" w:right="-1134"/>
        <w:rPr>
          <w:spacing w:val="6"/>
          <w:w w:val="104"/>
          <w:kern w:val="0"/>
        </w:rPr>
      </w:pPr>
      <w:r>
        <w:rPr>
          <w:spacing w:val="6"/>
          <w:w w:val="104"/>
          <w:kern w:val="0"/>
        </w:rPr>
        <w:t>Ich</w:t>
      </w:r>
      <w:r w:rsidR="009D3D49" w:rsidRPr="00726169">
        <w:rPr>
          <w:spacing w:val="6"/>
          <w:w w:val="104"/>
          <w:kern w:val="0"/>
        </w:rPr>
        <w:t xml:space="preserve"> </w:t>
      </w:r>
      <w:r w:rsidR="009D3D49" w:rsidRPr="00AE67BB">
        <w:rPr>
          <w:b/>
          <w:spacing w:val="6"/>
          <w:w w:val="104"/>
          <w:kern w:val="0"/>
        </w:rPr>
        <w:t>wünsche</w:t>
      </w:r>
      <w:r>
        <w:rPr>
          <w:spacing w:val="6"/>
          <w:w w:val="104"/>
          <w:kern w:val="0"/>
        </w:rPr>
        <w:t xml:space="preserve"> </w:t>
      </w:r>
      <w:r w:rsidR="009D3D49" w:rsidRPr="00726169">
        <w:rPr>
          <w:spacing w:val="6"/>
          <w:w w:val="104"/>
          <w:kern w:val="0"/>
        </w:rPr>
        <w:t xml:space="preserve">Ihnen allen einen </w:t>
      </w:r>
      <w:r w:rsidR="009D3D49" w:rsidRPr="00AE67BB">
        <w:rPr>
          <w:b/>
          <w:spacing w:val="6"/>
          <w:w w:val="104"/>
          <w:kern w:val="0"/>
        </w:rPr>
        <w:t>erfolg</w:t>
      </w:r>
      <w:r>
        <w:rPr>
          <w:b/>
          <w:spacing w:val="6"/>
          <w:w w:val="104"/>
          <w:kern w:val="0"/>
        </w:rPr>
        <w:softHyphen/>
      </w:r>
      <w:r w:rsidR="009D3D49" w:rsidRPr="00AE67BB">
        <w:rPr>
          <w:b/>
          <w:spacing w:val="6"/>
          <w:w w:val="104"/>
          <w:kern w:val="0"/>
        </w:rPr>
        <w:t>reichen Gipfel</w:t>
      </w:r>
      <w:r w:rsidR="009D3D49" w:rsidRPr="00726169">
        <w:rPr>
          <w:spacing w:val="6"/>
          <w:w w:val="104"/>
          <w:kern w:val="0"/>
        </w:rPr>
        <w:t xml:space="preserve"> mit vielen </w:t>
      </w:r>
      <w:r w:rsidR="009D3D49" w:rsidRPr="00AE67BB">
        <w:rPr>
          <w:b/>
          <w:spacing w:val="6"/>
          <w:w w:val="104"/>
          <w:kern w:val="0"/>
        </w:rPr>
        <w:t>interessanten Gesprächen</w:t>
      </w:r>
      <w:r w:rsidR="009D3D49" w:rsidRPr="00726169">
        <w:rPr>
          <w:spacing w:val="6"/>
          <w:w w:val="104"/>
          <w:kern w:val="0"/>
        </w:rPr>
        <w:t xml:space="preserve"> und </w:t>
      </w:r>
      <w:r w:rsidR="009D3D49" w:rsidRPr="00AE67BB">
        <w:rPr>
          <w:b/>
          <w:spacing w:val="6"/>
          <w:w w:val="104"/>
          <w:kern w:val="0"/>
        </w:rPr>
        <w:t>Vorträgen</w:t>
      </w:r>
      <w:r w:rsidR="009D3D49" w:rsidRPr="00726169">
        <w:rPr>
          <w:spacing w:val="6"/>
          <w:w w:val="104"/>
          <w:kern w:val="0"/>
        </w:rPr>
        <w:t xml:space="preserve"> und einen </w:t>
      </w:r>
      <w:r w:rsidR="009D3D49" w:rsidRPr="00AE67BB">
        <w:rPr>
          <w:b/>
          <w:spacing w:val="6"/>
          <w:w w:val="104"/>
          <w:kern w:val="0"/>
        </w:rPr>
        <w:t>fruchtbaren Austausch</w:t>
      </w:r>
      <w:r w:rsidR="009D3D49" w:rsidRPr="00726169">
        <w:rPr>
          <w:spacing w:val="6"/>
          <w:w w:val="104"/>
          <w:kern w:val="0"/>
        </w:rPr>
        <w:t xml:space="preserve"> mit </w:t>
      </w:r>
      <w:r w:rsidR="00765B14">
        <w:rPr>
          <w:spacing w:val="6"/>
          <w:w w:val="104"/>
          <w:kern w:val="0"/>
        </w:rPr>
        <w:t xml:space="preserve">den </w:t>
      </w:r>
      <w:r w:rsidR="009D3D49" w:rsidRPr="00726169">
        <w:rPr>
          <w:spacing w:val="6"/>
          <w:w w:val="104"/>
          <w:kern w:val="0"/>
        </w:rPr>
        <w:t>zahl</w:t>
      </w:r>
      <w:r>
        <w:rPr>
          <w:spacing w:val="6"/>
          <w:w w:val="104"/>
          <w:kern w:val="0"/>
        </w:rPr>
        <w:softHyphen/>
      </w:r>
      <w:r w:rsidR="009D3D49" w:rsidRPr="00726169">
        <w:rPr>
          <w:spacing w:val="6"/>
          <w:w w:val="104"/>
          <w:kern w:val="0"/>
        </w:rPr>
        <w:t>reichen hier anwesenden Persönlich</w:t>
      </w:r>
      <w:r w:rsidR="000B7C9A">
        <w:rPr>
          <w:spacing w:val="6"/>
          <w:w w:val="104"/>
          <w:kern w:val="0"/>
        </w:rPr>
        <w:t>keiten.</w:t>
      </w:r>
    </w:p>
    <w:sectPr w:rsidR="00C226D5" w:rsidRPr="00726169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397" w:right="2495" w:bottom="1418" w:left="1361" w:header="454" w:footer="56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7B6" w:rsidRDefault="002907B6">
      <w:r>
        <w:separator/>
      </w:r>
    </w:p>
  </w:endnote>
  <w:endnote w:type="continuationSeparator" w:id="0">
    <w:p w:rsidR="002907B6" w:rsidRDefault="0029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326">
    <w:altName w:val="Arial Unicode MS"/>
    <w:panose1 w:val="00000000000000000000"/>
    <w:charset w:val="00"/>
    <w:family w:val="auto"/>
    <w:notTrueType/>
    <w:pitch w:val="default"/>
    <w:sig w:usb0="00161D58" w:usb1="00000002" w:usb2="0012E608" w:usb3="77F92EB7" w:csb0="00140000" w:csb1="00000001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B14" w:rsidRDefault="004E1074">
    <w:pPr>
      <w:pStyle w:val="Footer"/>
      <w:tabs>
        <w:tab w:val="clear" w:pos="4536"/>
        <w:tab w:val="clear" w:pos="9072"/>
        <w:tab w:val="right" w:pos="7938"/>
      </w:tabs>
      <w:spacing w:after="600" w:line="180" w:lineRule="exact"/>
      <w:ind w:left="-284" w:right="-907"/>
      <w:rPr>
        <w:sz w:val="14"/>
      </w:rPr>
    </w:pPr>
    <w:r>
      <w:rPr>
        <w:sz w:val="14"/>
      </w:rPr>
      <w:t>25</w:t>
    </w:r>
    <w:r w:rsidR="00A400D4">
      <w:rPr>
        <w:sz w:val="14"/>
      </w:rPr>
      <w:t>.04.2016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B14" w:rsidRPr="00462E03" w:rsidRDefault="00462E03" w:rsidP="00726169">
    <w:pPr>
      <w:pStyle w:val="Footer"/>
      <w:rPr>
        <w:sz w:val="16"/>
      </w:rPr>
    </w:pPr>
    <w:r w:rsidRPr="00462E03">
      <w:rPr>
        <w:sz w:val="16"/>
      </w:rPr>
      <w:t>25</w:t>
    </w:r>
    <w:r w:rsidR="00765B14" w:rsidRPr="00462E03">
      <w:rPr>
        <w:sz w:val="16"/>
      </w:rPr>
      <w:t>.04.2016 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7B6" w:rsidRDefault="002907B6">
      <w:r>
        <w:separator/>
      </w:r>
    </w:p>
  </w:footnote>
  <w:footnote w:type="continuationSeparator" w:id="0">
    <w:p w:rsidR="002907B6" w:rsidRDefault="00290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B14" w:rsidRDefault="00765B14">
    <w:pPr>
      <w:spacing w:before="360" w:after="600" w:line="240" w:lineRule="auto"/>
      <w:jc w:val="center"/>
      <w:rPr>
        <w:rStyle w:val="PageNumber"/>
      </w:rPr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725E1">
      <w:rPr>
        <w:noProof/>
      </w:rPr>
      <w:t>19</w:t>
    </w:r>
    <w:r>
      <w:fldChar w:fldCharType="end"/>
    </w:r>
    <w:r>
      <w:t xml:space="preserve"> </w:t>
    </w:r>
    <w:r>
      <w:rPr>
        <w:rStyle w:val="PageNumber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B14" w:rsidRPr="006B64D3" w:rsidRDefault="00765B14" w:rsidP="00E76A3E">
    <w:pPr>
      <w:pStyle w:val="Header"/>
      <w:tabs>
        <w:tab w:val="clear" w:pos="4536"/>
        <w:tab w:val="clear" w:pos="9072"/>
      </w:tabs>
      <w:spacing w:before="220"/>
      <w:jc w:val="right"/>
      <w:rPr>
        <w:sz w:val="32"/>
        <w:szCs w:val="32"/>
      </w:rPr>
    </w:pPr>
    <w:r>
      <w:rPr>
        <w:b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-610235</wp:posOffset>
              </wp:positionH>
              <wp:positionV relativeFrom="paragraph">
                <wp:posOffset>7253710</wp:posOffset>
              </wp:positionV>
              <wp:extent cx="114300" cy="0"/>
              <wp:effectExtent l="0" t="0" r="19050" b="19050"/>
              <wp:wrapNone/>
              <wp:docPr id="6" name="Gerade Verbindung 6" descr="Horizontaler Strich als Faltmarke" title="Horizontaler Strich als Falt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6" o:spid="_x0000_s1026" alt="Titel: Horizontaler Strich als Faltmarke - Beschreibung: Horizontaler Strich als Faltmarke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571.15pt" to="-39.05pt,5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" strokeweight=".25pt"/>
          </w:pict>
        </mc:Fallback>
      </mc:AlternateContent>
    </w:r>
    <w:r>
      <w:rPr>
        <w:b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-610235</wp:posOffset>
              </wp:positionH>
              <wp:positionV relativeFrom="paragraph">
                <wp:posOffset>5021710</wp:posOffset>
              </wp:positionV>
              <wp:extent cx="114300" cy="0"/>
              <wp:effectExtent l="0" t="0" r="19050" b="19050"/>
              <wp:wrapNone/>
              <wp:docPr id="5" name="Gerade Verbindung 5" descr="Horizontaler Strich als Lochmarke" title="Horizontaler Strich als Loch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5" o:spid="_x0000_s1026" alt="Titel: Horizontaler Strich als Lochmarke - Beschreibung: Horizontaler Strich als Lochmarke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395.4pt" to="-39.05pt,3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" strokeweight=".25pt"/>
          </w:pict>
        </mc:Fallback>
      </mc:AlternateContent>
    </w:r>
    <w:r>
      <w:rPr>
        <w:b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-610235</wp:posOffset>
              </wp:positionH>
              <wp:positionV relativeFrom="paragraph">
                <wp:posOffset>3473710</wp:posOffset>
              </wp:positionV>
              <wp:extent cx="114300" cy="0"/>
              <wp:effectExtent l="0" t="0" r="19050" b="19050"/>
              <wp:wrapNone/>
              <wp:docPr id="4" name="Gerade Verbindung 4" descr="Horizontaler Strich als Faltmarke" title="Horizontaler Strich als Falt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4" o:spid="_x0000_s1026" alt="Titel: Horizontaler Strich als Faltmarke - Beschreibung: Horizontaler Strich als Faltmarke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273.5pt" to="-39.05pt,2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" strokeweight=".25pt"/>
          </w:pict>
        </mc:Fallback>
      </mc:AlternateContent>
    </w:r>
    <w:r>
      <w:rPr>
        <w:b/>
        <w:noProof/>
        <w:lang w:val="en-GB" w:eastAsia="en-GB"/>
      </w:rPr>
      <w:drawing>
        <wp:anchor distT="0" distB="0" distL="252095" distR="252095" simplePos="0" relativeHeight="251659264" behindDoc="0" locked="0" layoutInCell="1" allowOverlap="1">
          <wp:simplePos x="0" y="0"/>
          <wp:positionH relativeFrom="page">
            <wp:posOffset>6169660</wp:posOffset>
          </wp:positionH>
          <wp:positionV relativeFrom="page">
            <wp:posOffset>255905</wp:posOffset>
          </wp:positionV>
          <wp:extent cx="1127125" cy="637540"/>
          <wp:effectExtent l="0" t="0" r="0" b="0"/>
          <wp:wrapThrough wrapText="bothSides">
            <wp:wrapPolygon edited="0">
              <wp:start x="0" y="0"/>
              <wp:lineTo x="0" y="20653"/>
              <wp:lineTo x="21174" y="20653"/>
              <wp:lineTo x="21174" y="0"/>
              <wp:lineTo x="0" y="0"/>
            </wp:wrapPolygon>
          </wp:wrapThrough>
          <wp:docPr id="3" name="Bild 3" descr="Großes Staatswappen des Freistaats Bayern" title="Großes Staatswappen des Freistaats Bay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app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64D3">
      <w:rPr>
        <w:sz w:val="32"/>
        <w:szCs w:val="32"/>
      </w:rPr>
      <w:t>Bayerische</w:t>
    </w:r>
    <w:r>
      <w:rPr>
        <w:sz w:val="32"/>
        <w:szCs w:val="32"/>
      </w:rPr>
      <w:t>s</w:t>
    </w:r>
    <w:r w:rsidRPr="006B64D3">
      <w:rPr>
        <w:sz w:val="32"/>
        <w:szCs w:val="32"/>
      </w:rPr>
      <w:t xml:space="preserve"> Staatsministerium</w:t>
    </w:r>
    <w:r>
      <w:rPr>
        <w:sz w:val="32"/>
        <w:szCs w:val="32"/>
      </w:rPr>
      <w:t xml:space="preserve"> </w:t>
    </w:r>
    <w:r w:rsidRPr="006B64D3">
      <w:rPr>
        <w:sz w:val="32"/>
        <w:szCs w:val="32"/>
      </w:rPr>
      <w:t>des</w:t>
    </w:r>
  </w:p>
  <w:p w:rsidR="00765B14" w:rsidRDefault="00765B14" w:rsidP="00E76A3E">
    <w:pPr>
      <w:pStyle w:val="Header"/>
      <w:tabs>
        <w:tab w:val="clear" w:pos="4536"/>
        <w:tab w:val="clear" w:pos="9072"/>
      </w:tabs>
      <w:spacing w:after="300"/>
      <w:jc w:val="right"/>
      <w:rPr>
        <w:sz w:val="32"/>
        <w:szCs w:val="32"/>
      </w:rPr>
    </w:pPr>
    <w:r w:rsidRPr="006B64D3">
      <w:rPr>
        <w:sz w:val="32"/>
        <w:szCs w:val="32"/>
      </w:rPr>
      <w:t>Innern</w:t>
    </w:r>
    <w:r>
      <w:rPr>
        <w:sz w:val="32"/>
        <w:szCs w:val="32"/>
      </w:rPr>
      <w:t>, für Bau und Verkehr</w:t>
    </w:r>
  </w:p>
  <w:p w:rsidR="00765B14" w:rsidRPr="00A7564D" w:rsidRDefault="00765B14" w:rsidP="00E76A3E">
    <w:pPr>
      <w:pStyle w:val="Header"/>
      <w:tabs>
        <w:tab w:val="clear" w:pos="4536"/>
        <w:tab w:val="clear" w:pos="9072"/>
      </w:tabs>
      <w:spacing w:after="540"/>
      <w:jc w:val="right"/>
      <w:rPr>
        <w:rFonts w:cs="Arial"/>
        <w:color w:val="808080"/>
        <w:sz w:val="26"/>
        <w:szCs w:val="26"/>
      </w:rPr>
    </w:pPr>
  </w:p>
  <w:p w:rsidR="00765B14" w:rsidRDefault="00765B14" w:rsidP="00E76A3E">
    <w:pPr>
      <w:pStyle w:val="FormatAbsen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-137160</wp:posOffset>
              </wp:positionV>
              <wp:extent cx="935990" cy="398145"/>
              <wp:effectExtent l="0" t="0" r="0" b="0"/>
              <wp:wrapNone/>
              <wp:docPr id="2" name="Text Box 6" descr="Bezeichnung der Ausfertigung" title="Bezeichnung der Ausfertigun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5990" cy="398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5B14" w:rsidRPr="00455283" w:rsidRDefault="00765B14" w:rsidP="00E76A3E">
                          <w:pPr>
                            <w:jc w:val="right"/>
                            <w:rPr>
                              <w:cap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8" type="#_x0000_t202" alt="Titel: Bezeichnung der Ausfertigung - Beschreibung: Bezeichnung der Ausfertigung" style="position:absolute;margin-left:22.5pt;margin-top:-10.8pt;width:73.7pt;height:31.3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" stroked="f">
              <v:textbox style="mso-fit-shape-to-text:t" inset="0,,0">
                <w:txbxContent>
                  <w:p w:rsidR="00765B14" w:rsidRPr="00455283" w:rsidRDefault="00765B14" w:rsidP="00E76A3E">
                    <w:pPr>
                      <w:jc w:val="right"/>
                      <w:rPr>
                        <w:caps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>              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4CE0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A0E4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3442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E013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A889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B0B4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0602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F2BE0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FB"/>
    <w:multiLevelType w:val="multilevel"/>
    <w:tmpl w:val="FFFFFFFF"/>
    <w:lvl w:ilvl="0">
      <w:start w:val="1"/>
      <w:numFmt w:val="decimal"/>
      <w:pStyle w:val="Heading1"/>
      <w:lvlText w:val="%1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9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02DD17D7"/>
    <w:multiLevelType w:val="hybridMultilevel"/>
    <w:tmpl w:val="7526D29A"/>
    <w:lvl w:ilvl="0" w:tplc="0407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1">
    <w:nsid w:val="0CFE1B65"/>
    <w:multiLevelType w:val="hybridMultilevel"/>
    <w:tmpl w:val="601697D4"/>
    <w:lvl w:ilvl="0" w:tplc="0407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2">
    <w:nsid w:val="0F69625E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143C7640"/>
    <w:multiLevelType w:val="hybridMultilevel"/>
    <w:tmpl w:val="956836BC"/>
    <w:lvl w:ilvl="0" w:tplc="0407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4">
    <w:nsid w:val="25294D55"/>
    <w:multiLevelType w:val="hybridMultilevel"/>
    <w:tmpl w:val="29CA91D8"/>
    <w:lvl w:ilvl="0" w:tplc="0BAC0556">
      <w:numFmt w:val="bullet"/>
      <w:lvlText w:val="-"/>
      <w:lvlJc w:val="left"/>
      <w:pPr>
        <w:ind w:left="291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5">
    <w:nsid w:val="32BD2EC3"/>
    <w:multiLevelType w:val="hybridMultilevel"/>
    <w:tmpl w:val="55925AAE"/>
    <w:lvl w:ilvl="0" w:tplc="0407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6">
    <w:nsid w:val="386E2236"/>
    <w:multiLevelType w:val="singleLevel"/>
    <w:tmpl w:val="247C2D50"/>
    <w:lvl w:ilvl="0">
      <w:start w:val="1"/>
      <w:numFmt w:val="none"/>
      <w:lvlText w:val="-"/>
      <w:lvlJc w:val="left"/>
      <w:pPr>
        <w:tabs>
          <w:tab w:val="num" w:pos="0"/>
        </w:tabs>
        <w:ind w:left="566" w:hanging="283"/>
      </w:pPr>
      <w:rPr>
        <w:rFonts w:ascii="font326" w:eastAsia="font326" w:hAnsi="Arial" w:hint="eastAsia"/>
        <w:sz w:val="16"/>
      </w:rPr>
    </w:lvl>
  </w:abstractNum>
  <w:abstractNum w:abstractNumId="17">
    <w:nsid w:val="39454DB0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3BAF7A34"/>
    <w:multiLevelType w:val="hybridMultilevel"/>
    <w:tmpl w:val="C57A9258"/>
    <w:lvl w:ilvl="0" w:tplc="D8D88BC0">
      <w:numFmt w:val="bullet"/>
      <w:lvlText w:val="-"/>
      <w:lvlJc w:val="left"/>
      <w:pPr>
        <w:ind w:left="291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9">
    <w:nsid w:val="4FC633D5"/>
    <w:multiLevelType w:val="hybridMultilevel"/>
    <w:tmpl w:val="8C4E13C8"/>
    <w:lvl w:ilvl="0" w:tplc="5B787666">
      <w:numFmt w:val="bullet"/>
      <w:lvlText w:val="-"/>
      <w:lvlJc w:val="left"/>
      <w:pPr>
        <w:ind w:left="291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0">
    <w:nsid w:val="583A6512"/>
    <w:multiLevelType w:val="singleLevel"/>
    <w:tmpl w:val="133C30BE"/>
    <w:lvl w:ilvl="0">
      <w:start w:val="1"/>
      <w:numFmt w:val="none"/>
      <w:pStyle w:val="ListBullet2"/>
      <w:lvlText w:val="-"/>
      <w:lvlJc w:val="left"/>
      <w:pPr>
        <w:tabs>
          <w:tab w:val="num" w:pos="0"/>
        </w:tabs>
        <w:ind w:left="566" w:hanging="283"/>
      </w:pPr>
      <w:rPr>
        <w:rFonts w:ascii="font326" w:eastAsia="font326" w:hAnsi="Arial" w:hint="eastAsia"/>
        <w:sz w:val="16"/>
      </w:rPr>
    </w:lvl>
  </w:abstractNum>
  <w:abstractNum w:abstractNumId="21">
    <w:nsid w:val="5ECA3DEA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2D96462"/>
    <w:multiLevelType w:val="hybridMultilevel"/>
    <w:tmpl w:val="B9A43734"/>
    <w:lvl w:ilvl="0" w:tplc="0407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3">
    <w:nsid w:val="7BE83B25"/>
    <w:multiLevelType w:val="hybridMultilevel"/>
    <w:tmpl w:val="60480A24"/>
    <w:lvl w:ilvl="0" w:tplc="0407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21"/>
  </w:num>
  <w:num w:numId="5">
    <w:abstractNumId w:val="9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6" w:hanging="283"/>
        </w:pPr>
        <w:rPr>
          <w:rFonts w:ascii="Arial" w:hAnsi="Arial" w:hint="default"/>
        </w:rPr>
      </w:lvl>
    </w:lvlOverride>
  </w:num>
  <w:num w:numId="6">
    <w:abstractNumId w:val="16"/>
  </w:num>
  <w:num w:numId="7">
    <w:abstractNumId w:val="20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9"/>
  </w:num>
  <w:num w:numId="18">
    <w:abstractNumId w:val="18"/>
  </w:num>
  <w:num w:numId="19">
    <w:abstractNumId w:val="11"/>
  </w:num>
  <w:num w:numId="20">
    <w:abstractNumId w:val="23"/>
  </w:num>
  <w:num w:numId="21">
    <w:abstractNumId w:val="22"/>
  </w:num>
  <w:num w:numId="22">
    <w:abstractNumId w:val="13"/>
  </w:num>
  <w:num w:numId="23">
    <w:abstractNumId w:val="1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bsender" w:val="Oberste Baubehörde im Bayerischen Staatsministerium des Innern, für Bau und Verkehr_x000d_Postfach 22 12 53_x000d_80502 München"/>
    <w:docVar w:name="ADE-Version" w:val="2.0"/>
    <w:docVar w:name="Anschrift" w:val=" "/>
    <w:docVar w:name="Anschrift E-Mail" w:val=" "/>
    <w:docVar w:name="Ausfertigung" w:val="Entwurf"/>
    <w:docVar w:name="Dienststelle" w:val="Lazarettstraße"/>
    <w:docVar w:name="Dokumentenname" w:val="O:\Abteilung IIE\Sachgebiet IIE3\Veranstaltungen\European Rail Summit 2016\2016-04-11_Entwurf_Rede_M.docx"/>
    <w:docVar w:name="Dokumententyp" w:val="Rede"/>
    <w:docVar w:name="Letzte BV-Nummer" w:val="1"/>
    <w:docVar w:name="Unser Datum" w:val="11.04.2016"/>
    <w:docVar w:name="Unser Zeichen" w:val="IIE3-"/>
    <w:docVar w:name="Unterschrift" w:val="###Sachgebietsleiter#Ministerialrat"/>
    <w:docVar w:name="Versandart" w:val="Kein Eintrag"/>
    <w:docVar w:name="Vorlagepfad" w:val="ADE_ZENTRAL"/>
  </w:docVars>
  <w:rsids>
    <w:rsidRoot w:val="006847FE"/>
    <w:rsid w:val="00004B3B"/>
    <w:rsid w:val="00015670"/>
    <w:rsid w:val="000531A0"/>
    <w:rsid w:val="000633F9"/>
    <w:rsid w:val="00063EA3"/>
    <w:rsid w:val="000705C5"/>
    <w:rsid w:val="000722CC"/>
    <w:rsid w:val="000737C8"/>
    <w:rsid w:val="000977F6"/>
    <w:rsid w:val="000A479C"/>
    <w:rsid w:val="000B0EE6"/>
    <w:rsid w:val="000B2EC1"/>
    <w:rsid w:val="000B7C9A"/>
    <w:rsid w:val="000C74B9"/>
    <w:rsid w:val="000D58FD"/>
    <w:rsid w:val="000E1144"/>
    <w:rsid w:val="000F33CF"/>
    <w:rsid w:val="0010368A"/>
    <w:rsid w:val="00144D6B"/>
    <w:rsid w:val="00150A4C"/>
    <w:rsid w:val="00185E4C"/>
    <w:rsid w:val="00191B4C"/>
    <w:rsid w:val="00192F8E"/>
    <w:rsid w:val="001949FD"/>
    <w:rsid w:val="001A739E"/>
    <w:rsid w:val="001B5B02"/>
    <w:rsid w:val="001C40C6"/>
    <w:rsid w:val="0020374A"/>
    <w:rsid w:val="00242210"/>
    <w:rsid w:val="00242781"/>
    <w:rsid w:val="00252D8C"/>
    <w:rsid w:val="00283C8F"/>
    <w:rsid w:val="002907B6"/>
    <w:rsid w:val="002D0879"/>
    <w:rsid w:val="00307F97"/>
    <w:rsid w:val="003221E2"/>
    <w:rsid w:val="0032698C"/>
    <w:rsid w:val="00333490"/>
    <w:rsid w:val="00337E92"/>
    <w:rsid w:val="003548D0"/>
    <w:rsid w:val="0037727E"/>
    <w:rsid w:val="00382948"/>
    <w:rsid w:val="00386C85"/>
    <w:rsid w:val="003A2DC8"/>
    <w:rsid w:val="003E0305"/>
    <w:rsid w:val="003E2770"/>
    <w:rsid w:val="003F266D"/>
    <w:rsid w:val="00405C73"/>
    <w:rsid w:val="0041129F"/>
    <w:rsid w:val="00415DA3"/>
    <w:rsid w:val="004179EA"/>
    <w:rsid w:val="004339F7"/>
    <w:rsid w:val="00435A97"/>
    <w:rsid w:val="00441475"/>
    <w:rsid w:val="00462E03"/>
    <w:rsid w:val="004801B2"/>
    <w:rsid w:val="004922C1"/>
    <w:rsid w:val="00497A87"/>
    <w:rsid w:val="004A5052"/>
    <w:rsid w:val="004B1412"/>
    <w:rsid w:val="004C0F57"/>
    <w:rsid w:val="004D710D"/>
    <w:rsid w:val="004E1074"/>
    <w:rsid w:val="004F6E28"/>
    <w:rsid w:val="00505A54"/>
    <w:rsid w:val="005542DC"/>
    <w:rsid w:val="00591A56"/>
    <w:rsid w:val="005A151D"/>
    <w:rsid w:val="005A6996"/>
    <w:rsid w:val="005C7F7F"/>
    <w:rsid w:val="00604EC0"/>
    <w:rsid w:val="00641644"/>
    <w:rsid w:val="006510B4"/>
    <w:rsid w:val="00666A99"/>
    <w:rsid w:val="006847FE"/>
    <w:rsid w:val="006A4280"/>
    <w:rsid w:val="006A4491"/>
    <w:rsid w:val="006B3100"/>
    <w:rsid w:val="006D6D21"/>
    <w:rsid w:val="007067A3"/>
    <w:rsid w:val="0071353A"/>
    <w:rsid w:val="0072037D"/>
    <w:rsid w:val="00726169"/>
    <w:rsid w:val="00753427"/>
    <w:rsid w:val="00765B14"/>
    <w:rsid w:val="007778EE"/>
    <w:rsid w:val="00783D0D"/>
    <w:rsid w:val="007913D6"/>
    <w:rsid w:val="00795D6B"/>
    <w:rsid w:val="007B2A52"/>
    <w:rsid w:val="007B4CF3"/>
    <w:rsid w:val="007C10A9"/>
    <w:rsid w:val="007C2C31"/>
    <w:rsid w:val="007D0819"/>
    <w:rsid w:val="00802D2A"/>
    <w:rsid w:val="0080502A"/>
    <w:rsid w:val="0081212F"/>
    <w:rsid w:val="00835030"/>
    <w:rsid w:val="0084363F"/>
    <w:rsid w:val="00882351"/>
    <w:rsid w:val="008A67C9"/>
    <w:rsid w:val="008B28A9"/>
    <w:rsid w:val="008B6E55"/>
    <w:rsid w:val="008C5AA3"/>
    <w:rsid w:val="008C6431"/>
    <w:rsid w:val="008E68FA"/>
    <w:rsid w:val="00900E02"/>
    <w:rsid w:val="00904CC7"/>
    <w:rsid w:val="0095088E"/>
    <w:rsid w:val="0097494F"/>
    <w:rsid w:val="009D3D49"/>
    <w:rsid w:val="009E3BE1"/>
    <w:rsid w:val="009E4C57"/>
    <w:rsid w:val="009F568B"/>
    <w:rsid w:val="00A03472"/>
    <w:rsid w:val="00A26809"/>
    <w:rsid w:val="00A339DD"/>
    <w:rsid w:val="00A35FB5"/>
    <w:rsid w:val="00A400D4"/>
    <w:rsid w:val="00A74DB4"/>
    <w:rsid w:val="00A74E03"/>
    <w:rsid w:val="00A80181"/>
    <w:rsid w:val="00AA606F"/>
    <w:rsid w:val="00AB12A9"/>
    <w:rsid w:val="00AB4429"/>
    <w:rsid w:val="00AB4DC4"/>
    <w:rsid w:val="00AC43F3"/>
    <w:rsid w:val="00AE67BB"/>
    <w:rsid w:val="00B033B1"/>
    <w:rsid w:val="00B04890"/>
    <w:rsid w:val="00B0584B"/>
    <w:rsid w:val="00B1512C"/>
    <w:rsid w:val="00B370B4"/>
    <w:rsid w:val="00B9556D"/>
    <w:rsid w:val="00BA73BD"/>
    <w:rsid w:val="00BC6447"/>
    <w:rsid w:val="00BE7A78"/>
    <w:rsid w:val="00C161A9"/>
    <w:rsid w:val="00C17C2B"/>
    <w:rsid w:val="00C226D5"/>
    <w:rsid w:val="00C317E6"/>
    <w:rsid w:val="00C31804"/>
    <w:rsid w:val="00C535CA"/>
    <w:rsid w:val="00C54D7C"/>
    <w:rsid w:val="00C6152D"/>
    <w:rsid w:val="00C641B4"/>
    <w:rsid w:val="00C72C3F"/>
    <w:rsid w:val="00C83582"/>
    <w:rsid w:val="00CA3A9A"/>
    <w:rsid w:val="00CB10C3"/>
    <w:rsid w:val="00CB3005"/>
    <w:rsid w:val="00CC7BC1"/>
    <w:rsid w:val="00CD300B"/>
    <w:rsid w:val="00CD79F2"/>
    <w:rsid w:val="00CF30BC"/>
    <w:rsid w:val="00D02581"/>
    <w:rsid w:val="00D55CF9"/>
    <w:rsid w:val="00D66325"/>
    <w:rsid w:val="00D858AD"/>
    <w:rsid w:val="00DA17EC"/>
    <w:rsid w:val="00DB0BB8"/>
    <w:rsid w:val="00DB752F"/>
    <w:rsid w:val="00DD21DA"/>
    <w:rsid w:val="00DE4A92"/>
    <w:rsid w:val="00E01633"/>
    <w:rsid w:val="00E02D82"/>
    <w:rsid w:val="00E35DB4"/>
    <w:rsid w:val="00E50084"/>
    <w:rsid w:val="00E53696"/>
    <w:rsid w:val="00E541F5"/>
    <w:rsid w:val="00E608D5"/>
    <w:rsid w:val="00E66286"/>
    <w:rsid w:val="00E76A3E"/>
    <w:rsid w:val="00E85149"/>
    <w:rsid w:val="00E91E80"/>
    <w:rsid w:val="00EA779E"/>
    <w:rsid w:val="00EB1CCD"/>
    <w:rsid w:val="00ED1810"/>
    <w:rsid w:val="00F24589"/>
    <w:rsid w:val="00F24F44"/>
    <w:rsid w:val="00F40C4A"/>
    <w:rsid w:val="00F46BA5"/>
    <w:rsid w:val="00F5203C"/>
    <w:rsid w:val="00F62BDC"/>
    <w:rsid w:val="00F725E1"/>
    <w:rsid w:val="00F806AF"/>
    <w:rsid w:val="00FB7C34"/>
    <w:rsid w:val="00FC180C"/>
    <w:rsid w:val="00FC40BF"/>
    <w:rsid w:val="00FD7F08"/>
    <w:rsid w:val="00FE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4A92"/>
    <w:pPr>
      <w:spacing w:line="360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spacing w:before="240" w:after="200" w:line="240" w:lineRule="auto"/>
      <w:outlineLvl w:val="0"/>
    </w:pPr>
    <w:rPr>
      <w:b/>
      <w:kern w:val="28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spacing w:before="200" w:after="160" w:line="240" w:lineRule="auto"/>
      <w:outlineLvl w:val="1"/>
    </w:pPr>
    <w:rPr>
      <w:kern w:val="28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spacing w:before="160" w:line="240" w:lineRule="auto"/>
      <w:outlineLvl w:val="2"/>
    </w:pPr>
    <w:rPr>
      <w:kern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customStyle="1" w:styleId="FormatVermerke">
    <w:name w:val="FormatVermerke"/>
    <w:basedOn w:val="Normal"/>
    <w:pPr>
      <w:keepNext/>
      <w:keepLines/>
      <w:tabs>
        <w:tab w:val="left" w:pos="0"/>
      </w:tabs>
      <w:spacing w:line="240" w:lineRule="auto"/>
    </w:pPr>
  </w:style>
  <w:style w:type="paragraph" w:customStyle="1" w:styleId="FormatBezugText">
    <w:name w:val="FormatBezugText"/>
    <w:basedOn w:val="Normal"/>
    <w:pPr>
      <w:tabs>
        <w:tab w:val="left" w:pos="2835"/>
        <w:tab w:val="left" w:pos="5670"/>
        <w:tab w:val="left" w:pos="7371"/>
        <w:tab w:val="left" w:pos="8505"/>
      </w:tabs>
      <w:spacing w:line="240" w:lineRule="auto"/>
      <w:ind w:right="-1304"/>
    </w:pPr>
    <w:rPr>
      <w:sz w:val="16"/>
    </w:rPr>
  </w:style>
  <w:style w:type="paragraph" w:customStyle="1" w:styleId="FormatAnschrift">
    <w:name w:val="FormatAnschrift"/>
    <w:basedOn w:val="Normal"/>
    <w:pPr>
      <w:spacing w:line="240" w:lineRule="auto"/>
    </w:pPr>
  </w:style>
  <w:style w:type="paragraph" w:styleId="BodyText">
    <w:name w:val="Body Text"/>
    <w:basedOn w:val="Normal"/>
  </w:style>
  <w:style w:type="paragraph" w:styleId="ListBullet">
    <w:name w:val="List Bullet"/>
    <w:basedOn w:val="Normal"/>
    <w:pPr>
      <w:ind w:left="283" w:hanging="283"/>
    </w:pPr>
  </w:style>
  <w:style w:type="paragraph" w:styleId="ListBullet2">
    <w:name w:val="List Bullet 2"/>
    <w:basedOn w:val="Normal"/>
    <w:pPr>
      <w:numPr>
        <w:numId w:val="7"/>
      </w:numPr>
    </w:pPr>
  </w:style>
  <w:style w:type="table" w:styleId="TableGrid">
    <w:name w:val="Table Grid"/>
    <w:basedOn w:val="TableNormal"/>
    <w:pPr>
      <w:spacing w:line="360" w:lineRule="auto"/>
    </w:pPr>
    <w:tblPr/>
  </w:style>
  <w:style w:type="paragraph" w:customStyle="1" w:styleId="FormatAbsender">
    <w:name w:val="FormatAbsender"/>
    <w:basedOn w:val="Normal"/>
    <w:pPr>
      <w:spacing w:line="240" w:lineRule="auto"/>
    </w:pPr>
    <w:rPr>
      <w:sz w:val="16"/>
    </w:rPr>
  </w:style>
  <w:style w:type="paragraph" w:customStyle="1" w:styleId="StandardOhneRand">
    <w:name w:val="StandardOhneRand"/>
    <w:basedOn w:val="Normal"/>
    <w:pPr>
      <w:ind w:right="-1247"/>
    </w:pPr>
  </w:style>
  <w:style w:type="paragraph" w:customStyle="1" w:styleId="RedeTextfeld">
    <w:name w:val="RedeTextfeld"/>
    <w:basedOn w:val="Normal"/>
    <w:rsid w:val="005A6996"/>
    <w:pPr>
      <w:widowControl w:val="0"/>
    </w:pPr>
    <w:rPr>
      <w:rFonts w:ascii="Times New Roman" w:hAnsi="Times New Roman"/>
      <w:spacing w:val="6"/>
      <w:w w:val="104"/>
      <w:sz w:val="28"/>
      <w:szCs w:val="28"/>
      <w:lang w:eastAsia="de-DE"/>
    </w:rPr>
  </w:style>
  <w:style w:type="paragraph" w:customStyle="1" w:styleId="BreitrandbeiRede">
    <w:name w:val="Breitrand_bei_Rede"/>
    <w:basedOn w:val="Normal"/>
    <w:rsid w:val="005A6996"/>
    <w:pPr>
      <w:keepNext/>
      <w:suppressAutoHyphens/>
      <w:ind w:right="-1418"/>
    </w:pPr>
    <w:rPr>
      <w:kern w:val="16"/>
      <w:sz w:val="32"/>
      <w:szCs w:val="32"/>
      <w:lang w:eastAsia="de-DE"/>
    </w:rPr>
  </w:style>
  <w:style w:type="paragraph" w:styleId="BalloonText">
    <w:name w:val="Balloon Text"/>
    <w:basedOn w:val="Normal"/>
    <w:link w:val="BalloonTextChar"/>
    <w:rsid w:val="005A69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6996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A034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34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3472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03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3472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4A92"/>
    <w:pPr>
      <w:spacing w:line="360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spacing w:before="240" w:after="200" w:line="240" w:lineRule="auto"/>
      <w:outlineLvl w:val="0"/>
    </w:pPr>
    <w:rPr>
      <w:b/>
      <w:kern w:val="28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spacing w:before="200" w:after="160" w:line="240" w:lineRule="auto"/>
      <w:outlineLvl w:val="1"/>
    </w:pPr>
    <w:rPr>
      <w:kern w:val="28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spacing w:before="160" w:line="240" w:lineRule="auto"/>
      <w:outlineLvl w:val="2"/>
    </w:pPr>
    <w:rPr>
      <w:kern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customStyle="1" w:styleId="FormatVermerke">
    <w:name w:val="FormatVermerke"/>
    <w:basedOn w:val="Normal"/>
    <w:pPr>
      <w:keepNext/>
      <w:keepLines/>
      <w:tabs>
        <w:tab w:val="left" w:pos="0"/>
      </w:tabs>
      <w:spacing w:line="240" w:lineRule="auto"/>
    </w:pPr>
  </w:style>
  <w:style w:type="paragraph" w:customStyle="1" w:styleId="FormatBezugText">
    <w:name w:val="FormatBezugText"/>
    <w:basedOn w:val="Normal"/>
    <w:pPr>
      <w:tabs>
        <w:tab w:val="left" w:pos="2835"/>
        <w:tab w:val="left" w:pos="5670"/>
        <w:tab w:val="left" w:pos="7371"/>
        <w:tab w:val="left" w:pos="8505"/>
      </w:tabs>
      <w:spacing w:line="240" w:lineRule="auto"/>
      <w:ind w:right="-1304"/>
    </w:pPr>
    <w:rPr>
      <w:sz w:val="16"/>
    </w:rPr>
  </w:style>
  <w:style w:type="paragraph" w:customStyle="1" w:styleId="FormatAnschrift">
    <w:name w:val="FormatAnschrift"/>
    <w:basedOn w:val="Normal"/>
    <w:pPr>
      <w:spacing w:line="240" w:lineRule="auto"/>
    </w:pPr>
  </w:style>
  <w:style w:type="paragraph" w:styleId="BodyText">
    <w:name w:val="Body Text"/>
    <w:basedOn w:val="Normal"/>
  </w:style>
  <w:style w:type="paragraph" w:styleId="ListBullet">
    <w:name w:val="List Bullet"/>
    <w:basedOn w:val="Normal"/>
    <w:pPr>
      <w:ind w:left="283" w:hanging="283"/>
    </w:pPr>
  </w:style>
  <w:style w:type="paragraph" w:styleId="ListBullet2">
    <w:name w:val="List Bullet 2"/>
    <w:basedOn w:val="Normal"/>
    <w:pPr>
      <w:numPr>
        <w:numId w:val="7"/>
      </w:numPr>
    </w:pPr>
  </w:style>
  <w:style w:type="table" w:styleId="TableGrid">
    <w:name w:val="Table Grid"/>
    <w:basedOn w:val="TableNormal"/>
    <w:pPr>
      <w:spacing w:line="360" w:lineRule="auto"/>
    </w:pPr>
    <w:tblPr/>
  </w:style>
  <w:style w:type="paragraph" w:customStyle="1" w:styleId="FormatAbsender">
    <w:name w:val="FormatAbsender"/>
    <w:basedOn w:val="Normal"/>
    <w:pPr>
      <w:spacing w:line="240" w:lineRule="auto"/>
    </w:pPr>
    <w:rPr>
      <w:sz w:val="16"/>
    </w:rPr>
  </w:style>
  <w:style w:type="paragraph" w:customStyle="1" w:styleId="StandardOhneRand">
    <w:name w:val="StandardOhneRand"/>
    <w:basedOn w:val="Normal"/>
    <w:pPr>
      <w:ind w:right="-1247"/>
    </w:pPr>
  </w:style>
  <w:style w:type="paragraph" w:customStyle="1" w:styleId="RedeTextfeld">
    <w:name w:val="RedeTextfeld"/>
    <w:basedOn w:val="Normal"/>
    <w:rsid w:val="005A6996"/>
    <w:pPr>
      <w:widowControl w:val="0"/>
    </w:pPr>
    <w:rPr>
      <w:rFonts w:ascii="Times New Roman" w:hAnsi="Times New Roman"/>
      <w:spacing w:val="6"/>
      <w:w w:val="104"/>
      <w:sz w:val="28"/>
      <w:szCs w:val="28"/>
      <w:lang w:eastAsia="de-DE"/>
    </w:rPr>
  </w:style>
  <w:style w:type="paragraph" w:customStyle="1" w:styleId="BreitrandbeiRede">
    <w:name w:val="Breitrand_bei_Rede"/>
    <w:basedOn w:val="Normal"/>
    <w:rsid w:val="005A6996"/>
    <w:pPr>
      <w:keepNext/>
      <w:suppressAutoHyphens/>
      <w:ind w:right="-1418"/>
    </w:pPr>
    <w:rPr>
      <w:kern w:val="16"/>
      <w:sz w:val="32"/>
      <w:szCs w:val="32"/>
      <w:lang w:eastAsia="de-DE"/>
    </w:rPr>
  </w:style>
  <w:style w:type="paragraph" w:styleId="BalloonText">
    <w:name w:val="Balloon Text"/>
    <w:basedOn w:val="Normal"/>
    <w:link w:val="BalloonTextChar"/>
    <w:rsid w:val="005A69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6996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A034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34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3472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03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3472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Windows%207\Office2010\Word-2010\ADE_ZENTRAL\ade_ro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FBA75-FCA4-46B7-80A3-41C84C241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ade_roh.dotx</Template>
  <TotalTime>0</TotalTime>
  <Pages>19</Pages>
  <Words>1910</Words>
  <Characters>12533</Characters>
  <Application>Microsoft Office Word</Application>
  <DocSecurity>4</DocSecurity>
  <Lines>104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IIE3-</vt:lpstr>
      <vt:lpstr>IIE3-</vt:lpstr>
    </vt:vector>
  </TitlesOfParts>
  <Manager>Franzke</Manager>
  <Company>Oberste Baubehörde im Bay. StMI</Company>
  <LinksUpToDate>false</LinksUpToDate>
  <CharactersWithSpaces>14415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IIE3-</dc:title>
  <dc:creator>Franzke / Sachgebiet IIE3</dc:creator>
  <cp:lastModifiedBy>Rennie, Sheena</cp:lastModifiedBy>
  <cp:revision>2</cp:revision>
  <cp:lastPrinted>2016-04-25T07:49:00Z</cp:lastPrinted>
  <dcterms:created xsi:type="dcterms:W3CDTF">2016-04-26T09:26:00Z</dcterms:created>
  <dcterms:modified xsi:type="dcterms:W3CDTF">2016-04-26T09:26:00Z</dcterms:modified>
  <cp:category>Rede (Entwurf)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67498654</vt:i4>
  </property>
  <property fmtid="{D5CDD505-2E9C-101B-9397-08002B2CF9AE}" pid="3" name="_NewReviewCycle">
    <vt:lpwstr/>
  </property>
  <property fmtid="{D5CDD505-2E9C-101B-9397-08002B2CF9AE}" pid="4" name="_EmailSubject">
    <vt:lpwstr>Opening speech Minister Herrmann </vt:lpwstr>
  </property>
  <property fmtid="{D5CDD505-2E9C-101B-9397-08002B2CF9AE}" pid="5" name="_AuthorEmailDisplayName">
    <vt:lpwstr>Rimkus, Manuel (StK)</vt:lpwstr>
  </property>
  <property fmtid="{D5CDD505-2E9C-101B-9397-08002B2CF9AE}" pid="6" name="_ReviewingToolsShownOnce">
    <vt:lpwstr/>
  </property>
</Properties>
</file>