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9766" w14:textId="77777777" w:rsidR="00802EE9" w:rsidRPr="00980ADD" w:rsidRDefault="00802EE9" w:rsidP="00D04CA3">
      <w:pPr>
        <w:pStyle w:val="berschrift1"/>
      </w:pPr>
      <w:bookmarkStart w:id="0" w:name="_Ref2016989837"/>
      <w:r w:rsidRPr="00980ADD">
        <w:t>Beispiel für einen Abschlussplan</w:t>
      </w:r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5"/>
        <w:gridCol w:w="802"/>
        <w:gridCol w:w="2537"/>
        <w:gridCol w:w="1609"/>
        <w:gridCol w:w="1046"/>
      </w:tblGrid>
      <w:tr w:rsidR="00802EE9" w:rsidRPr="00980ADD" w14:paraId="27E789FA" w14:textId="77777777" w:rsidTr="008A668B">
        <w:tc>
          <w:tcPr>
            <w:tcW w:w="515" w:type="dxa"/>
          </w:tcPr>
          <w:p w14:paraId="6B416ADC" w14:textId="77777777" w:rsidR="00802EE9" w:rsidRPr="00980ADD" w:rsidRDefault="00802EE9">
            <w:pPr>
              <w:pStyle w:val="Tabellenkopf"/>
            </w:pPr>
            <w:r w:rsidRPr="00980ADD">
              <w:t>Nr.</w:t>
            </w:r>
          </w:p>
        </w:tc>
        <w:tc>
          <w:tcPr>
            <w:tcW w:w="802" w:type="dxa"/>
          </w:tcPr>
          <w:p w14:paraId="47AD5FAD" w14:textId="77777777" w:rsidR="00802EE9" w:rsidRPr="00980ADD" w:rsidRDefault="00802EE9">
            <w:pPr>
              <w:pStyle w:val="Tabellenkopf"/>
            </w:pPr>
            <w:r w:rsidRPr="00980ADD">
              <w:t>Tag/</w:t>
            </w:r>
            <w:r w:rsidRPr="00980ADD">
              <w:br/>
              <w:t>Ultimo</w:t>
            </w:r>
          </w:p>
        </w:tc>
        <w:tc>
          <w:tcPr>
            <w:tcW w:w="2537" w:type="dxa"/>
          </w:tcPr>
          <w:p w14:paraId="613C3D19" w14:textId="77777777" w:rsidR="00802EE9" w:rsidRPr="00980ADD" w:rsidRDefault="00802EE9">
            <w:pPr>
              <w:pStyle w:val="Tabellenkopf"/>
            </w:pPr>
            <w:r w:rsidRPr="00980ADD">
              <w:t>Aktivität</w:t>
            </w:r>
          </w:p>
        </w:tc>
        <w:tc>
          <w:tcPr>
            <w:tcW w:w="1609" w:type="dxa"/>
          </w:tcPr>
          <w:p w14:paraId="5F00CC56" w14:textId="61A581A2" w:rsidR="00802EE9" w:rsidRPr="00980ADD" w:rsidRDefault="00FF15F8">
            <w:pPr>
              <w:pStyle w:val="Tabellenkopf"/>
            </w:pPr>
            <w:r w:rsidRPr="00980ADD">
              <w:t>V</w:t>
            </w:r>
            <w:r w:rsidR="00802EE9" w:rsidRPr="00980ADD">
              <w:t>erantwortliche (SAP-)</w:t>
            </w:r>
            <w:r w:rsidR="00802EE9" w:rsidRPr="00980ADD">
              <w:br/>
              <w:t>Abteilung</w:t>
            </w:r>
          </w:p>
        </w:tc>
        <w:tc>
          <w:tcPr>
            <w:tcW w:w="1046" w:type="dxa"/>
          </w:tcPr>
          <w:p w14:paraId="3CABDA6E" w14:textId="77777777" w:rsidR="00802EE9" w:rsidRPr="00980ADD" w:rsidRDefault="00802EE9">
            <w:pPr>
              <w:pStyle w:val="Tabellenkopf"/>
            </w:pPr>
            <w:r w:rsidRPr="00980ADD">
              <w:t>Kapitel/</w:t>
            </w:r>
            <w:r w:rsidRPr="00980ADD">
              <w:br/>
              <w:t xml:space="preserve">Abschnitt </w:t>
            </w:r>
            <w:r w:rsidRPr="00980ADD">
              <w:br/>
              <w:t>im Buch</w:t>
            </w:r>
          </w:p>
        </w:tc>
      </w:tr>
      <w:tr w:rsidR="00802EE9" w:rsidRPr="00980ADD" w14:paraId="7F7FAA09" w14:textId="77777777" w:rsidTr="008A668B">
        <w:tc>
          <w:tcPr>
            <w:tcW w:w="515" w:type="dxa"/>
          </w:tcPr>
          <w:p w14:paraId="78A4F164" w14:textId="77777777" w:rsidR="00802EE9" w:rsidRPr="00980ADD" w:rsidRDefault="00802EE9">
            <w:pPr>
              <w:pStyle w:val="Tabellentext"/>
            </w:pPr>
            <w:r w:rsidRPr="00980ADD">
              <w:t>010</w:t>
            </w:r>
          </w:p>
        </w:tc>
        <w:tc>
          <w:tcPr>
            <w:tcW w:w="802" w:type="dxa"/>
          </w:tcPr>
          <w:p w14:paraId="6ACD84A8" w14:textId="518990F5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-</w:t>
            </w:r>
            <w:r w:rsidR="00CD59E4" w:rsidRPr="00980ADD">
              <w:t xml:space="preserve"> </w:t>
            </w:r>
            <w:r w:rsidRPr="00980ADD">
              <w:t>10</w:t>
            </w:r>
          </w:p>
        </w:tc>
        <w:tc>
          <w:tcPr>
            <w:tcW w:w="2537" w:type="dxa"/>
          </w:tcPr>
          <w:p w14:paraId="696720A2" w14:textId="77777777" w:rsidR="00802EE9" w:rsidRPr="00980ADD" w:rsidRDefault="00802EE9">
            <w:pPr>
              <w:pStyle w:val="Tabellentext"/>
            </w:pPr>
            <w:r w:rsidRPr="00980ADD">
              <w:t>Übernahme der HR-Daten</w:t>
            </w:r>
          </w:p>
        </w:tc>
        <w:tc>
          <w:tcPr>
            <w:tcW w:w="1609" w:type="dxa"/>
          </w:tcPr>
          <w:p w14:paraId="345BCD94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40EA81BB" w14:textId="256B06E9" w:rsidR="00802EE9" w:rsidRPr="00980ADD" w:rsidRDefault="00802EE9" w:rsidP="00FF15F8">
            <w:pPr>
              <w:pStyle w:val="Tabellentext"/>
            </w:pPr>
            <w:r w:rsidRPr="00980ADD">
              <w:t>Abschnitt 6.</w:t>
            </w:r>
            <w:r w:rsidR="00FF15F8" w:rsidRPr="00980ADD">
              <w:t>1</w:t>
            </w:r>
            <w:r w:rsidRPr="00980ADD">
              <w:t>.1</w:t>
            </w:r>
          </w:p>
        </w:tc>
      </w:tr>
      <w:tr w:rsidR="00802EE9" w:rsidRPr="00980ADD" w14:paraId="27B4C513" w14:textId="77777777" w:rsidTr="008A668B">
        <w:tc>
          <w:tcPr>
            <w:tcW w:w="515" w:type="dxa"/>
          </w:tcPr>
          <w:p w14:paraId="065CE4E0" w14:textId="51185A4A" w:rsidR="00802EE9" w:rsidRPr="00980ADD" w:rsidRDefault="00802EE9">
            <w:pPr>
              <w:pStyle w:val="Tabellentext"/>
            </w:pPr>
            <w:r w:rsidRPr="00980ADD">
              <w:t>0</w:t>
            </w:r>
            <w:r w:rsidR="00720F65">
              <w:t>2</w:t>
            </w:r>
            <w:r w:rsidRPr="00980ADD">
              <w:t>0</w:t>
            </w:r>
          </w:p>
        </w:tc>
        <w:tc>
          <w:tcPr>
            <w:tcW w:w="802" w:type="dxa"/>
          </w:tcPr>
          <w:p w14:paraId="34C5237E" w14:textId="5C1CED6C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-</w:t>
            </w:r>
            <w:r w:rsidR="00CD59E4" w:rsidRPr="00980ADD">
              <w:t xml:space="preserve"> </w:t>
            </w:r>
            <w:r w:rsidRPr="00980ADD">
              <w:t>5</w:t>
            </w:r>
          </w:p>
        </w:tc>
        <w:tc>
          <w:tcPr>
            <w:tcW w:w="2537" w:type="dxa"/>
          </w:tcPr>
          <w:p w14:paraId="09EF6282" w14:textId="77777777" w:rsidR="00802EE9" w:rsidRPr="00980ADD" w:rsidRDefault="00802EE9">
            <w:pPr>
              <w:pStyle w:val="Tabellentext"/>
            </w:pPr>
            <w:r w:rsidRPr="00980ADD">
              <w:t>vorbereitende Abrechnung von Anlagen im Bau</w:t>
            </w:r>
          </w:p>
        </w:tc>
        <w:tc>
          <w:tcPr>
            <w:tcW w:w="1609" w:type="dxa"/>
          </w:tcPr>
          <w:p w14:paraId="3FA2BE83" w14:textId="77777777" w:rsidR="00802EE9" w:rsidRPr="00980ADD" w:rsidRDefault="00802EE9">
            <w:pPr>
              <w:pStyle w:val="Tabellentext"/>
            </w:pPr>
            <w:r w:rsidRPr="00980ADD">
              <w:t>AA</w:t>
            </w:r>
          </w:p>
        </w:tc>
        <w:tc>
          <w:tcPr>
            <w:tcW w:w="1046" w:type="dxa"/>
          </w:tcPr>
          <w:p w14:paraId="617384A6" w14:textId="6CAC8D4F" w:rsidR="00802EE9" w:rsidRPr="00980ADD" w:rsidRDefault="00802EE9">
            <w:pPr>
              <w:pStyle w:val="Tabellentext"/>
            </w:pPr>
            <w:r w:rsidRPr="00980ADD">
              <w:t>Abschnitt 6.</w:t>
            </w:r>
            <w:r w:rsidR="000B3A2F" w:rsidRPr="00980ADD">
              <w:t>2</w:t>
            </w:r>
            <w:r w:rsidRPr="00980ADD">
              <w:t>.</w:t>
            </w:r>
            <w:r w:rsidR="00097FCC" w:rsidRPr="00980ADD">
              <w:t>3</w:t>
            </w:r>
          </w:p>
        </w:tc>
      </w:tr>
      <w:tr w:rsidR="00802EE9" w:rsidRPr="00980ADD" w14:paraId="6DFFA911" w14:textId="77777777" w:rsidTr="008A668B">
        <w:tc>
          <w:tcPr>
            <w:tcW w:w="515" w:type="dxa"/>
          </w:tcPr>
          <w:p w14:paraId="5CF92B8A" w14:textId="4E503644" w:rsidR="00802EE9" w:rsidRPr="00980ADD" w:rsidRDefault="00802EE9">
            <w:pPr>
              <w:pStyle w:val="Tabellentext"/>
            </w:pPr>
            <w:r w:rsidRPr="00980ADD">
              <w:t>0</w:t>
            </w:r>
            <w:r w:rsidR="00720F65">
              <w:t>3</w:t>
            </w:r>
            <w:r w:rsidRPr="00980ADD">
              <w:t>0</w:t>
            </w:r>
          </w:p>
        </w:tc>
        <w:tc>
          <w:tcPr>
            <w:tcW w:w="802" w:type="dxa"/>
          </w:tcPr>
          <w:p w14:paraId="5E082B77" w14:textId="48D6F414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-</w:t>
            </w:r>
            <w:r w:rsidR="00CD59E4" w:rsidRPr="00980ADD">
              <w:t xml:space="preserve"> </w:t>
            </w:r>
            <w:r w:rsidRPr="00980ADD">
              <w:t>2</w:t>
            </w:r>
          </w:p>
        </w:tc>
        <w:tc>
          <w:tcPr>
            <w:tcW w:w="2537" w:type="dxa"/>
          </w:tcPr>
          <w:p w14:paraId="7A78685E" w14:textId="77777777" w:rsidR="00802EE9" w:rsidRPr="00980ADD" w:rsidRDefault="00802EE9">
            <w:pPr>
              <w:pStyle w:val="Tabellentext"/>
            </w:pPr>
            <w:r w:rsidRPr="00980ADD">
              <w:t>Meldung zu notwendigen Rückstellungen (z. B. Drohverluste)</w:t>
            </w:r>
          </w:p>
        </w:tc>
        <w:tc>
          <w:tcPr>
            <w:tcW w:w="1609" w:type="dxa"/>
          </w:tcPr>
          <w:p w14:paraId="7848CCD0" w14:textId="77777777" w:rsidR="00802EE9" w:rsidRPr="00980ADD" w:rsidRDefault="00802EE9">
            <w:pPr>
              <w:pStyle w:val="Tabellentext"/>
            </w:pPr>
            <w:r w:rsidRPr="00980ADD">
              <w:t>CO</w:t>
            </w:r>
          </w:p>
        </w:tc>
        <w:tc>
          <w:tcPr>
            <w:tcW w:w="1046" w:type="dxa"/>
          </w:tcPr>
          <w:p w14:paraId="1BE652B5" w14:textId="77777777" w:rsidR="00802EE9" w:rsidRPr="00980ADD" w:rsidRDefault="00802EE9"/>
        </w:tc>
      </w:tr>
      <w:tr w:rsidR="00802EE9" w:rsidRPr="00980ADD" w14:paraId="208BBF32" w14:textId="77777777" w:rsidTr="008A668B">
        <w:tc>
          <w:tcPr>
            <w:tcW w:w="515" w:type="dxa"/>
          </w:tcPr>
          <w:p w14:paraId="0405DDAD" w14:textId="5BF75820" w:rsidR="00802EE9" w:rsidRPr="00980ADD" w:rsidRDefault="00802EE9">
            <w:pPr>
              <w:pStyle w:val="Tabellentext"/>
            </w:pPr>
            <w:r w:rsidRPr="00980ADD">
              <w:t>0</w:t>
            </w:r>
            <w:r w:rsidR="00720F65">
              <w:t>4</w:t>
            </w:r>
            <w:r w:rsidRPr="00980ADD">
              <w:t>0</w:t>
            </w:r>
          </w:p>
        </w:tc>
        <w:tc>
          <w:tcPr>
            <w:tcW w:w="802" w:type="dxa"/>
          </w:tcPr>
          <w:p w14:paraId="7015E9EC" w14:textId="37403A02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-</w:t>
            </w:r>
            <w:r w:rsidR="00CD59E4" w:rsidRPr="00980ADD">
              <w:t xml:space="preserve"> </w:t>
            </w:r>
            <w:r w:rsidRPr="00980ADD">
              <w:t>2</w:t>
            </w:r>
          </w:p>
        </w:tc>
        <w:tc>
          <w:tcPr>
            <w:tcW w:w="2537" w:type="dxa"/>
          </w:tcPr>
          <w:p w14:paraId="13BBE5CB" w14:textId="77777777" w:rsidR="00802EE9" w:rsidRPr="00980ADD" w:rsidRDefault="00802EE9">
            <w:pPr>
              <w:pStyle w:val="Tabellentext"/>
            </w:pPr>
            <w:r w:rsidRPr="00980ADD">
              <w:t>Buchungsschluss für ausgehende Intercompany-Geschäfte und Übermittlung an verbundene Unternehmen</w:t>
            </w:r>
          </w:p>
        </w:tc>
        <w:tc>
          <w:tcPr>
            <w:tcW w:w="1609" w:type="dxa"/>
          </w:tcPr>
          <w:p w14:paraId="2A6B5552" w14:textId="77777777" w:rsidR="00802EE9" w:rsidRPr="00980ADD" w:rsidRDefault="00802EE9">
            <w:pPr>
              <w:pStyle w:val="Tabellentext"/>
            </w:pPr>
            <w:r w:rsidRPr="00980ADD">
              <w:t>SD</w:t>
            </w:r>
          </w:p>
        </w:tc>
        <w:tc>
          <w:tcPr>
            <w:tcW w:w="1046" w:type="dxa"/>
          </w:tcPr>
          <w:p w14:paraId="72B4E395" w14:textId="77777777" w:rsidR="00802EE9" w:rsidRPr="00980ADD" w:rsidRDefault="00802EE9"/>
        </w:tc>
      </w:tr>
      <w:tr w:rsidR="00053E5F" w:rsidRPr="00980ADD" w14:paraId="331C9D6F" w14:textId="77777777" w:rsidTr="008A668B">
        <w:tc>
          <w:tcPr>
            <w:tcW w:w="515" w:type="dxa"/>
          </w:tcPr>
          <w:p w14:paraId="2C32A294" w14:textId="09B2DE94" w:rsidR="00053E5F" w:rsidRPr="00980ADD" w:rsidRDefault="00053E5F">
            <w:pPr>
              <w:pStyle w:val="Tabellentext"/>
            </w:pPr>
            <w:r w:rsidRPr="00980ADD">
              <w:t>0</w:t>
            </w:r>
            <w:r w:rsidR="00720F65">
              <w:t>5</w:t>
            </w:r>
            <w:r w:rsidRPr="00980ADD">
              <w:t>0</w:t>
            </w:r>
          </w:p>
        </w:tc>
        <w:tc>
          <w:tcPr>
            <w:tcW w:w="802" w:type="dxa"/>
          </w:tcPr>
          <w:p w14:paraId="2D93D132" w14:textId="76035661" w:rsidR="00053E5F" w:rsidRPr="00980ADD" w:rsidRDefault="00053E5F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-</w:t>
            </w:r>
            <w:r w:rsidR="00CD59E4" w:rsidRPr="00980ADD">
              <w:t xml:space="preserve"> </w:t>
            </w:r>
            <w:r w:rsidRPr="00980ADD">
              <w:t>2</w:t>
            </w:r>
          </w:p>
        </w:tc>
        <w:tc>
          <w:tcPr>
            <w:tcW w:w="2537" w:type="dxa"/>
          </w:tcPr>
          <w:p w14:paraId="1ACD454E" w14:textId="77777777" w:rsidR="00053E5F" w:rsidRPr="00980ADD" w:rsidRDefault="004070CB">
            <w:pPr>
              <w:pStyle w:val="Tabellentext"/>
            </w:pPr>
            <w:r w:rsidRPr="00980ADD">
              <w:t>Kalkulationslauf anlegen</w:t>
            </w:r>
          </w:p>
        </w:tc>
        <w:tc>
          <w:tcPr>
            <w:tcW w:w="1609" w:type="dxa"/>
          </w:tcPr>
          <w:p w14:paraId="4FE88884" w14:textId="77777777" w:rsidR="00053E5F" w:rsidRPr="00980ADD" w:rsidRDefault="00053E5F">
            <w:pPr>
              <w:pStyle w:val="Tabellentext"/>
            </w:pPr>
            <w:r w:rsidRPr="00980ADD">
              <w:t>ML</w:t>
            </w:r>
          </w:p>
        </w:tc>
        <w:tc>
          <w:tcPr>
            <w:tcW w:w="1046" w:type="dxa"/>
          </w:tcPr>
          <w:p w14:paraId="26CA1F39" w14:textId="77777777" w:rsidR="00053E5F" w:rsidRPr="00980ADD" w:rsidRDefault="00053E5F"/>
        </w:tc>
      </w:tr>
      <w:tr w:rsidR="00802EE9" w:rsidRPr="00980ADD" w14:paraId="2C247079" w14:textId="77777777" w:rsidTr="008A668B">
        <w:tc>
          <w:tcPr>
            <w:tcW w:w="515" w:type="dxa"/>
          </w:tcPr>
          <w:p w14:paraId="6BD068FD" w14:textId="6F284218" w:rsidR="00802EE9" w:rsidRPr="00980ADD" w:rsidRDefault="00802EE9">
            <w:pPr>
              <w:pStyle w:val="Tabellentext"/>
            </w:pPr>
            <w:r w:rsidRPr="00980ADD">
              <w:t>0</w:t>
            </w:r>
            <w:r w:rsidR="00720F65">
              <w:t>6</w:t>
            </w:r>
            <w:r w:rsidRPr="00980ADD">
              <w:t>0</w:t>
            </w:r>
          </w:p>
        </w:tc>
        <w:tc>
          <w:tcPr>
            <w:tcW w:w="802" w:type="dxa"/>
          </w:tcPr>
          <w:p w14:paraId="35589E8F" w14:textId="500A7468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-</w:t>
            </w:r>
            <w:r w:rsidR="00CD59E4" w:rsidRPr="00980ADD">
              <w:t xml:space="preserve"> </w:t>
            </w:r>
            <w:r w:rsidRPr="00980ADD">
              <w:t>1</w:t>
            </w:r>
          </w:p>
        </w:tc>
        <w:tc>
          <w:tcPr>
            <w:tcW w:w="2537" w:type="dxa"/>
          </w:tcPr>
          <w:p w14:paraId="23C7961D" w14:textId="77777777" w:rsidR="00802EE9" w:rsidRPr="00980ADD" w:rsidRDefault="00802EE9">
            <w:pPr>
              <w:pStyle w:val="Tabellentext"/>
            </w:pPr>
            <w:r w:rsidRPr="00980ADD">
              <w:t>Buchungsschluss für eingehende Intercompany-Geschäfte</w:t>
            </w:r>
          </w:p>
        </w:tc>
        <w:tc>
          <w:tcPr>
            <w:tcW w:w="1609" w:type="dxa"/>
          </w:tcPr>
          <w:p w14:paraId="3AD698EC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55B56D06" w14:textId="77777777" w:rsidR="00802EE9" w:rsidRPr="00980ADD" w:rsidRDefault="00802EE9"/>
        </w:tc>
      </w:tr>
      <w:tr w:rsidR="00802EE9" w:rsidRPr="00980ADD" w14:paraId="3BABBA28" w14:textId="77777777" w:rsidTr="008A668B">
        <w:tc>
          <w:tcPr>
            <w:tcW w:w="515" w:type="dxa"/>
          </w:tcPr>
          <w:p w14:paraId="0CFB9E03" w14:textId="204625B6" w:rsidR="00802EE9" w:rsidRPr="00980ADD" w:rsidRDefault="00802EE9">
            <w:pPr>
              <w:pStyle w:val="Tabellentext"/>
            </w:pPr>
            <w:r w:rsidRPr="00980ADD">
              <w:t>0</w:t>
            </w:r>
            <w:r w:rsidR="00720F65">
              <w:t>7</w:t>
            </w:r>
            <w:r w:rsidRPr="00980ADD">
              <w:t>0</w:t>
            </w:r>
          </w:p>
        </w:tc>
        <w:tc>
          <w:tcPr>
            <w:tcW w:w="802" w:type="dxa"/>
          </w:tcPr>
          <w:p w14:paraId="2BE99A94" w14:textId="483C52E6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-</w:t>
            </w:r>
            <w:r w:rsidR="00CD59E4" w:rsidRPr="00980ADD">
              <w:t xml:space="preserve"> </w:t>
            </w:r>
            <w:r w:rsidRPr="00980ADD">
              <w:t>1</w:t>
            </w:r>
          </w:p>
        </w:tc>
        <w:tc>
          <w:tcPr>
            <w:tcW w:w="2537" w:type="dxa"/>
          </w:tcPr>
          <w:p w14:paraId="3BDBF02A" w14:textId="77777777" w:rsidR="00802EE9" w:rsidRPr="00980ADD" w:rsidRDefault="00802EE9">
            <w:pPr>
              <w:pStyle w:val="Tabellentext"/>
            </w:pPr>
            <w:r w:rsidRPr="00980ADD">
              <w:t>Inventur</w:t>
            </w:r>
          </w:p>
        </w:tc>
        <w:tc>
          <w:tcPr>
            <w:tcW w:w="1609" w:type="dxa"/>
          </w:tcPr>
          <w:p w14:paraId="7F995146" w14:textId="77777777" w:rsidR="00802EE9" w:rsidRPr="00980ADD" w:rsidRDefault="00802EE9">
            <w:pPr>
              <w:pStyle w:val="Tabellentext"/>
            </w:pPr>
            <w:r w:rsidRPr="00980ADD">
              <w:t>MM</w:t>
            </w:r>
          </w:p>
        </w:tc>
        <w:tc>
          <w:tcPr>
            <w:tcW w:w="1046" w:type="dxa"/>
          </w:tcPr>
          <w:p w14:paraId="37CFD85A" w14:textId="0A194A46" w:rsidR="00802EE9" w:rsidRPr="00980ADD" w:rsidRDefault="00802EE9">
            <w:pPr>
              <w:pStyle w:val="Tabellentext"/>
            </w:pPr>
            <w:r w:rsidRPr="00980ADD">
              <w:t>Abschnitt 6.</w:t>
            </w:r>
            <w:r w:rsidR="00B430CF" w:rsidRPr="00980ADD">
              <w:t>1</w:t>
            </w:r>
            <w:r w:rsidRPr="00980ADD">
              <w:t>.2</w:t>
            </w:r>
          </w:p>
        </w:tc>
      </w:tr>
      <w:tr w:rsidR="00802EE9" w:rsidRPr="00980ADD" w14:paraId="4A8A599D" w14:textId="77777777" w:rsidTr="008A668B">
        <w:tc>
          <w:tcPr>
            <w:tcW w:w="515" w:type="dxa"/>
          </w:tcPr>
          <w:p w14:paraId="4611529E" w14:textId="283E9EA0" w:rsidR="00802EE9" w:rsidRPr="00980ADD" w:rsidRDefault="00802EE9">
            <w:pPr>
              <w:pStyle w:val="Tabellentext"/>
            </w:pPr>
            <w:r w:rsidRPr="00980ADD">
              <w:t>0</w:t>
            </w:r>
            <w:r w:rsidR="00720F65">
              <w:t>8</w:t>
            </w:r>
            <w:r w:rsidRPr="00980ADD">
              <w:t>0</w:t>
            </w:r>
          </w:p>
        </w:tc>
        <w:tc>
          <w:tcPr>
            <w:tcW w:w="802" w:type="dxa"/>
          </w:tcPr>
          <w:p w14:paraId="219B592F" w14:textId="77777777" w:rsidR="00802EE9" w:rsidRPr="00980ADD" w:rsidRDefault="00802EE9">
            <w:pPr>
              <w:pStyle w:val="Tabellentext"/>
            </w:pPr>
            <w:r w:rsidRPr="00980ADD">
              <w:t>U</w:t>
            </w:r>
          </w:p>
        </w:tc>
        <w:tc>
          <w:tcPr>
            <w:tcW w:w="2537" w:type="dxa"/>
          </w:tcPr>
          <w:p w14:paraId="5FB9151F" w14:textId="77777777" w:rsidR="00802EE9" w:rsidRPr="00980ADD" w:rsidRDefault="00802EE9">
            <w:pPr>
              <w:pStyle w:val="Tabellentext"/>
            </w:pPr>
            <w:r w:rsidRPr="00980ADD">
              <w:t>Einbuchen der letzten Wareneingänge</w:t>
            </w:r>
          </w:p>
        </w:tc>
        <w:tc>
          <w:tcPr>
            <w:tcW w:w="1609" w:type="dxa"/>
          </w:tcPr>
          <w:p w14:paraId="5A6C372D" w14:textId="77777777" w:rsidR="00802EE9" w:rsidRPr="00980ADD" w:rsidRDefault="00802EE9">
            <w:pPr>
              <w:pStyle w:val="Tabellentext"/>
            </w:pPr>
            <w:r w:rsidRPr="00980ADD">
              <w:t>MM</w:t>
            </w:r>
          </w:p>
        </w:tc>
        <w:tc>
          <w:tcPr>
            <w:tcW w:w="1046" w:type="dxa"/>
          </w:tcPr>
          <w:p w14:paraId="048DAF4A" w14:textId="3850668B" w:rsidR="00802EE9" w:rsidRPr="00980ADD" w:rsidRDefault="00802EE9">
            <w:pPr>
              <w:pStyle w:val="Tabellentext"/>
            </w:pPr>
            <w:r w:rsidRPr="00980ADD">
              <w:t>Abschnitt 3.</w:t>
            </w:r>
            <w:r w:rsidR="00097FCC" w:rsidRPr="00980ADD">
              <w:t>5</w:t>
            </w:r>
          </w:p>
        </w:tc>
      </w:tr>
      <w:tr w:rsidR="00802EE9" w:rsidRPr="00980ADD" w14:paraId="027C494C" w14:textId="77777777" w:rsidTr="008A668B">
        <w:tc>
          <w:tcPr>
            <w:tcW w:w="515" w:type="dxa"/>
          </w:tcPr>
          <w:p w14:paraId="389CAA90" w14:textId="244D0F0F" w:rsidR="00802EE9" w:rsidRPr="00980ADD" w:rsidRDefault="00053E5F">
            <w:pPr>
              <w:pStyle w:val="Tabellentext"/>
            </w:pPr>
            <w:r w:rsidRPr="00980ADD">
              <w:t>0</w:t>
            </w:r>
            <w:r w:rsidR="00720F65">
              <w:t>9</w:t>
            </w:r>
            <w:r w:rsidRPr="00980ADD">
              <w:t>0</w:t>
            </w:r>
          </w:p>
        </w:tc>
        <w:tc>
          <w:tcPr>
            <w:tcW w:w="802" w:type="dxa"/>
          </w:tcPr>
          <w:p w14:paraId="6D481793" w14:textId="77777777" w:rsidR="00802EE9" w:rsidRPr="00980ADD" w:rsidRDefault="00802EE9">
            <w:pPr>
              <w:pStyle w:val="Tabellentext"/>
            </w:pPr>
            <w:r w:rsidRPr="00980ADD">
              <w:t>U</w:t>
            </w:r>
          </w:p>
        </w:tc>
        <w:tc>
          <w:tcPr>
            <w:tcW w:w="2537" w:type="dxa"/>
          </w:tcPr>
          <w:p w14:paraId="01BD4443" w14:textId="77777777" w:rsidR="00802EE9" w:rsidRPr="00980ADD" w:rsidRDefault="00802EE9">
            <w:pPr>
              <w:pStyle w:val="Tabellentext"/>
            </w:pPr>
            <w:r w:rsidRPr="00980ADD">
              <w:t>letzter kreditorischer Zahllauf</w:t>
            </w:r>
          </w:p>
        </w:tc>
        <w:tc>
          <w:tcPr>
            <w:tcW w:w="1609" w:type="dxa"/>
          </w:tcPr>
          <w:p w14:paraId="54F07A82" w14:textId="77777777" w:rsidR="00802EE9" w:rsidRPr="00980ADD" w:rsidRDefault="00802EE9">
            <w:pPr>
              <w:pStyle w:val="Tabellentext"/>
            </w:pPr>
            <w:r w:rsidRPr="00980ADD">
              <w:t>BL</w:t>
            </w:r>
          </w:p>
        </w:tc>
        <w:tc>
          <w:tcPr>
            <w:tcW w:w="1046" w:type="dxa"/>
          </w:tcPr>
          <w:p w14:paraId="2898A19A" w14:textId="07430C9E" w:rsidR="00802EE9" w:rsidRPr="00980ADD" w:rsidRDefault="00802EE9">
            <w:pPr>
              <w:pStyle w:val="Tabellentext"/>
            </w:pPr>
            <w:r w:rsidRPr="00980ADD">
              <w:t>Abschnitt 3.</w:t>
            </w:r>
            <w:r w:rsidR="00B430CF" w:rsidRPr="00980ADD">
              <w:t>8</w:t>
            </w:r>
            <w:r w:rsidRPr="00980ADD">
              <w:t>.3</w:t>
            </w:r>
          </w:p>
        </w:tc>
      </w:tr>
      <w:tr w:rsidR="00802EE9" w:rsidRPr="00980ADD" w14:paraId="35BEBF49" w14:textId="77777777" w:rsidTr="008A668B">
        <w:tc>
          <w:tcPr>
            <w:tcW w:w="515" w:type="dxa"/>
          </w:tcPr>
          <w:p w14:paraId="75148C7F" w14:textId="42090E20" w:rsidR="00802EE9" w:rsidRPr="00980ADD" w:rsidRDefault="00802EE9">
            <w:pPr>
              <w:pStyle w:val="Tabellentext"/>
            </w:pPr>
            <w:r w:rsidRPr="00980ADD">
              <w:t>1</w:t>
            </w:r>
            <w:r w:rsidR="00720F65">
              <w:t>0</w:t>
            </w:r>
            <w:r w:rsidRPr="00980ADD">
              <w:t>0</w:t>
            </w:r>
          </w:p>
        </w:tc>
        <w:tc>
          <w:tcPr>
            <w:tcW w:w="802" w:type="dxa"/>
          </w:tcPr>
          <w:p w14:paraId="305EE491" w14:textId="77777777" w:rsidR="00802EE9" w:rsidRPr="00980ADD" w:rsidRDefault="00802EE9">
            <w:pPr>
              <w:pStyle w:val="Tabellentext"/>
            </w:pPr>
            <w:r w:rsidRPr="00980ADD">
              <w:t>U</w:t>
            </w:r>
          </w:p>
        </w:tc>
        <w:tc>
          <w:tcPr>
            <w:tcW w:w="2537" w:type="dxa"/>
          </w:tcPr>
          <w:p w14:paraId="437365F8" w14:textId="77777777" w:rsidR="00802EE9" w:rsidRPr="00980ADD" w:rsidRDefault="00802EE9">
            <w:pPr>
              <w:pStyle w:val="Tabellentext"/>
            </w:pPr>
            <w:r w:rsidRPr="00980ADD">
              <w:t>gegebenenfalls Anpassung von Umlagen und Leistungsverrechnungen</w:t>
            </w:r>
          </w:p>
        </w:tc>
        <w:tc>
          <w:tcPr>
            <w:tcW w:w="1609" w:type="dxa"/>
          </w:tcPr>
          <w:p w14:paraId="3D1BA606" w14:textId="77777777" w:rsidR="00802EE9" w:rsidRPr="00980ADD" w:rsidRDefault="00802EE9">
            <w:pPr>
              <w:pStyle w:val="Tabellentext"/>
            </w:pPr>
            <w:r w:rsidRPr="00980ADD">
              <w:t>CO</w:t>
            </w:r>
          </w:p>
        </w:tc>
        <w:tc>
          <w:tcPr>
            <w:tcW w:w="1046" w:type="dxa"/>
          </w:tcPr>
          <w:p w14:paraId="68BD003B" w14:textId="77777777" w:rsidR="00802EE9" w:rsidRPr="00980ADD" w:rsidRDefault="00802EE9"/>
        </w:tc>
      </w:tr>
      <w:tr w:rsidR="00802EE9" w:rsidRPr="00980ADD" w14:paraId="270CBD81" w14:textId="77777777" w:rsidTr="008A668B">
        <w:tc>
          <w:tcPr>
            <w:tcW w:w="515" w:type="dxa"/>
          </w:tcPr>
          <w:p w14:paraId="71BD23EA" w14:textId="091B9A0B" w:rsidR="00802EE9" w:rsidRPr="00980ADD" w:rsidRDefault="00802EE9">
            <w:pPr>
              <w:pStyle w:val="Tabellentext"/>
            </w:pPr>
            <w:r w:rsidRPr="00980ADD">
              <w:t>1</w:t>
            </w:r>
            <w:r w:rsidR="00720F65">
              <w:t>1</w:t>
            </w:r>
            <w:r w:rsidRPr="00980ADD">
              <w:lastRenderedPageBreak/>
              <w:t>0</w:t>
            </w:r>
          </w:p>
        </w:tc>
        <w:tc>
          <w:tcPr>
            <w:tcW w:w="802" w:type="dxa"/>
          </w:tcPr>
          <w:p w14:paraId="0017C465" w14:textId="77777777" w:rsidR="00802EE9" w:rsidRPr="00980ADD" w:rsidRDefault="00802EE9">
            <w:pPr>
              <w:pStyle w:val="Tabellentext"/>
            </w:pPr>
            <w:r w:rsidRPr="00980ADD">
              <w:lastRenderedPageBreak/>
              <w:t>U</w:t>
            </w:r>
          </w:p>
        </w:tc>
        <w:tc>
          <w:tcPr>
            <w:tcW w:w="2537" w:type="dxa"/>
          </w:tcPr>
          <w:p w14:paraId="2AD5F7E3" w14:textId="77777777" w:rsidR="00802EE9" w:rsidRPr="00980ADD" w:rsidRDefault="00802EE9">
            <w:pPr>
              <w:pStyle w:val="Tabellentext"/>
            </w:pPr>
            <w:r w:rsidRPr="00980ADD">
              <w:t xml:space="preserve">letzter </w:t>
            </w:r>
            <w:proofErr w:type="spellStart"/>
            <w:r w:rsidRPr="00980ADD">
              <w:t>Fakturalauf</w:t>
            </w:r>
            <w:proofErr w:type="spellEnd"/>
            <w:r w:rsidRPr="00980ADD">
              <w:t xml:space="preserve"> im </w:t>
            </w:r>
            <w:r w:rsidRPr="00980ADD">
              <w:lastRenderedPageBreak/>
              <w:t>Vertrieb</w:t>
            </w:r>
          </w:p>
        </w:tc>
        <w:tc>
          <w:tcPr>
            <w:tcW w:w="1609" w:type="dxa"/>
          </w:tcPr>
          <w:p w14:paraId="6D9384D9" w14:textId="77777777" w:rsidR="00802EE9" w:rsidRPr="00980ADD" w:rsidRDefault="00802EE9">
            <w:pPr>
              <w:pStyle w:val="Tabellentext"/>
            </w:pPr>
            <w:r w:rsidRPr="00980ADD">
              <w:lastRenderedPageBreak/>
              <w:t>SD</w:t>
            </w:r>
          </w:p>
        </w:tc>
        <w:tc>
          <w:tcPr>
            <w:tcW w:w="1046" w:type="dxa"/>
          </w:tcPr>
          <w:p w14:paraId="4F5C67F3" w14:textId="77777777" w:rsidR="00802EE9" w:rsidRPr="00980ADD" w:rsidRDefault="00802EE9">
            <w:pPr>
              <w:pStyle w:val="Tabellentext"/>
            </w:pPr>
            <w:r w:rsidRPr="00980ADD">
              <w:t>Abschnit</w:t>
            </w:r>
            <w:r w:rsidRPr="00980ADD">
              <w:lastRenderedPageBreak/>
              <w:t>t 4.7</w:t>
            </w:r>
          </w:p>
        </w:tc>
      </w:tr>
      <w:tr w:rsidR="00802EE9" w:rsidRPr="00980ADD" w14:paraId="7C7E9FD4" w14:textId="77777777" w:rsidTr="008A668B">
        <w:tc>
          <w:tcPr>
            <w:tcW w:w="515" w:type="dxa"/>
          </w:tcPr>
          <w:p w14:paraId="2ECECABE" w14:textId="0061962E" w:rsidR="00802EE9" w:rsidRPr="00980ADD" w:rsidRDefault="00802EE9">
            <w:pPr>
              <w:pStyle w:val="Tabellentext"/>
            </w:pPr>
            <w:r w:rsidRPr="00980ADD">
              <w:lastRenderedPageBreak/>
              <w:t>1</w:t>
            </w:r>
            <w:r w:rsidR="00720F65">
              <w:t>2</w:t>
            </w:r>
            <w:r w:rsidRPr="00980ADD">
              <w:t>0</w:t>
            </w:r>
          </w:p>
        </w:tc>
        <w:tc>
          <w:tcPr>
            <w:tcW w:w="802" w:type="dxa"/>
          </w:tcPr>
          <w:p w14:paraId="4E449C6F" w14:textId="77777777" w:rsidR="00802EE9" w:rsidRPr="00980ADD" w:rsidRDefault="00802EE9">
            <w:pPr>
              <w:pStyle w:val="Tabellentext"/>
            </w:pPr>
            <w:r w:rsidRPr="00980ADD">
              <w:t>U</w:t>
            </w:r>
          </w:p>
        </w:tc>
        <w:tc>
          <w:tcPr>
            <w:tcW w:w="2537" w:type="dxa"/>
          </w:tcPr>
          <w:p w14:paraId="39323E1E" w14:textId="77777777" w:rsidR="00802EE9" w:rsidRPr="00980ADD" w:rsidRDefault="00802EE9">
            <w:pPr>
              <w:pStyle w:val="Tabellentext"/>
            </w:pPr>
            <w:r w:rsidRPr="00980ADD">
              <w:t xml:space="preserve">Saldovortrag </w:t>
            </w:r>
            <w:r w:rsidR="006B00DD" w:rsidRPr="00980ADD">
              <w:t>Finanzbuchhaltung</w:t>
            </w:r>
          </w:p>
        </w:tc>
        <w:tc>
          <w:tcPr>
            <w:tcW w:w="1609" w:type="dxa"/>
          </w:tcPr>
          <w:p w14:paraId="5785DF09" w14:textId="77777777" w:rsidR="00802EE9" w:rsidRPr="00980ADD" w:rsidRDefault="006B00DD">
            <w:pPr>
              <w:pStyle w:val="Tabellentext"/>
            </w:pPr>
            <w:r w:rsidRPr="00980ADD">
              <w:t>FI</w:t>
            </w:r>
          </w:p>
        </w:tc>
        <w:tc>
          <w:tcPr>
            <w:tcW w:w="1046" w:type="dxa"/>
          </w:tcPr>
          <w:p w14:paraId="45CA49D1" w14:textId="3247AAD1" w:rsidR="00802EE9" w:rsidRPr="00980ADD" w:rsidRDefault="00802EE9">
            <w:pPr>
              <w:pStyle w:val="Tabellentext"/>
            </w:pPr>
            <w:r w:rsidRPr="00980ADD">
              <w:t>Abschnitt 6.</w:t>
            </w:r>
            <w:r w:rsidR="00B430CF" w:rsidRPr="00980ADD">
              <w:t>7</w:t>
            </w:r>
          </w:p>
        </w:tc>
      </w:tr>
      <w:tr w:rsidR="00802EE9" w:rsidRPr="00980ADD" w14:paraId="7DE0BC42" w14:textId="77777777" w:rsidTr="008A668B">
        <w:tc>
          <w:tcPr>
            <w:tcW w:w="515" w:type="dxa"/>
          </w:tcPr>
          <w:p w14:paraId="20C67E1B" w14:textId="1E2A4092" w:rsidR="00802EE9" w:rsidRPr="00980ADD" w:rsidRDefault="00802EE9">
            <w:pPr>
              <w:pStyle w:val="Tabellentext"/>
            </w:pPr>
            <w:r w:rsidRPr="00980ADD">
              <w:t>1</w:t>
            </w:r>
            <w:r w:rsidR="00720F65">
              <w:t>3</w:t>
            </w:r>
            <w:r w:rsidRPr="00980ADD">
              <w:t>0</w:t>
            </w:r>
          </w:p>
        </w:tc>
        <w:tc>
          <w:tcPr>
            <w:tcW w:w="802" w:type="dxa"/>
          </w:tcPr>
          <w:p w14:paraId="79E08F79" w14:textId="77777777" w:rsidR="00802EE9" w:rsidRPr="00980ADD" w:rsidRDefault="00802EE9">
            <w:pPr>
              <w:pStyle w:val="Tabellentext"/>
            </w:pPr>
            <w:r w:rsidRPr="00980ADD">
              <w:t>U</w:t>
            </w:r>
          </w:p>
        </w:tc>
        <w:tc>
          <w:tcPr>
            <w:tcW w:w="2537" w:type="dxa"/>
          </w:tcPr>
          <w:p w14:paraId="36ED019B" w14:textId="77777777" w:rsidR="00802EE9" w:rsidRPr="00980ADD" w:rsidRDefault="00802EE9">
            <w:pPr>
              <w:pStyle w:val="Tabellentext"/>
            </w:pPr>
            <w:r w:rsidRPr="00980ADD">
              <w:t>Öffnen der neuen Buchungsperiode</w:t>
            </w:r>
          </w:p>
        </w:tc>
        <w:tc>
          <w:tcPr>
            <w:tcW w:w="1609" w:type="dxa"/>
          </w:tcPr>
          <w:p w14:paraId="3D635979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276C3958" w14:textId="0270EE38" w:rsidR="00802EE9" w:rsidRPr="00980ADD" w:rsidRDefault="00802EE9">
            <w:pPr>
              <w:pStyle w:val="Tabellentext"/>
            </w:pPr>
            <w:r w:rsidRPr="00980ADD">
              <w:t>Abschnitt 6.</w:t>
            </w:r>
            <w:r w:rsidR="00B430CF" w:rsidRPr="00980ADD">
              <w:t>3</w:t>
            </w:r>
            <w:r w:rsidRPr="00980ADD">
              <w:t>.2</w:t>
            </w:r>
          </w:p>
        </w:tc>
      </w:tr>
      <w:tr w:rsidR="00802EE9" w:rsidRPr="00980ADD" w14:paraId="4E975535" w14:textId="77777777" w:rsidTr="008A668B">
        <w:tc>
          <w:tcPr>
            <w:tcW w:w="515" w:type="dxa"/>
          </w:tcPr>
          <w:p w14:paraId="31A32145" w14:textId="3D8CAA27" w:rsidR="00802EE9" w:rsidRPr="00980ADD" w:rsidRDefault="00802EE9">
            <w:pPr>
              <w:pStyle w:val="Tabellentext"/>
            </w:pPr>
            <w:r w:rsidRPr="00980ADD">
              <w:t>1</w:t>
            </w:r>
            <w:r w:rsidR="00720F65">
              <w:t>4</w:t>
            </w:r>
            <w:r w:rsidRPr="00980ADD">
              <w:t>0</w:t>
            </w:r>
          </w:p>
        </w:tc>
        <w:tc>
          <w:tcPr>
            <w:tcW w:w="802" w:type="dxa"/>
          </w:tcPr>
          <w:p w14:paraId="5A40201E" w14:textId="77777777" w:rsidR="00802EE9" w:rsidRPr="00980ADD" w:rsidRDefault="00802EE9">
            <w:pPr>
              <w:pStyle w:val="Tabellentext"/>
            </w:pPr>
            <w:r w:rsidRPr="00980ADD">
              <w:t>U</w:t>
            </w:r>
          </w:p>
        </w:tc>
        <w:tc>
          <w:tcPr>
            <w:tcW w:w="2537" w:type="dxa"/>
          </w:tcPr>
          <w:p w14:paraId="691D06BF" w14:textId="77777777" w:rsidR="00802EE9" w:rsidRPr="00980ADD" w:rsidRDefault="00802EE9">
            <w:pPr>
              <w:pStyle w:val="Tabellentext"/>
            </w:pPr>
            <w:r w:rsidRPr="00980ADD">
              <w:t>Abstimmung Intercompany-Geschäfte</w:t>
            </w:r>
          </w:p>
        </w:tc>
        <w:tc>
          <w:tcPr>
            <w:tcW w:w="1609" w:type="dxa"/>
          </w:tcPr>
          <w:p w14:paraId="1998C427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14A9BBD3" w14:textId="416F8919" w:rsidR="00802EE9" w:rsidRPr="00980ADD" w:rsidRDefault="00802EE9">
            <w:pPr>
              <w:pStyle w:val="Tabellentext"/>
            </w:pPr>
            <w:r w:rsidRPr="00980ADD">
              <w:t>Abschnitt 6.</w:t>
            </w:r>
            <w:r w:rsidR="00B430CF" w:rsidRPr="00980ADD">
              <w:t>12</w:t>
            </w:r>
            <w:r w:rsidRPr="00980ADD">
              <w:t>.2</w:t>
            </w:r>
          </w:p>
        </w:tc>
      </w:tr>
      <w:tr w:rsidR="00053E5F" w:rsidRPr="00980ADD" w14:paraId="39615DDD" w14:textId="77777777" w:rsidTr="008A668B">
        <w:tc>
          <w:tcPr>
            <w:tcW w:w="515" w:type="dxa"/>
          </w:tcPr>
          <w:p w14:paraId="1EACBE01" w14:textId="3B9032E1" w:rsidR="00053E5F" w:rsidRPr="00980ADD" w:rsidRDefault="00053E5F">
            <w:pPr>
              <w:pStyle w:val="Tabellentext"/>
            </w:pPr>
            <w:r w:rsidRPr="00980ADD">
              <w:t>1</w:t>
            </w:r>
            <w:r w:rsidR="00720F65">
              <w:t>5</w:t>
            </w:r>
            <w:r w:rsidRPr="00980ADD">
              <w:t>0</w:t>
            </w:r>
          </w:p>
        </w:tc>
        <w:tc>
          <w:tcPr>
            <w:tcW w:w="802" w:type="dxa"/>
          </w:tcPr>
          <w:p w14:paraId="6401E77B" w14:textId="77777777" w:rsidR="00053E5F" w:rsidRPr="00980ADD" w:rsidRDefault="00053E5F">
            <w:pPr>
              <w:pStyle w:val="Tabellentext"/>
            </w:pPr>
            <w:r w:rsidRPr="00980ADD">
              <w:t>U</w:t>
            </w:r>
          </w:p>
        </w:tc>
        <w:tc>
          <w:tcPr>
            <w:tcW w:w="2537" w:type="dxa"/>
          </w:tcPr>
          <w:p w14:paraId="381A3F96" w14:textId="6EEB6B1C" w:rsidR="00053E5F" w:rsidRPr="00980ADD" w:rsidRDefault="00053E5F">
            <w:pPr>
              <w:pStyle w:val="Tabellentext"/>
            </w:pPr>
            <w:r w:rsidRPr="00980ADD">
              <w:t>Abschlussbuchungen i</w:t>
            </w:r>
            <w:r w:rsidR="00D04CA3" w:rsidRPr="00980ADD">
              <w:t>m</w:t>
            </w:r>
            <w:r w:rsidRPr="00980ADD">
              <w:t xml:space="preserve"> Material-Ledger erlauben</w:t>
            </w:r>
          </w:p>
        </w:tc>
        <w:tc>
          <w:tcPr>
            <w:tcW w:w="1609" w:type="dxa"/>
          </w:tcPr>
          <w:p w14:paraId="62063887" w14:textId="77777777" w:rsidR="00053E5F" w:rsidRPr="00980ADD" w:rsidRDefault="00053E5F">
            <w:pPr>
              <w:pStyle w:val="Tabellentext"/>
            </w:pPr>
            <w:r w:rsidRPr="00980ADD">
              <w:t>ML</w:t>
            </w:r>
          </w:p>
        </w:tc>
        <w:tc>
          <w:tcPr>
            <w:tcW w:w="1046" w:type="dxa"/>
          </w:tcPr>
          <w:p w14:paraId="23B3877C" w14:textId="77777777" w:rsidR="00053E5F" w:rsidRPr="00980ADD" w:rsidRDefault="00053E5F">
            <w:pPr>
              <w:pStyle w:val="Tabellentext"/>
            </w:pPr>
          </w:p>
        </w:tc>
      </w:tr>
      <w:tr w:rsidR="00802EE9" w:rsidRPr="00980ADD" w14:paraId="5FFEA5A5" w14:textId="77777777" w:rsidTr="008A668B">
        <w:tc>
          <w:tcPr>
            <w:tcW w:w="515" w:type="dxa"/>
          </w:tcPr>
          <w:p w14:paraId="675ABB81" w14:textId="6C44A7F8" w:rsidR="00802EE9" w:rsidRPr="00980ADD" w:rsidRDefault="00802EE9">
            <w:pPr>
              <w:pStyle w:val="Tabellentext"/>
            </w:pPr>
            <w:r w:rsidRPr="00980ADD">
              <w:t>1</w:t>
            </w:r>
            <w:r w:rsidR="00720F65">
              <w:t>6</w:t>
            </w:r>
            <w:r w:rsidRPr="00980ADD">
              <w:t>0</w:t>
            </w:r>
          </w:p>
        </w:tc>
        <w:tc>
          <w:tcPr>
            <w:tcW w:w="802" w:type="dxa"/>
          </w:tcPr>
          <w:p w14:paraId="1ED82400" w14:textId="7149AB91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1v</w:t>
            </w:r>
            <w:proofErr w:type="spellEnd"/>
          </w:p>
        </w:tc>
        <w:tc>
          <w:tcPr>
            <w:tcW w:w="2537" w:type="dxa"/>
          </w:tcPr>
          <w:p w14:paraId="64E9C932" w14:textId="77777777" w:rsidR="00802EE9" w:rsidRPr="00980ADD" w:rsidRDefault="00802EE9">
            <w:pPr>
              <w:pStyle w:val="Tabellentext"/>
            </w:pPr>
            <w:proofErr w:type="spellStart"/>
            <w:r w:rsidRPr="00980ADD">
              <w:t>Periodenverschieber</w:t>
            </w:r>
            <w:proofErr w:type="spellEnd"/>
            <w:r w:rsidRPr="00980ADD">
              <w:t xml:space="preserve"> in MM</w:t>
            </w:r>
          </w:p>
        </w:tc>
        <w:tc>
          <w:tcPr>
            <w:tcW w:w="1609" w:type="dxa"/>
          </w:tcPr>
          <w:p w14:paraId="77D88204" w14:textId="77777777" w:rsidR="00802EE9" w:rsidRPr="00980ADD" w:rsidRDefault="00802EE9">
            <w:pPr>
              <w:pStyle w:val="Tabellentext"/>
            </w:pPr>
            <w:r w:rsidRPr="00980ADD">
              <w:t>IT</w:t>
            </w:r>
          </w:p>
        </w:tc>
        <w:tc>
          <w:tcPr>
            <w:tcW w:w="1046" w:type="dxa"/>
          </w:tcPr>
          <w:p w14:paraId="4800C126" w14:textId="5878F8A6" w:rsidR="00802EE9" w:rsidRPr="00980ADD" w:rsidRDefault="00802EE9">
            <w:pPr>
              <w:pStyle w:val="Tabellentext"/>
            </w:pPr>
            <w:r w:rsidRPr="00980ADD">
              <w:t>Abschnitt 6.</w:t>
            </w:r>
            <w:r w:rsidR="00B430CF" w:rsidRPr="00980ADD">
              <w:t>3</w:t>
            </w:r>
            <w:r w:rsidRPr="00980ADD">
              <w:t>.1</w:t>
            </w:r>
          </w:p>
        </w:tc>
      </w:tr>
      <w:tr w:rsidR="00802EE9" w:rsidRPr="00980ADD" w14:paraId="53328A2E" w14:textId="77777777" w:rsidTr="008A668B">
        <w:tc>
          <w:tcPr>
            <w:tcW w:w="515" w:type="dxa"/>
          </w:tcPr>
          <w:p w14:paraId="472598C9" w14:textId="368C2FB4" w:rsidR="00802EE9" w:rsidRPr="00980ADD" w:rsidRDefault="00802EE9">
            <w:pPr>
              <w:pStyle w:val="Tabellentext"/>
            </w:pPr>
            <w:r w:rsidRPr="00980ADD">
              <w:t>1</w:t>
            </w:r>
            <w:r w:rsidR="00720F65">
              <w:t>7</w:t>
            </w:r>
            <w:r w:rsidRPr="00980ADD">
              <w:t>0</w:t>
            </w:r>
          </w:p>
        </w:tc>
        <w:tc>
          <w:tcPr>
            <w:tcW w:w="802" w:type="dxa"/>
          </w:tcPr>
          <w:p w14:paraId="08633BCD" w14:textId="050651F6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1v</w:t>
            </w:r>
            <w:proofErr w:type="spellEnd"/>
          </w:p>
        </w:tc>
        <w:tc>
          <w:tcPr>
            <w:tcW w:w="2537" w:type="dxa"/>
          </w:tcPr>
          <w:p w14:paraId="61F9E6B6" w14:textId="77777777" w:rsidR="00802EE9" w:rsidRPr="00980ADD" w:rsidRDefault="00802EE9">
            <w:pPr>
              <w:pStyle w:val="Tabellentext"/>
            </w:pPr>
            <w:r w:rsidRPr="00980ADD">
              <w:t>Einbuchen der letzten Rechnungseingänge</w:t>
            </w:r>
          </w:p>
        </w:tc>
        <w:tc>
          <w:tcPr>
            <w:tcW w:w="1609" w:type="dxa"/>
          </w:tcPr>
          <w:p w14:paraId="4B14B9A5" w14:textId="77777777" w:rsidR="00802EE9" w:rsidRPr="00980ADD" w:rsidRDefault="00802EE9">
            <w:pPr>
              <w:pStyle w:val="Tabellentext"/>
            </w:pPr>
            <w:r w:rsidRPr="00980ADD">
              <w:t>AP</w:t>
            </w:r>
          </w:p>
        </w:tc>
        <w:tc>
          <w:tcPr>
            <w:tcW w:w="1046" w:type="dxa"/>
          </w:tcPr>
          <w:p w14:paraId="7522CD7F" w14:textId="33E7CC4D" w:rsidR="00802EE9" w:rsidRPr="00980ADD" w:rsidRDefault="00802EE9">
            <w:pPr>
              <w:pStyle w:val="Tabellentext"/>
            </w:pPr>
            <w:r w:rsidRPr="00980ADD">
              <w:t>Abschnitt 3.</w:t>
            </w:r>
            <w:r w:rsidR="00B430CF" w:rsidRPr="00980ADD">
              <w:t>5</w:t>
            </w:r>
          </w:p>
        </w:tc>
      </w:tr>
      <w:tr w:rsidR="00802EE9" w:rsidRPr="00980ADD" w14:paraId="4D4898EA" w14:textId="77777777" w:rsidTr="008A668B">
        <w:tc>
          <w:tcPr>
            <w:tcW w:w="515" w:type="dxa"/>
          </w:tcPr>
          <w:p w14:paraId="54EBE917" w14:textId="46EDC83C" w:rsidR="00802EE9" w:rsidRPr="00980ADD" w:rsidRDefault="00802EE9">
            <w:pPr>
              <w:pStyle w:val="Tabellentext"/>
            </w:pPr>
            <w:r w:rsidRPr="00980ADD">
              <w:t>1</w:t>
            </w:r>
            <w:r w:rsidR="00720F65">
              <w:t>8</w:t>
            </w:r>
            <w:r w:rsidRPr="00980ADD">
              <w:t>0</w:t>
            </w:r>
          </w:p>
        </w:tc>
        <w:tc>
          <w:tcPr>
            <w:tcW w:w="802" w:type="dxa"/>
          </w:tcPr>
          <w:p w14:paraId="795A0426" w14:textId="61E0FE2F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1v</w:t>
            </w:r>
            <w:proofErr w:type="spellEnd"/>
          </w:p>
        </w:tc>
        <w:tc>
          <w:tcPr>
            <w:tcW w:w="2537" w:type="dxa"/>
          </w:tcPr>
          <w:p w14:paraId="0D5E1C1F" w14:textId="77777777" w:rsidR="00802EE9" w:rsidRPr="00980ADD" w:rsidRDefault="00802EE9">
            <w:pPr>
              <w:pStyle w:val="Tabellentext"/>
            </w:pPr>
            <w:r w:rsidRPr="00980ADD">
              <w:t>Überprüfung der Überleitung von Fakturen nach FI/CO</w:t>
            </w:r>
          </w:p>
        </w:tc>
        <w:tc>
          <w:tcPr>
            <w:tcW w:w="1609" w:type="dxa"/>
          </w:tcPr>
          <w:p w14:paraId="6E697D8B" w14:textId="77777777" w:rsidR="00802EE9" w:rsidRPr="00980ADD" w:rsidRDefault="00802EE9">
            <w:pPr>
              <w:pStyle w:val="Tabellentext"/>
            </w:pPr>
            <w:r w:rsidRPr="00980ADD">
              <w:t>SD</w:t>
            </w:r>
          </w:p>
        </w:tc>
        <w:tc>
          <w:tcPr>
            <w:tcW w:w="1046" w:type="dxa"/>
          </w:tcPr>
          <w:p w14:paraId="600224BF" w14:textId="77777777" w:rsidR="00802EE9" w:rsidRPr="00980ADD" w:rsidRDefault="00802EE9">
            <w:pPr>
              <w:pStyle w:val="Tabellentext"/>
            </w:pPr>
            <w:r w:rsidRPr="00980ADD">
              <w:t>Abschnitt 4.7.5</w:t>
            </w:r>
          </w:p>
        </w:tc>
      </w:tr>
      <w:tr w:rsidR="00802EE9" w:rsidRPr="00980ADD" w14:paraId="45BB5B35" w14:textId="77777777" w:rsidTr="008A668B">
        <w:tc>
          <w:tcPr>
            <w:tcW w:w="515" w:type="dxa"/>
          </w:tcPr>
          <w:p w14:paraId="751F2790" w14:textId="78447BDD" w:rsidR="00802EE9" w:rsidRPr="00980ADD" w:rsidRDefault="00720F65">
            <w:pPr>
              <w:pStyle w:val="Tabellentext"/>
            </w:pPr>
            <w:r>
              <w:t>19</w:t>
            </w:r>
            <w:r w:rsidR="00053E5F" w:rsidRPr="00980ADD">
              <w:t>0</w:t>
            </w:r>
          </w:p>
        </w:tc>
        <w:tc>
          <w:tcPr>
            <w:tcW w:w="802" w:type="dxa"/>
          </w:tcPr>
          <w:p w14:paraId="473DC85B" w14:textId="5D74B8E9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1v</w:t>
            </w:r>
            <w:proofErr w:type="spellEnd"/>
          </w:p>
        </w:tc>
        <w:tc>
          <w:tcPr>
            <w:tcW w:w="2537" w:type="dxa"/>
          </w:tcPr>
          <w:p w14:paraId="283C2D71" w14:textId="77777777" w:rsidR="00802EE9" w:rsidRPr="00980ADD" w:rsidRDefault="00802EE9">
            <w:pPr>
              <w:pStyle w:val="Tabellentext"/>
            </w:pPr>
            <w:r w:rsidRPr="00980ADD">
              <w:t>Schließen der Kreditorenbuchhaltung</w:t>
            </w:r>
          </w:p>
        </w:tc>
        <w:tc>
          <w:tcPr>
            <w:tcW w:w="1609" w:type="dxa"/>
          </w:tcPr>
          <w:p w14:paraId="27A80E7C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75407AFE" w14:textId="5E957133" w:rsidR="00802EE9" w:rsidRPr="00980ADD" w:rsidRDefault="00802EE9">
            <w:pPr>
              <w:pStyle w:val="Tabellentext"/>
            </w:pPr>
            <w:r w:rsidRPr="00980ADD">
              <w:t>Abschnitt 6.</w:t>
            </w:r>
            <w:r w:rsidR="00B430CF" w:rsidRPr="00980ADD">
              <w:t>3</w:t>
            </w:r>
            <w:r w:rsidRPr="00980ADD">
              <w:t>.2</w:t>
            </w:r>
          </w:p>
        </w:tc>
      </w:tr>
      <w:tr w:rsidR="00802EE9" w:rsidRPr="00980ADD" w14:paraId="0C805D8E" w14:textId="77777777" w:rsidTr="008A668B">
        <w:tc>
          <w:tcPr>
            <w:tcW w:w="515" w:type="dxa"/>
          </w:tcPr>
          <w:p w14:paraId="3FA6E0B0" w14:textId="13BFF368" w:rsidR="00802EE9" w:rsidRPr="00980ADD" w:rsidRDefault="00053E5F">
            <w:pPr>
              <w:pStyle w:val="Tabellentext"/>
            </w:pPr>
            <w:r w:rsidRPr="00980ADD">
              <w:t>2</w:t>
            </w:r>
            <w:r w:rsidR="00720F65">
              <w:t>0</w:t>
            </w:r>
            <w:r w:rsidRPr="00980ADD">
              <w:t>0</w:t>
            </w:r>
          </w:p>
        </w:tc>
        <w:tc>
          <w:tcPr>
            <w:tcW w:w="802" w:type="dxa"/>
          </w:tcPr>
          <w:p w14:paraId="00069104" w14:textId="6847649F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1v</w:t>
            </w:r>
            <w:proofErr w:type="spellEnd"/>
          </w:p>
        </w:tc>
        <w:tc>
          <w:tcPr>
            <w:tcW w:w="2537" w:type="dxa"/>
          </w:tcPr>
          <w:p w14:paraId="16F5E819" w14:textId="77777777" w:rsidR="00802EE9" w:rsidRPr="00980ADD" w:rsidRDefault="00802EE9">
            <w:pPr>
              <w:pStyle w:val="Tabellentext"/>
            </w:pPr>
            <w:r w:rsidRPr="00980ADD">
              <w:t>Schließen der Debitorenbuchhaltung</w:t>
            </w:r>
          </w:p>
        </w:tc>
        <w:tc>
          <w:tcPr>
            <w:tcW w:w="1609" w:type="dxa"/>
          </w:tcPr>
          <w:p w14:paraId="72D5CFE9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0F961A6C" w14:textId="26249974" w:rsidR="00802EE9" w:rsidRPr="00980ADD" w:rsidRDefault="00802EE9">
            <w:pPr>
              <w:pStyle w:val="Tabellentext"/>
            </w:pPr>
            <w:r w:rsidRPr="00980ADD">
              <w:t>Abschnitt 6.</w:t>
            </w:r>
            <w:r w:rsidR="00B430CF" w:rsidRPr="00980ADD">
              <w:t>3</w:t>
            </w:r>
            <w:r w:rsidRPr="00980ADD">
              <w:t>.2</w:t>
            </w:r>
          </w:p>
        </w:tc>
      </w:tr>
      <w:tr w:rsidR="00802EE9" w:rsidRPr="00980ADD" w14:paraId="4BDA9407" w14:textId="77777777" w:rsidTr="008A668B">
        <w:tc>
          <w:tcPr>
            <w:tcW w:w="515" w:type="dxa"/>
          </w:tcPr>
          <w:p w14:paraId="3391CC88" w14:textId="2CA08207" w:rsidR="00802EE9" w:rsidRPr="00980ADD" w:rsidRDefault="00802EE9">
            <w:pPr>
              <w:pStyle w:val="Tabellentext"/>
            </w:pPr>
            <w:r w:rsidRPr="00980ADD">
              <w:t>2</w:t>
            </w:r>
            <w:r w:rsidR="00720F65">
              <w:t>1</w:t>
            </w:r>
            <w:r w:rsidRPr="00980ADD">
              <w:t>0</w:t>
            </w:r>
          </w:p>
        </w:tc>
        <w:tc>
          <w:tcPr>
            <w:tcW w:w="802" w:type="dxa"/>
          </w:tcPr>
          <w:p w14:paraId="7B603CDE" w14:textId="1BA15020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1v</w:t>
            </w:r>
            <w:proofErr w:type="spellEnd"/>
          </w:p>
        </w:tc>
        <w:tc>
          <w:tcPr>
            <w:tcW w:w="2537" w:type="dxa"/>
          </w:tcPr>
          <w:p w14:paraId="360C0B15" w14:textId="77777777" w:rsidR="00802EE9" w:rsidRPr="00980ADD" w:rsidRDefault="00802EE9">
            <w:pPr>
              <w:pStyle w:val="Tabellentext"/>
            </w:pPr>
            <w:r w:rsidRPr="00980ADD">
              <w:t>Abrechnung von Investitionsaufträgen an Anlagen im Bau</w:t>
            </w:r>
          </w:p>
        </w:tc>
        <w:tc>
          <w:tcPr>
            <w:tcW w:w="1609" w:type="dxa"/>
          </w:tcPr>
          <w:p w14:paraId="0711F6FB" w14:textId="77777777" w:rsidR="00802EE9" w:rsidRPr="00980ADD" w:rsidRDefault="00802EE9">
            <w:pPr>
              <w:pStyle w:val="Tabellentext"/>
            </w:pPr>
            <w:r w:rsidRPr="00980ADD">
              <w:t>CO</w:t>
            </w:r>
          </w:p>
        </w:tc>
        <w:tc>
          <w:tcPr>
            <w:tcW w:w="1046" w:type="dxa"/>
          </w:tcPr>
          <w:p w14:paraId="573CA032" w14:textId="651FCE81" w:rsidR="00802EE9" w:rsidRPr="00980ADD" w:rsidRDefault="00802EE9">
            <w:pPr>
              <w:pStyle w:val="Tabellentext"/>
            </w:pPr>
            <w:r w:rsidRPr="00980ADD">
              <w:t>Abschnitt 6.1</w:t>
            </w:r>
            <w:r w:rsidR="00B430CF" w:rsidRPr="00980ADD">
              <w:t>0</w:t>
            </w:r>
          </w:p>
        </w:tc>
      </w:tr>
      <w:tr w:rsidR="00802EE9" w:rsidRPr="00980ADD" w14:paraId="0A7F4A1D" w14:textId="77777777" w:rsidTr="008A668B">
        <w:tc>
          <w:tcPr>
            <w:tcW w:w="515" w:type="dxa"/>
          </w:tcPr>
          <w:p w14:paraId="1B6D9FAB" w14:textId="072F6292" w:rsidR="00802EE9" w:rsidRPr="00980ADD" w:rsidRDefault="00802EE9">
            <w:pPr>
              <w:pStyle w:val="Tabellentext"/>
            </w:pPr>
            <w:r w:rsidRPr="00980ADD">
              <w:t>2</w:t>
            </w:r>
            <w:r w:rsidR="00720F65">
              <w:t>2</w:t>
            </w:r>
            <w:r w:rsidRPr="00980ADD">
              <w:t>0</w:t>
            </w:r>
          </w:p>
        </w:tc>
        <w:tc>
          <w:tcPr>
            <w:tcW w:w="802" w:type="dxa"/>
          </w:tcPr>
          <w:p w14:paraId="579335C4" w14:textId="0698609B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1n</w:t>
            </w:r>
            <w:proofErr w:type="spellEnd"/>
          </w:p>
        </w:tc>
        <w:tc>
          <w:tcPr>
            <w:tcW w:w="2537" w:type="dxa"/>
          </w:tcPr>
          <w:p w14:paraId="45828774" w14:textId="77777777" w:rsidR="00802EE9" w:rsidRPr="00980ADD" w:rsidRDefault="00802EE9">
            <w:pPr>
              <w:pStyle w:val="Tabellentext"/>
            </w:pPr>
            <w:r w:rsidRPr="00980ADD">
              <w:t>Bestandsbewertung</w:t>
            </w:r>
          </w:p>
        </w:tc>
        <w:tc>
          <w:tcPr>
            <w:tcW w:w="1609" w:type="dxa"/>
          </w:tcPr>
          <w:p w14:paraId="3B935285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1DD188F1" w14:textId="77777777" w:rsidR="00802EE9" w:rsidRPr="00980ADD" w:rsidRDefault="00802EE9"/>
        </w:tc>
      </w:tr>
      <w:tr w:rsidR="00053E5F" w:rsidRPr="00980ADD" w14:paraId="63B36D25" w14:textId="77777777" w:rsidTr="008A668B">
        <w:tc>
          <w:tcPr>
            <w:tcW w:w="515" w:type="dxa"/>
          </w:tcPr>
          <w:p w14:paraId="504AF5BA" w14:textId="56924B7C" w:rsidR="00053E5F" w:rsidRPr="00980ADD" w:rsidRDefault="00053E5F">
            <w:pPr>
              <w:pStyle w:val="Tabellentext"/>
            </w:pPr>
            <w:r w:rsidRPr="00980ADD">
              <w:t>2</w:t>
            </w:r>
            <w:r w:rsidR="00720F65">
              <w:t>3</w:t>
            </w:r>
            <w:r w:rsidRPr="00980ADD">
              <w:t>0</w:t>
            </w:r>
          </w:p>
        </w:tc>
        <w:tc>
          <w:tcPr>
            <w:tcW w:w="802" w:type="dxa"/>
          </w:tcPr>
          <w:p w14:paraId="66C1CD70" w14:textId="1BD1E833" w:rsidR="00053E5F" w:rsidRPr="00980ADD" w:rsidRDefault="00053E5F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1n</w:t>
            </w:r>
            <w:proofErr w:type="spellEnd"/>
          </w:p>
        </w:tc>
        <w:tc>
          <w:tcPr>
            <w:tcW w:w="2537" w:type="dxa"/>
          </w:tcPr>
          <w:p w14:paraId="33F33EF8" w14:textId="411B11D0" w:rsidR="00053E5F" w:rsidRPr="00980ADD" w:rsidRDefault="00053E5F">
            <w:pPr>
              <w:pStyle w:val="Tabellentext"/>
            </w:pPr>
            <w:r w:rsidRPr="00980ADD">
              <w:t>Materialpreise ermitteln/</w:t>
            </w:r>
            <w:proofErr w:type="spellStart"/>
            <w:r w:rsidRPr="00980ADD">
              <w:t>Istkalkulation</w:t>
            </w:r>
            <w:proofErr w:type="spellEnd"/>
            <w:r w:rsidRPr="00980ADD">
              <w:t xml:space="preserve"> für Vormonat durchfü</w:t>
            </w:r>
            <w:r w:rsidR="00FF15F8" w:rsidRPr="00980ADD">
              <w:t>hr</w:t>
            </w:r>
            <w:r w:rsidRPr="00980ADD">
              <w:t>en</w:t>
            </w:r>
          </w:p>
        </w:tc>
        <w:tc>
          <w:tcPr>
            <w:tcW w:w="1609" w:type="dxa"/>
          </w:tcPr>
          <w:p w14:paraId="15C37E8C" w14:textId="77777777" w:rsidR="00053E5F" w:rsidRPr="00980ADD" w:rsidRDefault="00053E5F">
            <w:pPr>
              <w:pStyle w:val="Tabellentext"/>
            </w:pPr>
            <w:r w:rsidRPr="00980ADD">
              <w:t>ML</w:t>
            </w:r>
          </w:p>
        </w:tc>
        <w:tc>
          <w:tcPr>
            <w:tcW w:w="1046" w:type="dxa"/>
          </w:tcPr>
          <w:p w14:paraId="07DA7B28" w14:textId="77777777" w:rsidR="00053E5F" w:rsidRPr="00980ADD" w:rsidRDefault="00053E5F">
            <w:pPr>
              <w:pStyle w:val="Tabellentext"/>
            </w:pPr>
          </w:p>
        </w:tc>
      </w:tr>
      <w:tr w:rsidR="00053E5F" w:rsidRPr="00980ADD" w14:paraId="0BA10AAB" w14:textId="77777777" w:rsidTr="008A668B">
        <w:tc>
          <w:tcPr>
            <w:tcW w:w="515" w:type="dxa"/>
          </w:tcPr>
          <w:p w14:paraId="756F0672" w14:textId="12544AAB" w:rsidR="00053E5F" w:rsidRPr="00980ADD" w:rsidRDefault="00053E5F">
            <w:pPr>
              <w:pStyle w:val="Tabellentext"/>
            </w:pPr>
            <w:r w:rsidRPr="00980ADD">
              <w:t>2</w:t>
            </w:r>
            <w:r w:rsidR="00720F65">
              <w:t>4</w:t>
            </w:r>
            <w:r w:rsidRPr="00980ADD">
              <w:t>0</w:t>
            </w:r>
          </w:p>
        </w:tc>
        <w:tc>
          <w:tcPr>
            <w:tcW w:w="802" w:type="dxa"/>
          </w:tcPr>
          <w:p w14:paraId="3F5733BB" w14:textId="5F8C6D0A" w:rsidR="00053E5F" w:rsidRPr="00980ADD" w:rsidRDefault="00053E5F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1n</w:t>
            </w:r>
            <w:proofErr w:type="spellEnd"/>
          </w:p>
        </w:tc>
        <w:tc>
          <w:tcPr>
            <w:tcW w:w="2537" w:type="dxa"/>
          </w:tcPr>
          <w:p w14:paraId="0F687191" w14:textId="77777777" w:rsidR="00053E5F" w:rsidRPr="00980ADD" w:rsidRDefault="00053E5F">
            <w:pPr>
              <w:pStyle w:val="Tabellentext"/>
            </w:pPr>
            <w:r w:rsidRPr="00980ADD">
              <w:t>Abschlussbuchungen durchführen</w:t>
            </w:r>
          </w:p>
        </w:tc>
        <w:tc>
          <w:tcPr>
            <w:tcW w:w="1609" w:type="dxa"/>
          </w:tcPr>
          <w:p w14:paraId="34D978FB" w14:textId="77777777" w:rsidR="00053E5F" w:rsidRPr="00980ADD" w:rsidRDefault="00053E5F">
            <w:pPr>
              <w:pStyle w:val="Tabellentext"/>
            </w:pPr>
            <w:r w:rsidRPr="00980ADD">
              <w:t>ML</w:t>
            </w:r>
          </w:p>
        </w:tc>
        <w:tc>
          <w:tcPr>
            <w:tcW w:w="1046" w:type="dxa"/>
          </w:tcPr>
          <w:p w14:paraId="1602FC98" w14:textId="77777777" w:rsidR="00053E5F" w:rsidRPr="00980ADD" w:rsidRDefault="00053E5F">
            <w:pPr>
              <w:pStyle w:val="Tabellentext"/>
            </w:pPr>
          </w:p>
        </w:tc>
      </w:tr>
      <w:tr w:rsidR="00053E5F" w:rsidRPr="00980ADD" w14:paraId="71C317D0" w14:textId="77777777" w:rsidTr="008A668B">
        <w:tc>
          <w:tcPr>
            <w:tcW w:w="515" w:type="dxa"/>
          </w:tcPr>
          <w:p w14:paraId="3C23057B" w14:textId="01315238" w:rsidR="00053E5F" w:rsidRPr="00980ADD" w:rsidRDefault="00053E5F">
            <w:pPr>
              <w:pStyle w:val="Tabellentext"/>
            </w:pPr>
            <w:r w:rsidRPr="00980ADD">
              <w:t>2</w:t>
            </w:r>
            <w:r w:rsidR="00720F65">
              <w:t>5</w:t>
            </w:r>
            <w:r w:rsidRPr="00980ADD">
              <w:t>0</w:t>
            </w:r>
          </w:p>
        </w:tc>
        <w:tc>
          <w:tcPr>
            <w:tcW w:w="802" w:type="dxa"/>
          </w:tcPr>
          <w:p w14:paraId="269624D7" w14:textId="1A33C4DC" w:rsidR="00053E5F" w:rsidRPr="00980ADD" w:rsidRDefault="00053E5F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1n</w:t>
            </w:r>
            <w:proofErr w:type="spellEnd"/>
          </w:p>
        </w:tc>
        <w:tc>
          <w:tcPr>
            <w:tcW w:w="2537" w:type="dxa"/>
          </w:tcPr>
          <w:p w14:paraId="691007D2" w14:textId="77777777" w:rsidR="00053E5F" w:rsidRPr="00980ADD" w:rsidRDefault="00053E5F">
            <w:pPr>
              <w:pStyle w:val="Tabellentext"/>
            </w:pPr>
            <w:r w:rsidRPr="00980ADD">
              <w:t>Verteilung von Differenzen buchen</w:t>
            </w:r>
          </w:p>
        </w:tc>
        <w:tc>
          <w:tcPr>
            <w:tcW w:w="1609" w:type="dxa"/>
          </w:tcPr>
          <w:p w14:paraId="2708FA94" w14:textId="77777777" w:rsidR="00053E5F" w:rsidRPr="00980ADD" w:rsidRDefault="00053E5F">
            <w:pPr>
              <w:pStyle w:val="Tabellentext"/>
            </w:pPr>
            <w:r w:rsidRPr="00980ADD">
              <w:t>ML</w:t>
            </w:r>
          </w:p>
        </w:tc>
        <w:tc>
          <w:tcPr>
            <w:tcW w:w="1046" w:type="dxa"/>
          </w:tcPr>
          <w:p w14:paraId="1E81B9D6" w14:textId="77777777" w:rsidR="00053E5F" w:rsidRPr="00980ADD" w:rsidRDefault="00053E5F">
            <w:pPr>
              <w:pStyle w:val="Tabellentext"/>
            </w:pPr>
          </w:p>
        </w:tc>
      </w:tr>
      <w:tr w:rsidR="00802EE9" w:rsidRPr="00980ADD" w14:paraId="41E84C18" w14:textId="77777777" w:rsidTr="008A668B">
        <w:tc>
          <w:tcPr>
            <w:tcW w:w="515" w:type="dxa"/>
          </w:tcPr>
          <w:p w14:paraId="647574EE" w14:textId="190D57C7" w:rsidR="00802EE9" w:rsidRPr="00980ADD" w:rsidRDefault="00802EE9">
            <w:pPr>
              <w:pStyle w:val="Tabellentext"/>
            </w:pPr>
            <w:r w:rsidRPr="00980ADD">
              <w:t>2</w:t>
            </w:r>
            <w:r w:rsidR="00720F65">
              <w:t>6</w:t>
            </w:r>
            <w:r w:rsidRPr="00980ADD">
              <w:t>0</w:t>
            </w:r>
          </w:p>
        </w:tc>
        <w:tc>
          <w:tcPr>
            <w:tcW w:w="802" w:type="dxa"/>
          </w:tcPr>
          <w:p w14:paraId="0913BDBC" w14:textId="477408FA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1n</w:t>
            </w:r>
            <w:proofErr w:type="spellEnd"/>
          </w:p>
        </w:tc>
        <w:tc>
          <w:tcPr>
            <w:tcW w:w="2537" w:type="dxa"/>
          </w:tcPr>
          <w:p w14:paraId="55627EA8" w14:textId="77777777" w:rsidR="00802EE9" w:rsidRPr="00980ADD" w:rsidRDefault="00802EE9">
            <w:pPr>
              <w:pStyle w:val="Tabellentext"/>
            </w:pPr>
            <w:r w:rsidRPr="00980ADD">
              <w:t>Fremdwährungsbewertung</w:t>
            </w:r>
          </w:p>
        </w:tc>
        <w:tc>
          <w:tcPr>
            <w:tcW w:w="1609" w:type="dxa"/>
          </w:tcPr>
          <w:p w14:paraId="3EA1D710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61C44718" w14:textId="46872570" w:rsidR="00802EE9" w:rsidRPr="00980ADD" w:rsidRDefault="00802EE9">
            <w:pPr>
              <w:pStyle w:val="Tabellentext"/>
            </w:pPr>
            <w:r w:rsidRPr="00980ADD">
              <w:t>Abschnitt 6.</w:t>
            </w:r>
            <w:r w:rsidR="0085391D" w:rsidRPr="00980ADD">
              <w:t>4</w:t>
            </w:r>
          </w:p>
        </w:tc>
      </w:tr>
      <w:tr w:rsidR="00802EE9" w:rsidRPr="00980ADD" w14:paraId="0289E4A5" w14:textId="77777777" w:rsidTr="008A668B">
        <w:tc>
          <w:tcPr>
            <w:tcW w:w="515" w:type="dxa"/>
          </w:tcPr>
          <w:p w14:paraId="07BC0F89" w14:textId="3881C68E" w:rsidR="00802EE9" w:rsidRPr="00980ADD" w:rsidRDefault="00802EE9">
            <w:pPr>
              <w:pStyle w:val="Tabellentext"/>
            </w:pPr>
            <w:r w:rsidRPr="00980ADD">
              <w:lastRenderedPageBreak/>
              <w:t>2</w:t>
            </w:r>
            <w:r w:rsidR="00720F65">
              <w:t>7</w:t>
            </w:r>
            <w:r w:rsidRPr="00980ADD">
              <w:t>0</w:t>
            </w:r>
          </w:p>
        </w:tc>
        <w:tc>
          <w:tcPr>
            <w:tcW w:w="802" w:type="dxa"/>
          </w:tcPr>
          <w:p w14:paraId="54ACB3F0" w14:textId="323B06F4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1n</w:t>
            </w:r>
            <w:proofErr w:type="spellEnd"/>
          </w:p>
        </w:tc>
        <w:tc>
          <w:tcPr>
            <w:tcW w:w="2537" w:type="dxa"/>
          </w:tcPr>
          <w:p w14:paraId="007FEEBC" w14:textId="77777777" w:rsidR="00802EE9" w:rsidRPr="00980ADD" w:rsidRDefault="00802EE9">
            <w:pPr>
              <w:pStyle w:val="Tabellentext"/>
            </w:pPr>
            <w:r w:rsidRPr="00980ADD">
              <w:t>Umgliederung Forderungen bzw. Verbindlichkeiten</w:t>
            </w:r>
          </w:p>
        </w:tc>
        <w:tc>
          <w:tcPr>
            <w:tcW w:w="1609" w:type="dxa"/>
          </w:tcPr>
          <w:p w14:paraId="46F64F07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7242AA3D" w14:textId="49B42177" w:rsidR="00802EE9" w:rsidRPr="00980ADD" w:rsidRDefault="00802EE9">
            <w:pPr>
              <w:pStyle w:val="Tabellentext"/>
            </w:pPr>
            <w:r w:rsidRPr="00980ADD">
              <w:t>Abschnitt 6.</w:t>
            </w:r>
            <w:r w:rsidR="0085391D" w:rsidRPr="00980ADD">
              <w:t>5</w:t>
            </w:r>
          </w:p>
        </w:tc>
      </w:tr>
      <w:tr w:rsidR="00802EE9" w:rsidRPr="00980ADD" w14:paraId="1800BC1F" w14:textId="77777777" w:rsidTr="008A668B">
        <w:tc>
          <w:tcPr>
            <w:tcW w:w="515" w:type="dxa"/>
          </w:tcPr>
          <w:p w14:paraId="7F15326E" w14:textId="6F3C319A" w:rsidR="00802EE9" w:rsidRPr="00980ADD" w:rsidRDefault="00802EE9">
            <w:pPr>
              <w:pStyle w:val="Tabellentext"/>
            </w:pPr>
            <w:r w:rsidRPr="00980ADD">
              <w:t>2</w:t>
            </w:r>
            <w:r w:rsidR="00720F65">
              <w:t>8</w:t>
            </w:r>
            <w:r w:rsidRPr="00980ADD">
              <w:t>0</w:t>
            </w:r>
          </w:p>
        </w:tc>
        <w:tc>
          <w:tcPr>
            <w:tcW w:w="802" w:type="dxa"/>
          </w:tcPr>
          <w:p w14:paraId="6B3C9168" w14:textId="4D63F193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1n</w:t>
            </w:r>
            <w:proofErr w:type="spellEnd"/>
          </w:p>
        </w:tc>
        <w:tc>
          <w:tcPr>
            <w:tcW w:w="2537" w:type="dxa"/>
          </w:tcPr>
          <w:p w14:paraId="0DA345D6" w14:textId="77777777" w:rsidR="00802EE9" w:rsidRPr="00980ADD" w:rsidRDefault="00802EE9">
            <w:pPr>
              <w:pStyle w:val="Tabellentext"/>
            </w:pPr>
            <w:r w:rsidRPr="00980ADD">
              <w:t>Verzinsung von Salden und offenen Posten</w:t>
            </w:r>
          </w:p>
        </w:tc>
        <w:tc>
          <w:tcPr>
            <w:tcW w:w="1609" w:type="dxa"/>
          </w:tcPr>
          <w:p w14:paraId="4BBACA61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57F2C873" w14:textId="77777777" w:rsidR="00802EE9" w:rsidRPr="00980ADD" w:rsidRDefault="00802EE9"/>
        </w:tc>
      </w:tr>
      <w:tr w:rsidR="00802EE9" w:rsidRPr="00980ADD" w14:paraId="6EB939C9" w14:textId="77777777" w:rsidTr="008A668B">
        <w:tc>
          <w:tcPr>
            <w:tcW w:w="515" w:type="dxa"/>
          </w:tcPr>
          <w:p w14:paraId="6F3DAAA7" w14:textId="37E9AB85" w:rsidR="00802EE9" w:rsidRPr="00980ADD" w:rsidRDefault="00720F65">
            <w:pPr>
              <w:pStyle w:val="Tabellentext"/>
            </w:pPr>
            <w:r>
              <w:t>29</w:t>
            </w:r>
            <w:r w:rsidR="00053E5F" w:rsidRPr="00980ADD">
              <w:t>0</w:t>
            </w:r>
          </w:p>
        </w:tc>
        <w:tc>
          <w:tcPr>
            <w:tcW w:w="802" w:type="dxa"/>
          </w:tcPr>
          <w:p w14:paraId="2BC8CE1E" w14:textId="7F2E3676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1n</w:t>
            </w:r>
            <w:proofErr w:type="spellEnd"/>
          </w:p>
        </w:tc>
        <w:tc>
          <w:tcPr>
            <w:tcW w:w="2537" w:type="dxa"/>
          </w:tcPr>
          <w:p w14:paraId="51981BB4" w14:textId="77777777" w:rsidR="00802EE9" w:rsidRPr="00980ADD" w:rsidRDefault="00802EE9">
            <w:pPr>
              <w:pStyle w:val="Tabellentext"/>
            </w:pPr>
            <w:r w:rsidRPr="00980ADD">
              <w:t>Einbuchen und Verarbeiten der letzten elektronischen Kontoauszüge</w:t>
            </w:r>
          </w:p>
        </w:tc>
        <w:tc>
          <w:tcPr>
            <w:tcW w:w="1609" w:type="dxa"/>
          </w:tcPr>
          <w:p w14:paraId="536BBB2E" w14:textId="77777777" w:rsidR="00802EE9" w:rsidRPr="00980ADD" w:rsidRDefault="00802EE9">
            <w:pPr>
              <w:pStyle w:val="Tabellentext"/>
            </w:pPr>
            <w:r w:rsidRPr="00980ADD">
              <w:t>BL</w:t>
            </w:r>
          </w:p>
        </w:tc>
        <w:tc>
          <w:tcPr>
            <w:tcW w:w="1046" w:type="dxa"/>
          </w:tcPr>
          <w:p w14:paraId="66F8B80A" w14:textId="1E749BAA" w:rsidR="00802EE9" w:rsidRPr="00980ADD" w:rsidRDefault="00802EE9">
            <w:pPr>
              <w:pStyle w:val="Tabellentext"/>
            </w:pPr>
            <w:r w:rsidRPr="00980ADD">
              <w:t>Abschnitt 4.6.</w:t>
            </w:r>
            <w:r w:rsidR="0085391D" w:rsidRPr="00980ADD">
              <w:t>4</w:t>
            </w:r>
          </w:p>
        </w:tc>
      </w:tr>
      <w:tr w:rsidR="00802EE9" w:rsidRPr="00980ADD" w14:paraId="78985593" w14:textId="77777777" w:rsidTr="008A668B">
        <w:tc>
          <w:tcPr>
            <w:tcW w:w="515" w:type="dxa"/>
          </w:tcPr>
          <w:p w14:paraId="52EAD246" w14:textId="4EA1A666" w:rsidR="00802EE9" w:rsidRPr="00980ADD" w:rsidRDefault="00053E5F">
            <w:pPr>
              <w:pStyle w:val="Tabellentext"/>
            </w:pPr>
            <w:r w:rsidRPr="00980ADD">
              <w:t>3</w:t>
            </w:r>
            <w:r w:rsidR="00720F65">
              <w:t>0</w:t>
            </w:r>
            <w:r w:rsidRPr="00980ADD">
              <w:t>0</w:t>
            </w:r>
          </w:p>
        </w:tc>
        <w:tc>
          <w:tcPr>
            <w:tcW w:w="802" w:type="dxa"/>
          </w:tcPr>
          <w:p w14:paraId="1591A3D2" w14:textId="43A67C1F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1n</w:t>
            </w:r>
            <w:proofErr w:type="spellEnd"/>
          </w:p>
        </w:tc>
        <w:tc>
          <w:tcPr>
            <w:tcW w:w="2537" w:type="dxa"/>
          </w:tcPr>
          <w:p w14:paraId="0F466158" w14:textId="77777777" w:rsidR="00802EE9" w:rsidRPr="00980ADD" w:rsidRDefault="00802EE9">
            <w:pPr>
              <w:pStyle w:val="Tabellentext"/>
            </w:pPr>
            <w:r w:rsidRPr="00980ADD">
              <w:t>Abstimmung Bestandsführung und Bestandskonten</w:t>
            </w:r>
          </w:p>
        </w:tc>
        <w:tc>
          <w:tcPr>
            <w:tcW w:w="1609" w:type="dxa"/>
          </w:tcPr>
          <w:p w14:paraId="1A112D56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2004F0D8" w14:textId="7A847C88" w:rsidR="00802EE9" w:rsidRPr="00980ADD" w:rsidRDefault="00802EE9">
            <w:pPr>
              <w:pStyle w:val="Tabellentext"/>
            </w:pPr>
            <w:r w:rsidRPr="00980ADD">
              <w:t>Abschnitt 6.1</w:t>
            </w:r>
            <w:r w:rsidR="0085391D" w:rsidRPr="00980ADD">
              <w:t>1</w:t>
            </w:r>
            <w:r w:rsidRPr="00980ADD">
              <w:t>.2</w:t>
            </w:r>
          </w:p>
        </w:tc>
      </w:tr>
      <w:tr w:rsidR="00802EE9" w:rsidRPr="00980ADD" w14:paraId="3A3CC159" w14:textId="77777777" w:rsidTr="008A668B">
        <w:tc>
          <w:tcPr>
            <w:tcW w:w="515" w:type="dxa"/>
          </w:tcPr>
          <w:p w14:paraId="0717D0B5" w14:textId="0F295BA9" w:rsidR="00802EE9" w:rsidRPr="00980ADD" w:rsidRDefault="00053E5F">
            <w:pPr>
              <w:pStyle w:val="Tabellentext"/>
            </w:pPr>
            <w:r w:rsidRPr="00980ADD">
              <w:t>3</w:t>
            </w:r>
            <w:r w:rsidR="00720F65">
              <w:t>1</w:t>
            </w:r>
            <w:r w:rsidRPr="00980ADD">
              <w:t>0</w:t>
            </w:r>
          </w:p>
        </w:tc>
        <w:tc>
          <w:tcPr>
            <w:tcW w:w="802" w:type="dxa"/>
          </w:tcPr>
          <w:p w14:paraId="37AE5D3C" w14:textId="1297EC7E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1n</w:t>
            </w:r>
            <w:proofErr w:type="spellEnd"/>
          </w:p>
        </w:tc>
        <w:tc>
          <w:tcPr>
            <w:tcW w:w="2537" w:type="dxa"/>
          </w:tcPr>
          <w:p w14:paraId="373BAA74" w14:textId="77777777" w:rsidR="00802EE9" w:rsidRPr="00980ADD" w:rsidRDefault="00802EE9">
            <w:pPr>
              <w:pStyle w:val="Tabellentext"/>
            </w:pPr>
            <w:r w:rsidRPr="00980ADD">
              <w:t>letzte Abrechnung von Anlagen im Bau</w:t>
            </w:r>
          </w:p>
        </w:tc>
        <w:tc>
          <w:tcPr>
            <w:tcW w:w="1609" w:type="dxa"/>
          </w:tcPr>
          <w:p w14:paraId="0706EDF3" w14:textId="77777777" w:rsidR="00802EE9" w:rsidRPr="00980ADD" w:rsidRDefault="00802EE9">
            <w:pPr>
              <w:pStyle w:val="Tabellentext"/>
            </w:pPr>
            <w:r w:rsidRPr="00980ADD">
              <w:t>AA</w:t>
            </w:r>
          </w:p>
        </w:tc>
        <w:tc>
          <w:tcPr>
            <w:tcW w:w="1046" w:type="dxa"/>
          </w:tcPr>
          <w:p w14:paraId="2FE33388" w14:textId="47AA5AF4" w:rsidR="00802EE9" w:rsidRPr="00980ADD" w:rsidRDefault="00802EE9">
            <w:pPr>
              <w:pStyle w:val="Tabellentext"/>
            </w:pPr>
            <w:r w:rsidRPr="00980ADD">
              <w:t>Abschnitt 6.</w:t>
            </w:r>
            <w:r w:rsidR="0085391D" w:rsidRPr="00980ADD">
              <w:t>2</w:t>
            </w:r>
            <w:r w:rsidRPr="00980ADD">
              <w:t>.2</w:t>
            </w:r>
          </w:p>
        </w:tc>
      </w:tr>
      <w:tr w:rsidR="00802EE9" w:rsidRPr="00980ADD" w14:paraId="13572E8C" w14:textId="77777777" w:rsidTr="008A668B">
        <w:tc>
          <w:tcPr>
            <w:tcW w:w="515" w:type="dxa"/>
          </w:tcPr>
          <w:p w14:paraId="47D23E1C" w14:textId="73390A48" w:rsidR="00802EE9" w:rsidRPr="00980ADD" w:rsidRDefault="00053E5F">
            <w:pPr>
              <w:pStyle w:val="Tabellentext"/>
            </w:pPr>
            <w:r w:rsidRPr="00980ADD">
              <w:t>3</w:t>
            </w:r>
            <w:r w:rsidR="00720F65">
              <w:t>2</w:t>
            </w:r>
            <w:r w:rsidRPr="00980ADD">
              <w:t>0</w:t>
            </w:r>
          </w:p>
        </w:tc>
        <w:tc>
          <w:tcPr>
            <w:tcW w:w="802" w:type="dxa"/>
          </w:tcPr>
          <w:p w14:paraId="67A59CA6" w14:textId="7F7C1007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1n</w:t>
            </w:r>
            <w:proofErr w:type="spellEnd"/>
          </w:p>
        </w:tc>
        <w:tc>
          <w:tcPr>
            <w:tcW w:w="2537" w:type="dxa"/>
          </w:tcPr>
          <w:p w14:paraId="57777C65" w14:textId="77777777" w:rsidR="00802EE9" w:rsidRPr="00980ADD" w:rsidRDefault="00802EE9">
            <w:pPr>
              <w:pStyle w:val="Tabellentext"/>
            </w:pPr>
            <w:r w:rsidRPr="00980ADD">
              <w:t>letzte Buchungen der Anlagenbuchhaltung (z. B. Leasing)</w:t>
            </w:r>
          </w:p>
        </w:tc>
        <w:tc>
          <w:tcPr>
            <w:tcW w:w="1609" w:type="dxa"/>
          </w:tcPr>
          <w:p w14:paraId="1DEC24B5" w14:textId="77777777" w:rsidR="00802EE9" w:rsidRPr="00980ADD" w:rsidRDefault="00802EE9">
            <w:pPr>
              <w:pStyle w:val="Tabellentext"/>
            </w:pPr>
            <w:r w:rsidRPr="00980ADD">
              <w:t>AA</w:t>
            </w:r>
          </w:p>
        </w:tc>
        <w:tc>
          <w:tcPr>
            <w:tcW w:w="1046" w:type="dxa"/>
          </w:tcPr>
          <w:p w14:paraId="0748EA75" w14:textId="77777777" w:rsidR="00802EE9" w:rsidRPr="00980ADD" w:rsidRDefault="00802EE9"/>
        </w:tc>
      </w:tr>
      <w:tr w:rsidR="00802EE9" w:rsidRPr="00980ADD" w14:paraId="1E6865F1" w14:textId="77777777" w:rsidTr="008A668B">
        <w:tc>
          <w:tcPr>
            <w:tcW w:w="515" w:type="dxa"/>
          </w:tcPr>
          <w:p w14:paraId="042DDF73" w14:textId="77777777" w:rsidR="00720F65" w:rsidRDefault="00053E5F">
            <w:pPr>
              <w:pStyle w:val="Tabellentext"/>
            </w:pPr>
            <w:r w:rsidRPr="00980ADD">
              <w:t>34</w:t>
            </w:r>
          </w:p>
          <w:p w14:paraId="12A17280" w14:textId="6EE1F40C" w:rsidR="00802EE9" w:rsidRPr="00980ADD" w:rsidRDefault="00720F65">
            <w:pPr>
              <w:pStyle w:val="Tabellentext"/>
            </w:pPr>
            <w:r>
              <w:t>3</w:t>
            </w:r>
            <w:r w:rsidR="00053E5F" w:rsidRPr="00980ADD">
              <w:t>0</w:t>
            </w:r>
          </w:p>
        </w:tc>
        <w:tc>
          <w:tcPr>
            <w:tcW w:w="802" w:type="dxa"/>
          </w:tcPr>
          <w:p w14:paraId="56B25078" w14:textId="22789D6A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1n</w:t>
            </w:r>
            <w:proofErr w:type="spellEnd"/>
          </w:p>
        </w:tc>
        <w:tc>
          <w:tcPr>
            <w:tcW w:w="2537" w:type="dxa"/>
          </w:tcPr>
          <w:p w14:paraId="11C5FFBC" w14:textId="77777777" w:rsidR="00802EE9" w:rsidRPr="00980ADD" w:rsidRDefault="00802EE9">
            <w:pPr>
              <w:pStyle w:val="Tabellentext"/>
            </w:pPr>
            <w:r w:rsidRPr="00980ADD">
              <w:t xml:space="preserve">Abschreibungslauf in </w:t>
            </w:r>
            <w:r w:rsidR="00FF15F8" w:rsidRPr="00980ADD">
              <w:t xml:space="preserve">der </w:t>
            </w:r>
            <w:r w:rsidRPr="00980ADD">
              <w:t>Anlagenbuchhaltung</w:t>
            </w:r>
          </w:p>
        </w:tc>
        <w:tc>
          <w:tcPr>
            <w:tcW w:w="1609" w:type="dxa"/>
          </w:tcPr>
          <w:p w14:paraId="73F0979A" w14:textId="77777777" w:rsidR="00802EE9" w:rsidRPr="00980ADD" w:rsidRDefault="00802EE9">
            <w:pPr>
              <w:pStyle w:val="Tabellentext"/>
            </w:pPr>
            <w:r w:rsidRPr="00980ADD">
              <w:t>AA</w:t>
            </w:r>
          </w:p>
        </w:tc>
        <w:tc>
          <w:tcPr>
            <w:tcW w:w="1046" w:type="dxa"/>
          </w:tcPr>
          <w:p w14:paraId="6FF4D3A5" w14:textId="7DED0F63" w:rsidR="00802EE9" w:rsidRPr="00980ADD" w:rsidRDefault="00802EE9">
            <w:pPr>
              <w:pStyle w:val="Tabellentext"/>
            </w:pPr>
            <w:r w:rsidRPr="00980ADD">
              <w:t>Abschnitt 6.</w:t>
            </w:r>
            <w:r w:rsidR="00097FCC" w:rsidRPr="00980ADD">
              <w:t>2.4</w:t>
            </w:r>
          </w:p>
        </w:tc>
      </w:tr>
      <w:tr w:rsidR="00802EE9" w:rsidRPr="00980ADD" w14:paraId="31293C82" w14:textId="77777777" w:rsidTr="008A668B">
        <w:tc>
          <w:tcPr>
            <w:tcW w:w="515" w:type="dxa"/>
          </w:tcPr>
          <w:p w14:paraId="17EBA817" w14:textId="0F2EAC70" w:rsidR="00802EE9" w:rsidRPr="00980ADD" w:rsidRDefault="00802EE9">
            <w:pPr>
              <w:pStyle w:val="Tabellentext"/>
            </w:pPr>
            <w:r w:rsidRPr="00980ADD">
              <w:t>3</w:t>
            </w:r>
            <w:r w:rsidR="00720F65">
              <w:t>4</w:t>
            </w:r>
            <w:r w:rsidRPr="00980ADD">
              <w:t>0</w:t>
            </w:r>
          </w:p>
        </w:tc>
        <w:tc>
          <w:tcPr>
            <w:tcW w:w="802" w:type="dxa"/>
          </w:tcPr>
          <w:p w14:paraId="469C3387" w14:textId="3604346B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1n</w:t>
            </w:r>
            <w:proofErr w:type="spellEnd"/>
          </w:p>
        </w:tc>
        <w:tc>
          <w:tcPr>
            <w:tcW w:w="2537" w:type="dxa"/>
          </w:tcPr>
          <w:p w14:paraId="71718C38" w14:textId="77777777" w:rsidR="00802EE9" w:rsidRPr="00980ADD" w:rsidRDefault="00802EE9">
            <w:pPr>
              <w:pStyle w:val="Tabellentext"/>
            </w:pPr>
            <w:r w:rsidRPr="00980ADD">
              <w:t xml:space="preserve">Wertberichtigung </w:t>
            </w:r>
            <w:r w:rsidR="0085391D" w:rsidRPr="00980ADD">
              <w:t xml:space="preserve">auf </w:t>
            </w:r>
            <w:r w:rsidRPr="00980ADD">
              <w:t>Forderungen</w:t>
            </w:r>
          </w:p>
        </w:tc>
        <w:tc>
          <w:tcPr>
            <w:tcW w:w="1609" w:type="dxa"/>
          </w:tcPr>
          <w:p w14:paraId="2C1D39CE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783F583E" w14:textId="6D700BB1" w:rsidR="00802EE9" w:rsidRPr="00980ADD" w:rsidRDefault="00802EE9">
            <w:pPr>
              <w:pStyle w:val="Tabellentext"/>
            </w:pPr>
            <w:r w:rsidRPr="00980ADD">
              <w:t>Abschnitt 6.</w:t>
            </w:r>
            <w:r w:rsidR="0085391D" w:rsidRPr="00980ADD">
              <w:t>6</w:t>
            </w:r>
          </w:p>
        </w:tc>
      </w:tr>
      <w:tr w:rsidR="00802EE9" w:rsidRPr="00980ADD" w14:paraId="79F95F96" w14:textId="77777777" w:rsidTr="008A668B">
        <w:tc>
          <w:tcPr>
            <w:tcW w:w="515" w:type="dxa"/>
          </w:tcPr>
          <w:p w14:paraId="160315FB" w14:textId="0B872147" w:rsidR="00802EE9" w:rsidRPr="00980ADD" w:rsidRDefault="00802EE9">
            <w:pPr>
              <w:pStyle w:val="Tabellentext"/>
            </w:pPr>
            <w:r w:rsidRPr="00980ADD">
              <w:t>3</w:t>
            </w:r>
            <w:r w:rsidR="00720F65">
              <w:t>5</w:t>
            </w:r>
            <w:r w:rsidRPr="00980ADD">
              <w:t>0</w:t>
            </w:r>
          </w:p>
        </w:tc>
        <w:tc>
          <w:tcPr>
            <w:tcW w:w="802" w:type="dxa"/>
          </w:tcPr>
          <w:p w14:paraId="0F6EEDFE" w14:textId="0A4E0F0C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1n</w:t>
            </w:r>
            <w:proofErr w:type="spellEnd"/>
          </w:p>
        </w:tc>
        <w:tc>
          <w:tcPr>
            <w:tcW w:w="2537" w:type="dxa"/>
          </w:tcPr>
          <w:p w14:paraId="2DACD868" w14:textId="77777777" w:rsidR="00802EE9" w:rsidRPr="00980ADD" w:rsidRDefault="00802EE9">
            <w:pPr>
              <w:pStyle w:val="Tabellentext"/>
            </w:pPr>
            <w:r w:rsidRPr="00980ADD">
              <w:t>Buchungsschluss Reisekosten</w:t>
            </w:r>
          </w:p>
        </w:tc>
        <w:tc>
          <w:tcPr>
            <w:tcW w:w="1609" w:type="dxa"/>
          </w:tcPr>
          <w:p w14:paraId="5AF6CAEC" w14:textId="77777777" w:rsidR="00802EE9" w:rsidRPr="00980ADD" w:rsidRDefault="00802EE9">
            <w:pPr>
              <w:pStyle w:val="Tabellentext"/>
            </w:pPr>
            <w:r w:rsidRPr="00980ADD">
              <w:t>Mitarbeiter</w:t>
            </w:r>
          </w:p>
        </w:tc>
        <w:tc>
          <w:tcPr>
            <w:tcW w:w="1046" w:type="dxa"/>
          </w:tcPr>
          <w:p w14:paraId="48D3A1F7" w14:textId="77777777" w:rsidR="00802EE9" w:rsidRPr="00980ADD" w:rsidRDefault="00802EE9"/>
        </w:tc>
      </w:tr>
      <w:tr w:rsidR="00802EE9" w:rsidRPr="00980ADD" w14:paraId="433F5C51" w14:textId="77777777" w:rsidTr="008A668B">
        <w:tc>
          <w:tcPr>
            <w:tcW w:w="515" w:type="dxa"/>
          </w:tcPr>
          <w:p w14:paraId="6ED4FC0B" w14:textId="56FD833D" w:rsidR="00802EE9" w:rsidRPr="00980ADD" w:rsidRDefault="00802EE9">
            <w:pPr>
              <w:pStyle w:val="Tabellentext"/>
            </w:pPr>
            <w:r w:rsidRPr="00980ADD">
              <w:t>3</w:t>
            </w:r>
            <w:r w:rsidR="00720F65">
              <w:t>6</w:t>
            </w:r>
            <w:r w:rsidRPr="00980ADD">
              <w:t>0</w:t>
            </w:r>
          </w:p>
        </w:tc>
        <w:tc>
          <w:tcPr>
            <w:tcW w:w="802" w:type="dxa"/>
          </w:tcPr>
          <w:p w14:paraId="7BD62A41" w14:textId="01205C7A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1n</w:t>
            </w:r>
            <w:proofErr w:type="spellEnd"/>
          </w:p>
        </w:tc>
        <w:tc>
          <w:tcPr>
            <w:tcW w:w="2537" w:type="dxa"/>
          </w:tcPr>
          <w:p w14:paraId="621FEDFB" w14:textId="77777777" w:rsidR="00802EE9" w:rsidRPr="00980ADD" w:rsidRDefault="00802EE9">
            <w:pPr>
              <w:pStyle w:val="Tabellentext"/>
            </w:pPr>
            <w:r w:rsidRPr="00980ADD">
              <w:t>Bewertung im Treasury (Finanzanlagen, Devisen usw.)</w:t>
            </w:r>
          </w:p>
        </w:tc>
        <w:tc>
          <w:tcPr>
            <w:tcW w:w="1609" w:type="dxa"/>
          </w:tcPr>
          <w:p w14:paraId="7DF9A573" w14:textId="77777777" w:rsidR="00802EE9" w:rsidRPr="00980ADD" w:rsidRDefault="00802EE9">
            <w:pPr>
              <w:pStyle w:val="Tabellentext"/>
            </w:pPr>
            <w:r w:rsidRPr="00980ADD">
              <w:t>BL</w:t>
            </w:r>
          </w:p>
        </w:tc>
        <w:tc>
          <w:tcPr>
            <w:tcW w:w="1046" w:type="dxa"/>
          </w:tcPr>
          <w:p w14:paraId="6D4D22DD" w14:textId="77777777" w:rsidR="00802EE9" w:rsidRPr="00980ADD" w:rsidRDefault="00802EE9"/>
        </w:tc>
      </w:tr>
      <w:tr w:rsidR="00802EE9" w:rsidRPr="00980ADD" w14:paraId="0C66C56F" w14:textId="77777777" w:rsidTr="008A668B">
        <w:tc>
          <w:tcPr>
            <w:tcW w:w="515" w:type="dxa"/>
          </w:tcPr>
          <w:p w14:paraId="70C555C8" w14:textId="6D6945AA" w:rsidR="00802EE9" w:rsidRPr="00980ADD" w:rsidRDefault="00802EE9">
            <w:pPr>
              <w:pStyle w:val="Tabellentext"/>
            </w:pPr>
            <w:r w:rsidRPr="00980ADD">
              <w:t>3</w:t>
            </w:r>
            <w:r w:rsidR="00720F65">
              <w:t>7</w:t>
            </w:r>
            <w:r w:rsidRPr="00980ADD">
              <w:t>0</w:t>
            </w:r>
          </w:p>
        </w:tc>
        <w:tc>
          <w:tcPr>
            <w:tcW w:w="802" w:type="dxa"/>
          </w:tcPr>
          <w:p w14:paraId="5D78C900" w14:textId="788A1436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2v</w:t>
            </w:r>
            <w:proofErr w:type="spellEnd"/>
          </w:p>
        </w:tc>
        <w:tc>
          <w:tcPr>
            <w:tcW w:w="2537" w:type="dxa"/>
          </w:tcPr>
          <w:p w14:paraId="7DC3DBD7" w14:textId="77777777" w:rsidR="00802EE9" w:rsidRPr="00980ADD" w:rsidRDefault="00802EE9">
            <w:pPr>
              <w:pStyle w:val="Tabellentext"/>
            </w:pPr>
            <w:r w:rsidRPr="00980ADD">
              <w:t>Verbuchung aller Rückstellungen</w:t>
            </w:r>
          </w:p>
        </w:tc>
        <w:tc>
          <w:tcPr>
            <w:tcW w:w="1609" w:type="dxa"/>
          </w:tcPr>
          <w:p w14:paraId="5DD5B4F3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6A8BB334" w14:textId="7E7D8952" w:rsidR="00802EE9" w:rsidRPr="00980ADD" w:rsidRDefault="00802EE9">
            <w:pPr>
              <w:pStyle w:val="Tabellentext"/>
            </w:pPr>
            <w:r w:rsidRPr="00980ADD">
              <w:t>Abschnitt 6.</w:t>
            </w:r>
            <w:r w:rsidR="00CD3D24" w:rsidRPr="00980ADD">
              <w:t>8</w:t>
            </w:r>
          </w:p>
        </w:tc>
      </w:tr>
      <w:tr w:rsidR="00802EE9" w:rsidRPr="00980ADD" w14:paraId="7256327C" w14:textId="77777777" w:rsidTr="008A668B">
        <w:tc>
          <w:tcPr>
            <w:tcW w:w="515" w:type="dxa"/>
          </w:tcPr>
          <w:p w14:paraId="5DB0EA3F" w14:textId="46752B3D" w:rsidR="00802EE9" w:rsidRPr="00980ADD" w:rsidRDefault="00802EE9">
            <w:pPr>
              <w:pStyle w:val="Tabellentext"/>
            </w:pPr>
            <w:r w:rsidRPr="00980ADD">
              <w:t>3</w:t>
            </w:r>
            <w:r w:rsidR="00720F65">
              <w:t>8</w:t>
            </w:r>
            <w:r w:rsidRPr="00980ADD">
              <w:t>0</w:t>
            </w:r>
          </w:p>
        </w:tc>
        <w:tc>
          <w:tcPr>
            <w:tcW w:w="802" w:type="dxa"/>
          </w:tcPr>
          <w:p w14:paraId="67175232" w14:textId="13454649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2v</w:t>
            </w:r>
            <w:proofErr w:type="spellEnd"/>
          </w:p>
        </w:tc>
        <w:tc>
          <w:tcPr>
            <w:tcW w:w="2537" w:type="dxa"/>
          </w:tcPr>
          <w:p w14:paraId="04B923CE" w14:textId="77777777" w:rsidR="00802EE9" w:rsidRPr="00980ADD" w:rsidRDefault="00802EE9">
            <w:pPr>
              <w:pStyle w:val="Tabellentext"/>
            </w:pPr>
            <w:r w:rsidRPr="00980ADD">
              <w:t>manuelle Abgrenzungen</w:t>
            </w:r>
          </w:p>
        </w:tc>
        <w:tc>
          <w:tcPr>
            <w:tcW w:w="1609" w:type="dxa"/>
          </w:tcPr>
          <w:p w14:paraId="4D9F4EEE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73A3EA08" w14:textId="310A1117" w:rsidR="00802EE9" w:rsidRPr="00980ADD" w:rsidRDefault="00802EE9">
            <w:pPr>
              <w:pStyle w:val="Tabellentext"/>
            </w:pPr>
            <w:r w:rsidRPr="00980ADD">
              <w:t>Abschnitt 6.</w:t>
            </w:r>
            <w:r w:rsidR="00CD3D24" w:rsidRPr="00980ADD">
              <w:t>8</w:t>
            </w:r>
          </w:p>
        </w:tc>
      </w:tr>
      <w:tr w:rsidR="00802EE9" w:rsidRPr="00980ADD" w14:paraId="7F07DA38" w14:textId="77777777" w:rsidTr="008A668B">
        <w:tc>
          <w:tcPr>
            <w:tcW w:w="515" w:type="dxa"/>
          </w:tcPr>
          <w:p w14:paraId="6FDBA95E" w14:textId="16539F38" w:rsidR="00802EE9" w:rsidRPr="00980ADD" w:rsidRDefault="00720F65">
            <w:pPr>
              <w:pStyle w:val="Tabellentext"/>
            </w:pPr>
            <w:r>
              <w:t>39</w:t>
            </w:r>
            <w:r w:rsidR="00053E5F" w:rsidRPr="00980ADD">
              <w:t>0</w:t>
            </w:r>
          </w:p>
        </w:tc>
        <w:tc>
          <w:tcPr>
            <w:tcW w:w="802" w:type="dxa"/>
          </w:tcPr>
          <w:p w14:paraId="58FD71C2" w14:textId="755AD1D0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2v</w:t>
            </w:r>
            <w:proofErr w:type="spellEnd"/>
          </w:p>
        </w:tc>
        <w:tc>
          <w:tcPr>
            <w:tcW w:w="2537" w:type="dxa"/>
          </w:tcPr>
          <w:p w14:paraId="0E020E00" w14:textId="77777777" w:rsidR="00802EE9" w:rsidRPr="00980ADD" w:rsidRDefault="00802EE9">
            <w:pPr>
              <w:pStyle w:val="Tabellentext"/>
            </w:pPr>
            <w:r w:rsidRPr="00980ADD">
              <w:t>WE/RE-Kontenpflege</w:t>
            </w:r>
          </w:p>
        </w:tc>
        <w:tc>
          <w:tcPr>
            <w:tcW w:w="1609" w:type="dxa"/>
          </w:tcPr>
          <w:p w14:paraId="7FDFC666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46CB444B" w14:textId="6A3E7466" w:rsidR="00802EE9" w:rsidRPr="00980ADD" w:rsidRDefault="00802EE9">
            <w:pPr>
              <w:pStyle w:val="Tabellentext"/>
            </w:pPr>
            <w:r w:rsidRPr="00980ADD">
              <w:t>Abschnitt 3.</w:t>
            </w:r>
            <w:r w:rsidR="00CD3D24" w:rsidRPr="00980ADD">
              <w:t>6</w:t>
            </w:r>
            <w:r w:rsidRPr="00980ADD">
              <w:t>.3</w:t>
            </w:r>
          </w:p>
        </w:tc>
      </w:tr>
      <w:tr w:rsidR="00802EE9" w:rsidRPr="00980ADD" w14:paraId="14B76C8B" w14:textId="77777777" w:rsidTr="008A668B">
        <w:tc>
          <w:tcPr>
            <w:tcW w:w="515" w:type="dxa"/>
          </w:tcPr>
          <w:p w14:paraId="6B4B828A" w14:textId="7C440E2D" w:rsidR="00802EE9" w:rsidRPr="00980ADD" w:rsidRDefault="00053E5F">
            <w:pPr>
              <w:pStyle w:val="Tabellentext"/>
            </w:pPr>
            <w:r w:rsidRPr="00980ADD">
              <w:t>4</w:t>
            </w:r>
            <w:r w:rsidR="00720F65">
              <w:t>0</w:t>
            </w:r>
            <w:r w:rsidRPr="00980ADD">
              <w:t>0</w:t>
            </w:r>
          </w:p>
        </w:tc>
        <w:tc>
          <w:tcPr>
            <w:tcW w:w="802" w:type="dxa"/>
          </w:tcPr>
          <w:p w14:paraId="4ADBCD10" w14:textId="28B4430F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2v</w:t>
            </w:r>
            <w:proofErr w:type="spellEnd"/>
          </w:p>
        </w:tc>
        <w:tc>
          <w:tcPr>
            <w:tcW w:w="2537" w:type="dxa"/>
          </w:tcPr>
          <w:p w14:paraId="6D56AC10" w14:textId="77777777" w:rsidR="00802EE9" w:rsidRPr="00980ADD" w:rsidRDefault="00802EE9">
            <w:pPr>
              <w:pStyle w:val="Tabellentext"/>
            </w:pPr>
            <w:r w:rsidRPr="00980ADD">
              <w:t>WE/RE-Umgliederung</w:t>
            </w:r>
          </w:p>
        </w:tc>
        <w:tc>
          <w:tcPr>
            <w:tcW w:w="1609" w:type="dxa"/>
          </w:tcPr>
          <w:p w14:paraId="3113C611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5EA25583" w14:textId="79044D1C" w:rsidR="00802EE9" w:rsidRPr="00980ADD" w:rsidRDefault="00802EE9">
            <w:pPr>
              <w:pStyle w:val="Tabellentext"/>
            </w:pPr>
            <w:r w:rsidRPr="00980ADD">
              <w:t>Abschnitt 3.</w:t>
            </w:r>
            <w:r w:rsidR="00CD3D24" w:rsidRPr="00980ADD">
              <w:t>6</w:t>
            </w:r>
            <w:r w:rsidRPr="00980ADD">
              <w:t>.4</w:t>
            </w:r>
          </w:p>
        </w:tc>
      </w:tr>
      <w:tr w:rsidR="00802EE9" w:rsidRPr="00980ADD" w14:paraId="3867D046" w14:textId="77777777" w:rsidTr="008A668B">
        <w:tc>
          <w:tcPr>
            <w:tcW w:w="515" w:type="dxa"/>
          </w:tcPr>
          <w:p w14:paraId="5BCBBDD4" w14:textId="210D798F" w:rsidR="00802EE9" w:rsidRPr="00980ADD" w:rsidRDefault="00053E5F">
            <w:pPr>
              <w:pStyle w:val="Tabellentext"/>
            </w:pPr>
            <w:r w:rsidRPr="00980ADD">
              <w:t>4</w:t>
            </w:r>
            <w:r w:rsidR="00720F65">
              <w:t>1</w:t>
            </w:r>
            <w:r w:rsidRPr="00980ADD">
              <w:t>0</w:t>
            </w:r>
          </w:p>
        </w:tc>
        <w:tc>
          <w:tcPr>
            <w:tcW w:w="802" w:type="dxa"/>
          </w:tcPr>
          <w:p w14:paraId="323E43BC" w14:textId="306CF08E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2n</w:t>
            </w:r>
            <w:proofErr w:type="spellEnd"/>
          </w:p>
        </w:tc>
        <w:tc>
          <w:tcPr>
            <w:tcW w:w="2537" w:type="dxa"/>
          </w:tcPr>
          <w:p w14:paraId="19B95559" w14:textId="77777777" w:rsidR="00802EE9" w:rsidRPr="00980ADD" w:rsidRDefault="00802EE9">
            <w:pPr>
              <w:pStyle w:val="Tabellentext"/>
            </w:pPr>
            <w:r w:rsidRPr="00980ADD">
              <w:t>Intercompany-Abstimmung</w:t>
            </w:r>
          </w:p>
        </w:tc>
        <w:tc>
          <w:tcPr>
            <w:tcW w:w="1609" w:type="dxa"/>
          </w:tcPr>
          <w:p w14:paraId="760BE6D5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41A37FBA" w14:textId="350F2621" w:rsidR="00802EE9" w:rsidRPr="00980ADD" w:rsidRDefault="00802EE9">
            <w:pPr>
              <w:pStyle w:val="Tabellentext"/>
            </w:pPr>
            <w:r w:rsidRPr="00980ADD">
              <w:t>Abschnitt 6.1</w:t>
            </w:r>
            <w:r w:rsidR="00CD3D24" w:rsidRPr="00980ADD">
              <w:t>2</w:t>
            </w:r>
            <w:r w:rsidRPr="00980ADD">
              <w:t>.2</w:t>
            </w:r>
          </w:p>
        </w:tc>
      </w:tr>
      <w:tr w:rsidR="00802EE9" w:rsidRPr="00980ADD" w14:paraId="447BFD53" w14:textId="77777777" w:rsidTr="008A668B">
        <w:tc>
          <w:tcPr>
            <w:tcW w:w="515" w:type="dxa"/>
          </w:tcPr>
          <w:p w14:paraId="3EF03D00" w14:textId="3626B031" w:rsidR="00802EE9" w:rsidRPr="00980ADD" w:rsidRDefault="00802EE9">
            <w:pPr>
              <w:pStyle w:val="Tabellentext"/>
            </w:pPr>
            <w:r w:rsidRPr="00980ADD">
              <w:lastRenderedPageBreak/>
              <w:t>4</w:t>
            </w:r>
            <w:r w:rsidR="00720F65">
              <w:t>2</w:t>
            </w:r>
            <w:r w:rsidRPr="00980ADD">
              <w:t>0</w:t>
            </w:r>
          </w:p>
        </w:tc>
        <w:tc>
          <w:tcPr>
            <w:tcW w:w="802" w:type="dxa"/>
          </w:tcPr>
          <w:p w14:paraId="21610FA7" w14:textId="4CC197D1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r w:rsidRPr="00980ADD">
              <w:t>2</w:t>
            </w:r>
          </w:p>
        </w:tc>
        <w:tc>
          <w:tcPr>
            <w:tcW w:w="2537" w:type="dxa"/>
          </w:tcPr>
          <w:p w14:paraId="23A24DAA" w14:textId="77777777" w:rsidR="00802EE9" w:rsidRPr="00980ADD" w:rsidRDefault="00802EE9">
            <w:pPr>
              <w:pStyle w:val="Tabellentext"/>
            </w:pPr>
            <w:r w:rsidRPr="00980ADD">
              <w:t>Start der Dauerbuchungen</w:t>
            </w:r>
          </w:p>
        </w:tc>
        <w:tc>
          <w:tcPr>
            <w:tcW w:w="1609" w:type="dxa"/>
          </w:tcPr>
          <w:p w14:paraId="248A3DFD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6678D478" w14:textId="21369CAD" w:rsidR="00802EE9" w:rsidRPr="00980ADD" w:rsidRDefault="00802EE9">
            <w:pPr>
              <w:pStyle w:val="Tabellentext"/>
            </w:pPr>
            <w:r w:rsidRPr="00980ADD">
              <w:t>Abschnitt 3.</w:t>
            </w:r>
            <w:r w:rsidR="00CD3D24" w:rsidRPr="00980ADD">
              <w:t>8</w:t>
            </w:r>
            <w:r w:rsidRPr="00980ADD">
              <w:t>.2</w:t>
            </w:r>
          </w:p>
        </w:tc>
      </w:tr>
      <w:tr w:rsidR="00802EE9" w:rsidRPr="00980ADD" w14:paraId="3313FE12" w14:textId="77777777" w:rsidTr="008A668B">
        <w:tc>
          <w:tcPr>
            <w:tcW w:w="515" w:type="dxa"/>
          </w:tcPr>
          <w:p w14:paraId="63B22B0C" w14:textId="5211E4C7" w:rsidR="00802EE9" w:rsidRPr="00980ADD" w:rsidRDefault="00802EE9">
            <w:pPr>
              <w:pStyle w:val="Tabellentext"/>
            </w:pPr>
            <w:r w:rsidRPr="00980ADD">
              <w:t>4</w:t>
            </w:r>
            <w:r w:rsidR="00720F65">
              <w:t>3</w:t>
            </w:r>
            <w:r w:rsidRPr="00980ADD">
              <w:t>0</w:t>
            </w:r>
          </w:p>
        </w:tc>
        <w:tc>
          <w:tcPr>
            <w:tcW w:w="802" w:type="dxa"/>
          </w:tcPr>
          <w:p w14:paraId="452A59A7" w14:textId="6465641A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r w:rsidRPr="00980ADD">
              <w:t>2</w:t>
            </w:r>
          </w:p>
        </w:tc>
        <w:tc>
          <w:tcPr>
            <w:tcW w:w="2537" w:type="dxa"/>
          </w:tcPr>
          <w:p w14:paraId="04BE43E6" w14:textId="77777777" w:rsidR="00802EE9" w:rsidRPr="00980ADD" w:rsidRDefault="00802EE9">
            <w:pPr>
              <w:pStyle w:val="Tabellentext"/>
            </w:pPr>
            <w:r w:rsidRPr="00980ADD">
              <w:t>Start der Leistungsverrechnungen und Umlagen in CO</w:t>
            </w:r>
          </w:p>
        </w:tc>
        <w:tc>
          <w:tcPr>
            <w:tcW w:w="1609" w:type="dxa"/>
          </w:tcPr>
          <w:p w14:paraId="123F7512" w14:textId="77777777" w:rsidR="00802EE9" w:rsidRPr="00980ADD" w:rsidRDefault="00802EE9">
            <w:pPr>
              <w:pStyle w:val="Tabellentext"/>
            </w:pPr>
            <w:r w:rsidRPr="00980ADD">
              <w:t>CO</w:t>
            </w:r>
          </w:p>
        </w:tc>
        <w:tc>
          <w:tcPr>
            <w:tcW w:w="1046" w:type="dxa"/>
          </w:tcPr>
          <w:p w14:paraId="277AF4F4" w14:textId="472566C6" w:rsidR="00802EE9" w:rsidRPr="00980ADD" w:rsidRDefault="00802EE9">
            <w:pPr>
              <w:pStyle w:val="Tabellentext"/>
            </w:pPr>
            <w:r w:rsidRPr="00980ADD">
              <w:t>Abschnitt 6.</w:t>
            </w:r>
            <w:r w:rsidR="00CD3D24" w:rsidRPr="00980ADD">
              <w:t>9</w:t>
            </w:r>
          </w:p>
        </w:tc>
      </w:tr>
      <w:tr w:rsidR="00802EE9" w:rsidRPr="00980ADD" w14:paraId="33B3006F" w14:textId="77777777" w:rsidTr="008A668B">
        <w:tc>
          <w:tcPr>
            <w:tcW w:w="515" w:type="dxa"/>
          </w:tcPr>
          <w:p w14:paraId="2106D2AE" w14:textId="14545DAB" w:rsidR="00802EE9" w:rsidRPr="00980ADD" w:rsidRDefault="00802EE9">
            <w:pPr>
              <w:pStyle w:val="Tabellentext"/>
            </w:pPr>
            <w:r w:rsidRPr="00980ADD">
              <w:t>4</w:t>
            </w:r>
            <w:r w:rsidR="00720F65">
              <w:t>4</w:t>
            </w:r>
            <w:r w:rsidRPr="00980ADD">
              <w:t>0</w:t>
            </w:r>
          </w:p>
        </w:tc>
        <w:tc>
          <w:tcPr>
            <w:tcW w:w="802" w:type="dxa"/>
          </w:tcPr>
          <w:p w14:paraId="1DCD2465" w14:textId="3B495767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r w:rsidRPr="00980ADD">
              <w:t>2</w:t>
            </w:r>
          </w:p>
        </w:tc>
        <w:tc>
          <w:tcPr>
            <w:tcW w:w="2537" w:type="dxa"/>
          </w:tcPr>
          <w:p w14:paraId="61F9FF98" w14:textId="77777777" w:rsidR="00802EE9" w:rsidRPr="00980ADD" w:rsidRDefault="00802EE9">
            <w:pPr>
              <w:pStyle w:val="Tabellentext"/>
            </w:pPr>
            <w:proofErr w:type="spellStart"/>
            <w:r w:rsidRPr="00980ADD">
              <w:t>Bezuschlagung</w:t>
            </w:r>
            <w:proofErr w:type="spellEnd"/>
            <w:r w:rsidRPr="00980ADD">
              <w:t xml:space="preserve"> von Aufträgen</w:t>
            </w:r>
          </w:p>
        </w:tc>
        <w:tc>
          <w:tcPr>
            <w:tcW w:w="1609" w:type="dxa"/>
          </w:tcPr>
          <w:p w14:paraId="4ECF604E" w14:textId="77777777" w:rsidR="00802EE9" w:rsidRPr="00980ADD" w:rsidRDefault="00802EE9">
            <w:pPr>
              <w:pStyle w:val="Tabellentext"/>
            </w:pPr>
            <w:r w:rsidRPr="00980ADD">
              <w:t>CO</w:t>
            </w:r>
          </w:p>
        </w:tc>
        <w:tc>
          <w:tcPr>
            <w:tcW w:w="1046" w:type="dxa"/>
          </w:tcPr>
          <w:p w14:paraId="04AE745F" w14:textId="77777777" w:rsidR="00802EE9" w:rsidRPr="00980ADD" w:rsidRDefault="00802EE9">
            <w:pPr>
              <w:pStyle w:val="Tabellentext"/>
            </w:pPr>
            <w:r w:rsidRPr="00980ADD">
              <w:t>Abschnitt 5.5.3</w:t>
            </w:r>
          </w:p>
        </w:tc>
      </w:tr>
      <w:tr w:rsidR="00802EE9" w:rsidRPr="00980ADD" w14:paraId="3AD6A3A4" w14:textId="77777777" w:rsidTr="008A668B">
        <w:tc>
          <w:tcPr>
            <w:tcW w:w="515" w:type="dxa"/>
          </w:tcPr>
          <w:p w14:paraId="75246455" w14:textId="4B19C1D0" w:rsidR="00802EE9" w:rsidRPr="00980ADD" w:rsidRDefault="00802EE9">
            <w:pPr>
              <w:pStyle w:val="Tabellentext"/>
            </w:pPr>
            <w:r w:rsidRPr="00980ADD">
              <w:t>4</w:t>
            </w:r>
            <w:r w:rsidR="00720F65">
              <w:t>5</w:t>
            </w:r>
            <w:r w:rsidRPr="00980ADD">
              <w:t>0</w:t>
            </w:r>
          </w:p>
        </w:tc>
        <w:tc>
          <w:tcPr>
            <w:tcW w:w="802" w:type="dxa"/>
          </w:tcPr>
          <w:p w14:paraId="102A120F" w14:textId="3FE44217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r w:rsidRPr="00980ADD">
              <w:t>2</w:t>
            </w:r>
          </w:p>
        </w:tc>
        <w:tc>
          <w:tcPr>
            <w:tcW w:w="2537" w:type="dxa"/>
          </w:tcPr>
          <w:p w14:paraId="3903829F" w14:textId="77777777" w:rsidR="00802EE9" w:rsidRPr="00980ADD" w:rsidRDefault="00802EE9">
            <w:pPr>
              <w:pStyle w:val="Tabellentext"/>
            </w:pPr>
            <w:r w:rsidRPr="00980ADD">
              <w:t>WIP-Ermittlung von Aufträgen</w:t>
            </w:r>
          </w:p>
        </w:tc>
        <w:tc>
          <w:tcPr>
            <w:tcW w:w="1609" w:type="dxa"/>
          </w:tcPr>
          <w:p w14:paraId="56B6D7F1" w14:textId="77777777" w:rsidR="00802EE9" w:rsidRPr="00980ADD" w:rsidRDefault="00802EE9">
            <w:pPr>
              <w:pStyle w:val="Tabellentext"/>
            </w:pPr>
            <w:r w:rsidRPr="00980ADD">
              <w:t>CO</w:t>
            </w:r>
          </w:p>
        </w:tc>
        <w:tc>
          <w:tcPr>
            <w:tcW w:w="1046" w:type="dxa"/>
          </w:tcPr>
          <w:p w14:paraId="3F870BA6" w14:textId="77777777" w:rsidR="00802EE9" w:rsidRPr="00980ADD" w:rsidRDefault="00802EE9">
            <w:pPr>
              <w:pStyle w:val="Tabellentext"/>
            </w:pPr>
            <w:r w:rsidRPr="00980ADD">
              <w:t>Abschnitt 5.5.3</w:t>
            </w:r>
          </w:p>
        </w:tc>
      </w:tr>
      <w:tr w:rsidR="00802EE9" w:rsidRPr="00980ADD" w14:paraId="112EC088" w14:textId="77777777" w:rsidTr="008A668B">
        <w:tc>
          <w:tcPr>
            <w:tcW w:w="515" w:type="dxa"/>
          </w:tcPr>
          <w:p w14:paraId="5750973B" w14:textId="7D653163" w:rsidR="00802EE9" w:rsidRPr="00980ADD" w:rsidRDefault="00802EE9">
            <w:pPr>
              <w:pStyle w:val="Tabellentext"/>
            </w:pPr>
            <w:r w:rsidRPr="00980ADD">
              <w:t>4</w:t>
            </w:r>
            <w:r w:rsidR="00720F65">
              <w:t>6</w:t>
            </w:r>
            <w:r w:rsidRPr="00980ADD">
              <w:t>0</w:t>
            </w:r>
          </w:p>
        </w:tc>
        <w:tc>
          <w:tcPr>
            <w:tcW w:w="802" w:type="dxa"/>
          </w:tcPr>
          <w:p w14:paraId="49C6854E" w14:textId="49E60A91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r w:rsidRPr="00980ADD">
              <w:t>2</w:t>
            </w:r>
          </w:p>
        </w:tc>
        <w:tc>
          <w:tcPr>
            <w:tcW w:w="2537" w:type="dxa"/>
          </w:tcPr>
          <w:p w14:paraId="5FF4D721" w14:textId="77777777" w:rsidR="00802EE9" w:rsidRPr="00980ADD" w:rsidRDefault="00802EE9">
            <w:pPr>
              <w:pStyle w:val="Tabellentext"/>
            </w:pPr>
            <w:r w:rsidRPr="00980ADD">
              <w:t>Auftragsabrechnung Fertigungsaufträge und Innenaufträge</w:t>
            </w:r>
          </w:p>
        </w:tc>
        <w:tc>
          <w:tcPr>
            <w:tcW w:w="1609" w:type="dxa"/>
          </w:tcPr>
          <w:p w14:paraId="4EEDE601" w14:textId="77777777" w:rsidR="00802EE9" w:rsidRPr="00980ADD" w:rsidRDefault="00802EE9">
            <w:pPr>
              <w:pStyle w:val="Tabellentext"/>
            </w:pPr>
            <w:r w:rsidRPr="00980ADD">
              <w:t>CO</w:t>
            </w:r>
          </w:p>
        </w:tc>
        <w:tc>
          <w:tcPr>
            <w:tcW w:w="1046" w:type="dxa"/>
          </w:tcPr>
          <w:p w14:paraId="179D861D" w14:textId="7B6DA906" w:rsidR="00802EE9" w:rsidRPr="00980ADD" w:rsidRDefault="00802EE9">
            <w:pPr>
              <w:pStyle w:val="Tabellentext"/>
            </w:pPr>
            <w:r w:rsidRPr="00980ADD">
              <w:t>Abschnitt 5.5.3, Abschnitt 5.5.5, Abschnitt 6.1</w:t>
            </w:r>
            <w:r w:rsidR="00097FCC" w:rsidRPr="00980ADD">
              <w:t>0</w:t>
            </w:r>
          </w:p>
        </w:tc>
      </w:tr>
      <w:tr w:rsidR="00802EE9" w:rsidRPr="00980ADD" w14:paraId="2C21EFFA" w14:textId="77777777" w:rsidTr="008A668B">
        <w:tc>
          <w:tcPr>
            <w:tcW w:w="515" w:type="dxa"/>
          </w:tcPr>
          <w:p w14:paraId="499CEB83" w14:textId="4E2FDED2" w:rsidR="00802EE9" w:rsidRPr="00980ADD" w:rsidRDefault="00802EE9">
            <w:pPr>
              <w:pStyle w:val="Tabellentext"/>
            </w:pPr>
            <w:r w:rsidRPr="00980ADD">
              <w:t>4</w:t>
            </w:r>
            <w:r w:rsidR="00720F65">
              <w:t>7</w:t>
            </w:r>
            <w:r w:rsidRPr="00980ADD">
              <w:t>0</w:t>
            </w:r>
          </w:p>
        </w:tc>
        <w:tc>
          <w:tcPr>
            <w:tcW w:w="802" w:type="dxa"/>
          </w:tcPr>
          <w:p w14:paraId="2403CCB8" w14:textId="698E58C9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r w:rsidRPr="00980ADD">
              <w:t>2</w:t>
            </w:r>
          </w:p>
        </w:tc>
        <w:tc>
          <w:tcPr>
            <w:tcW w:w="2537" w:type="dxa"/>
          </w:tcPr>
          <w:p w14:paraId="40D1774D" w14:textId="77777777" w:rsidR="00802EE9" w:rsidRPr="00980ADD" w:rsidRDefault="00802EE9">
            <w:pPr>
              <w:pStyle w:val="Tabellentext"/>
            </w:pPr>
            <w:r w:rsidRPr="00980ADD">
              <w:t>Ergebnisermittlung Kundenaufträge und Projekte</w:t>
            </w:r>
          </w:p>
        </w:tc>
        <w:tc>
          <w:tcPr>
            <w:tcW w:w="1609" w:type="dxa"/>
          </w:tcPr>
          <w:p w14:paraId="3EDA9140" w14:textId="77777777" w:rsidR="00802EE9" w:rsidRPr="00980ADD" w:rsidRDefault="00802EE9">
            <w:pPr>
              <w:pStyle w:val="Tabellentext"/>
            </w:pPr>
            <w:r w:rsidRPr="00980ADD">
              <w:t>CO</w:t>
            </w:r>
          </w:p>
        </w:tc>
        <w:tc>
          <w:tcPr>
            <w:tcW w:w="1046" w:type="dxa"/>
          </w:tcPr>
          <w:p w14:paraId="62031AA4" w14:textId="77777777" w:rsidR="00802EE9" w:rsidRPr="00980ADD" w:rsidRDefault="00802EE9">
            <w:pPr>
              <w:pStyle w:val="Tabellentext"/>
            </w:pPr>
            <w:r w:rsidRPr="00980ADD">
              <w:t>Abschnitt 5.5.5, Abschnitt 5.6.3</w:t>
            </w:r>
          </w:p>
        </w:tc>
      </w:tr>
      <w:tr w:rsidR="00802EE9" w:rsidRPr="00980ADD" w14:paraId="067015B9" w14:textId="77777777" w:rsidTr="008A668B">
        <w:tc>
          <w:tcPr>
            <w:tcW w:w="515" w:type="dxa"/>
          </w:tcPr>
          <w:p w14:paraId="2D0020F7" w14:textId="69600C57" w:rsidR="00802EE9" w:rsidRPr="00980ADD" w:rsidRDefault="00802EE9">
            <w:pPr>
              <w:pStyle w:val="Tabellentext"/>
            </w:pPr>
            <w:r w:rsidRPr="00980ADD">
              <w:t>4</w:t>
            </w:r>
            <w:r w:rsidR="00720F65">
              <w:t>8</w:t>
            </w:r>
            <w:r w:rsidRPr="00980ADD">
              <w:t>0</w:t>
            </w:r>
          </w:p>
        </w:tc>
        <w:tc>
          <w:tcPr>
            <w:tcW w:w="802" w:type="dxa"/>
          </w:tcPr>
          <w:p w14:paraId="78FD60B8" w14:textId="7FD29A5A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r w:rsidRPr="00980ADD">
              <w:t>2</w:t>
            </w:r>
          </w:p>
        </w:tc>
        <w:tc>
          <w:tcPr>
            <w:tcW w:w="2537" w:type="dxa"/>
          </w:tcPr>
          <w:p w14:paraId="2B746D81" w14:textId="77777777" w:rsidR="00802EE9" w:rsidRPr="00980ADD" w:rsidRDefault="00802EE9">
            <w:pPr>
              <w:pStyle w:val="Tabellentext"/>
            </w:pPr>
            <w:r w:rsidRPr="00980ADD">
              <w:t>Abrechnung von Kundenaufträgen und Projekten</w:t>
            </w:r>
          </w:p>
        </w:tc>
        <w:tc>
          <w:tcPr>
            <w:tcW w:w="1609" w:type="dxa"/>
          </w:tcPr>
          <w:p w14:paraId="2C99AEAE" w14:textId="77777777" w:rsidR="00802EE9" w:rsidRPr="00980ADD" w:rsidRDefault="00802EE9">
            <w:pPr>
              <w:pStyle w:val="Tabellentext"/>
            </w:pPr>
            <w:r w:rsidRPr="00980ADD">
              <w:t>CO</w:t>
            </w:r>
          </w:p>
        </w:tc>
        <w:tc>
          <w:tcPr>
            <w:tcW w:w="1046" w:type="dxa"/>
          </w:tcPr>
          <w:p w14:paraId="1ECF0142" w14:textId="77777777" w:rsidR="00802EE9" w:rsidRPr="00980ADD" w:rsidRDefault="00802EE9">
            <w:pPr>
              <w:pStyle w:val="Tabellentext"/>
            </w:pPr>
            <w:r w:rsidRPr="00980ADD">
              <w:t>Abschnitt 5.5.5, Abschnitt 5.6.3</w:t>
            </w:r>
          </w:p>
        </w:tc>
      </w:tr>
      <w:tr w:rsidR="00802EE9" w:rsidRPr="00980ADD" w14:paraId="250B7065" w14:textId="77777777" w:rsidTr="008A668B">
        <w:tc>
          <w:tcPr>
            <w:tcW w:w="515" w:type="dxa"/>
          </w:tcPr>
          <w:p w14:paraId="6ABEF0C7" w14:textId="26A730A0" w:rsidR="00802EE9" w:rsidRPr="00980ADD" w:rsidRDefault="00720F65">
            <w:pPr>
              <w:pStyle w:val="Tabellentext"/>
            </w:pPr>
            <w:r>
              <w:t>49</w:t>
            </w:r>
            <w:r w:rsidR="00053E5F" w:rsidRPr="00980ADD">
              <w:t>0</w:t>
            </w:r>
          </w:p>
        </w:tc>
        <w:tc>
          <w:tcPr>
            <w:tcW w:w="802" w:type="dxa"/>
          </w:tcPr>
          <w:p w14:paraId="3A27EF9D" w14:textId="1D270334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3v</w:t>
            </w:r>
            <w:proofErr w:type="spellEnd"/>
          </w:p>
        </w:tc>
        <w:tc>
          <w:tcPr>
            <w:tcW w:w="2537" w:type="dxa"/>
          </w:tcPr>
          <w:p w14:paraId="29203467" w14:textId="77777777" w:rsidR="00802EE9" w:rsidRPr="00980ADD" w:rsidRDefault="00802EE9">
            <w:pPr>
              <w:pStyle w:val="Tabellentext"/>
            </w:pPr>
            <w:r w:rsidRPr="00980ADD">
              <w:t>Abrechnung Gemeinkostenrechnung nach CO-PA</w:t>
            </w:r>
          </w:p>
        </w:tc>
        <w:tc>
          <w:tcPr>
            <w:tcW w:w="1609" w:type="dxa"/>
          </w:tcPr>
          <w:p w14:paraId="53870924" w14:textId="77777777" w:rsidR="00802EE9" w:rsidRPr="00980ADD" w:rsidRDefault="00802EE9">
            <w:pPr>
              <w:pStyle w:val="Tabellentext"/>
            </w:pPr>
            <w:r w:rsidRPr="00980ADD">
              <w:t>CO</w:t>
            </w:r>
          </w:p>
        </w:tc>
        <w:tc>
          <w:tcPr>
            <w:tcW w:w="1046" w:type="dxa"/>
          </w:tcPr>
          <w:p w14:paraId="7E768CFB" w14:textId="5B7BC472" w:rsidR="00802EE9" w:rsidRPr="00980ADD" w:rsidRDefault="00802EE9">
            <w:pPr>
              <w:pStyle w:val="Tabellentext"/>
            </w:pPr>
            <w:r w:rsidRPr="00980ADD">
              <w:t>Abschnitt 6.</w:t>
            </w:r>
            <w:r w:rsidR="00CD3D24" w:rsidRPr="00980ADD">
              <w:t>9</w:t>
            </w:r>
            <w:r w:rsidRPr="00980ADD">
              <w:t>, Abschnitt 6.1</w:t>
            </w:r>
            <w:r w:rsidR="00CD3D24" w:rsidRPr="00980ADD">
              <w:t>0</w:t>
            </w:r>
          </w:p>
        </w:tc>
      </w:tr>
      <w:tr w:rsidR="00802EE9" w:rsidRPr="00980ADD" w14:paraId="27AD8349" w14:textId="77777777" w:rsidTr="008A668B">
        <w:tc>
          <w:tcPr>
            <w:tcW w:w="515" w:type="dxa"/>
          </w:tcPr>
          <w:p w14:paraId="42E3AC3B" w14:textId="05EF9409" w:rsidR="00802EE9" w:rsidRPr="00980ADD" w:rsidRDefault="00802EE9">
            <w:pPr>
              <w:pStyle w:val="Tabellentext"/>
            </w:pPr>
            <w:r w:rsidRPr="00980ADD">
              <w:t>5</w:t>
            </w:r>
            <w:r w:rsidR="00720F65">
              <w:t>0</w:t>
            </w:r>
            <w:r w:rsidRPr="00980ADD">
              <w:t>0</w:t>
            </w:r>
          </w:p>
        </w:tc>
        <w:tc>
          <w:tcPr>
            <w:tcW w:w="802" w:type="dxa"/>
          </w:tcPr>
          <w:p w14:paraId="33532F99" w14:textId="6AB721B5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3v</w:t>
            </w:r>
            <w:proofErr w:type="spellEnd"/>
          </w:p>
        </w:tc>
        <w:tc>
          <w:tcPr>
            <w:tcW w:w="2537" w:type="dxa"/>
          </w:tcPr>
          <w:p w14:paraId="1955C418" w14:textId="77777777" w:rsidR="00802EE9" w:rsidRPr="00980ADD" w:rsidRDefault="00802EE9">
            <w:pPr>
              <w:pStyle w:val="Tabellentext"/>
            </w:pPr>
            <w:r w:rsidRPr="00980ADD">
              <w:t>Schließen der Buchungsperioden in CO</w:t>
            </w:r>
          </w:p>
        </w:tc>
        <w:tc>
          <w:tcPr>
            <w:tcW w:w="1609" w:type="dxa"/>
          </w:tcPr>
          <w:p w14:paraId="0A509973" w14:textId="77777777" w:rsidR="00802EE9" w:rsidRPr="00980ADD" w:rsidRDefault="00802EE9">
            <w:pPr>
              <w:pStyle w:val="Tabellentext"/>
            </w:pPr>
            <w:r w:rsidRPr="00980ADD">
              <w:t>CO</w:t>
            </w:r>
          </w:p>
        </w:tc>
        <w:tc>
          <w:tcPr>
            <w:tcW w:w="1046" w:type="dxa"/>
          </w:tcPr>
          <w:p w14:paraId="511B8441" w14:textId="362C28CD" w:rsidR="00802EE9" w:rsidRPr="00980ADD" w:rsidRDefault="00802EE9">
            <w:pPr>
              <w:pStyle w:val="Tabellentext"/>
            </w:pPr>
            <w:r w:rsidRPr="00980ADD">
              <w:t>Abschnitt 6.</w:t>
            </w:r>
            <w:r w:rsidR="00CD3D24" w:rsidRPr="00980ADD">
              <w:t>3</w:t>
            </w:r>
            <w:r w:rsidRPr="00980ADD">
              <w:t>.2</w:t>
            </w:r>
          </w:p>
        </w:tc>
      </w:tr>
      <w:tr w:rsidR="00802EE9" w:rsidRPr="00980ADD" w14:paraId="76C87FA0" w14:textId="77777777" w:rsidTr="008A668B">
        <w:tc>
          <w:tcPr>
            <w:tcW w:w="515" w:type="dxa"/>
          </w:tcPr>
          <w:p w14:paraId="469260E9" w14:textId="7C4DEB54" w:rsidR="00802EE9" w:rsidRPr="00980ADD" w:rsidRDefault="00802EE9">
            <w:pPr>
              <w:pStyle w:val="Tabellentext"/>
            </w:pPr>
            <w:r w:rsidRPr="00980ADD">
              <w:t>5</w:t>
            </w:r>
            <w:r w:rsidR="00720F65">
              <w:t>1</w:t>
            </w:r>
            <w:r w:rsidRPr="00980ADD">
              <w:t>0</w:t>
            </w:r>
          </w:p>
        </w:tc>
        <w:tc>
          <w:tcPr>
            <w:tcW w:w="802" w:type="dxa"/>
          </w:tcPr>
          <w:p w14:paraId="789C98DE" w14:textId="043DB176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3v</w:t>
            </w:r>
            <w:proofErr w:type="spellEnd"/>
          </w:p>
        </w:tc>
        <w:tc>
          <w:tcPr>
            <w:tcW w:w="2537" w:type="dxa"/>
          </w:tcPr>
          <w:p w14:paraId="2AA16EC4" w14:textId="77777777" w:rsidR="00802EE9" w:rsidRPr="00980ADD" w:rsidRDefault="00802EE9">
            <w:pPr>
              <w:pStyle w:val="Tabellentext"/>
            </w:pPr>
            <w:r w:rsidRPr="00980ADD">
              <w:t>Schließen der Buchungsperioden in FI</w:t>
            </w:r>
          </w:p>
        </w:tc>
        <w:tc>
          <w:tcPr>
            <w:tcW w:w="1609" w:type="dxa"/>
          </w:tcPr>
          <w:p w14:paraId="0E232142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74BFA276" w14:textId="5726082E" w:rsidR="00802EE9" w:rsidRPr="00980ADD" w:rsidRDefault="00802EE9">
            <w:pPr>
              <w:pStyle w:val="Tabellentext"/>
            </w:pPr>
            <w:r w:rsidRPr="00980ADD">
              <w:t>Abschnitt 6.</w:t>
            </w:r>
            <w:r w:rsidR="00CD3D24" w:rsidRPr="00980ADD">
              <w:t>3</w:t>
            </w:r>
            <w:r w:rsidRPr="00980ADD">
              <w:t>.2</w:t>
            </w:r>
          </w:p>
        </w:tc>
      </w:tr>
      <w:tr w:rsidR="00802EE9" w:rsidRPr="00980ADD" w14:paraId="63A587ED" w14:textId="77777777" w:rsidTr="008A668B">
        <w:tc>
          <w:tcPr>
            <w:tcW w:w="515" w:type="dxa"/>
          </w:tcPr>
          <w:p w14:paraId="25BA4A86" w14:textId="340E2979" w:rsidR="00802EE9" w:rsidRPr="00980ADD" w:rsidRDefault="00802EE9">
            <w:pPr>
              <w:pStyle w:val="Tabellentext"/>
            </w:pPr>
            <w:r w:rsidRPr="00980ADD">
              <w:t>5</w:t>
            </w:r>
            <w:r w:rsidR="00720F65">
              <w:t>2</w:t>
            </w:r>
            <w:r w:rsidRPr="00980ADD">
              <w:t>0</w:t>
            </w:r>
          </w:p>
        </w:tc>
        <w:tc>
          <w:tcPr>
            <w:tcW w:w="802" w:type="dxa"/>
          </w:tcPr>
          <w:p w14:paraId="76C9CB92" w14:textId="6989F515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3n</w:t>
            </w:r>
            <w:proofErr w:type="spellEnd"/>
          </w:p>
        </w:tc>
        <w:tc>
          <w:tcPr>
            <w:tcW w:w="2537" w:type="dxa"/>
          </w:tcPr>
          <w:p w14:paraId="36939886" w14:textId="6914A007" w:rsidR="00802EE9" w:rsidRPr="00980ADD" w:rsidRDefault="00802EE9">
            <w:pPr>
              <w:pStyle w:val="Tabellentext"/>
            </w:pPr>
            <w:r w:rsidRPr="00980ADD">
              <w:t>Erstell</w:t>
            </w:r>
            <w:r w:rsidR="00FF15F8" w:rsidRPr="00980ADD">
              <w:t>en</w:t>
            </w:r>
            <w:r w:rsidRPr="00980ADD">
              <w:t xml:space="preserve"> eines Anlagengitters</w:t>
            </w:r>
          </w:p>
        </w:tc>
        <w:tc>
          <w:tcPr>
            <w:tcW w:w="1609" w:type="dxa"/>
          </w:tcPr>
          <w:p w14:paraId="574F2984" w14:textId="77777777" w:rsidR="00802EE9" w:rsidRPr="00980ADD" w:rsidRDefault="00802EE9">
            <w:pPr>
              <w:pStyle w:val="Tabellentext"/>
            </w:pPr>
            <w:r w:rsidRPr="00980ADD">
              <w:t>AA</w:t>
            </w:r>
          </w:p>
        </w:tc>
        <w:tc>
          <w:tcPr>
            <w:tcW w:w="1046" w:type="dxa"/>
          </w:tcPr>
          <w:p w14:paraId="12F888D1" w14:textId="77777777" w:rsidR="00802EE9" w:rsidRPr="00980ADD" w:rsidRDefault="00802EE9">
            <w:pPr>
              <w:pStyle w:val="Tabellentext"/>
            </w:pPr>
            <w:r w:rsidRPr="00980ADD">
              <w:t>Abschnitt 7.1</w:t>
            </w:r>
          </w:p>
        </w:tc>
      </w:tr>
      <w:tr w:rsidR="00802EE9" w:rsidRPr="00980ADD" w14:paraId="6D131DFB" w14:textId="77777777" w:rsidTr="008A668B">
        <w:tc>
          <w:tcPr>
            <w:tcW w:w="515" w:type="dxa"/>
          </w:tcPr>
          <w:p w14:paraId="605C6C4F" w14:textId="7593CC00" w:rsidR="00802EE9" w:rsidRPr="00980ADD" w:rsidRDefault="00802EE9">
            <w:pPr>
              <w:pStyle w:val="Tabellentext"/>
            </w:pPr>
            <w:r w:rsidRPr="00980ADD">
              <w:t>5</w:t>
            </w:r>
            <w:r w:rsidR="00720F65">
              <w:t>3</w:t>
            </w:r>
            <w:r w:rsidRPr="00980ADD">
              <w:t>0</w:t>
            </w:r>
          </w:p>
        </w:tc>
        <w:tc>
          <w:tcPr>
            <w:tcW w:w="802" w:type="dxa"/>
          </w:tcPr>
          <w:p w14:paraId="54B3EB0A" w14:textId="5672D9CB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r w:rsidRPr="00980ADD">
              <w:t>4</w:t>
            </w:r>
          </w:p>
        </w:tc>
        <w:tc>
          <w:tcPr>
            <w:tcW w:w="2537" w:type="dxa"/>
          </w:tcPr>
          <w:p w14:paraId="154CBE65" w14:textId="77777777" w:rsidR="00802EE9" w:rsidRPr="00980ADD" w:rsidRDefault="00802EE9">
            <w:pPr>
              <w:pStyle w:val="Tabellentext"/>
            </w:pPr>
            <w:r w:rsidRPr="00980ADD">
              <w:t>Datenlieferung Konsolidierung: Bilanz und GuV</w:t>
            </w:r>
          </w:p>
        </w:tc>
        <w:tc>
          <w:tcPr>
            <w:tcW w:w="1609" w:type="dxa"/>
          </w:tcPr>
          <w:p w14:paraId="3C30E16A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3A44663E" w14:textId="574C2C25" w:rsidR="00802EE9" w:rsidRPr="00980ADD" w:rsidRDefault="00802EE9">
            <w:pPr>
              <w:pStyle w:val="Tabellentext"/>
            </w:pPr>
            <w:r w:rsidRPr="00980ADD">
              <w:t>Abschnitt 6.1</w:t>
            </w:r>
            <w:r w:rsidR="00CD3D24" w:rsidRPr="00980ADD">
              <w:t>2</w:t>
            </w:r>
            <w:r w:rsidRPr="00980ADD">
              <w:t>.3</w:t>
            </w:r>
          </w:p>
        </w:tc>
      </w:tr>
      <w:tr w:rsidR="00802EE9" w:rsidRPr="00980ADD" w14:paraId="7925080D" w14:textId="77777777" w:rsidTr="008A668B">
        <w:tc>
          <w:tcPr>
            <w:tcW w:w="515" w:type="dxa"/>
          </w:tcPr>
          <w:p w14:paraId="11720EA3" w14:textId="7BFC90AC" w:rsidR="00802EE9" w:rsidRPr="00980ADD" w:rsidRDefault="00802EE9">
            <w:pPr>
              <w:pStyle w:val="Tabellentext"/>
            </w:pPr>
            <w:r w:rsidRPr="00980ADD">
              <w:t>5</w:t>
            </w:r>
            <w:r w:rsidR="00720F65">
              <w:t>4</w:t>
            </w:r>
            <w:r w:rsidRPr="00980ADD">
              <w:lastRenderedPageBreak/>
              <w:t>0</w:t>
            </w:r>
          </w:p>
        </w:tc>
        <w:tc>
          <w:tcPr>
            <w:tcW w:w="802" w:type="dxa"/>
          </w:tcPr>
          <w:p w14:paraId="5FA83EC8" w14:textId="78D3AEA4" w:rsidR="00802EE9" w:rsidRPr="00980ADD" w:rsidRDefault="00802EE9">
            <w:pPr>
              <w:pStyle w:val="Tabellentext"/>
            </w:pPr>
            <w:r w:rsidRPr="00980ADD">
              <w:lastRenderedPageBreak/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r w:rsidRPr="00980ADD">
              <w:t>4</w:t>
            </w:r>
          </w:p>
        </w:tc>
        <w:tc>
          <w:tcPr>
            <w:tcW w:w="2537" w:type="dxa"/>
          </w:tcPr>
          <w:p w14:paraId="547D6801" w14:textId="77777777" w:rsidR="00802EE9" w:rsidRPr="00980ADD" w:rsidRDefault="00802EE9">
            <w:pPr>
              <w:pStyle w:val="Tabellentext"/>
            </w:pPr>
            <w:r w:rsidRPr="00980ADD">
              <w:t xml:space="preserve">Datenlieferung </w:t>
            </w:r>
            <w:r w:rsidRPr="00980ADD">
              <w:lastRenderedPageBreak/>
              <w:t>Konsolidierung: Meldedaten</w:t>
            </w:r>
          </w:p>
        </w:tc>
        <w:tc>
          <w:tcPr>
            <w:tcW w:w="1609" w:type="dxa"/>
          </w:tcPr>
          <w:p w14:paraId="6A0BD709" w14:textId="77777777" w:rsidR="00802EE9" w:rsidRPr="00980ADD" w:rsidRDefault="00802EE9">
            <w:pPr>
              <w:pStyle w:val="Tabellentext"/>
            </w:pPr>
            <w:r w:rsidRPr="00980ADD">
              <w:lastRenderedPageBreak/>
              <w:t>GL</w:t>
            </w:r>
          </w:p>
        </w:tc>
        <w:tc>
          <w:tcPr>
            <w:tcW w:w="1046" w:type="dxa"/>
          </w:tcPr>
          <w:p w14:paraId="63456AF4" w14:textId="20466E18" w:rsidR="00802EE9" w:rsidRPr="00980ADD" w:rsidRDefault="00802EE9">
            <w:pPr>
              <w:pStyle w:val="Tabellentext"/>
            </w:pPr>
            <w:r w:rsidRPr="00980ADD">
              <w:t>Abschnit</w:t>
            </w:r>
            <w:r w:rsidRPr="00980ADD">
              <w:lastRenderedPageBreak/>
              <w:t>t 6.1</w:t>
            </w:r>
            <w:r w:rsidR="00CD3D24" w:rsidRPr="00980ADD">
              <w:t>2</w:t>
            </w:r>
            <w:r w:rsidRPr="00980ADD">
              <w:t>.3</w:t>
            </w:r>
          </w:p>
        </w:tc>
      </w:tr>
      <w:tr w:rsidR="00802EE9" w:rsidRPr="00980ADD" w14:paraId="5B91D7B4" w14:textId="77777777" w:rsidTr="008A668B">
        <w:tc>
          <w:tcPr>
            <w:tcW w:w="515" w:type="dxa"/>
          </w:tcPr>
          <w:p w14:paraId="1CB2CCC4" w14:textId="76A06DE4" w:rsidR="00802EE9" w:rsidRPr="00980ADD" w:rsidRDefault="00802EE9">
            <w:pPr>
              <w:pStyle w:val="Tabellentext"/>
            </w:pPr>
            <w:r w:rsidRPr="00980ADD">
              <w:lastRenderedPageBreak/>
              <w:t>5</w:t>
            </w:r>
            <w:r w:rsidR="00720F65">
              <w:t>5</w:t>
            </w:r>
            <w:r w:rsidRPr="00980ADD">
              <w:t>0</w:t>
            </w:r>
          </w:p>
        </w:tc>
        <w:tc>
          <w:tcPr>
            <w:tcW w:w="802" w:type="dxa"/>
          </w:tcPr>
          <w:p w14:paraId="1266405D" w14:textId="03DC88F1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r w:rsidRPr="00980ADD">
              <w:t>4</w:t>
            </w:r>
          </w:p>
        </w:tc>
        <w:tc>
          <w:tcPr>
            <w:tcW w:w="2537" w:type="dxa"/>
          </w:tcPr>
          <w:p w14:paraId="77BFFC5C" w14:textId="77777777" w:rsidR="00802EE9" w:rsidRPr="00980ADD" w:rsidRDefault="00802EE9">
            <w:pPr>
              <w:pStyle w:val="Tabellentext"/>
            </w:pPr>
            <w:r w:rsidRPr="00980ADD">
              <w:t>zusätzliche Datenlieferung Konsolidierung, z. B. Wertberichtigungs-, Eigenkapital-, Rückstellungsspiegel</w:t>
            </w:r>
          </w:p>
        </w:tc>
        <w:tc>
          <w:tcPr>
            <w:tcW w:w="1609" w:type="dxa"/>
          </w:tcPr>
          <w:p w14:paraId="1B4147B1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326804ED" w14:textId="48FA62B7" w:rsidR="00802EE9" w:rsidRPr="00980ADD" w:rsidRDefault="00802EE9">
            <w:pPr>
              <w:pStyle w:val="Tabellentext"/>
            </w:pPr>
            <w:r w:rsidRPr="00980ADD">
              <w:t>Abschnitt 6.1</w:t>
            </w:r>
            <w:r w:rsidR="00CD3D24" w:rsidRPr="00980ADD">
              <w:t>2</w:t>
            </w:r>
            <w:r w:rsidRPr="00980ADD">
              <w:t>.3</w:t>
            </w:r>
          </w:p>
        </w:tc>
      </w:tr>
      <w:tr w:rsidR="00802EE9" w:rsidRPr="00980ADD" w14:paraId="6E915493" w14:textId="77777777" w:rsidTr="008A668B">
        <w:tc>
          <w:tcPr>
            <w:tcW w:w="515" w:type="dxa"/>
          </w:tcPr>
          <w:p w14:paraId="050D0BE8" w14:textId="5F7201B9" w:rsidR="00802EE9" w:rsidRPr="00980ADD" w:rsidRDefault="00802EE9">
            <w:pPr>
              <w:pStyle w:val="Tabellentext"/>
            </w:pPr>
            <w:r w:rsidRPr="00980ADD">
              <w:t>5</w:t>
            </w:r>
            <w:r w:rsidR="00720F65">
              <w:t>6</w:t>
            </w:r>
            <w:r w:rsidRPr="00980ADD">
              <w:t>0</w:t>
            </w:r>
          </w:p>
        </w:tc>
        <w:tc>
          <w:tcPr>
            <w:tcW w:w="802" w:type="dxa"/>
          </w:tcPr>
          <w:p w14:paraId="608E6BE4" w14:textId="0A396069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r w:rsidRPr="00980ADD">
              <w:t>4</w:t>
            </w:r>
          </w:p>
        </w:tc>
        <w:tc>
          <w:tcPr>
            <w:tcW w:w="2537" w:type="dxa"/>
          </w:tcPr>
          <w:p w14:paraId="52CDF4E6" w14:textId="751697E8" w:rsidR="00802EE9" w:rsidRPr="00980ADD" w:rsidRDefault="00802EE9">
            <w:pPr>
              <w:pStyle w:val="Tabellentext"/>
            </w:pPr>
            <w:r w:rsidRPr="00980ADD">
              <w:t>Datenabzug nach BW</w:t>
            </w:r>
            <w:r w:rsidR="00097FCC" w:rsidRPr="00980ADD">
              <w:t xml:space="preserve"> bzw. </w:t>
            </w:r>
            <w:proofErr w:type="spellStart"/>
            <w:r w:rsidR="00097FCC" w:rsidRPr="00980ADD">
              <w:t>Reportingsystem</w:t>
            </w:r>
            <w:proofErr w:type="spellEnd"/>
          </w:p>
        </w:tc>
        <w:tc>
          <w:tcPr>
            <w:tcW w:w="1609" w:type="dxa"/>
          </w:tcPr>
          <w:p w14:paraId="42390B0C" w14:textId="77777777" w:rsidR="00802EE9" w:rsidRPr="00980ADD" w:rsidRDefault="00802EE9">
            <w:pPr>
              <w:pStyle w:val="Tabellentext"/>
            </w:pPr>
            <w:r w:rsidRPr="00980ADD">
              <w:t>IT</w:t>
            </w:r>
          </w:p>
        </w:tc>
        <w:tc>
          <w:tcPr>
            <w:tcW w:w="1046" w:type="dxa"/>
          </w:tcPr>
          <w:p w14:paraId="2169AFFE" w14:textId="77777777" w:rsidR="00802EE9" w:rsidRPr="00980ADD" w:rsidRDefault="00802EE9"/>
        </w:tc>
      </w:tr>
      <w:tr w:rsidR="00802EE9" w:rsidRPr="00980ADD" w14:paraId="358793E3" w14:textId="77777777" w:rsidTr="008A668B">
        <w:tc>
          <w:tcPr>
            <w:tcW w:w="515" w:type="dxa"/>
          </w:tcPr>
          <w:p w14:paraId="5866792C" w14:textId="5B30D342" w:rsidR="00802EE9" w:rsidRPr="00980ADD" w:rsidRDefault="00802EE9">
            <w:pPr>
              <w:pStyle w:val="Tabellentext"/>
            </w:pPr>
            <w:r w:rsidRPr="00980ADD">
              <w:t>5</w:t>
            </w:r>
            <w:r w:rsidR="00720F65">
              <w:t>7</w:t>
            </w:r>
            <w:r w:rsidRPr="00980ADD">
              <w:t>0</w:t>
            </w:r>
          </w:p>
        </w:tc>
        <w:tc>
          <w:tcPr>
            <w:tcW w:w="802" w:type="dxa"/>
          </w:tcPr>
          <w:p w14:paraId="6E436ADE" w14:textId="2F8EDC0E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4n</w:t>
            </w:r>
            <w:proofErr w:type="spellEnd"/>
          </w:p>
        </w:tc>
        <w:tc>
          <w:tcPr>
            <w:tcW w:w="2537" w:type="dxa"/>
          </w:tcPr>
          <w:p w14:paraId="2B67B758" w14:textId="77777777" w:rsidR="00802EE9" w:rsidRPr="00980ADD" w:rsidRDefault="00802EE9">
            <w:pPr>
              <w:pStyle w:val="Tabellentext"/>
            </w:pPr>
            <w:r w:rsidRPr="00980ADD">
              <w:t>Einzelabschluss Reporting: Bilanz und GuV nach Gesamtkostenverfahren</w:t>
            </w:r>
          </w:p>
        </w:tc>
        <w:tc>
          <w:tcPr>
            <w:tcW w:w="1609" w:type="dxa"/>
          </w:tcPr>
          <w:p w14:paraId="44F165A3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7BD500AB" w14:textId="77777777" w:rsidR="00802EE9" w:rsidRPr="00980ADD" w:rsidRDefault="00802EE9"/>
        </w:tc>
      </w:tr>
      <w:tr w:rsidR="00802EE9" w:rsidRPr="00980ADD" w14:paraId="0065C99F" w14:textId="77777777" w:rsidTr="008A668B">
        <w:tc>
          <w:tcPr>
            <w:tcW w:w="515" w:type="dxa"/>
          </w:tcPr>
          <w:p w14:paraId="2D41375E" w14:textId="68EC25CE" w:rsidR="00802EE9" w:rsidRPr="00980ADD" w:rsidRDefault="00802EE9">
            <w:pPr>
              <w:pStyle w:val="Tabellentext"/>
            </w:pPr>
            <w:r w:rsidRPr="00980ADD">
              <w:t>5</w:t>
            </w:r>
            <w:r w:rsidR="00720F65">
              <w:t>8</w:t>
            </w:r>
            <w:r w:rsidRPr="00980ADD">
              <w:t>0</w:t>
            </w:r>
          </w:p>
        </w:tc>
        <w:tc>
          <w:tcPr>
            <w:tcW w:w="802" w:type="dxa"/>
          </w:tcPr>
          <w:p w14:paraId="39F5EB10" w14:textId="1B1B3C08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4n</w:t>
            </w:r>
            <w:proofErr w:type="spellEnd"/>
          </w:p>
        </w:tc>
        <w:tc>
          <w:tcPr>
            <w:tcW w:w="2537" w:type="dxa"/>
          </w:tcPr>
          <w:p w14:paraId="2A479D74" w14:textId="77777777" w:rsidR="00802EE9" w:rsidRPr="00980ADD" w:rsidRDefault="00802EE9">
            <w:pPr>
              <w:pStyle w:val="Tabellentext"/>
            </w:pPr>
            <w:r w:rsidRPr="00980ADD">
              <w:t>Einzelabschluss Reporting: GuV nach Umsatzkostenverfahren</w:t>
            </w:r>
          </w:p>
        </w:tc>
        <w:tc>
          <w:tcPr>
            <w:tcW w:w="1609" w:type="dxa"/>
          </w:tcPr>
          <w:p w14:paraId="18704069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2563CABF" w14:textId="77777777" w:rsidR="00802EE9" w:rsidRPr="00980ADD" w:rsidRDefault="00802EE9"/>
        </w:tc>
      </w:tr>
      <w:tr w:rsidR="00802EE9" w:rsidRPr="00980ADD" w14:paraId="1236538C" w14:textId="77777777" w:rsidTr="008A668B">
        <w:tc>
          <w:tcPr>
            <w:tcW w:w="515" w:type="dxa"/>
          </w:tcPr>
          <w:p w14:paraId="5BF49022" w14:textId="5128B5AD" w:rsidR="00802EE9" w:rsidRPr="00980ADD" w:rsidRDefault="00720F65">
            <w:pPr>
              <w:pStyle w:val="Tabellentext"/>
            </w:pPr>
            <w:r>
              <w:t>59</w:t>
            </w:r>
            <w:r w:rsidR="00802EE9" w:rsidRPr="00980ADD">
              <w:t>0</w:t>
            </w:r>
          </w:p>
        </w:tc>
        <w:tc>
          <w:tcPr>
            <w:tcW w:w="802" w:type="dxa"/>
          </w:tcPr>
          <w:p w14:paraId="504A4B1C" w14:textId="28251DD3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4n</w:t>
            </w:r>
            <w:proofErr w:type="spellEnd"/>
          </w:p>
        </w:tc>
        <w:tc>
          <w:tcPr>
            <w:tcW w:w="2537" w:type="dxa"/>
          </w:tcPr>
          <w:p w14:paraId="4D304278" w14:textId="77777777" w:rsidR="00802EE9" w:rsidRPr="00980ADD" w:rsidRDefault="00802EE9">
            <w:pPr>
              <w:pStyle w:val="Tabellentext"/>
            </w:pPr>
            <w:r w:rsidRPr="00980ADD">
              <w:t>Einzelabschluss Reporting in der Gemeinkostenrechnung</w:t>
            </w:r>
          </w:p>
        </w:tc>
        <w:tc>
          <w:tcPr>
            <w:tcW w:w="1609" w:type="dxa"/>
          </w:tcPr>
          <w:p w14:paraId="4F72D281" w14:textId="77777777" w:rsidR="00802EE9" w:rsidRPr="00980ADD" w:rsidRDefault="00802EE9">
            <w:pPr>
              <w:pStyle w:val="Tabellentext"/>
            </w:pPr>
            <w:r w:rsidRPr="00980ADD">
              <w:t>CO</w:t>
            </w:r>
          </w:p>
        </w:tc>
        <w:tc>
          <w:tcPr>
            <w:tcW w:w="1046" w:type="dxa"/>
          </w:tcPr>
          <w:p w14:paraId="030281B3" w14:textId="77777777" w:rsidR="00802EE9" w:rsidRPr="00980ADD" w:rsidRDefault="00802EE9"/>
        </w:tc>
      </w:tr>
      <w:tr w:rsidR="00802EE9" w:rsidRPr="00980ADD" w14:paraId="2C9F0C3B" w14:textId="77777777" w:rsidTr="008A668B">
        <w:tc>
          <w:tcPr>
            <w:tcW w:w="515" w:type="dxa"/>
          </w:tcPr>
          <w:p w14:paraId="492FD915" w14:textId="0A9743DB" w:rsidR="00802EE9" w:rsidRPr="00980ADD" w:rsidRDefault="00802EE9">
            <w:pPr>
              <w:pStyle w:val="Tabellentext"/>
            </w:pPr>
            <w:r w:rsidRPr="00980ADD">
              <w:t>6</w:t>
            </w:r>
            <w:r w:rsidR="00720F65">
              <w:t>0</w:t>
            </w:r>
            <w:r w:rsidRPr="00980ADD">
              <w:t>0</w:t>
            </w:r>
          </w:p>
        </w:tc>
        <w:tc>
          <w:tcPr>
            <w:tcW w:w="802" w:type="dxa"/>
          </w:tcPr>
          <w:p w14:paraId="4BA7E673" w14:textId="219B9C58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4n</w:t>
            </w:r>
            <w:proofErr w:type="spellEnd"/>
          </w:p>
        </w:tc>
        <w:tc>
          <w:tcPr>
            <w:tcW w:w="2537" w:type="dxa"/>
          </w:tcPr>
          <w:p w14:paraId="0340B23B" w14:textId="77777777" w:rsidR="00802EE9" w:rsidRPr="00980ADD" w:rsidRDefault="00802EE9">
            <w:pPr>
              <w:pStyle w:val="Tabellentext"/>
            </w:pPr>
            <w:r w:rsidRPr="00980ADD">
              <w:t>Einzelabschluss Reporting nach Profit-Centern und Segmenten</w:t>
            </w:r>
          </w:p>
        </w:tc>
        <w:tc>
          <w:tcPr>
            <w:tcW w:w="1609" w:type="dxa"/>
          </w:tcPr>
          <w:p w14:paraId="64023CDA" w14:textId="77777777" w:rsidR="00802EE9" w:rsidRPr="00980ADD" w:rsidRDefault="00802EE9">
            <w:pPr>
              <w:pStyle w:val="Tabellentext"/>
            </w:pPr>
            <w:r w:rsidRPr="00980ADD">
              <w:t>GL/CO</w:t>
            </w:r>
          </w:p>
        </w:tc>
        <w:tc>
          <w:tcPr>
            <w:tcW w:w="1046" w:type="dxa"/>
          </w:tcPr>
          <w:p w14:paraId="44E5529C" w14:textId="77777777" w:rsidR="00802EE9" w:rsidRPr="00980ADD" w:rsidRDefault="00802EE9"/>
        </w:tc>
      </w:tr>
      <w:tr w:rsidR="00802EE9" w:rsidRPr="00980ADD" w14:paraId="7C6D38F2" w14:textId="77777777" w:rsidTr="008A668B">
        <w:tc>
          <w:tcPr>
            <w:tcW w:w="515" w:type="dxa"/>
          </w:tcPr>
          <w:p w14:paraId="6CA4F9F0" w14:textId="3695D6AF" w:rsidR="00802EE9" w:rsidRPr="00980ADD" w:rsidRDefault="00802EE9">
            <w:pPr>
              <w:pStyle w:val="Tabellentext"/>
            </w:pPr>
            <w:r w:rsidRPr="00980ADD">
              <w:t>6</w:t>
            </w:r>
            <w:r w:rsidR="00720F65">
              <w:t>1</w:t>
            </w:r>
            <w:r w:rsidRPr="00980ADD">
              <w:t>0</w:t>
            </w:r>
          </w:p>
        </w:tc>
        <w:tc>
          <w:tcPr>
            <w:tcW w:w="802" w:type="dxa"/>
          </w:tcPr>
          <w:p w14:paraId="10156979" w14:textId="7992E067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4n</w:t>
            </w:r>
            <w:proofErr w:type="spellEnd"/>
          </w:p>
        </w:tc>
        <w:tc>
          <w:tcPr>
            <w:tcW w:w="2537" w:type="dxa"/>
          </w:tcPr>
          <w:p w14:paraId="207BEF0C" w14:textId="77777777" w:rsidR="00802EE9" w:rsidRPr="00980ADD" w:rsidRDefault="00802EE9">
            <w:pPr>
              <w:pStyle w:val="Tabellentext"/>
            </w:pPr>
            <w:r w:rsidRPr="00980ADD">
              <w:t>zusammenfassende Meldung der EU</w:t>
            </w:r>
          </w:p>
        </w:tc>
        <w:tc>
          <w:tcPr>
            <w:tcW w:w="1609" w:type="dxa"/>
          </w:tcPr>
          <w:p w14:paraId="4D8E59A7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691241A5" w14:textId="77777777" w:rsidR="00802EE9" w:rsidRPr="00980ADD" w:rsidRDefault="00802EE9"/>
        </w:tc>
      </w:tr>
      <w:tr w:rsidR="00802EE9" w:rsidRPr="00980ADD" w14:paraId="307DF3FC" w14:textId="77777777" w:rsidTr="008A668B">
        <w:tc>
          <w:tcPr>
            <w:tcW w:w="515" w:type="dxa"/>
          </w:tcPr>
          <w:p w14:paraId="052E8C3C" w14:textId="6876302E" w:rsidR="00802EE9" w:rsidRPr="00980ADD" w:rsidRDefault="00802EE9">
            <w:pPr>
              <w:pStyle w:val="Tabellentext"/>
            </w:pPr>
            <w:r w:rsidRPr="00980ADD">
              <w:t>6</w:t>
            </w:r>
            <w:r w:rsidR="00720F65">
              <w:t>2</w:t>
            </w:r>
            <w:r w:rsidRPr="00980ADD">
              <w:t>0</w:t>
            </w:r>
          </w:p>
        </w:tc>
        <w:tc>
          <w:tcPr>
            <w:tcW w:w="802" w:type="dxa"/>
          </w:tcPr>
          <w:p w14:paraId="65C6980F" w14:textId="3117D356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proofErr w:type="spellStart"/>
            <w:r w:rsidRPr="00980ADD">
              <w:t>4n</w:t>
            </w:r>
            <w:proofErr w:type="spellEnd"/>
          </w:p>
        </w:tc>
        <w:tc>
          <w:tcPr>
            <w:tcW w:w="2537" w:type="dxa"/>
          </w:tcPr>
          <w:p w14:paraId="0EC4757B" w14:textId="77777777" w:rsidR="00802EE9" w:rsidRPr="00980ADD" w:rsidRDefault="00802EE9">
            <w:pPr>
              <w:pStyle w:val="Tabellentext"/>
            </w:pPr>
            <w:r w:rsidRPr="00980ADD">
              <w:t>Meldung zur Außenwirtschaftsverordnung</w:t>
            </w:r>
          </w:p>
        </w:tc>
        <w:tc>
          <w:tcPr>
            <w:tcW w:w="1609" w:type="dxa"/>
          </w:tcPr>
          <w:p w14:paraId="21DBB718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050BCB2B" w14:textId="77777777" w:rsidR="00802EE9" w:rsidRPr="00980ADD" w:rsidRDefault="00802EE9"/>
        </w:tc>
      </w:tr>
      <w:tr w:rsidR="00802EE9" w:rsidRPr="00980ADD" w14:paraId="0EEB0FA3" w14:textId="77777777" w:rsidTr="008A668B">
        <w:tc>
          <w:tcPr>
            <w:tcW w:w="515" w:type="dxa"/>
          </w:tcPr>
          <w:p w14:paraId="6B05C956" w14:textId="7852CB25" w:rsidR="00802EE9" w:rsidRPr="00980ADD" w:rsidRDefault="00802EE9">
            <w:pPr>
              <w:pStyle w:val="Tabellentext"/>
            </w:pPr>
            <w:r w:rsidRPr="00980ADD">
              <w:t>6</w:t>
            </w:r>
            <w:r w:rsidR="00720F65">
              <w:t>3</w:t>
            </w:r>
            <w:r w:rsidRPr="00980ADD">
              <w:t>0</w:t>
            </w:r>
          </w:p>
        </w:tc>
        <w:tc>
          <w:tcPr>
            <w:tcW w:w="802" w:type="dxa"/>
          </w:tcPr>
          <w:p w14:paraId="5809CA52" w14:textId="543873B5" w:rsidR="00802EE9" w:rsidRPr="00980ADD" w:rsidRDefault="00802EE9">
            <w:pPr>
              <w:pStyle w:val="Tabellentext"/>
            </w:pPr>
            <w:r w:rsidRPr="00980ADD">
              <w:t>U</w:t>
            </w:r>
            <w:r w:rsidR="00CD59E4" w:rsidRPr="00980ADD">
              <w:t xml:space="preserve"> </w:t>
            </w:r>
            <w:r w:rsidRPr="00980ADD">
              <w:t>+</w:t>
            </w:r>
            <w:r w:rsidR="00CD59E4" w:rsidRPr="00980ADD">
              <w:t xml:space="preserve"> </w:t>
            </w:r>
            <w:r w:rsidRPr="00980ADD">
              <w:t>10</w:t>
            </w:r>
          </w:p>
        </w:tc>
        <w:tc>
          <w:tcPr>
            <w:tcW w:w="2537" w:type="dxa"/>
          </w:tcPr>
          <w:p w14:paraId="0AA3A327" w14:textId="77777777" w:rsidR="00802EE9" w:rsidRPr="00980ADD" w:rsidRDefault="00802EE9">
            <w:pPr>
              <w:pStyle w:val="Tabellentext"/>
            </w:pPr>
            <w:r w:rsidRPr="00980ADD">
              <w:t>Umsatzsteuervoranmeldung und Buchung der Zahllast</w:t>
            </w:r>
          </w:p>
        </w:tc>
        <w:tc>
          <w:tcPr>
            <w:tcW w:w="1609" w:type="dxa"/>
          </w:tcPr>
          <w:p w14:paraId="42B6D035" w14:textId="77777777" w:rsidR="00802EE9" w:rsidRPr="00980ADD" w:rsidRDefault="00802EE9">
            <w:pPr>
              <w:pStyle w:val="Tabellentext"/>
            </w:pPr>
            <w:r w:rsidRPr="00980ADD">
              <w:t>GL</w:t>
            </w:r>
          </w:p>
        </w:tc>
        <w:tc>
          <w:tcPr>
            <w:tcW w:w="1046" w:type="dxa"/>
          </w:tcPr>
          <w:p w14:paraId="7A5E4E34" w14:textId="77777777" w:rsidR="00802EE9" w:rsidRPr="00980ADD" w:rsidRDefault="00802EE9"/>
        </w:tc>
      </w:tr>
    </w:tbl>
    <w:p w14:paraId="26BCFB84" w14:textId="224788CF" w:rsidR="006B00DD" w:rsidRPr="000F1786" w:rsidRDefault="006B00DD" w:rsidP="003021CE">
      <w:pPr>
        <w:rPr>
          <w:lang w:val="en-GB"/>
        </w:rPr>
      </w:pPr>
    </w:p>
    <w:sectPr w:rsidR="006B00DD" w:rsidRPr="000F1786" w:rsidSect="004B1FC8">
      <w:footerReference w:type="even" r:id="rId7"/>
      <w:footerReference w:type="default" r:id="rId8"/>
      <w:pgSz w:w="11906" w:h="16838" w:code="9"/>
      <w:pgMar w:top="2551" w:right="3912" w:bottom="3685" w:left="1701" w:header="567" w:footer="964" w:gutter="0"/>
      <w:cols w:space="147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149E0" w14:textId="77777777" w:rsidR="00DF1C20" w:rsidRDefault="00DF1C20" w:rsidP="002D143D">
      <w:pPr>
        <w:spacing w:after="0" w:line="240" w:lineRule="auto"/>
      </w:pPr>
      <w:r>
        <w:separator/>
      </w:r>
    </w:p>
  </w:endnote>
  <w:endnote w:type="continuationSeparator" w:id="0">
    <w:p w14:paraId="00EB2ADA" w14:textId="77777777" w:rsidR="00DF1C20" w:rsidRDefault="00DF1C20" w:rsidP="002D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3CC9" w14:textId="77777777" w:rsidR="00C329D3" w:rsidRDefault="00F13094" w:rsidP="00137A35">
    <w:pPr>
      <w:rPr>
        <w:rStyle w:val="Seitenzahl"/>
      </w:rPr>
    </w:pPr>
    <w:r>
      <w:rPr>
        <w:rStyle w:val="Seitenzahl"/>
      </w:rPr>
      <w:fldChar w:fldCharType="begin"/>
    </w:r>
    <w:r w:rsidR="00C329D3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329D3">
      <w:rPr>
        <w:rStyle w:val="Seitenzahl"/>
        <w:noProof/>
      </w:rPr>
      <w:t>4</w:t>
    </w:r>
    <w:r>
      <w:rPr>
        <w:rStyle w:val="Seitenzahl"/>
      </w:rPr>
      <w:fldChar w:fldCharType="end"/>
    </w:r>
  </w:p>
  <w:p w14:paraId="0684B354" w14:textId="77777777" w:rsidR="00C329D3" w:rsidRDefault="00C329D3" w:rsidP="00137A35"/>
  <w:p w14:paraId="2BE05BDC" w14:textId="77777777" w:rsidR="00C329D3" w:rsidRDefault="00C329D3" w:rsidP="00137A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A473" w14:textId="77777777" w:rsidR="00C329D3" w:rsidRDefault="00F13094" w:rsidP="00137A35">
    <w:r>
      <w:rPr>
        <w:rStyle w:val="Seitenzahl"/>
      </w:rPr>
      <w:fldChar w:fldCharType="begin"/>
    </w:r>
    <w:r w:rsidR="00C329D3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907BB">
      <w:rPr>
        <w:rStyle w:val="Seitenzahl"/>
        <w:noProof/>
      </w:rPr>
      <w:t>7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D97C" w14:textId="77777777" w:rsidR="00DF1C20" w:rsidRDefault="00DF1C20" w:rsidP="002D143D">
      <w:pPr>
        <w:spacing w:after="0" w:line="240" w:lineRule="auto"/>
      </w:pPr>
      <w:r>
        <w:separator/>
      </w:r>
    </w:p>
  </w:footnote>
  <w:footnote w:type="continuationSeparator" w:id="0">
    <w:p w14:paraId="09B56B54" w14:textId="77777777" w:rsidR="00DF1C20" w:rsidRDefault="00DF1C20" w:rsidP="002D1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58261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10846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25AE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7746A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CF41D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8A261B"/>
    <w:multiLevelType w:val="multilevel"/>
    <w:tmpl w:val="80C68CC0"/>
    <w:lvl w:ilvl="0">
      <w:start w:val="1"/>
      <w:numFmt w:val="none"/>
      <w:pStyle w:val="TabelleListe1"/>
      <w:lvlText w:val="%11."/>
      <w:lvlJc w:val="left"/>
      <w:pPr>
        <w:ind w:left="397" w:hanging="397"/>
      </w:pPr>
      <w:rPr>
        <w:rFonts w:ascii="Times New Roman" w:hAnsi="Times New Roman" w:hint="default"/>
        <w:sz w:val="22"/>
      </w:rPr>
    </w:lvl>
    <w:lvl w:ilvl="1">
      <w:start w:val="2"/>
      <w:numFmt w:val="decimal"/>
      <w:pStyle w:val="TabelleListe234"/>
      <w:lvlText w:val="%2."/>
      <w:lvlJc w:val="left"/>
      <w:pPr>
        <w:ind w:left="397" w:hanging="397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1B4249"/>
    <w:multiLevelType w:val="multilevel"/>
    <w:tmpl w:val="F242772C"/>
    <w:lvl w:ilvl="0">
      <w:start w:val="1"/>
      <w:numFmt w:val="none"/>
      <w:pStyle w:val="Liste1"/>
      <w:lvlText w:val="%1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>
      <w:start w:val="2"/>
      <w:numFmt w:val="decimal"/>
      <w:pStyle w:val="Liste234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6910F05"/>
    <w:multiLevelType w:val="singleLevel"/>
    <w:tmpl w:val="4A143496"/>
    <w:lvl w:ilvl="0">
      <w:start w:val="1"/>
      <w:numFmt w:val="bullet"/>
      <w:pStyle w:val="Listeunnummerier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olor w:val="000000"/>
        <w:sz w:val="16"/>
        <w:szCs w:val="16"/>
      </w:rPr>
    </w:lvl>
  </w:abstractNum>
  <w:abstractNum w:abstractNumId="8" w15:restartNumberingAfterBreak="0">
    <w:nsid w:val="3A796B2E"/>
    <w:multiLevelType w:val="hybridMultilevel"/>
    <w:tmpl w:val="7E947506"/>
    <w:lvl w:ilvl="0" w:tplc="D82E1638">
      <w:start w:val="1"/>
      <w:numFmt w:val="bullet"/>
      <w:pStyle w:val="TabelleListeunnummerier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B443D"/>
    <w:multiLevelType w:val="multilevel"/>
    <w:tmpl w:val="4BE8924C"/>
    <w:lvl w:ilvl="0">
      <w:start w:val="1"/>
      <w:numFmt w:val="none"/>
      <w:pStyle w:val="ListeCallout1"/>
      <w:lvlText w:val="1"/>
      <w:lvlJc w:val="left"/>
      <w:pPr>
        <w:ind w:left="360" w:hanging="360"/>
      </w:pPr>
      <w:rPr>
        <w:rFonts w:ascii="Arial" w:hAnsi="Arial" w:cs="Times New Roman" w:hint="default"/>
        <w:b/>
        <w:i w:val="0"/>
        <w:color w:val="0070C0"/>
        <w:sz w:val="20"/>
      </w:rPr>
    </w:lvl>
    <w:lvl w:ilvl="1">
      <w:start w:val="2"/>
      <w:numFmt w:val="decimal"/>
      <w:pStyle w:val="ListeCallout234"/>
      <w:lvlText w:val="%2"/>
      <w:lvlJc w:val="left"/>
      <w:pPr>
        <w:ind w:left="357" w:hanging="357"/>
      </w:pPr>
      <w:rPr>
        <w:rFonts w:ascii="Arial" w:hAnsi="Arial" w:hint="default"/>
        <w:b/>
        <w:i w:val="0"/>
        <w:color w:val="0070C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2FE1CDC"/>
    <w:multiLevelType w:val="hybridMultilevel"/>
    <w:tmpl w:val="71AEC042"/>
    <w:lvl w:ilvl="0" w:tplc="3B30EFEA">
      <w:start w:val="1"/>
      <w:numFmt w:val="bullet"/>
      <w:pStyle w:val="KastenListeunnummerier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20029"/>
    <w:multiLevelType w:val="hybridMultilevel"/>
    <w:tmpl w:val="A028B290"/>
    <w:lvl w:ilvl="0" w:tplc="8B90BCEE">
      <w:start w:val="1"/>
      <w:numFmt w:val="bullet"/>
      <w:pStyle w:val="KastenListeunter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4734B"/>
    <w:multiLevelType w:val="hybridMultilevel"/>
    <w:tmpl w:val="0220E4AA"/>
    <w:lvl w:ilvl="0" w:tplc="FF10CED0">
      <w:start w:val="1"/>
      <w:numFmt w:val="bullet"/>
      <w:pStyle w:val="Listeunter"/>
      <w:lvlText w:val="˗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3755BD4"/>
    <w:multiLevelType w:val="multilevel"/>
    <w:tmpl w:val="90C0B3F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6C00E28"/>
    <w:multiLevelType w:val="hybridMultilevel"/>
    <w:tmpl w:val="653C1BA4"/>
    <w:lvl w:ilvl="0" w:tplc="05C6D4DA">
      <w:start w:val="1"/>
      <w:numFmt w:val="bullet"/>
      <w:pStyle w:val="KastenEinzug"/>
      <w:lvlText w:val="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  <w:color w:val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B48BB"/>
    <w:multiLevelType w:val="multilevel"/>
    <w:tmpl w:val="AF4A4564"/>
    <w:lvl w:ilvl="0">
      <w:numFmt w:val="none"/>
      <w:pStyle w:val="KastenListe1"/>
      <w:lvlText w:val="1."/>
      <w:lvlJc w:val="left"/>
      <w:pPr>
        <w:ind w:left="357" w:hanging="357"/>
      </w:pPr>
      <w:rPr>
        <w:rFonts w:hint="default"/>
        <w:u w:color="BFBFBF"/>
      </w:rPr>
    </w:lvl>
    <w:lvl w:ilvl="1">
      <w:start w:val="2"/>
      <w:numFmt w:val="decimal"/>
      <w:pStyle w:val="KastenListe234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num w:numId="1" w16cid:durableId="384641240">
    <w:abstractNumId w:val="7"/>
  </w:num>
  <w:num w:numId="2" w16cid:durableId="111680034">
    <w:abstractNumId w:val="8"/>
  </w:num>
  <w:num w:numId="3" w16cid:durableId="2117090883">
    <w:abstractNumId w:val="13"/>
  </w:num>
  <w:num w:numId="4" w16cid:durableId="156655149">
    <w:abstractNumId w:val="12"/>
  </w:num>
  <w:num w:numId="5" w16cid:durableId="2137992230">
    <w:abstractNumId w:val="10"/>
  </w:num>
  <w:num w:numId="6" w16cid:durableId="438305951">
    <w:abstractNumId w:val="14"/>
  </w:num>
  <w:num w:numId="7" w16cid:durableId="1292708123">
    <w:abstractNumId w:val="13"/>
  </w:num>
  <w:num w:numId="8" w16cid:durableId="783765373">
    <w:abstractNumId w:val="6"/>
  </w:num>
  <w:num w:numId="9" w16cid:durableId="1901550303">
    <w:abstractNumId w:val="15"/>
  </w:num>
  <w:num w:numId="10" w16cid:durableId="1994941564">
    <w:abstractNumId w:val="5"/>
  </w:num>
  <w:num w:numId="11" w16cid:durableId="248975888">
    <w:abstractNumId w:val="5"/>
  </w:num>
  <w:num w:numId="12" w16cid:durableId="1381319056">
    <w:abstractNumId w:val="11"/>
  </w:num>
  <w:num w:numId="13" w16cid:durableId="1280454977">
    <w:abstractNumId w:val="9"/>
  </w:num>
  <w:num w:numId="14" w16cid:durableId="1619217387">
    <w:abstractNumId w:val="4"/>
  </w:num>
  <w:num w:numId="15" w16cid:durableId="1126893157">
    <w:abstractNumId w:val="3"/>
  </w:num>
  <w:num w:numId="16" w16cid:durableId="1372682209">
    <w:abstractNumId w:val="2"/>
  </w:num>
  <w:num w:numId="17" w16cid:durableId="40177857">
    <w:abstractNumId w:val="1"/>
  </w:num>
  <w:num w:numId="18" w16cid:durableId="117769519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79D"/>
    <w:rsid w:val="000058FC"/>
    <w:rsid w:val="00014411"/>
    <w:rsid w:val="000165F7"/>
    <w:rsid w:val="000260B5"/>
    <w:rsid w:val="0002642E"/>
    <w:rsid w:val="00053E5F"/>
    <w:rsid w:val="00057E11"/>
    <w:rsid w:val="00057F88"/>
    <w:rsid w:val="0007377D"/>
    <w:rsid w:val="00077348"/>
    <w:rsid w:val="00080D44"/>
    <w:rsid w:val="00087D5A"/>
    <w:rsid w:val="000904D3"/>
    <w:rsid w:val="00097FCC"/>
    <w:rsid w:val="000A1795"/>
    <w:rsid w:val="000A27BE"/>
    <w:rsid w:val="000B2306"/>
    <w:rsid w:val="000B346B"/>
    <w:rsid w:val="000B3A2F"/>
    <w:rsid w:val="000B47DD"/>
    <w:rsid w:val="000B70C7"/>
    <w:rsid w:val="000C0399"/>
    <w:rsid w:val="000C1A57"/>
    <w:rsid w:val="000C621A"/>
    <w:rsid w:val="000D2E15"/>
    <w:rsid w:val="000D3E1B"/>
    <w:rsid w:val="000D5D2B"/>
    <w:rsid w:val="000D5D96"/>
    <w:rsid w:val="000D7CD0"/>
    <w:rsid w:val="000E336E"/>
    <w:rsid w:val="000F1786"/>
    <w:rsid w:val="001033BC"/>
    <w:rsid w:val="00103E2D"/>
    <w:rsid w:val="00103EE2"/>
    <w:rsid w:val="0010569B"/>
    <w:rsid w:val="00117AA1"/>
    <w:rsid w:val="00120825"/>
    <w:rsid w:val="00125922"/>
    <w:rsid w:val="00132C9A"/>
    <w:rsid w:val="001369CB"/>
    <w:rsid w:val="00137A35"/>
    <w:rsid w:val="00137B98"/>
    <w:rsid w:val="00143046"/>
    <w:rsid w:val="0014364B"/>
    <w:rsid w:val="00152981"/>
    <w:rsid w:val="00153D2D"/>
    <w:rsid w:val="00154F7C"/>
    <w:rsid w:val="00161A56"/>
    <w:rsid w:val="00161DF6"/>
    <w:rsid w:val="00164F55"/>
    <w:rsid w:val="001956F9"/>
    <w:rsid w:val="001A5D24"/>
    <w:rsid w:val="001E4FF0"/>
    <w:rsid w:val="001E5317"/>
    <w:rsid w:val="001F34D1"/>
    <w:rsid w:val="001F4954"/>
    <w:rsid w:val="001F5B1A"/>
    <w:rsid w:val="001F6233"/>
    <w:rsid w:val="00200F17"/>
    <w:rsid w:val="00200FD1"/>
    <w:rsid w:val="00203020"/>
    <w:rsid w:val="00205E4C"/>
    <w:rsid w:val="00215523"/>
    <w:rsid w:val="00215F4C"/>
    <w:rsid w:val="0021764B"/>
    <w:rsid w:val="002228A9"/>
    <w:rsid w:val="00227B25"/>
    <w:rsid w:val="0023361A"/>
    <w:rsid w:val="00242738"/>
    <w:rsid w:val="00246C93"/>
    <w:rsid w:val="0025132A"/>
    <w:rsid w:val="00251F08"/>
    <w:rsid w:val="00254FE5"/>
    <w:rsid w:val="0026084A"/>
    <w:rsid w:val="00263364"/>
    <w:rsid w:val="00270216"/>
    <w:rsid w:val="00276CC5"/>
    <w:rsid w:val="00281E2D"/>
    <w:rsid w:val="0028635A"/>
    <w:rsid w:val="002908C0"/>
    <w:rsid w:val="00294924"/>
    <w:rsid w:val="002A225E"/>
    <w:rsid w:val="002B3E95"/>
    <w:rsid w:val="002B5AC0"/>
    <w:rsid w:val="002C6342"/>
    <w:rsid w:val="002D0FB2"/>
    <w:rsid w:val="002D108A"/>
    <w:rsid w:val="002D143D"/>
    <w:rsid w:val="002D7BE1"/>
    <w:rsid w:val="002E70CC"/>
    <w:rsid w:val="002F1EC5"/>
    <w:rsid w:val="002F5DE9"/>
    <w:rsid w:val="002F7605"/>
    <w:rsid w:val="003021CE"/>
    <w:rsid w:val="00311776"/>
    <w:rsid w:val="0031407A"/>
    <w:rsid w:val="0031564C"/>
    <w:rsid w:val="00327751"/>
    <w:rsid w:val="00331267"/>
    <w:rsid w:val="003356D2"/>
    <w:rsid w:val="00345D81"/>
    <w:rsid w:val="00346238"/>
    <w:rsid w:val="003569E4"/>
    <w:rsid w:val="00372044"/>
    <w:rsid w:val="0037389F"/>
    <w:rsid w:val="00374900"/>
    <w:rsid w:val="00374CEB"/>
    <w:rsid w:val="00375C70"/>
    <w:rsid w:val="003807FB"/>
    <w:rsid w:val="00382964"/>
    <w:rsid w:val="0039362E"/>
    <w:rsid w:val="003A2A1F"/>
    <w:rsid w:val="003A6152"/>
    <w:rsid w:val="003B6EF1"/>
    <w:rsid w:val="003C0803"/>
    <w:rsid w:val="003C1E43"/>
    <w:rsid w:val="003C44A4"/>
    <w:rsid w:val="003D20FB"/>
    <w:rsid w:val="003D4D71"/>
    <w:rsid w:val="003D6527"/>
    <w:rsid w:val="003F0C19"/>
    <w:rsid w:val="003F4B70"/>
    <w:rsid w:val="003F52CD"/>
    <w:rsid w:val="004070CB"/>
    <w:rsid w:val="00407E2F"/>
    <w:rsid w:val="00410ECB"/>
    <w:rsid w:val="00420F61"/>
    <w:rsid w:val="0042688D"/>
    <w:rsid w:val="004306B8"/>
    <w:rsid w:val="00431344"/>
    <w:rsid w:val="00437229"/>
    <w:rsid w:val="00440037"/>
    <w:rsid w:val="004471E7"/>
    <w:rsid w:val="00447423"/>
    <w:rsid w:val="004506CA"/>
    <w:rsid w:val="0045085B"/>
    <w:rsid w:val="00452FA0"/>
    <w:rsid w:val="004532AD"/>
    <w:rsid w:val="00456C03"/>
    <w:rsid w:val="00457111"/>
    <w:rsid w:val="00460092"/>
    <w:rsid w:val="004606AD"/>
    <w:rsid w:val="00461766"/>
    <w:rsid w:val="00465799"/>
    <w:rsid w:val="00476006"/>
    <w:rsid w:val="00481466"/>
    <w:rsid w:val="0048392A"/>
    <w:rsid w:val="004868AA"/>
    <w:rsid w:val="00487718"/>
    <w:rsid w:val="004A02CE"/>
    <w:rsid w:val="004A6433"/>
    <w:rsid w:val="004A7BD5"/>
    <w:rsid w:val="004B083F"/>
    <w:rsid w:val="004B1FC8"/>
    <w:rsid w:val="004C37B9"/>
    <w:rsid w:val="004C4646"/>
    <w:rsid w:val="004C4ABA"/>
    <w:rsid w:val="004C58E0"/>
    <w:rsid w:val="004D2BE8"/>
    <w:rsid w:val="004D6853"/>
    <w:rsid w:val="004D75F3"/>
    <w:rsid w:val="004D7612"/>
    <w:rsid w:val="004E1D2D"/>
    <w:rsid w:val="004F0709"/>
    <w:rsid w:val="004F3824"/>
    <w:rsid w:val="004F3A07"/>
    <w:rsid w:val="004F4711"/>
    <w:rsid w:val="00501062"/>
    <w:rsid w:val="005128FA"/>
    <w:rsid w:val="00513FC4"/>
    <w:rsid w:val="00515F21"/>
    <w:rsid w:val="0052484E"/>
    <w:rsid w:val="00526C0E"/>
    <w:rsid w:val="005310DC"/>
    <w:rsid w:val="00531801"/>
    <w:rsid w:val="00534596"/>
    <w:rsid w:val="00550CF9"/>
    <w:rsid w:val="0056180B"/>
    <w:rsid w:val="005642FE"/>
    <w:rsid w:val="00564BDD"/>
    <w:rsid w:val="00566996"/>
    <w:rsid w:val="00571D24"/>
    <w:rsid w:val="005863A7"/>
    <w:rsid w:val="005866E7"/>
    <w:rsid w:val="00591627"/>
    <w:rsid w:val="00595D1B"/>
    <w:rsid w:val="005B0B09"/>
    <w:rsid w:val="005B19EF"/>
    <w:rsid w:val="005B4BE8"/>
    <w:rsid w:val="005B5270"/>
    <w:rsid w:val="005B5B8C"/>
    <w:rsid w:val="005C2D0F"/>
    <w:rsid w:val="005D0F63"/>
    <w:rsid w:val="005D520D"/>
    <w:rsid w:val="005D5289"/>
    <w:rsid w:val="005D5347"/>
    <w:rsid w:val="005E0427"/>
    <w:rsid w:val="005E3E6F"/>
    <w:rsid w:val="005E4ECD"/>
    <w:rsid w:val="005F15FA"/>
    <w:rsid w:val="005F16F3"/>
    <w:rsid w:val="005F701B"/>
    <w:rsid w:val="00600681"/>
    <w:rsid w:val="00604E92"/>
    <w:rsid w:val="006149B8"/>
    <w:rsid w:val="00623A4E"/>
    <w:rsid w:val="00624D66"/>
    <w:rsid w:val="00631CA1"/>
    <w:rsid w:val="00637FAA"/>
    <w:rsid w:val="0067324C"/>
    <w:rsid w:val="006767A1"/>
    <w:rsid w:val="00682BF8"/>
    <w:rsid w:val="006A4864"/>
    <w:rsid w:val="006B00DD"/>
    <w:rsid w:val="006B57C9"/>
    <w:rsid w:val="006C3833"/>
    <w:rsid w:val="006C5D26"/>
    <w:rsid w:val="006C6419"/>
    <w:rsid w:val="006D663C"/>
    <w:rsid w:val="006D7793"/>
    <w:rsid w:val="006E3756"/>
    <w:rsid w:val="006E3CBC"/>
    <w:rsid w:val="006E5C50"/>
    <w:rsid w:val="006E66DF"/>
    <w:rsid w:val="006F2008"/>
    <w:rsid w:val="006F604D"/>
    <w:rsid w:val="006F779D"/>
    <w:rsid w:val="006F7FC0"/>
    <w:rsid w:val="00711FD6"/>
    <w:rsid w:val="00713965"/>
    <w:rsid w:val="00720F65"/>
    <w:rsid w:val="00721C59"/>
    <w:rsid w:val="00727922"/>
    <w:rsid w:val="00742118"/>
    <w:rsid w:val="0075027E"/>
    <w:rsid w:val="00757698"/>
    <w:rsid w:val="007626DF"/>
    <w:rsid w:val="007661C5"/>
    <w:rsid w:val="007742FD"/>
    <w:rsid w:val="00775B5C"/>
    <w:rsid w:val="007907BB"/>
    <w:rsid w:val="007A2862"/>
    <w:rsid w:val="007A4CBE"/>
    <w:rsid w:val="007A66A9"/>
    <w:rsid w:val="007C49F8"/>
    <w:rsid w:val="007C6C57"/>
    <w:rsid w:val="007D6F24"/>
    <w:rsid w:val="007E5603"/>
    <w:rsid w:val="007E5F19"/>
    <w:rsid w:val="007E612D"/>
    <w:rsid w:val="007F45CB"/>
    <w:rsid w:val="007F55FA"/>
    <w:rsid w:val="007F5A83"/>
    <w:rsid w:val="007F7ACC"/>
    <w:rsid w:val="00802EE9"/>
    <w:rsid w:val="00806667"/>
    <w:rsid w:val="00813543"/>
    <w:rsid w:val="00813606"/>
    <w:rsid w:val="0081636E"/>
    <w:rsid w:val="0081689C"/>
    <w:rsid w:val="00821B3F"/>
    <w:rsid w:val="00822037"/>
    <w:rsid w:val="0082629A"/>
    <w:rsid w:val="00831B9D"/>
    <w:rsid w:val="008518DE"/>
    <w:rsid w:val="0085391D"/>
    <w:rsid w:val="00866B21"/>
    <w:rsid w:val="0087012D"/>
    <w:rsid w:val="00882681"/>
    <w:rsid w:val="00882D06"/>
    <w:rsid w:val="00885B4E"/>
    <w:rsid w:val="008955B0"/>
    <w:rsid w:val="00896610"/>
    <w:rsid w:val="0089770C"/>
    <w:rsid w:val="008A668B"/>
    <w:rsid w:val="008B63A9"/>
    <w:rsid w:val="008B6D53"/>
    <w:rsid w:val="008B788C"/>
    <w:rsid w:val="008C7F4B"/>
    <w:rsid w:val="008D2F6F"/>
    <w:rsid w:val="008E561C"/>
    <w:rsid w:val="008E7508"/>
    <w:rsid w:val="009028CD"/>
    <w:rsid w:val="009040E7"/>
    <w:rsid w:val="009079A7"/>
    <w:rsid w:val="00914AC5"/>
    <w:rsid w:val="009155C0"/>
    <w:rsid w:val="0092102B"/>
    <w:rsid w:val="009311BA"/>
    <w:rsid w:val="00933828"/>
    <w:rsid w:val="00951DB8"/>
    <w:rsid w:val="00954C72"/>
    <w:rsid w:val="00963C22"/>
    <w:rsid w:val="00971F61"/>
    <w:rsid w:val="009722D6"/>
    <w:rsid w:val="0097235C"/>
    <w:rsid w:val="009738DF"/>
    <w:rsid w:val="00977EED"/>
    <w:rsid w:val="00980ADD"/>
    <w:rsid w:val="0099737B"/>
    <w:rsid w:val="009A100F"/>
    <w:rsid w:val="009A6F6D"/>
    <w:rsid w:val="009B083D"/>
    <w:rsid w:val="009B4498"/>
    <w:rsid w:val="009B4AFF"/>
    <w:rsid w:val="009C0BB5"/>
    <w:rsid w:val="009C2492"/>
    <w:rsid w:val="009D1EC4"/>
    <w:rsid w:val="009D77A2"/>
    <w:rsid w:val="009E3A61"/>
    <w:rsid w:val="009F1150"/>
    <w:rsid w:val="009F6666"/>
    <w:rsid w:val="00A00D46"/>
    <w:rsid w:val="00A03346"/>
    <w:rsid w:val="00A13585"/>
    <w:rsid w:val="00A32538"/>
    <w:rsid w:val="00A36211"/>
    <w:rsid w:val="00A37A00"/>
    <w:rsid w:val="00A37AD7"/>
    <w:rsid w:val="00A42EC2"/>
    <w:rsid w:val="00A4495E"/>
    <w:rsid w:val="00A47292"/>
    <w:rsid w:val="00A51D61"/>
    <w:rsid w:val="00A52DE1"/>
    <w:rsid w:val="00A64065"/>
    <w:rsid w:val="00A65D24"/>
    <w:rsid w:val="00A749F0"/>
    <w:rsid w:val="00A76A87"/>
    <w:rsid w:val="00A81951"/>
    <w:rsid w:val="00A82E96"/>
    <w:rsid w:val="00A8335B"/>
    <w:rsid w:val="00A933CE"/>
    <w:rsid w:val="00AA7B72"/>
    <w:rsid w:val="00AB2BF5"/>
    <w:rsid w:val="00AB2C99"/>
    <w:rsid w:val="00AB6C00"/>
    <w:rsid w:val="00AB78FA"/>
    <w:rsid w:val="00AC4523"/>
    <w:rsid w:val="00AD6224"/>
    <w:rsid w:val="00AE74B5"/>
    <w:rsid w:val="00AF7A32"/>
    <w:rsid w:val="00B015E1"/>
    <w:rsid w:val="00B03FC9"/>
    <w:rsid w:val="00B0522E"/>
    <w:rsid w:val="00B07416"/>
    <w:rsid w:val="00B07EA7"/>
    <w:rsid w:val="00B152E7"/>
    <w:rsid w:val="00B2513E"/>
    <w:rsid w:val="00B2738D"/>
    <w:rsid w:val="00B31ADD"/>
    <w:rsid w:val="00B41A26"/>
    <w:rsid w:val="00B430CF"/>
    <w:rsid w:val="00B4344C"/>
    <w:rsid w:val="00B57C04"/>
    <w:rsid w:val="00B643DE"/>
    <w:rsid w:val="00B67B60"/>
    <w:rsid w:val="00B76299"/>
    <w:rsid w:val="00B77050"/>
    <w:rsid w:val="00B77653"/>
    <w:rsid w:val="00B80783"/>
    <w:rsid w:val="00B82C62"/>
    <w:rsid w:val="00B90406"/>
    <w:rsid w:val="00B92DF9"/>
    <w:rsid w:val="00B940A2"/>
    <w:rsid w:val="00B974FA"/>
    <w:rsid w:val="00BA28E0"/>
    <w:rsid w:val="00BA3473"/>
    <w:rsid w:val="00BA6BF5"/>
    <w:rsid w:val="00BB47A4"/>
    <w:rsid w:val="00BB5AA5"/>
    <w:rsid w:val="00BD390A"/>
    <w:rsid w:val="00BE6992"/>
    <w:rsid w:val="00BF6D47"/>
    <w:rsid w:val="00C00F6D"/>
    <w:rsid w:val="00C07FD7"/>
    <w:rsid w:val="00C11329"/>
    <w:rsid w:val="00C15760"/>
    <w:rsid w:val="00C329D3"/>
    <w:rsid w:val="00C36963"/>
    <w:rsid w:val="00C62079"/>
    <w:rsid w:val="00C633AB"/>
    <w:rsid w:val="00C66229"/>
    <w:rsid w:val="00C666FE"/>
    <w:rsid w:val="00C711E5"/>
    <w:rsid w:val="00C73A2D"/>
    <w:rsid w:val="00C82D91"/>
    <w:rsid w:val="00C868D7"/>
    <w:rsid w:val="00CA5CA2"/>
    <w:rsid w:val="00CB169B"/>
    <w:rsid w:val="00CB1DE1"/>
    <w:rsid w:val="00CB6F18"/>
    <w:rsid w:val="00CC30E1"/>
    <w:rsid w:val="00CC6471"/>
    <w:rsid w:val="00CD3D24"/>
    <w:rsid w:val="00CD4950"/>
    <w:rsid w:val="00CD59E4"/>
    <w:rsid w:val="00CE7278"/>
    <w:rsid w:val="00CF123E"/>
    <w:rsid w:val="00CF6F41"/>
    <w:rsid w:val="00D008DF"/>
    <w:rsid w:val="00D04CA3"/>
    <w:rsid w:val="00D0738E"/>
    <w:rsid w:val="00D14D5A"/>
    <w:rsid w:val="00D15DE1"/>
    <w:rsid w:val="00D16925"/>
    <w:rsid w:val="00D31E4F"/>
    <w:rsid w:val="00D3358D"/>
    <w:rsid w:val="00D378E6"/>
    <w:rsid w:val="00D44FEF"/>
    <w:rsid w:val="00D55DA4"/>
    <w:rsid w:val="00D62E13"/>
    <w:rsid w:val="00D6467E"/>
    <w:rsid w:val="00D80D90"/>
    <w:rsid w:val="00D80E49"/>
    <w:rsid w:val="00D84FEC"/>
    <w:rsid w:val="00D85ADC"/>
    <w:rsid w:val="00D868DB"/>
    <w:rsid w:val="00D9036F"/>
    <w:rsid w:val="00D90893"/>
    <w:rsid w:val="00D92556"/>
    <w:rsid w:val="00D9503B"/>
    <w:rsid w:val="00D96055"/>
    <w:rsid w:val="00D96ACF"/>
    <w:rsid w:val="00DB511B"/>
    <w:rsid w:val="00DC2C54"/>
    <w:rsid w:val="00DC3865"/>
    <w:rsid w:val="00DC46EB"/>
    <w:rsid w:val="00DC55D5"/>
    <w:rsid w:val="00DD3509"/>
    <w:rsid w:val="00DD47E2"/>
    <w:rsid w:val="00DE20B3"/>
    <w:rsid w:val="00DF10CB"/>
    <w:rsid w:val="00DF1C20"/>
    <w:rsid w:val="00DF3B7C"/>
    <w:rsid w:val="00DF45CC"/>
    <w:rsid w:val="00E0081F"/>
    <w:rsid w:val="00E06B2E"/>
    <w:rsid w:val="00E077A2"/>
    <w:rsid w:val="00E127E2"/>
    <w:rsid w:val="00E13ED9"/>
    <w:rsid w:val="00E20898"/>
    <w:rsid w:val="00E230F2"/>
    <w:rsid w:val="00E27B6C"/>
    <w:rsid w:val="00E379F2"/>
    <w:rsid w:val="00E37CA8"/>
    <w:rsid w:val="00E40472"/>
    <w:rsid w:val="00E42FFF"/>
    <w:rsid w:val="00E50133"/>
    <w:rsid w:val="00E562CF"/>
    <w:rsid w:val="00E61457"/>
    <w:rsid w:val="00E6433C"/>
    <w:rsid w:val="00E75446"/>
    <w:rsid w:val="00E814B5"/>
    <w:rsid w:val="00EA3264"/>
    <w:rsid w:val="00EA346D"/>
    <w:rsid w:val="00EA34B4"/>
    <w:rsid w:val="00EA351F"/>
    <w:rsid w:val="00EA7A4E"/>
    <w:rsid w:val="00EB3D2C"/>
    <w:rsid w:val="00ED1691"/>
    <w:rsid w:val="00ED3564"/>
    <w:rsid w:val="00ED4C88"/>
    <w:rsid w:val="00EE3AB2"/>
    <w:rsid w:val="00EF0ED4"/>
    <w:rsid w:val="00F02AD9"/>
    <w:rsid w:val="00F040CC"/>
    <w:rsid w:val="00F04C2E"/>
    <w:rsid w:val="00F111EB"/>
    <w:rsid w:val="00F13094"/>
    <w:rsid w:val="00F22DED"/>
    <w:rsid w:val="00F338FB"/>
    <w:rsid w:val="00F37BC3"/>
    <w:rsid w:val="00F50A7B"/>
    <w:rsid w:val="00F54E47"/>
    <w:rsid w:val="00F62621"/>
    <w:rsid w:val="00F719AF"/>
    <w:rsid w:val="00F765F7"/>
    <w:rsid w:val="00F918FD"/>
    <w:rsid w:val="00F9535A"/>
    <w:rsid w:val="00F95BC9"/>
    <w:rsid w:val="00FA11C3"/>
    <w:rsid w:val="00FA39BC"/>
    <w:rsid w:val="00FB22EB"/>
    <w:rsid w:val="00FB4357"/>
    <w:rsid w:val="00FC05A8"/>
    <w:rsid w:val="00FC3949"/>
    <w:rsid w:val="00FD1EDB"/>
    <w:rsid w:val="00FE1392"/>
    <w:rsid w:val="00FE32C4"/>
    <w:rsid w:val="00FF15F8"/>
    <w:rsid w:val="00FF4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02772"/>
  <w15:docId w15:val="{A067B354-67F3-4610-B2D7-04D93800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1E43"/>
    <w:pPr>
      <w:tabs>
        <w:tab w:val="left" w:pos="357"/>
      </w:tabs>
      <w:spacing w:after="60" w:line="270" w:lineRule="atLeast"/>
      <w:jc w:val="both"/>
    </w:pPr>
    <w:rPr>
      <w:rFonts w:ascii="Times New Roman" w:eastAsia="Times New Roman" w:hAnsi="Times New Roman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3C1E43"/>
    <w:pPr>
      <w:keepNext/>
      <w:numPr>
        <w:numId w:val="3"/>
      </w:numPr>
      <w:tabs>
        <w:tab w:val="clear" w:pos="357"/>
      </w:tabs>
      <w:spacing w:before="360" w:after="360" w:line="240" w:lineRule="auto"/>
      <w:jc w:val="left"/>
      <w:outlineLvl w:val="0"/>
    </w:pPr>
    <w:rPr>
      <w:rFonts w:ascii="Arial" w:hAnsi="Arial"/>
      <w:b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3C1E43"/>
    <w:pPr>
      <w:keepNext/>
      <w:numPr>
        <w:ilvl w:val="1"/>
        <w:numId w:val="3"/>
      </w:numPr>
      <w:tabs>
        <w:tab w:val="clear" w:pos="357"/>
      </w:tabs>
      <w:spacing w:before="260" w:line="280" w:lineRule="exact"/>
      <w:jc w:val="left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3C1E43"/>
    <w:pPr>
      <w:keepNext/>
      <w:numPr>
        <w:ilvl w:val="2"/>
        <w:numId w:val="3"/>
      </w:numPr>
      <w:tabs>
        <w:tab w:val="clear" w:pos="357"/>
      </w:tabs>
      <w:spacing w:before="200" w:line="240" w:lineRule="exact"/>
      <w:jc w:val="left"/>
      <w:outlineLvl w:val="2"/>
    </w:pPr>
    <w:rPr>
      <w:rFonts w:ascii="Arial" w:hAnsi="Arial"/>
      <w:b/>
      <w:sz w:val="18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3C1E43"/>
    <w:pPr>
      <w:keepNext/>
      <w:tabs>
        <w:tab w:val="clear" w:pos="357"/>
        <w:tab w:val="left" w:pos="4410"/>
      </w:tabs>
      <w:spacing w:before="200" w:line="240" w:lineRule="exact"/>
      <w:jc w:val="left"/>
      <w:outlineLvl w:val="3"/>
    </w:pPr>
    <w:rPr>
      <w:rFonts w:ascii="Arial" w:hAnsi="Arial" w:cs="Arial"/>
      <w:b/>
      <w:bCs/>
      <w:i/>
      <w:iCs/>
      <w:snapToGrid w:val="0"/>
      <w:sz w:val="18"/>
      <w:szCs w:val="18"/>
      <w:lang w:eastAsia="en-US"/>
    </w:rPr>
  </w:style>
  <w:style w:type="paragraph" w:styleId="berschrift5">
    <w:name w:val="heading 5"/>
    <w:basedOn w:val="Standard"/>
    <w:next w:val="Standard"/>
    <w:link w:val="berschrift5Zchn"/>
    <w:autoRedefine/>
    <w:qFormat/>
    <w:rsid w:val="003C1E43"/>
    <w:pPr>
      <w:keepNext/>
      <w:tabs>
        <w:tab w:val="clear" w:pos="357"/>
      </w:tabs>
      <w:spacing w:before="200" w:line="240" w:lineRule="exact"/>
      <w:jc w:val="left"/>
      <w:outlineLvl w:val="4"/>
    </w:pPr>
    <w:rPr>
      <w:rFonts w:ascii="Arial" w:hAnsi="Arial" w:cs="Times"/>
      <w:b/>
      <w:iCs/>
      <w:sz w:val="18"/>
    </w:rPr>
  </w:style>
  <w:style w:type="paragraph" w:styleId="berschrift6">
    <w:name w:val="heading 6"/>
    <w:basedOn w:val="Standard"/>
    <w:next w:val="Standard"/>
    <w:link w:val="berschrift6Zchn"/>
    <w:qFormat/>
    <w:rsid w:val="003C1E43"/>
    <w:pPr>
      <w:numPr>
        <w:ilvl w:val="5"/>
        <w:numId w:val="3"/>
      </w:numPr>
      <w:tabs>
        <w:tab w:val="clear" w:pos="357"/>
      </w:tabs>
      <w:outlineLvl w:val="5"/>
    </w:pPr>
    <w:rPr>
      <w:rFonts w:ascii="Arial" w:hAnsi="Arial"/>
      <w:color w:val="FFFFFF"/>
      <w:sz w:val="16"/>
    </w:rPr>
  </w:style>
  <w:style w:type="paragraph" w:styleId="berschrift7">
    <w:name w:val="heading 7"/>
    <w:basedOn w:val="Standard"/>
    <w:next w:val="Standard"/>
    <w:link w:val="berschrift7Zchn"/>
    <w:qFormat/>
    <w:rsid w:val="003C1E43"/>
    <w:pPr>
      <w:numPr>
        <w:ilvl w:val="6"/>
        <w:numId w:val="3"/>
      </w:numPr>
      <w:tabs>
        <w:tab w:val="clear" w:pos="357"/>
      </w:tabs>
      <w:outlineLvl w:val="6"/>
    </w:pPr>
    <w:rPr>
      <w:rFonts w:ascii="Arial" w:hAnsi="Arial"/>
      <w:color w:val="FFFFFF"/>
      <w:sz w:val="16"/>
    </w:rPr>
  </w:style>
  <w:style w:type="paragraph" w:styleId="berschrift8">
    <w:name w:val="heading 8"/>
    <w:basedOn w:val="Standard"/>
    <w:next w:val="Standard"/>
    <w:link w:val="berschrift8Zchn"/>
    <w:qFormat/>
    <w:rsid w:val="003C1E43"/>
    <w:pPr>
      <w:numPr>
        <w:ilvl w:val="7"/>
        <w:numId w:val="3"/>
      </w:numPr>
      <w:tabs>
        <w:tab w:val="clear" w:pos="357"/>
      </w:tabs>
      <w:outlineLvl w:val="7"/>
    </w:pPr>
    <w:rPr>
      <w:rFonts w:ascii="Arial" w:hAnsi="Arial"/>
      <w:color w:val="FFFFFF"/>
      <w:sz w:val="16"/>
    </w:rPr>
  </w:style>
  <w:style w:type="paragraph" w:styleId="berschrift9">
    <w:name w:val="heading 9"/>
    <w:basedOn w:val="Standard"/>
    <w:next w:val="Standard"/>
    <w:link w:val="berschrift9Zchn"/>
    <w:qFormat/>
    <w:rsid w:val="003C1E43"/>
    <w:pPr>
      <w:numPr>
        <w:ilvl w:val="8"/>
        <w:numId w:val="3"/>
      </w:numPr>
      <w:tabs>
        <w:tab w:val="clear" w:pos="357"/>
      </w:tabs>
      <w:outlineLvl w:val="8"/>
    </w:pPr>
    <w:rPr>
      <w:rFonts w:ascii="Arial" w:hAnsi="Arial"/>
      <w:color w:val="FFFFFF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leser">
    <w:name w:val="Anleser"/>
    <w:basedOn w:val="Standard"/>
    <w:next w:val="berschrift1"/>
    <w:rsid w:val="003C1E43"/>
    <w:pPr>
      <w:pageBreakBefore/>
      <w:spacing w:before="120" w:after="120"/>
      <w:ind w:left="1701"/>
      <w:jc w:val="left"/>
    </w:pPr>
    <w:rPr>
      <w:i/>
    </w:rPr>
  </w:style>
  <w:style w:type="paragraph" w:customStyle="1" w:styleId="Liste1">
    <w:name w:val="Liste 1."/>
    <w:next w:val="Standard"/>
    <w:autoRedefine/>
    <w:rsid w:val="003C1E43"/>
    <w:pPr>
      <w:numPr>
        <w:numId w:val="8"/>
      </w:numPr>
      <w:tabs>
        <w:tab w:val="left" w:pos="284"/>
      </w:tabs>
      <w:spacing w:before="60" w:after="60" w:line="280" w:lineRule="atLeast"/>
      <w:ind w:left="284" w:hanging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e234">
    <w:name w:val="Liste 234."/>
    <w:autoRedefine/>
    <w:rsid w:val="003C1E43"/>
    <w:pPr>
      <w:numPr>
        <w:ilvl w:val="1"/>
        <w:numId w:val="8"/>
      </w:numPr>
      <w:tabs>
        <w:tab w:val="left" w:pos="284"/>
      </w:tabs>
      <w:spacing w:before="60" w:after="60" w:line="280" w:lineRule="atLeast"/>
      <w:ind w:left="284" w:hanging="284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ListeEinzug">
    <w:name w:val="Liste Einzug"/>
    <w:rsid w:val="003C1E43"/>
    <w:pPr>
      <w:spacing w:before="60" w:after="60" w:line="280" w:lineRule="exact"/>
      <w:ind w:left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eListing">
    <w:name w:val="Liste Listing"/>
    <w:rsid w:val="003C1E43"/>
    <w:pPr>
      <w:tabs>
        <w:tab w:val="num" w:pos="567"/>
      </w:tabs>
      <w:spacing w:before="60" w:after="60" w:line="280" w:lineRule="exact"/>
      <w:ind w:left="357"/>
    </w:pPr>
    <w:rPr>
      <w:rFonts w:ascii="Courier New" w:eastAsia="Times New Roman" w:hAnsi="Courier New" w:cs="Times New Roman"/>
      <w:noProof/>
      <w:color w:val="800080"/>
      <w:sz w:val="18"/>
      <w:szCs w:val="18"/>
    </w:rPr>
  </w:style>
  <w:style w:type="paragraph" w:customStyle="1" w:styleId="Listeunnummeriert">
    <w:name w:val="Liste unnummeriert"/>
    <w:autoRedefine/>
    <w:uiPriority w:val="99"/>
    <w:rsid w:val="003C1E43"/>
    <w:pPr>
      <w:numPr>
        <w:numId w:val="1"/>
      </w:numPr>
      <w:tabs>
        <w:tab w:val="clear" w:pos="357"/>
        <w:tab w:val="num" w:pos="284"/>
      </w:tabs>
      <w:spacing w:before="60" w:after="60" w:line="280" w:lineRule="atLeast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Listeunter">
    <w:name w:val="Liste unter"/>
    <w:basedOn w:val="Standard"/>
    <w:rsid w:val="003C1E43"/>
    <w:pPr>
      <w:numPr>
        <w:numId w:val="4"/>
      </w:numPr>
      <w:tabs>
        <w:tab w:val="clear" w:pos="357"/>
      </w:tabs>
      <w:spacing w:before="60" w:line="280" w:lineRule="atLeast"/>
      <w:ind w:left="714" w:hanging="357"/>
    </w:pPr>
  </w:style>
  <w:style w:type="character" w:customStyle="1" w:styleId="Begriff">
    <w:name w:val="Begriff"/>
    <w:basedOn w:val="Absatz-Standardschriftart"/>
    <w:rsid w:val="003C1E43"/>
    <w:rPr>
      <w:b/>
      <w:i/>
      <w:color w:val="C0504D" w:themeColor="accent2"/>
    </w:rPr>
  </w:style>
  <w:style w:type="paragraph" w:customStyle="1" w:styleId="Bild">
    <w:name w:val="Bild"/>
    <w:next w:val="Standard"/>
    <w:rsid w:val="003C1E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84"/>
      </w:tabs>
      <w:spacing w:before="240" w:after="60" w:line="240" w:lineRule="auto"/>
    </w:pPr>
    <w:rPr>
      <w:rFonts w:ascii="Times New Roman" w:eastAsia="Times New Roman" w:hAnsi="Times New Roman" w:cs="Times New Roman"/>
      <w:i/>
      <w:noProof/>
      <w:sz w:val="18"/>
      <w:szCs w:val="20"/>
    </w:rPr>
  </w:style>
  <w:style w:type="paragraph" w:customStyle="1" w:styleId="Bildbreit">
    <w:name w:val="Bild breit"/>
    <w:basedOn w:val="Bild"/>
    <w:rsid w:val="003C1E43"/>
    <w:pPr>
      <w:pBdr>
        <w:top w:val="single" w:sz="6" w:space="1" w:color="FF0000"/>
        <w:left w:val="single" w:sz="6" w:space="1" w:color="FF0000"/>
        <w:bottom w:val="single" w:sz="6" w:space="1" w:color="FF0000"/>
        <w:right w:val="single" w:sz="6" w:space="1" w:color="FF0000"/>
      </w:pBdr>
      <w:ind w:right="-1418"/>
    </w:pPr>
  </w:style>
  <w:style w:type="paragraph" w:customStyle="1" w:styleId="Bildunterschrift">
    <w:name w:val="Bildunterschrift"/>
    <w:basedOn w:val="Bild"/>
    <w:next w:val="Standard"/>
    <w:rsid w:val="003C1E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200"/>
    </w:pPr>
    <w:rPr>
      <w:noProof w:val="0"/>
      <w:sz w:val="22"/>
    </w:rPr>
  </w:style>
  <w:style w:type="character" w:customStyle="1" w:styleId="DateiPfad">
    <w:name w:val="Datei_Pfad"/>
    <w:basedOn w:val="Absatz-Standardschriftart"/>
    <w:rsid w:val="003C1E43"/>
    <w:rPr>
      <w:rFonts w:ascii="Times New Roman" w:hAnsi="Times New Roman"/>
      <w:b/>
      <w:i w:val="0"/>
      <w:color w:val="A6A6A6" w:themeColor="background1" w:themeShade="A6"/>
    </w:rPr>
  </w:style>
  <w:style w:type="character" w:styleId="Fett">
    <w:name w:val="Strong"/>
    <w:basedOn w:val="Absatz-Standardschriftart"/>
    <w:qFormat/>
    <w:rsid w:val="003C1E43"/>
    <w:rPr>
      <w:b/>
    </w:rPr>
  </w:style>
  <w:style w:type="paragraph" w:customStyle="1" w:styleId="Formel">
    <w:name w:val="Formel"/>
    <w:basedOn w:val="Standard"/>
    <w:next w:val="Standard"/>
    <w:rsid w:val="003C1E43"/>
    <w:pPr>
      <w:ind w:left="357"/>
      <w:jc w:val="left"/>
    </w:pPr>
  </w:style>
  <w:style w:type="paragraph" w:styleId="Funotentext">
    <w:name w:val="footnote text"/>
    <w:basedOn w:val="Standard"/>
    <w:link w:val="FunotentextZchn"/>
    <w:semiHidden/>
    <w:rsid w:val="003C1E43"/>
    <w:pPr>
      <w:spacing w:line="220" w:lineRule="atLeast"/>
      <w:jc w:val="left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3C1E43"/>
    <w:rPr>
      <w:rFonts w:ascii="Times New Roman" w:eastAsia="Times New Roman" w:hAnsi="Times New Roman" w:cs="Times New Roman"/>
      <w:sz w:val="18"/>
    </w:rPr>
  </w:style>
  <w:style w:type="character" w:styleId="Funotenzeichen">
    <w:name w:val="footnote reference"/>
    <w:basedOn w:val="Absatz-Standardschriftart"/>
    <w:semiHidden/>
    <w:rsid w:val="003C1E43"/>
    <w:rPr>
      <w:vertAlign w:val="superscript"/>
    </w:rPr>
  </w:style>
  <w:style w:type="paragraph" w:customStyle="1" w:styleId="KastenListeunnummeriert">
    <w:name w:val="Kasten Liste unnummeriert"/>
    <w:rsid w:val="003C1E43"/>
    <w:pPr>
      <w:numPr>
        <w:numId w:val="5"/>
      </w:numPr>
      <w:shd w:val="clear" w:color="auto" w:fill="E6E6E6"/>
      <w:tabs>
        <w:tab w:val="left" w:pos="284"/>
      </w:tabs>
      <w:spacing w:after="60" w:line="260" w:lineRule="atLeast"/>
      <w:ind w:left="284" w:hanging="284"/>
    </w:pPr>
    <w:rPr>
      <w:rFonts w:ascii="Times New Roman" w:eastAsia="Times New Roman" w:hAnsi="Times New Roman" w:cs="Times New Roman"/>
    </w:rPr>
  </w:style>
  <w:style w:type="paragraph" w:customStyle="1" w:styleId="KastenEinzug">
    <w:name w:val="Kasten Einzug"/>
    <w:autoRedefine/>
    <w:rsid w:val="003C1E43"/>
    <w:pPr>
      <w:numPr>
        <w:numId w:val="6"/>
      </w:numPr>
      <w:shd w:val="clear" w:color="auto" w:fill="E6E6E6"/>
      <w:spacing w:after="60" w:line="280" w:lineRule="exact"/>
      <w:jc w:val="both"/>
    </w:pPr>
    <w:rPr>
      <w:rFonts w:ascii="Times New Roman" w:eastAsia="Times New Roman" w:hAnsi="Times New Roman" w:cs="Times New Roman"/>
      <w:noProof/>
    </w:rPr>
  </w:style>
  <w:style w:type="paragraph" w:customStyle="1" w:styleId="KastenListing">
    <w:name w:val="Kasten Listing"/>
    <w:basedOn w:val="Standard"/>
    <w:rsid w:val="003C1E43"/>
    <w:pPr>
      <w:shd w:val="clear" w:color="auto" w:fill="E6E6E6"/>
      <w:ind w:right="-227"/>
      <w:jc w:val="left"/>
    </w:pPr>
    <w:rPr>
      <w:rFonts w:ascii="Courier New" w:hAnsi="Courier New"/>
      <w:color w:val="800080"/>
      <w:spacing w:val="2"/>
      <w:sz w:val="18"/>
      <w:szCs w:val="18"/>
    </w:rPr>
  </w:style>
  <w:style w:type="paragraph" w:customStyle="1" w:styleId="KastenStandard">
    <w:name w:val="Kasten Standard"/>
    <w:uiPriority w:val="99"/>
    <w:rsid w:val="003C1E43"/>
    <w:pPr>
      <w:shd w:val="clear" w:color="auto" w:fill="E6E6E6"/>
      <w:spacing w:before="60" w:after="60" w:line="28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Kastenberschrift">
    <w:name w:val="Kasten Überschrift"/>
    <w:next w:val="KastenStandard"/>
    <w:rsid w:val="003C1E43"/>
    <w:pPr>
      <w:keepNext/>
      <w:shd w:val="clear" w:color="auto" w:fill="CCCCCC"/>
      <w:spacing w:before="240" w:after="60" w:line="280" w:lineRule="exact"/>
    </w:pPr>
    <w:rPr>
      <w:rFonts w:ascii="Times New Roman" w:eastAsia="Times New Roman" w:hAnsi="Times New Roman" w:cs="Times New Roman"/>
      <w:b/>
    </w:rPr>
  </w:style>
  <w:style w:type="character" w:customStyle="1" w:styleId="Kursiv">
    <w:name w:val="Kursiv"/>
    <w:basedOn w:val="Absatz-Standardschriftart"/>
    <w:rsid w:val="003C1E43"/>
    <w:rPr>
      <w:rFonts w:ascii="Times New Roman" w:hAnsi="Times New Roman"/>
      <w:i/>
    </w:rPr>
  </w:style>
  <w:style w:type="paragraph" w:customStyle="1" w:styleId="ListingStandard">
    <w:name w:val="Listing Standard"/>
    <w:uiPriority w:val="1"/>
    <w:rsid w:val="003C1E43"/>
    <w:pPr>
      <w:spacing w:before="60" w:after="60" w:line="280" w:lineRule="exact"/>
      <w:ind w:right="-227"/>
    </w:pPr>
    <w:rPr>
      <w:rFonts w:ascii="Courier New" w:eastAsia="Times New Roman" w:hAnsi="Courier New" w:cs="Times New Roman"/>
      <w:noProof/>
      <w:color w:val="800080"/>
      <w:spacing w:val="-2"/>
      <w:sz w:val="18"/>
      <w:szCs w:val="18"/>
    </w:rPr>
  </w:style>
  <w:style w:type="character" w:customStyle="1" w:styleId="ListingZeichen">
    <w:name w:val="Listing Zeichen"/>
    <w:basedOn w:val="Absatz-Standardschriftart"/>
    <w:rsid w:val="003C1E43"/>
    <w:rPr>
      <w:rFonts w:ascii="Courier New" w:hAnsi="Courier New"/>
      <w:color w:val="800080"/>
      <w:sz w:val="18"/>
      <w:bdr w:val="none" w:sz="0" w:space="0" w:color="auto"/>
      <w:shd w:val="clear" w:color="auto" w:fill="F2F2F2" w:themeFill="background1" w:themeFillShade="F2"/>
    </w:rPr>
  </w:style>
  <w:style w:type="character" w:customStyle="1" w:styleId="ListingZeichenFett">
    <w:name w:val="Listing Zeichen Fett"/>
    <w:basedOn w:val="ListingZeichen"/>
    <w:uiPriority w:val="1"/>
    <w:qFormat/>
    <w:rsid w:val="003C1E43"/>
    <w:rPr>
      <w:rFonts w:ascii="Courier New" w:hAnsi="Courier New"/>
      <w:b/>
      <w:color w:val="800080"/>
      <w:sz w:val="18"/>
      <w:bdr w:val="none" w:sz="0" w:space="0" w:color="auto"/>
      <w:shd w:val="clear" w:color="auto" w:fill="F2F2F2" w:themeFill="background1" w:themeFillShade="F2"/>
    </w:rPr>
  </w:style>
  <w:style w:type="paragraph" w:customStyle="1" w:styleId="Listingunterschrift">
    <w:name w:val="Listingunterschrift"/>
    <w:basedOn w:val="Standard"/>
    <w:next w:val="Standard"/>
    <w:rsid w:val="003C1E43"/>
    <w:pPr>
      <w:spacing w:after="140"/>
      <w:jc w:val="left"/>
    </w:pPr>
    <w:rPr>
      <w:i/>
      <w:color w:val="800080"/>
    </w:rPr>
  </w:style>
  <w:style w:type="paragraph" w:customStyle="1" w:styleId="Marginalie">
    <w:name w:val="Marginalie"/>
    <w:next w:val="Standard"/>
    <w:rsid w:val="003C1E43"/>
    <w:pPr>
      <w:keepNext/>
      <w:framePr w:w="2268" w:hSpace="142" w:vSpace="142" w:wrap="around" w:vAnchor="text" w:hAnchor="page" w:xAlign="right" w:y="1"/>
      <w:spacing w:before="60" w:after="60" w:line="280" w:lineRule="exact"/>
    </w:pPr>
    <w:rPr>
      <w:rFonts w:ascii="Times New Roman" w:eastAsia="Times New Roman" w:hAnsi="Times New Roman" w:cs="Times New Roman"/>
      <w:b/>
      <w:i/>
      <w:noProof/>
    </w:rPr>
  </w:style>
  <w:style w:type="character" w:customStyle="1" w:styleId="Programmierelement">
    <w:name w:val="Programmierelement"/>
    <w:basedOn w:val="ListingZeichen"/>
    <w:rsid w:val="003C1E43"/>
    <w:rPr>
      <w:rFonts w:ascii="Courier New" w:hAnsi="Courier New"/>
      <w:color w:val="C00000"/>
      <w:sz w:val="18"/>
      <w:szCs w:val="18"/>
      <w:bdr w:val="none" w:sz="0" w:space="0" w:color="auto"/>
      <w:shd w:val="clear" w:color="auto" w:fill="EEECE1" w:themeFill="background2"/>
    </w:rPr>
  </w:style>
  <w:style w:type="character" w:customStyle="1" w:styleId="Screenelement">
    <w:name w:val="Screenelement"/>
    <w:basedOn w:val="Absatz-Standardschriftart"/>
    <w:rsid w:val="003C1E43"/>
    <w:rPr>
      <w:rFonts w:ascii="Times New Roman" w:hAnsi="Times New Roman"/>
      <w:b/>
      <w:caps w:val="0"/>
      <w:smallCaps w:val="0"/>
      <w:color w:val="00B050"/>
    </w:rPr>
  </w:style>
  <w:style w:type="character" w:styleId="Seitenzahl">
    <w:name w:val="page number"/>
    <w:basedOn w:val="Absatz-Standardschriftart"/>
    <w:rsid w:val="003C1E43"/>
    <w:rPr>
      <w:rFonts w:ascii="Arial" w:hAnsi="Arial"/>
      <w:b/>
      <w:sz w:val="20"/>
    </w:rPr>
  </w:style>
  <w:style w:type="paragraph" w:customStyle="1" w:styleId="Tabellentext">
    <w:name w:val="Tabellentext"/>
    <w:rsid w:val="003C1E43"/>
    <w:pPr>
      <w:spacing w:before="40" w:after="4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shlbraun">
    <w:name w:val="shl_braun"/>
    <w:basedOn w:val="Absatz-Standardschriftart"/>
    <w:uiPriority w:val="1"/>
    <w:qFormat/>
    <w:rsid w:val="003C1E43"/>
    <w:rPr>
      <w:rFonts w:ascii="Courier New" w:hAnsi="Courier New" w:cs="Courier New"/>
      <w:b w:val="0"/>
      <w:i w:val="0"/>
      <w:color w:val="963C0A"/>
      <w:szCs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3C1E43"/>
    <w:pPr>
      <w:tabs>
        <w:tab w:val="clear" w:pos="357"/>
        <w:tab w:val="center" w:pos="4536"/>
        <w:tab w:val="right" w:pos="9072"/>
      </w:tabs>
      <w:spacing w:after="0" w:line="240" w:lineRule="auto"/>
    </w:pPr>
  </w:style>
  <w:style w:type="paragraph" w:customStyle="1" w:styleId="Tabellenkopf">
    <w:name w:val="Tabellenkopf"/>
    <w:next w:val="Tabellentext"/>
    <w:rsid w:val="003C1E43"/>
    <w:pPr>
      <w:keepNext/>
      <w:spacing w:before="40" w:after="40" w:line="240" w:lineRule="auto"/>
    </w:pPr>
    <w:rPr>
      <w:rFonts w:ascii="Times New Roman" w:eastAsia="Times New Roman" w:hAnsi="Times New Roman" w:cs="Times New Roman"/>
      <w:b/>
      <w:noProof/>
      <w:szCs w:val="20"/>
    </w:rPr>
  </w:style>
  <w:style w:type="paragraph" w:customStyle="1" w:styleId="Tabellenunterschrift">
    <w:name w:val="Tabellenunterschrift"/>
    <w:next w:val="Standard"/>
    <w:rsid w:val="003C1E43"/>
    <w:pPr>
      <w:spacing w:before="60" w:line="280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Tastatur">
    <w:name w:val="Tastatur"/>
    <w:basedOn w:val="Absatz-Standardschriftart"/>
    <w:rsid w:val="003C1E43"/>
    <w:rPr>
      <w:b/>
      <w:color w:val="FF0000"/>
    </w:rPr>
  </w:style>
  <w:style w:type="character" w:customStyle="1" w:styleId="berschrift1Zchn">
    <w:name w:val="Überschrift 1 Zchn"/>
    <w:basedOn w:val="Absatz-Standardschriftart"/>
    <w:link w:val="berschrift1"/>
    <w:rsid w:val="003C1E43"/>
    <w:rPr>
      <w:rFonts w:ascii="Arial" w:eastAsia="Times New Roman" w:hAnsi="Arial" w:cs="Times New Roman"/>
      <w:b/>
      <w:kern w:val="28"/>
      <w:sz w:val="28"/>
      <w:szCs w:val="28"/>
    </w:rPr>
  </w:style>
  <w:style w:type="paragraph" w:customStyle="1" w:styleId="Teil">
    <w:name w:val="Teil"/>
    <w:basedOn w:val="berschrift1"/>
    <w:next w:val="berschrift1"/>
    <w:rsid w:val="003C1E43"/>
    <w:pPr>
      <w:pageBreakBefore/>
      <w:numPr>
        <w:numId w:val="0"/>
      </w:numPr>
      <w:spacing w:before="600" w:after="600"/>
      <w:outlineLvl w:val="9"/>
    </w:pPr>
    <w:rPr>
      <w:sz w:val="48"/>
    </w:rPr>
  </w:style>
  <w:style w:type="character" w:customStyle="1" w:styleId="berschrift2Zchn">
    <w:name w:val="Überschrift 2 Zchn"/>
    <w:basedOn w:val="Absatz-Standardschriftart"/>
    <w:link w:val="berschrift2"/>
    <w:rsid w:val="003C1E43"/>
    <w:rPr>
      <w:rFonts w:ascii="Arial" w:eastAsia="Times New Roman" w:hAnsi="Arial" w:cs="Times New Roman"/>
      <w:b/>
      <w:sz w:val="24"/>
    </w:rPr>
  </w:style>
  <w:style w:type="character" w:customStyle="1" w:styleId="berschrift3Zchn">
    <w:name w:val="Überschrift 3 Zchn"/>
    <w:basedOn w:val="Absatz-Standardschriftart"/>
    <w:link w:val="berschrift3"/>
    <w:rsid w:val="003C1E43"/>
    <w:rPr>
      <w:rFonts w:ascii="Arial" w:eastAsia="Times New Roman" w:hAnsi="Arial" w:cs="Times New Roman"/>
      <w:b/>
      <w:sz w:val="18"/>
    </w:rPr>
  </w:style>
  <w:style w:type="character" w:customStyle="1" w:styleId="berschrift4Zchn">
    <w:name w:val="Überschrift 4 Zchn"/>
    <w:basedOn w:val="Absatz-Standardschriftart"/>
    <w:link w:val="berschrift4"/>
    <w:rsid w:val="003C1E43"/>
    <w:rPr>
      <w:rFonts w:ascii="Arial" w:eastAsia="Times New Roman" w:hAnsi="Arial" w:cs="Arial"/>
      <w:b/>
      <w:bCs/>
      <w:i/>
      <w:iCs/>
      <w:snapToGrid w:val="0"/>
      <w:sz w:val="18"/>
      <w:szCs w:val="18"/>
      <w:lang w:eastAsia="en-US"/>
    </w:rPr>
  </w:style>
  <w:style w:type="character" w:customStyle="1" w:styleId="berschrift5Zchn">
    <w:name w:val="Überschrift 5 Zchn"/>
    <w:basedOn w:val="Absatz-Standardschriftart"/>
    <w:link w:val="berschrift5"/>
    <w:rsid w:val="003C1E43"/>
    <w:rPr>
      <w:rFonts w:ascii="Arial" w:eastAsia="Times New Roman" w:hAnsi="Arial" w:cs="Times"/>
      <w:b/>
      <w:iCs/>
      <w:sz w:val="18"/>
    </w:rPr>
  </w:style>
  <w:style w:type="character" w:customStyle="1" w:styleId="berschrift6Zchn">
    <w:name w:val="Überschrift 6 Zchn"/>
    <w:basedOn w:val="Absatz-Standardschriftart"/>
    <w:link w:val="berschrift6"/>
    <w:rsid w:val="003C1E43"/>
    <w:rPr>
      <w:rFonts w:ascii="Arial" w:eastAsia="Times New Roman" w:hAnsi="Arial" w:cs="Times New Roman"/>
      <w:color w:val="FFFFFF"/>
      <w:sz w:val="16"/>
    </w:rPr>
  </w:style>
  <w:style w:type="character" w:customStyle="1" w:styleId="berschrift7Zchn">
    <w:name w:val="Überschrift 7 Zchn"/>
    <w:basedOn w:val="Absatz-Standardschriftart"/>
    <w:link w:val="berschrift7"/>
    <w:rsid w:val="003C1E43"/>
    <w:rPr>
      <w:rFonts w:ascii="Arial" w:eastAsia="Times New Roman" w:hAnsi="Arial" w:cs="Times New Roman"/>
      <w:color w:val="FFFFFF"/>
      <w:sz w:val="16"/>
    </w:rPr>
  </w:style>
  <w:style w:type="character" w:customStyle="1" w:styleId="berschrift8Zchn">
    <w:name w:val="Überschrift 8 Zchn"/>
    <w:basedOn w:val="Absatz-Standardschriftart"/>
    <w:link w:val="berschrift8"/>
    <w:rsid w:val="003C1E43"/>
    <w:rPr>
      <w:rFonts w:ascii="Arial" w:eastAsia="Times New Roman" w:hAnsi="Arial" w:cs="Times New Roman"/>
      <w:color w:val="FFFFFF"/>
      <w:sz w:val="16"/>
    </w:rPr>
  </w:style>
  <w:style w:type="character" w:customStyle="1" w:styleId="berschrift9Zchn">
    <w:name w:val="Überschrift 9 Zchn"/>
    <w:basedOn w:val="Absatz-Standardschriftart"/>
    <w:link w:val="berschrift9"/>
    <w:rsid w:val="003C1E43"/>
    <w:rPr>
      <w:rFonts w:ascii="Arial" w:eastAsia="Times New Roman" w:hAnsi="Arial" w:cs="Times New Roman"/>
      <w:color w:val="FFFFFF"/>
      <w:sz w:val="16"/>
    </w:rPr>
  </w:style>
  <w:style w:type="character" w:customStyle="1" w:styleId="URL">
    <w:name w:val="URL"/>
    <w:basedOn w:val="Absatz-Standardschriftart"/>
    <w:rsid w:val="003C1E43"/>
    <w:rPr>
      <w:rFonts w:ascii="Times New Roman" w:hAnsi="Times New Roman"/>
      <w:i/>
      <w:u w:val="single" w:color="595959" w:themeColor="text1" w:themeTint="A6"/>
    </w:rPr>
  </w:style>
  <w:style w:type="character" w:customStyle="1" w:styleId="Konsolenbefehl">
    <w:name w:val="Konsolenbefehl"/>
    <w:basedOn w:val="Absatz-Standardschriftart"/>
    <w:uiPriority w:val="1"/>
    <w:qFormat/>
    <w:rsid w:val="003C1E43"/>
    <w:rPr>
      <w:rFonts w:ascii="Courier New" w:hAnsi="Courier New"/>
      <w:color w:val="FF0000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E43"/>
    <w:rPr>
      <w:rFonts w:ascii="Times New Roman" w:eastAsia="Times New Roman" w:hAnsi="Times New Roman" w:cs="Times New Roman"/>
    </w:rPr>
  </w:style>
  <w:style w:type="paragraph" w:styleId="Fuzeile">
    <w:name w:val="footer"/>
    <w:basedOn w:val="Standard"/>
    <w:link w:val="FuzeileZchn"/>
    <w:uiPriority w:val="99"/>
    <w:semiHidden/>
    <w:unhideWhenUsed/>
    <w:rsid w:val="003C1E43"/>
    <w:pPr>
      <w:tabs>
        <w:tab w:val="clear" w:pos="357"/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1E43"/>
    <w:rPr>
      <w:rFonts w:ascii="Times New Roman" w:eastAsia="Times New Roman" w:hAnsi="Times New Roman" w:cs="Times New Roman"/>
    </w:rPr>
  </w:style>
  <w:style w:type="character" w:customStyle="1" w:styleId="Callout-Ziffer">
    <w:name w:val="Callout-Ziffer"/>
    <w:basedOn w:val="Absatz-Standardschriftart"/>
    <w:uiPriority w:val="1"/>
    <w:qFormat/>
    <w:rsid w:val="003C1E43"/>
    <w:rPr>
      <w:b/>
      <w:color w:val="548DD4" w:themeColor="text2" w:themeTint="99"/>
      <w:bdr w:val="single" w:sz="4" w:space="0" w:color="4F81BD" w:themeColor="accent1"/>
    </w:rPr>
  </w:style>
  <w:style w:type="character" w:customStyle="1" w:styleId="Icon">
    <w:name w:val="Icon"/>
    <w:basedOn w:val="Absatz-Standardschriftart"/>
    <w:uiPriority w:val="1"/>
    <w:qFormat/>
    <w:rsid w:val="003C1E43"/>
    <w:rPr>
      <w:b w:val="0"/>
      <w:i w:val="0"/>
      <w:color w:val="0070C0"/>
      <w:position w:val="-4"/>
    </w:rPr>
  </w:style>
  <w:style w:type="character" w:styleId="Hyperlink">
    <w:name w:val="Hyperlink"/>
    <w:basedOn w:val="Absatz-Standardschriftart"/>
    <w:rsid w:val="003C1E43"/>
    <w:rPr>
      <w:color w:val="0000FF"/>
      <w:u w:val="single"/>
    </w:rPr>
  </w:style>
  <w:style w:type="character" w:customStyle="1" w:styleId="shlbraunfett">
    <w:name w:val="shl_braun_fett"/>
    <w:basedOn w:val="shlbraun"/>
    <w:rsid w:val="003C1E43"/>
    <w:rPr>
      <w:rFonts w:ascii="Courier New" w:hAnsi="Courier New" w:cs="Courier New"/>
      <w:b/>
      <w:i w:val="0"/>
      <w:color w:val="963C0A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E43"/>
    <w:rPr>
      <w:rFonts w:ascii="Tahoma" w:eastAsia="Times New Roman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C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C1E43"/>
    <w:rPr>
      <w:rFonts w:ascii="Tahoma" w:eastAsia="Times New Roman" w:hAnsi="Tahoma" w:cs="Tahoma"/>
      <w:sz w:val="16"/>
      <w:szCs w:val="16"/>
    </w:rPr>
  </w:style>
  <w:style w:type="character" w:customStyle="1" w:styleId="Kapitlchen">
    <w:name w:val="Kapitälchen"/>
    <w:basedOn w:val="Screenelement"/>
    <w:uiPriority w:val="1"/>
    <w:qFormat/>
    <w:rsid w:val="003C1E43"/>
    <w:rPr>
      <w:rFonts w:ascii="Times New Roman" w:hAnsi="Times New Roman"/>
      <w:b/>
      <w:caps w:val="0"/>
      <w:smallCaps w:val="0"/>
      <w:color w:val="00B05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E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1E43"/>
    <w:rPr>
      <w:rFonts w:ascii="Times New Roman" w:eastAsia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E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1E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1E43"/>
    <w:rPr>
      <w:sz w:val="16"/>
      <w:szCs w:val="16"/>
    </w:rPr>
  </w:style>
  <w:style w:type="paragraph" w:styleId="Zitat">
    <w:name w:val="Quote"/>
    <w:basedOn w:val="Standard"/>
    <w:next w:val="Standard"/>
    <w:link w:val="ZitatZchn"/>
    <w:uiPriority w:val="29"/>
    <w:qFormat/>
    <w:rsid w:val="003C1E43"/>
    <w:pPr>
      <w:ind w:left="357"/>
    </w:pPr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uiPriority w:val="29"/>
    <w:rsid w:val="00117AA1"/>
    <w:rPr>
      <w:rFonts w:ascii="Times New Roman" w:eastAsia="Times New Roman" w:hAnsi="Times New Roman" w:cs="Times New Roman"/>
      <w:i/>
      <w:iCs/>
      <w:color w:val="000000" w:themeColor="text1"/>
    </w:rPr>
  </w:style>
  <w:style w:type="character" w:customStyle="1" w:styleId="shlbraunfettkursiv">
    <w:name w:val="shl_braun_fettkursiv"/>
    <w:basedOn w:val="shlbraun"/>
    <w:rsid w:val="003C1E43"/>
    <w:rPr>
      <w:rFonts w:ascii="Courier New" w:hAnsi="Courier New" w:cs="Courier New"/>
      <w:b/>
      <w:i/>
      <w:color w:val="963C0A"/>
      <w:szCs w:val="20"/>
    </w:rPr>
  </w:style>
  <w:style w:type="character" w:customStyle="1" w:styleId="shlbraunkursiv">
    <w:name w:val="shl_braun_kursiv"/>
    <w:basedOn w:val="shlbraun"/>
    <w:rsid w:val="003C1E43"/>
    <w:rPr>
      <w:rFonts w:ascii="Courier New" w:hAnsi="Courier New" w:cs="Courier New"/>
      <w:b w:val="0"/>
      <w:i/>
      <w:color w:val="963C0A"/>
      <w:szCs w:val="20"/>
    </w:rPr>
  </w:style>
  <w:style w:type="paragraph" w:customStyle="1" w:styleId="KastenListeEinzug">
    <w:name w:val="Kasten Liste Einzug"/>
    <w:basedOn w:val="KastenListeunnummeriert"/>
    <w:qFormat/>
    <w:rsid w:val="003C1E43"/>
    <w:pPr>
      <w:numPr>
        <w:numId w:val="0"/>
      </w:numPr>
      <w:spacing w:before="60" w:line="280" w:lineRule="atLeast"/>
      <w:ind w:left="357"/>
    </w:pPr>
  </w:style>
  <w:style w:type="paragraph" w:customStyle="1" w:styleId="KastenListeunter">
    <w:name w:val="Kasten Liste unter"/>
    <w:basedOn w:val="KastenListeunnummeriert"/>
    <w:qFormat/>
    <w:rsid w:val="003C1E43"/>
    <w:pPr>
      <w:numPr>
        <w:numId w:val="12"/>
      </w:numPr>
      <w:spacing w:before="60" w:line="280" w:lineRule="atLeast"/>
    </w:pPr>
  </w:style>
  <w:style w:type="character" w:customStyle="1" w:styleId="ListingZeichenKursiv">
    <w:name w:val="Listing Zeichen Kursiv"/>
    <w:basedOn w:val="ListingZeichen"/>
    <w:uiPriority w:val="1"/>
    <w:qFormat/>
    <w:rsid w:val="003C1E43"/>
    <w:rPr>
      <w:rFonts w:ascii="Courier New" w:hAnsi="Courier New"/>
      <w:i/>
      <w:color w:val="800080"/>
      <w:sz w:val="18"/>
      <w:bdr w:val="none" w:sz="0" w:space="0" w:color="auto"/>
      <w:shd w:val="clear" w:color="auto" w:fill="F2F2F2" w:themeFill="background1" w:themeFillShade="F2"/>
    </w:rPr>
  </w:style>
  <w:style w:type="character" w:customStyle="1" w:styleId="Hochgestellt">
    <w:name w:val="Hochgestellt"/>
    <w:basedOn w:val="Absatz-Standardschriftart"/>
    <w:uiPriority w:val="1"/>
    <w:qFormat/>
    <w:rsid w:val="003C1E43"/>
    <w:rPr>
      <w:vertAlign w:val="superscript"/>
    </w:rPr>
  </w:style>
  <w:style w:type="character" w:customStyle="1" w:styleId="Tiefgestellt">
    <w:name w:val="Tiefgestellt"/>
    <w:basedOn w:val="Absatz-Standardschriftart"/>
    <w:uiPriority w:val="1"/>
    <w:qFormat/>
    <w:rsid w:val="003C1E43"/>
    <w:rPr>
      <w:vertAlign w:val="subscript"/>
    </w:rPr>
  </w:style>
  <w:style w:type="paragraph" w:customStyle="1" w:styleId="KastenListe1">
    <w:name w:val="Kasten Liste 1."/>
    <w:basedOn w:val="Standard"/>
    <w:next w:val="KastenListe234"/>
    <w:qFormat/>
    <w:rsid w:val="003C1E43"/>
    <w:pPr>
      <w:numPr>
        <w:numId w:val="9"/>
      </w:numPr>
      <w:shd w:val="clear" w:color="auto" w:fill="E6E6E6"/>
      <w:tabs>
        <w:tab w:val="clear" w:pos="357"/>
        <w:tab w:val="left" w:pos="284"/>
      </w:tabs>
      <w:spacing w:before="60" w:line="280" w:lineRule="exact"/>
      <w:ind w:left="284" w:hanging="284"/>
      <w:jc w:val="left"/>
    </w:pPr>
    <w:rPr>
      <w:szCs w:val="20"/>
    </w:rPr>
  </w:style>
  <w:style w:type="paragraph" w:customStyle="1" w:styleId="KastenListe234">
    <w:name w:val="Kasten Liste 234."/>
    <w:basedOn w:val="KastenListe1"/>
    <w:autoRedefine/>
    <w:qFormat/>
    <w:rsid w:val="003C1E43"/>
    <w:pPr>
      <w:numPr>
        <w:ilvl w:val="1"/>
      </w:numPr>
      <w:shd w:val="pct10" w:color="auto" w:fill="auto"/>
      <w:ind w:left="284" w:hanging="284"/>
    </w:pPr>
  </w:style>
  <w:style w:type="paragraph" w:customStyle="1" w:styleId="KastenBild">
    <w:name w:val="Kasten Bild"/>
    <w:basedOn w:val="Standard"/>
    <w:autoRedefine/>
    <w:qFormat/>
    <w:rsid w:val="003C1E43"/>
    <w:pPr>
      <w:shd w:val="clear" w:color="auto" w:fill="E6E6E6"/>
      <w:spacing w:before="60" w:line="240" w:lineRule="atLeast"/>
    </w:pPr>
    <w:rPr>
      <w:i/>
      <w:sz w:val="18"/>
    </w:rPr>
  </w:style>
  <w:style w:type="paragraph" w:customStyle="1" w:styleId="KastenBildunterschrift">
    <w:name w:val="Kasten Bildunterschrift"/>
    <w:basedOn w:val="Standard"/>
    <w:autoRedefine/>
    <w:qFormat/>
    <w:rsid w:val="003C1E43"/>
    <w:pPr>
      <w:shd w:val="clear" w:color="auto" w:fill="E6E6E6"/>
      <w:spacing w:before="60" w:line="280" w:lineRule="exact"/>
    </w:pPr>
    <w:rPr>
      <w:i/>
    </w:rPr>
  </w:style>
  <w:style w:type="paragraph" w:customStyle="1" w:styleId="TabelleListe1">
    <w:name w:val="Tabelle Liste 1."/>
    <w:basedOn w:val="Standard"/>
    <w:next w:val="TabelleListe234"/>
    <w:qFormat/>
    <w:rsid w:val="003C1E43"/>
    <w:pPr>
      <w:numPr>
        <w:numId w:val="10"/>
      </w:numPr>
      <w:tabs>
        <w:tab w:val="clear" w:pos="357"/>
      </w:tabs>
      <w:spacing w:before="40" w:after="40" w:line="240" w:lineRule="auto"/>
      <w:jc w:val="left"/>
    </w:pPr>
    <w:rPr>
      <w:szCs w:val="20"/>
    </w:rPr>
  </w:style>
  <w:style w:type="paragraph" w:customStyle="1" w:styleId="TabelleListe234">
    <w:name w:val="Tabelle Liste 234."/>
    <w:basedOn w:val="Standard"/>
    <w:qFormat/>
    <w:rsid w:val="003C1E43"/>
    <w:pPr>
      <w:numPr>
        <w:ilvl w:val="1"/>
        <w:numId w:val="10"/>
      </w:numPr>
      <w:tabs>
        <w:tab w:val="clear" w:pos="357"/>
      </w:tabs>
      <w:spacing w:before="40" w:after="40" w:line="240" w:lineRule="auto"/>
      <w:jc w:val="left"/>
    </w:pPr>
    <w:rPr>
      <w:szCs w:val="20"/>
    </w:rPr>
  </w:style>
  <w:style w:type="paragraph" w:customStyle="1" w:styleId="TabelleListeunnummeriert">
    <w:name w:val="Tabelle Liste unnummeriert"/>
    <w:basedOn w:val="Standard"/>
    <w:rsid w:val="003C1E43"/>
    <w:pPr>
      <w:numPr>
        <w:numId w:val="2"/>
      </w:numPr>
      <w:tabs>
        <w:tab w:val="clear" w:pos="357"/>
        <w:tab w:val="clear" w:pos="720"/>
      </w:tabs>
      <w:spacing w:before="40" w:after="40" w:line="240" w:lineRule="auto"/>
      <w:ind w:left="227" w:hanging="227"/>
      <w:jc w:val="left"/>
    </w:pPr>
    <w:rPr>
      <w:szCs w:val="20"/>
    </w:rPr>
  </w:style>
  <w:style w:type="paragraph" w:customStyle="1" w:styleId="Glossar">
    <w:name w:val="Glossar"/>
    <w:basedOn w:val="Standard"/>
    <w:qFormat/>
    <w:rsid w:val="003C1E43"/>
    <w:pPr>
      <w:spacing w:after="240"/>
    </w:pPr>
    <w:rPr>
      <w:sz w:val="21"/>
      <w:szCs w:val="21"/>
    </w:rPr>
  </w:style>
  <w:style w:type="paragraph" w:customStyle="1" w:styleId="ListingABAP">
    <w:name w:val="Listing ABAP"/>
    <w:basedOn w:val="ListingStandard"/>
    <w:qFormat/>
    <w:rsid w:val="003C1E43"/>
  </w:style>
  <w:style w:type="paragraph" w:customStyle="1" w:styleId="ListingCundC">
    <w:name w:val="Listing C und C++"/>
    <w:basedOn w:val="ListingStandard"/>
    <w:qFormat/>
    <w:rsid w:val="003C1E43"/>
  </w:style>
  <w:style w:type="paragraph" w:customStyle="1" w:styleId="ListingCSharp">
    <w:name w:val="Listing C Sharp"/>
    <w:basedOn w:val="ListingStandard"/>
    <w:qFormat/>
    <w:rsid w:val="003C1E43"/>
  </w:style>
  <w:style w:type="paragraph" w:customStyle="1" w:styleId="ListingCSS">
    <w:name w:val="Listing CSS"/>
    <w:basedOn w:val="ListingStandard"/>
    <w:qFormat/>
    <w:rsid w:val="003C1E43"/>
  </w:style>
  <w:style w:type="paragraph" w:customStyle="1" w:styleId="ListingHTMLundXML">
    <w:name w:val="Listing HTML und XML"/>
    <w:basedOn w:val="ListingStandard"/>
    <w:qFormat/>
    <w:rsid w:val="003C1E43"/>
  </w:style>
  <w:style w:type="paragraph" w:customStyle="1" w:styleId="ListingJava">
    <w:name w:val="Listing Java"/>
    <w:basedOn w:val="ListingStandard"/>
    <w:qFormat/>
    <w:rsid w:val="003C1E43"/>
  </w:style>
  <w:style w:type="paragraph" w:customStyle="1" w:styleId="ListingJavaScript">
    <w:name w:val="Listing JavaScript"/>
    <w:basedOn w:val="ListingStandard"/>
    <w:qFormat/>
    <w:rsid w:val="003C1E43"/>
  </w:style>
  <w:style w:type="paragraph" w:customStyle="1" w:styleId="ListingPHP">
    <w:name w:val="Listing PHP"/>
    <w:basedOn w:val="ListingStandard"/>
    <w:qFormat/>
    <w:rsid w:val="003C1E43"/>
  </w:style>
  <w:style w:type="paragraph" w:customStyle="1" w:styleId="ListingPython">
    <w:name w:val="Listing Python"/>
    <w:basedOn w:val="ListingStandard"/>
    <w:qFormat/>
    <w:rsid w:val="003C1E43"/>
  </w:style>
  <w:style w:type="paragraph" w:customStyle="1" w:styleId="ListingSQL">
    <w:name w:val="Listing SQL"/>
    <w:basedOn w:val="ListingStandard"/>
    <w:qFormat/>
    <w:rsid w:val="003C1E43"/>
  </w:style>
  <w:style w:type="paragraph" w:customStyle="1" w:styleId="ListingVB">
    <w:name w:val="Listing VB"/>
    <w:basedOn w:val="ListingStandard"/>
    <w:qFormat/>
    <w:rsid w:val="003C1E43"/>
  </w:style>
  <w:style w:type="character" w:customStyle="1" w:styleId="shldunkelblau">
    <w:name w:val="shl_dunkelblau"/>
    <w:basedOn w:val="Absatz-Standardschriftart"/>
    <w:uiPriority w:val="1"/>
    <w:qFormat/>
    <w:rsid w:val="003C1E43"/>
    <w:rPr>
      <w:rFonts w:ascii="Courier New" w:hAnsi="Courier New" w:cs="Courier New"/>
      <w:b w:val="0"/>
      <w:i w:val="0"/>
      <w:color w:val="004687"/>
      <w:szCs w:val="20"/>
    </w:rPr>
  </w:style>
  <w:style w:type="character" w:customStyle="1" w:styleId="shldunkelblaufett">
    <w:name w:val="shl_dunkelblau_fett"/>
    <w:basedOn w:val="shldunkelblau"/>
    <w:rsid w:val="003C1E43"/>
    <w:rPr>
      <w:rFonts w:ascii="Courier New" w:hAnsi="Courier New" w:cs="Courier New"/>
      <w:b/>
      <w:i w:val="0"/>
      <w:color w:val="004687"/>
      <w:szCs w:val="20"/>
    </w:rPr>
  </w:style>
  <w:style w:type="character" w:customStyle="1" w:styleId="shldunkelblaufettkursiv">
    <w:name w:val="shl_dunkelblau_fettkursiv"/>
    <w:basedOn w:val="shldunkelblau"/>
    <w:rsid w:val="003C1E43"/>
    <w:rPr>
      <w:rFonts w:ascii="Courier New" w:hAnsi="Courier New" w:cs="Courier New"/>
      <w:b/>
      <w:i/>
      <w:color w:val="004687"/>
      <w:szCs w:val="20"/>
    </w:rPr>
  </w:style>
  <w:style w:type="character" w:customStyle="1" w:styleId="shldunkelblaukursiv">
    <w:name w:val="shl_dunkelblau_kursiv"/>
    <w:basedOn w:val="shldunkelblau"/>
    <w:rsid w:val="003C1E43"/>
    <w:rPr>
      <w:rFonts w:ascii="Courier New" w:hAnsi="Courier New" w:cs="Courier New"/>
      <w:b w:val="0"/>
      <w:i/>
      <w:color w:val="004687"/>
      <w:szCs w:val="20"/>
    </w:rPr>
  </w:style>
  <w:style w:type="character" w:customStyle="1" w:styleId="shlorange">
    <w:name w:val="shl_orange"/>
    <w:basedOn w:val="Absatz-Standardschriftart"/>
    <w:uiPriority w:val="1"/>
    <w:qFormat/>
    <w:rsid w:val="003C1E43"/>
    <w:rPr>
      <w:rFonts w:ascii="Courier New" w:hAnsi="Courier New" w:cs="Courier New"/>
      <w:b w:val="0"/>
      <w:i w:val="0"/>
      <w:color w:val="EB6400"/>
      <w:szCs w:val="20"/>
    </w:rPr>
  </w:style>
  <w:style w:type="character" w:customStyle="1" w:styleId="shlgelbgrn">
    <w:name w:val="shl_gelbgrün"/>
    <w:basedOn w:val="shlorange"/>
    <w:rsid w:val="003C1E43"/>
    <w:rPr>
      <w:rFonts w:ascii="Courier New" w:hAnsi="Courier New" w:cs="Courier New"/>
      <w:b w:val="0"/>
      <w:i w:val="0"/>
      <w:color w:val="96913C"/>
      <w:szCs w:val="20"/>
    </w:rPr>
  </w:style>
  <w:style w:type="character" w:customStyle="1" w:styleId="shlgelbgrnfett">
    <w:name w:val="shl_gelbgrün_fett"/>
    <w:basedOn w:val="shlgelbgrn"/>
    <w:rsid w:val="003C1E43"/>
    <w:rPr>
      <w:rFonts w:ascii="Courier New" w:hAnsi="Courier New" w:cs="Courier New"/>
      <w:b/>
      <w:i w:val="0"/>
      <w:color w:val="96913C"/>
      <w:szCs w:val="20"/>
    </w:rPr>
  </w:style>
  <w:style w:type="character" w:customStyle="1" w:styleId="shlgelbgrnkursiv">
    <w:name w:val="shl_gelbgrün_kursiv"/>
    <w:basedOn w:val="shlorange"/>
    <w:rsid w:val="003C1E43"/>
    <w:rPr>
      <w:rFonts w:ascii="Courier New" w:hAnsi="Courier New" w:cs="Courier New"/>
      <w:b w:val="0"/>
      <w:i/>
      <w:color w:val="96913C"/>
      <w:szCs w:val="20"/>
    </w:rPr>
  </w:style>
  <w:style w:type="character" w:customStyle="1" w:styleId="shlgelbgrnfettkursiv">
    <w:name w:val="shl_gelbgrün_fettkursiv"/>
    <w:basedOn w:val="shlgelbgrnkursiv"/>
    <w:rsid w:val="003C1E43"/>
    <w:rPr>
      <w:rFonts w:ascii="Courier New" w:hAnsi="Courier New" w:cs="Courier New"/>
      <w:b/>
      <w:i w:val="0"/>
      <w:color w:val="96913C"/>
      <w:szCs w:val="20"/>
    </w:rPr>
  </w:style>
  <w:style w:type="character" w:customStyle="1" w:styleId="shlgrn">
    <w:name w:val="shl_grün"/>
    <w:basedOn w:val="shlorange"/>
    <w:rsid w:val="003C1E43"/>
    <w:rPr>
      <w:rFonts w:ascii="Courier New" w:hAnsi="Courier New" w:cs="Courier New"/>
      <w:b w:val="0"/>
      <w:i w:val="0"/>
      <w:color w:val="006932"/>
      <w:szCs w:val="20"/>
    </w:rPr>
  </w:style>
  <w:style w:type="character" w:customStyle="1" w:styleId="shlgrnfett">
    <w:name w:val="shl_grün_fett"/>
    <w:basedOn w:val="shlorange"/>
    <w:rsid w:val="003C1E43"/>
    <w:rPr>
      <w:rFonts w:ascii="Courier New" w:hAnsi="Courier New" w:cs="Courier New"/>
      <w:b/>
      <w:i w:val="0"/>
      <w:color w:val="006932"/>
      <w:szCs w:val="20"/>
    </w:rPr>
  </w:style>
  <w:style w:type="character" w:customStyle="1" w:styleId="shlgrnfettkursiv">
    <w:name w:val="shl_grün_fettkursiv"/>
    <w:basedOn w:val="shlorange"/>
    <w:rsid w:val="003C1E43"/>
    <w:rPr>
      <w:rFonts w:ascii="Courier New" w:hAnsi="Courier New" w:cs="Courier New"/>
      <w:b/>
      <w:i/>
      <w:color w:val="006932"/>
      <w:szCs w:val="20"/>
    </w:rPr>
  </w:style>
  <w:style w:type="character" w:customStyle="1" w:styleId="shlgrnkursiv">
    <w:name w:val="shl_grün_kursiv"/>
    <w:basedOn w:val="shlorange"/>
    <w:rsid w:val="003C1E43"/>
    <w:rPr>
      <w:rFonts w:ascii="Courier New" w:hAnsi="Courier New" w:cs="Courier New"/>
      <w:b w:val="0"/>
      <w:i/>
      <w:color w:val="006932"/>
      <w:szCs w:val="20"/>
    </w:rPr>
  </w:style>
  <w:style w:type="character" w:customStyle="1" w:styleId="shlhellblau">
    <w:name w:val="shl_hellblau"/>
    <w:basedOn w:val="Absatz-Standardschriftart"/>
    <w:uiPriority w:val="1"/>
    <w:qFormat/>
    <w:rsid w:val="003C1E43"/>
    <w:rPr>
      <w:rFonts w:ascii="Courier New" w:hAnsi="Courier New" w:cs="Courier New"/>
      <w:b w:val="0"/>
      <w:i w:val="0"/>
      <w:color w:val="0073BE"/>
      <w:szCs w:val="20"/>
    </w:rPr>
  </w:style>
  <w:style w:type="character" w:customStyle="1" w:styleId="shlhellblaufett">
    <w:name w:val="shl_hellblau_fett"/>
    <w:basedOn w:val="shlorange"/>
    <w:rsid w:val="003C1E43"/>
    <w:rPr>
      <w:rFonts w:ascii="Courier New" w:hAnsi="Courier New" w:cs="Courier New"/>
      <w:b/>
      <w:i w:val="0"/>
      <w:color w:val="0073BE"/>
      <w:szCs w:val="20"/>
    </w:rPr>
  </w:style>
  <w:style w:type="character" w:customStyle="1" w:styleId="shlhellblaufettkursiv">
    <w:name w:val="shl_hellblau_fettkursiv"/>
    <w:basedOn w:val="shlorange"/>
    <w:rsid w:val="003C1E43"/>
    <w:rPr>
      <w:rFonts w:ascii="Courier New" w:hAnsi="Courier New" w:cs="Courier New"/>
      <w:b/>
      <w:i/>
      <w:color w:val="0073BE"/>
      <w:szCs w:val="20"/>
    </w:rPr>
  </w:style>
  <w:style w:type="character" w:customStyle="1" w:styleId="shlhellblaukursiv">
    <w:name w:val="shl_hellblau_kursiv"/>
    <w:basedOn w:val="shlorange"/>
    <w:rsid w:val="003C1E43"/>
    <w:rPr>
      <w:rFonts w:ascii="Courier New" w:hAnsi="Courier New" w:cs="Courier New"/>
      <w:b w:val="0"/>
      <w:i/>
      <w:color w:val="0073BE"/>
      <w:szCs w:val="20"/>
    </w:rPr>
  </w:style>
  <w:style w:type="character" w:customStyle="1" w:styleId="shlmagenta">
    <w:name w:val="shl_magenta"/>
    <w:basedOn w:val="shlorange"/>
    <w:rsid w:val="003C1E43"/>
    <w:rPr>
      <w:rFonts w:ascii="Courier New" w:hAnsi="Courier New" w:cs="Courier New"/>
      <w:b w:val="0"/>
      <w:i w:val="0"/>
      <w:color w:val="690753"/>
      <w:szCs w:val="20"/>
    </w:rPr>
  </w:style>
  <w:style w:type="character" w:customStyle="1" w:styleId="shlmagentafett">
    <w:name w:val="shl_magenta_fett"/>
    <w:basedOn w:val="shlorange"/>
    <w:rsid w:val="003C1E43"/>
    <w:rPr>
      <w:rFonts w:ascii="Courier New" w:hAnsi="Courier New" w:cs="Courier New"/>
      <w:b/>
      <w:i w:val="0"/>
      <w:color w:val="690753"/>
      <w:szCs w:val="20"/>
    </w:rPr>
  </w:style>
  <w:style w:type="character" w:customStyle="1" w:styleId="shlmagentafettkursiv">
    <w:name w:val="shl_magenta_fettkursiv"/>
    <w:basedOn w:val="shlorange"/>
    <w:rsid w:val="003C1E43"/>
    <w:rPr>
      <w:rFonts w:ascii="Courier New" w:hAnsi="Courier New" w:cs="Courier New"/>
      <w:b/>
      <w:i/>
      <w:color w:val="690753"/>
      <w:szCs w:val="20"/>
    </w:rPr>
  </w:style>
  <w:style w:type="character" w:customStyle="1" w:styleId="shlmagentakursiv">
    <w:name w:val="shl_magenta_kursiv"/>
    <w:basedOn w:val="shlorange"/>
    <w:rsid w:val="003C1E43"/>
    <w:rPr>
      <w:rFonts w:ascii="Courier New" w:hAnsi="Courier New" w:cs="Courier New"/>
      <w:b w:val="0"/>
      <w:i/>
      <w:color w:val="690753"/>
      <w:szCs w:val="20"/>
    </w:rPr>
  </w:style>
  <w:style w:type="character" w:customStyle="1" w:styleId="shlmattrot">
    <w:name w:val="shl_mattrot"/>
    <w:basedOn w:val="shlorange"/>
    <w:rsid w:val="003C1E43"/>
    <w:rPr>
      <w:rFonts w:ascii="Courier New" w:hAnsi="Courier New" w:cs="Courier New"/>
      <w:b w:val="0"/>
      <w:i w:val="0"/>
      <w:color w:val="AA0F0F"/>
      <w:szCs w:val="20"/>
    </w:rPr>
  </w:style>
  <w:style w:type="character" w:customStyle="1" w:styleId="shlmattrotfett">
    <w:name w:val="shl_mattrot_fett"/>
    <w:basedOn w:val="shlorange"/>
    <w:rsid w:val="003C1E43"/>
    <w:rPr>
      <w:rFonts w:ascii="Courier New" w:hAnsi="Courier New" w:cs="Courier New"/>
      <w:b/>
      <w:i w:val="0"/>
      <w:color w:val="AA0F0F"/>
      <w:szCs w:val="20"/>
    </w:rPr>
  </w:style>
  <w:style w:type="character" w:customStyle="1" w:styleId="shlmattrotfettkursiv">
    <w:name w:val="shl_mattrot_fettkursiv"/>
    <w:basedOn w:val="shlorange"/>
    <w:rsid w:val="003C1E43"/>
    <w:rPr>
      <w:rFonts w:ascii="Courier New" w:hAnsi="Courier New" w:cs="Courier New"/>
      <w:b/>
      <w:i/>
      <w:color w:val="AA0F0F"/>
      <w:szCs w:val="20"/>
    </w:rPr>
  </w:style>
  <w:style w:type="character" w:customStyle="1" w:styleId="shlmattrotkursiv">
    <w:name w:val="shl_mattrot_kursiv"/>
    <w:basedOn w:val="shlorange"/>
    <w:rsid w:val="003C1E43"/>
    <w:rPr>
      <w:rFonts w:ascii="Courier New" w:hAnsi="Courier New" w:cs="Courier New"/>
      <w:b w:val="0"/>
      <w:i/>
      <w:color w:val="AA0F0F"/>
      <w:szCs w:val="20"/>
    </w:rPr>
  </w:style>
  <w:style w:type="character" w:customStyle="1" w:styleId="shlorangefett">
    <w:name w:val="shl_orange_fett"/>
    <w:basedOn w:val="shlorange"/>
    <w:rsid w:val="003C1E43"/>
    <w:rPr>
      <w:rFonts w:ascii="Courier New" w:hAnsi="Courier New" w:cs="Courier New"/>
      <w:b/>
      <w:i w:val="0"/>
      <w:color w:val="EB6400"/>
      <w:szCs w:val="20"/>
    </w:rPr>
  </w:style>
  <w:style w:type="character" w:customStyle="1" w:styleId="shlorangefettkursiv">
    <w:name w:val="shl_orange_fettkursiv"/>
    <w:basedOn w:val="shlorange"/>
    <w:rsid w:val="003C1E43"/>
    <w:rPr>
      <w:rFonts w:ascii="Courier New" w:hAnsi="Courier New" w:cs="Courier New"/>
      <w:b/>
      <w:i/>
      <w:color w:val="EB6400"/>
      <w:szCs w:val="20"/>
    </w:rPr>
  </w:style>
  <w:style w:type="character" w:customStyle="1" w:styleId="shlorangekursiv">
    <w:name w:val="shl_orange_kursiv"/>
    <w:basedOn w:val="shlorange"/>
    <w:rsid w:val="003C1E43"/>
    <w:rPr>
      <w:rFonts w:ascii="Courier New" w:hAnsi="Courier New" w:cs="Courier New"/>
      <w:b w:val="0"/>
      <w:i/>
      <w:color w:val="EB6400"/>
      <w:szCs w:val="20"/>
    </w:rPr>
  </w:style>
  <w:style w:type="character" w:customStyle="1" w:styleId="shlschwarz">
    <w:name w:val="shl_schwarz"/>
    <w:basedOn w:val="Absatz-Standardschriftart"/>
    <w:uiPriority w:val="1"/>
    <w:qFormat/>
    <w:rsid w:val="003C1E43"/>
    <w:rPr>
      <w:rFonts w:ascii="Courier New" w:hAnsi="Courier New" w:cs="Courier New"/>
      <w:color w:val="auto"/>
      <w:szCs w:val="20"/>
    </w:rPr>
  </w:style>
  <w:style w:type="character" w:customStyle="1" w:styleId="shlschwarzfett">
    <w:name w:val="shl_schwarz_fett"/>
    <w:basedOn w:val="shlschwarz"/>
    <w:uiPriority w:val="1"/>
    <w:qFormat/>
    <w:rsid w:val="003C1E43"/>
    <w:rPr>
      <w:rFonts w:ascii="Courier New" w:hAnsi="Courier New" w:cs="Courier New"/>
      <w:b/>
      <w:color w:val="auto"/>
      <w:szCs w:val="20"/>
    </w:rPr>
  </w:style>
  <w:style w:type="character" w:customStyle="1" w:styleId="shlschwarzfettkursiv">
    <w:name w:val="shl_schwarz_fettkursiv"/>
    <w:basedOn w:val="shlschwarzfett"/>
    <w:uiPriority w:val="1"/>
    <w:qFormat/>
    <w:rsid w:val="003C1E43"/>
    <w:rPr>
      <w:rFonts w:ascii="Courier New" w:hAnsi="Courier New" w:cs="Courier New"/>
      <w:b/>
      <w:i/>
      <w:color w:val="auto"/>
      <w:szCs w:val="20"/>
    </w:rPr>
  </w:style>
  <w:style w:type="character" w:customStyle="1" w:styleId="shlschwarzkursiv">
    <w:name w:val="shl_schwarz_kursiv"/>
    <w:basedOn w:val="shlschwarz"/>
    <w:uiPriority w:val="1"/>
    <w:qFormat/>
    <w:rsid w:val="003C1E43"/>
    <w:rPr>
      <w:rFonts w:ascii="Courier New" w:hAnsi="Courier New" w:cs="Courier New"/>
      <w:i/>
      <w:color w:val="auto"/>
      <w:szCs w:val="20"/>
    </w:rPr>
  </w:style>
  <w:style w:type="character" w:customStyle="1" w:styleId="shlviolett">
    <w:name w:val="shl_violett"/>
    <w:basedOn w:val="shlorange"/>
    <w:rsid w:val="003C1E43"/>
    <w:rPr>
      <w:rFonts w:ascii="Courier New" w:hAnsi="Courier New" w:cs="Courier New"/>
      <w:b w:val="0"/>
      <w:i w:val="0"/>
      <w:color w:val="46237F"/>
      <w:szCs w:val="20"/>
    </w:rPr>
  </w:style>
  <w:style w:type="character" w:customStyle="1" w:styleId="shlviolettfett">
    <w:name w:val="shl_violett_fett"/>
    <w:basedOn w:val="shlorange"/>
    <w:rsid w:val="003C1E43"/>
    <w:rPr>
      <w:rFonts w:ascii="Courier New" w:hAnsi="Courier New" w:cs="Courier New"/>
      <w:b/>
      <w:i w:val="0"/>
      <w:color w:val="46237F"/>
      <w:szCs w:val="20"/>
    </w:rPr>
  </w:style>
  <w:style w:type="character" w:customStyle="1" w:styleId="shlviolettfettkursiv">
    <w:name w:val="shl_violett_fettkursiv"/>
    <w:basedOn w:val="shlorange"/>
    <w:rsid w:val="003C1E43"/>
    <w:rPr>
      <w:rFonts w:ascii="Courier New" w:hAnsi="Courier New" w:cs="Courier New"/>
      <w:b/>
      <w:i/>
      <w:color w:val="46237F"/>
      <w:szCs w:val="20"/>
    </w:rPr>
  </w:style>
  <w:style w:type="character" w:customStyle="1" w:styleId="shlviolettkursiv">
    <w:name w:val="shl_violett_kursiv"/>
    <w:basedOn w:val="shlorange"/>
    <w:rsid w:val="003C1E43"/>
    <w:rPr>
      <w:rFonts w:ascii="Courier New" w:hAnsi="Courier New" w:cs="Courier New"/>
      <w:b w:val="0"/>
      <w:i/>
      <w:color w:val="46237F"/>
      <w:szCs w:val="20"/>
    </w:rPr>
  </w:style>
  <w:style w:type="paragraph" w:customStyle="1" w:styleId="ListeCallout">
    <w:name w:val="Liste Callout"/>
    <w:basedOn w:val="Standard"/>
    <w:autoRedefine/>
    <w:rsid w:val="003C1E43"/>
    <w:pPr>
      <w:spacing w:before="60" w:after="120" w:line="280" w:lineRule="exact"/>
      <w:jc w:val="left"/>
    </w:pPr>
    <w:rPr>
      <w:szCs w:val="24"/>
    </w:rPr>
  </w:style>
  <w:style w:type="paragraph" w:customStyle="1" w:styleId="KastenListingHTMLundXML">
    <w:name w:val="Kasten Listing HTML und XML"/>
    <w:basedOn w:val="KastenListing"/>
    <w:qFormat/>
    <w:rsid w:val="003C1E43"/>
  </w:style>
  <w:style w:type="paragraph" w:customStyle="1" w:styleId="KastenListingCSS">
    <w:name w:val="Kasten Listing CSS"/>
    <w:basedOn w:val="KastenListingHTMLundXML"/>
    <w:qFormat/>
    <w:rsid w:val="003C1E43"/>
  </w:style>
  <w:style w:type="paragraph" w:customStyle="1" w:styleId="KastenListingJavaScript">
    <w:name w:val="Kasten Listing JavaScript"/>
    <w:basedOn w:val="KastenListingCSS"/>
    <w:qFormat/>
    <w:rsid w:val="003C1E43"/>
  </w:style>
  <w:style w:type="paragraph" w:customStyle="1" w:styleId="KastenListingJava">
    <w:name w:val="Kasten Listing Java"/>
    <w:basedOn w:val="KastenListingJavaScript"/>
    <w:qFormat/>
    <w:rsid w:val="003C1E43"/>
  </w:style>
  <w:style w:type="paragraph" w:customStyle="1" w:styleId="KastenListingPHP">
    <w:name w:val="Kasten Listing PHP"/>
    <w:basedOn w:val="KastenListingJava"/>
    <w:qFormat/>
    <w:rsid w:val="003C1E43"/>
  </w:style>
  <w:style w:type="paragraph" w:customStyle="1" w:styleId="KastenListingCundC">
    <w:name w:val="Kasten Listing C und C++"/>
    <w:basedOn w:val="KastenListingPHP"/>
    <w:qFormat/>
    <w:rsid w:val="003C1E43"/>
  </w:style>
  <w:style w:type="paragraph" w:customStyle="1" w:styleId="KastenListingCSharp">
    <w:name w:val="Kasten Listing C Sharp"/>
    <w:basedOn w:val="KastenListingCundC"/>
    <w:qFormat/>
    <w:rsid w:val="003C1E43"/>
  </w:style>
  <w:style w:type="paragraph" w:customStyle="1" w:styleId="KastenListingPython">
    <w:name w:val="Kasten Listing Python"/>
    <w:basedOn w:val="KastenListing"/>
    <w:qFormat/>
    <w:rsid w:val="003C1E43"/>
  </w:style>
  <w:style w:type="paragraph" w:customStyle="1" w:styleId="KastenListingVB">
    <w:name w:val="Kasten Listing VB"/>
    <w:basedOn w:val="KastenListingPython"/>
    <w:qFormat/>
    <w:rsid w:val="003C1E43"/>
  </w:style>
  <w:style w:type="paragraph" w:customStyle="1" w:styleId="KastenListingSQL">
    <w:name w:val="Kasten Listing SQL"/>
    <w:basedOn w:val="KastenListingVB"/>
    <w:qFormat/>
    <w:rsid w:val="003C1E43"/>
  </w:style>
  <w:style w:type="paragraph" w:customStyle="1" w:styleId="ListeListingHTMLundXML">
    <w:name w:val="Liste Listing HTML und XML"/>
    <w:basedOn w:val="ListeListing"/>
    <w:qFormat/>
    <w:rsid w:val="003C1E43"/>
  </w:style>
  <w:style w:type="paragraph" w:customStyle="1" w:styleId="ListeListingCSS">
    <w:name w:val="Liste Listing CSS"/>
    <w:basedOn w:val="ListeListingHTMLundXML"/>
    <w:qFormat/>
    <w:rsid w:val="003C1E43"/>
  </w:style>
  <w:style w:type="paragraph" w:customStyle="1" w:styleId="ListeListingJavaScript">
    <w:name w:val="Liste Listing JavaScript"/>
    <w:basedOn w:val="ListeListingCSS"/>
    <w:qFormat/>
    <w:rsid w:val="003C1E43"/>
  </w:style>
  <w:style w:type="paragraph" w:customStyle="1" w:styleId="ListeListingJava">
    <w:name w:val="Liste Listing Java"/>
    <w:basedOn w:val="ListeListingJavaScript"/>
    <w:qFormat/>
    <w:rsid w:val="003C1E43"/>
  </w:style>
  <w:style w:type="paragraph" w:customStyle="1" w:styleId="ListeListingPHP">
    <w:name w:val="Liste Listing PHP"/>
    <w:basedOn w:val="ListeListingJava"/>
    <w:qFormat/>
    <w:rsid w:val="003C1E43"/>
  </w:style>
  <w:style w:type="paragraph" w:customStyle="1" w:styleId="ListeListingCundC">
    <w:name w:val="Liste Listing C und C++"/>
    <w:basedOn w:val="ListeListingPHP"/>
    <w:qFormat/>
    <w:rsid w:val="003C1E43"/>
  </w:style>
  <w:style w:type="paragraph" w:customStyle="1" w:styleId="ListeListingCSharp">
    <w:name w:val="Liste Listing C Sharp"/>
    <w:basedOn w:val="ListeListing"/>
    <w:qFormat/>
    <w:rsid w:val="003C1E43"/>
  </w:style>
  <w:style w:type="paragraph" w:customStyle="1" w:styleId="ListeListingPython">
    <w:name w:val="Liste Listing Python"/>
    <w:basedOn w:val="ListeListingCSharp"/>
    <w:qFormat/>
    <w:rsid w:val="003C1E43"/>
  </w:style>
  <w:style w:type="paragraph" w:customStyle="1" w:styleId="ListeListingVB">
    <w:name w:val="Liste Listing VB"/>
    <w:basedOn w:val="ListeListingPython"/>
    <w:qFormat/>
    <w:rsid w:val="003C1E43"/>
  </w:style>
  <w:style w:type="paragraph" w:customStyle="1" w:styleId="ListeListingSQL">
    <w:name w:val="Liste Listing SQL"/>
    <w:basedOn w:val="ListeListingVB"/>
    <w:qFormat/>
    <w:rsid w:val="003C1E43"/>
  </w:style>
  <w:style w:type="paragraph" w:customStyle="1" w:styleId="Tabellenkopf2">
    <w:name w:val="Tabellenkopf2"/>
    <w:basedOn w:val="Tabellenkopf"/>
    <w:qFormat/>
    <w:rsid w:val="003C1E43"/>
    <w:rPr>
      <w:color w:val="595959" w:themeColor="text1" w:themeTint="A6"/>
    </w:rPr>
  </w:style>
  <w:style w:type="table" w:customStyle="1" w:styleId="KastenTabelle">
    <w:name w:val="Kasten Tabelle"/>
    <w:basedOn w:val="Tabellenraster"/>
    <w:uiPriority w:val="99"/>
    <w:rsid w:val="003C1E43"/>
    <w:tblPr/>
    <w:tcPr>
      <w:shd w:val="clear" w:color="auto" w:fill="E6E6E6"/>
    </w:tcPr>
  </w:style>
  <w:style w:type="paragraph" w:customStyle="1" w:styleId="KastenTabellenunterschrift">
    <w:name w:val="Kasten Tabellenunterschrift"/>
    <w:basedOn w:val="KastenBildunterschrift"/>
    <w:qFormat/>
    <w:rsid w:val="003C1E43"/>
  </w:style>
  <w:style w:type="table" w:styleId="Tabellenraster">
    <w:name w:val="Table Grid"/>
    <w:basedOn w:val="NormaleTabelle"/>
    <w:uiPriority w:val="59"/>
    <w:rsid w:val="003C1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ListingABAP">
    <w:name w:val="Liste Listing ABAP"/>
    <w:basedOn w:val="ListeListing"/>
    <w:qFormat/>
    <w:rsid w:val="003C1E43"/>
  </w:style>
  <w:style w:type="paragraph" w:customStyle="1" w:styleId="KastenListingABAP">
    <w:name w:val="Kasten Listing ABAP"/>
    <w:basedOn w:val="KastenListing"/>
    <w:qFormat/>
    <w:rsid w:val="003C1E43"/>
  </w:style>
  <w:style w:type="paragraph" w:styleId="Beschriftung">
    <w:name w:val="caption"/>
    <w:basedOn w:val="Standard"/>
    <w:next w:val="Standard"/>
    <w:unhideWhenUsed/>
    <w:qFormat/>
    <w:rsid w:val="003C1E4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ListeListingunterschrift">
    <w:name w:val="Liste Listingunterschrift"/>
    <w:basedOn w:val="Listingunterschrift"/>
    <w:qFormat/>
    <w:rsid w:val="003C1E43"/>
    <w:pPr>
      <w:spacing w:before="60"/>
      <w:ind w:left="357"/>
    </w:pPr>
  </w:style>
  <w:style w:type="paragraph" w:customStyle="1" w:styleId="KastenListingunterschrift">
    <w:name w:val="Kasten Listingunterschrift"/>
    <w:basedOn w:val="KastenStandard"/>
    <w:qFormat/>
    <w:rsid w:val="003C1E43"/>
    <w:rPr>
      <w:i/>
      <w:color w:val="800080"/>
    </w:rPr>
  </w:style>
  <w:style w:type="paragraph" w:customStyle="1" w:styleId="KastenListeListing">
    <w:name w:val="Kasten Liste Listing"/>
    <w:basedOn w:val="Standard"/>
    <w:qFormat/>
    <w:rsid w:val="003C1E43"/>
    <w:pPr>
      <w:shd w:val="clear" w:color="auto" w:fill="E6E6E6"/>
      <w:spacing w:before="60" w:line="280" w:lineRule="exact"/>
      <w:ind w:left="357" w:right="-227"/>
      <w:jc w:val="left"/>
    </w:pPr>
    <w:rPr>
      <w:rFonts w:ascii="Courier New" w:hAnsi="Courier New"/>
      <w:color w:val="800080"/>
      <w:sz w:val="16"/>
      <w:szCs w:val="18"/>
      <w:lang w:val="en-US"/>
    </w:rPr>
  </w:style>
  <w:style w:type="paragraph" w:customStyle="1" w:styleId="ListeListingCDS">
    <w:name w:val="Liste Listing CDS"/>
    <w:basedOn w:val="ListeListing"/>
    <w:qFormat/>
    <w:rsid w:val="003C1E43"/>
  </w:style>
  <w:style w:type="paragraph" w:customStyle="1" w:styleId="KastenListingCDS">
    <w:name w:val="Kasten Listing CDS"/>
    <w:basedOn w:val="KastenListing"/>
    <w:qFormat/>
    <w:rsid w:val="003C1E43"/>
  </w:style>
  <w:style w:type="paragraph" w:customStyle="1" w:styleId="ListingCDS">
    <w:name w:val="Listing CDS"/>
    <w:basedOn w:val="ListingStandard"/>
    <w:qFormat/>
    <w:rsid w:val="003C1E43"/>
  </w:style>
  <w:style w:type="paragraph" w:customStyle="1" w:styleId="ListeCallout1">
    <w:name w:val="Liste Callout 1"/>
    <w:basedOn w:val="Standard"/>
    <w:autoRedefine/>
    <w:rsid w:val="003C1E43"/>
    <w:pPr>
      <w:numPr>
        <w:numId w:val="13"/>
      </w:numPr>
      <w:spacing w:before="60" w:after="120" w:line="280" w:lineRule="exact"/>
      <w:jc w:val="left"/>
    </w:pPr>
    <w:rPr>
      <w:szCs w:val="24"/>
    </w:rPr>
  </w:style>
  <w:style w:type="paragraph" w:customStyle="1" w:styleId="ListeCallout234">
    <w:name w:val="Liste Callout 234"/>
    <w:basedOn w:val="ListeCallout1"/>
    <w:qFormat/>
    <w:rsid w:val="003C1E43"/>
    <w:pPr>
      <w:numPr>
        <w:ilvl w:val="1"/>
      </w:numPr>
    </w:pPr>
  </w:style>
  <w:style w:type="character" w:customStyle="1" w:styleId="Sonderzeichen">
    <w:name w:val="Sonderzeichen"/>
    <w:uiPriority w:val="1"/>
    <w:qFormat/>
    <w:rsid w:val="003C1E43"/>
    <w:rPr>
      <w:color w:val="E36C0A"/>
    </w:rPr>
  </w:style>
  <w:style w:type="paragraph" w:customStyle="1" w:styleId="Zitat1">
    <w:name w:val="Zitat1"/>
    <w:basedOn w:val="Standard"/>
    <w:qFormat/>
    <w:rsid w:val="003C1E43"/>
    <w:pPr>
      <w:ind w:left="357"/>
    </w:pPr>
    <w:rPr>
      <w:i/>
    </w:rPr>
  </w:style>
  <w:style w:type="paragraph" w:customStyle="1" w:styleId="ListingPowerShell">
    <w:name w:val="Listing PowerShell"/>
    <w:basedOn w:val="ListingStandard"/>
    <w:qFormat/>
    <w:rsid w:val="003C1E43"/>
  </w:style>
  <w:style w:type="table" w:customStyle="1" w:styleId="Informaltabelle">
    <w:name w:val="Informaltabelle"/>
    <w:basedOn w:val="NormaleTabelle"/>
    <w:uiPriority w:val="99"/>
    <w:rsid w:val="003C1E43"/>
    <w:pPr>
      <w:spacing w:before="40" w:after="40" w:line="240" w:lineRule="auto"/>
    </w:pPr>
    <w:rPr>
      <w:rFonts w:ascii="Times New Roman" w:hAnsi="Times New Roman" w:cs="Times New Roman"/>
      <w:szCs w:val="20"/>
    </w:rPr>
    <w:tblPr/>
  </w:style>
  <w:style w:type="character" w:customStyle="1" w:styleId="Formelname">
    <w:name w:val="Formelname"/>
    <w:uiPriority w:val="1"/>
    <w:qFormat/>
    <w:rsid w:val="003C1E43"/>
    <w:rPr>
      <w:rFonts w:ascii="Times New Roman" w:hAnsi="Times New Roman"/>
      <w:b/>
      <w:caps w:val="0"/>
      <w:smallCaps w:val="0"/>
      <w:color w:val="auto"/>
      <w:bdr w:val="none" w:sz="0" w:space="0" w:color="auto"/>
      <w:shd w:val="clear" w:color="auto" w:fill="DAEEF3"/>
    </w:rPr>
  </w:style>
  <w:style w:type="paragraph" w:customStyle="1" w:styleId="APIListing">
    <w:name w:val="API Listing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APIListe">
    <w:name w:val="API Liste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bungsaufgabenListing">
    <w:name w:val="Übungsaufgaben Listing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bungsaufgabenListingAusgabe">
    <w:name w:val="Übungsaufgaben Listing Ausgabe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bungsaufgabenStandard">
    <w:name w:val="Übungsaufgaben Standard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bungsaufgabenberschrift">
    <w:name w:val="Übungsaufgaben Überschrift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Aufzhlung">
    <w:name w:val="Kasten Aufzählung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Formel">
    <w:name w:val="Kasten Formel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e">
    <w:name w:val="Kasten Liste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eunterunter">
    <w:name w:val="Kasten Liste unter unter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APIListing">
    <w:name w:val="Kasten API Listing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Apache">
    <w:name w:val="Kasten Listing Apache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HTMLundPHP">
    <w:name w:val="Kasten Listing HTML und PHP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Objective-C">
    <w:name w:val="Kasten Listing Objective-C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Swift">
    <w:name w:val="Kasten Listing Swift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Typo3">
    <w:name w:val="Kasten Listing Typo3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zeilegrau">
    <w:name w:val="Kasten Listingzeilegrau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zeilegrauStandard">
    <w:name w:val="Kasten Listingzeilegrau Standard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zeilegrauABAP">
    <w:name w:val="Kasten Listingzeilegrau ABAP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zeilegrauApache">
    <w:name w:val="Kasten Listingzeilegrau Apache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zeilegrauCDS">
    <w:name w:val="Kasten Listingzeilegrau CDS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zeilegrauCSS">
    <w:name w:val="Kasten Listingzeilegrau CSS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zeilegrauCSharp">
    <w:name w:val="Kasten Listingzeilegrau C Sharp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zeilegrauCundC">
    <w:name w:val="Kasten Listingzeilegrau C und C++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zeilegrauHTMLundXML">
    <w:name w:val="Kasten Listingzeilegrau HTML und XML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zeilegrauHTMLundPHP">
    <w:name w:val="Kasten Listingzeilegrau HTML und PHP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zeilegrauJava">
    <w:name w:val="Kasten Listingzeilegrau Java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zeilegrauJavaScript">
    <w:name w:val="Kasten Listingzeilegrau JavaScript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zeilegrauPHP">
    <w:name w:val="Kasten Listingzeilegrau PHP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zeilegrauPython">
    <w:name w:val="Kasten Listingzeilegrau Python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zeilegrauObjective-C">
    <w:name w:val="Kasten Listingzeilegrau Objective-C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zeilegrauSQL">
    <w:name w:val="Kasten Listingzeilegrau SQL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zeilegrauSwift">
    <w:name w:val="Kasten Listingzeilegrau Swift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zeilegrauTypo3">
    <w:name w:val="Kasten Listingzeilegrau Typo3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zeilegrauVB">
    <w:name w:val="Kasten Listingzeilegrau VB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Zitat">
    <w:name w:val="Kasten Zitat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unterunter">
    <w:name w:val="Liste unter unter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APIListing">
    <w:name w:val="Liste API Listing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Standard">
    <w:name w:val="Liste Listing Standard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Apache">
    <w:name w:val="Liste Listing Apache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HTMLundPHP">
    <w:name w:val="Liste Listing HTML und PHP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Objective-C">
    <w:name w:val="Liste Listing Objective-C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Swift">
    <w:name w:val="Liste Listing Swift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Typo3">
    <w:name w:val="Liste Listing Typo3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zeilegrau">
    <w:name w:val="Liste Listingzeilegrau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zeilegrauStandard">
    <w:name w:val="Liste Listingzeilegrau Standard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zeilegrauABAP">
    <w:name w:val="Liste Listingzeilegrau ABAP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zeilegrauApache">
    <w:name w:val="Liste Listingzeilegrau Apache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zeilegrauCSS">
    <w:name w:val="Liste Listingzeilegrau CSS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zeilegrauCDS">
    <w:name w:val="Liste Listingzeilegrau CDS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zeilegrauCSharp">
    <w:name w:val="Liste Listingzeilegrau C Sharp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zeilegrauCundC">
    <w:name w:val="Liste Listingzeilegrau C und C++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zeilegrauHTMLundXML">
    <w:name w:val="Liste Listingzeilegrau HTML und XML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zeilegrauHTMLundPHP">
    <w:name w:val="Liste Listingzeilegrau HTML und PHP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zeilegrauJava">
    <w:name w:val="Liste Listingzeilegrau Java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zeilegrauJavaScript">
    <w:name w:val="Liste Listingzeilegrau JavaScript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zeilegrauPHP">
    <w:name w:val="Liste Listingzeilegrau PHP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zeilegrauPython">
    <w:name w:val="Liste Listingzeilegrau Python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zeilegrauObjective-C">
    <w:name w:val="Liste Listingzeilegrau Objective-C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zeilegrauSwift">
    <w:name w:val="Liste Listingzeilegrau Swift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zeilegrauSQL">
    <w:name w:val="Liste Listingzeilegrau SQL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zeilegrauTypo3">
    <w:name w:val="Liste Listingzeilegrau Typo3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zeilegrauVB">
    <w:name w:val="Liste Listingzeilegrau VB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Apache">
    <w:name w:val="Listing Apache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Einzug">
    <w:name w:val="Listing Einzug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HTMLundPHP">
    <w:name w:val="Listing HTML und PHP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Objective-C">
    <w:name w:val="Listing Objective-C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Swift">
    <w:name w:val="Listing Swift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Typo3">
    <w:name w:val="Listing Typo3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ABAP">
    <w:name w:val="Listingzeilegrau ABAP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Ausgabe">
    <w:name w:val="Listingzeilegrau Ausgabe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Apache">
    <w:name w:val="Listingzeilegrau Apache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CSS">
    <w:name w:val="Listingzeilegrau CSS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CDS">
    <w:name w:val="Listingzeilegrau CDS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CSharp">
    <w:name w:val="Listingzeilegrau C Sharp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CundC">
    <w:name w:val="Listingzeilegrau C und C++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Einzug">
    <w:name w:val="Listingzeilegrau Einzug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HTMLundXML">
    <w:name w:val="Listingzeilegrau HTML und XML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HTMLundPHP">
    <w:name w:val="Listingzeilegrau HTML und PHP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Java">
    <w:name w:val="Listingzeilegrau Java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JavaScript">
    <w:name w:val="Listingzeilegrau JavaScript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Python">
    <w:name w:val="Listingzeilegrau Python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PHP">
    <w:name w:val="Listingzeilegrau PHP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Objective-C">
    <w:name w:val="Listingzeilegrau Objective-C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Standard">
    <w:name w:val="Listingzeilegrau Standard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">
    <w:name w:val="Listingzeilegrau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Swift">
    <w:name w:val="Listingzeilegrau Swift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Typo3">
    <w:name w:val="Listingzeilegrau Typo3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SQL">
    <w:name w:val="Listingzeilegrau SQL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zeilegrauVB">
    <w:name w:val="Listingzeilegrau VB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ingAusgabe">
    <w:name w:val="Listing Ausgabe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KastenListingAusgabe">
    <w:name w:val="Kasten Listing Ausgabe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ListeListingAusgabe">
    <w:name w:val="Liste Listing Ausgabe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Schritt1">
    <w:name w:val="Schritt 1.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Schritt234">
    <w:name w:val="Schritt 234.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SchrittFolgeabsatz">
    <w:name w:val="Schritt Folgeabsatz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SchrittListe">
    <w:name w:val="Schritt Liste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TabelleListeEinzug">
    <w:name w:val="Tabelle Liste Einzug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TabelleListeunter">
    <w:name w:val="Tabelle Liste unter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Frage">
    <w:name w:val="Frage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Untertitel1">
    <w:name w:val="Untertitel1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paragraph" w:customStyle="1" w:styleId="Widmung">
    <w:name w:val="Widmung"/>
    <w:basedOn w:val="Standard"/>
    <w:qFormat/>
    <w:rsid w:val="00802EE9"/>
    <w:pPr>
      <w:tabs>
        <w:tab w:val="clear" w:pos="357"/>
      </w:tabs>
      <w:spacing w:after="160" w:line="259" w:lineRule="auto"/>
      <w:jc w:val="left"/>
    </w:pPr>
    <w:rPr>
      <w:rFonts w:ascii="Calibri" w:eastAsia="Calibri" w:hAnsi="Calibri"/>
      <w:lang w:eastAsia="en-US"/>
    </w:rPr>
  </w:style>
  <w:style w:type="character" w:customStyle="1" w:styleId="Durchgestrichen">
    <w:name w:val="Durchgestrichen"/>
    <w:basedOn w:val="Absatz-Standardschriftart"/>
    <w:qFormat/>
    <w:rsid w:val="00802EE9"/>
  </w:style>
  <w:style w:type="character" w:customStyle="1" w:styleId="FettKursiv">
    <w:name w:val="Fett Kursiv"/>
    <w:basedOn w:val="Absatz-Standardschriftart"/>
    <w:qFormat/>
    <w:rsid w:val="00802EE9"/>
  </w:style>
  <w:style w:type="character" w:customStyle="1" w:styleId="HochgestelltFett">
    <w:name w:val="Hochgestellt Fett"/>
    <w:basedOn w:val="Absatz-Standardschriftart"/>
    <w:qFormat/>
    <w:rsid w:val="00802EE9"/>
  </w:style>
  <w:style w:type="character" w:customStyle="1" w:styleId="HochgestelltKursiv">
    <w:name w:val="Hochgestellt Kursiv"/>
    <w:basedOn w:val="Absatz-Standardschriftart"/>
    <w:qFormat/>
    <w:rsid w:val="00802EE9"/>
  </w:style>
  <w:style w:type="character" w:customStyle="1" w:styleId="ListingZeichenFettKursiv">
    <w:name w:val="Listing Zeichen Fett Kursiv"/>
    <w:basedOn w:val="Absatz-Standardschriftart"/>
    <w:qFormat/>
    <w:rsid w:val="00802EE9"/>
  </w:style>
  <w:style w:type="character" w:customStyle="1" w:styleId="TiefgestelltFett">
    <w:name w:val="Tiefgestellt Fett"/>
    <w:basedOn w:val="Absatz-Standardschriftart"/>
    <w:qFormat/>
    <w:rsid w:val="00802EE9"/>
  </w:style>
  <w:style w:type="character" w:customStyle="1" w:styleId="TiefgestelltKursiv">
    <w:name w:val="Tiefgestellt Kursiv"/>
    <w:basedOn w:val="Absatz-Standardschriftart"/>
    <w:qFormat/>
    <w:rsid w:val="00802EE9"/>
  </w:style>
  <w:style w:type="character" w:customStyle="1" w:styleId="UnterschriftZchn">
    <w:name w:val="Unterschrift Zchn"/>
    <w:basedOn w:val="Absatz-Standardschriftart"/>
    <w:qFormat/>
    <w:rsid w:val="00802EE9"/>
  </w:style>
  <w:style w:type="character" w:customStyle="1" w:styleId="Unterstrichen">
    <w:name w:val="Unterstrichen"/>
    <w:basedOn w:val="Absatz-Standardschriftart"/>
    <w:qFormat/>
    <w:rsid w:val="00802EE9"/>
  </w:style>
  <w:style w:type="paragraph" w:styleId="berarbeitung">
    <w:name w:val="Revision"/>
    <w:hidden/>
    <w:uiPriority w:val="99"/>
    <w:semiHidden/>
    <w:rsid w:val="003C1E4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ZitatZchn">
    <w:name w:val="Zitat Zchn"/>
    <w:basedOn w:val="Absatz-Standardschriftart"/>
    <w:link w:val="Zitat"/>
    <w:uiPriority w:val="29"/>
    <w:rsid w:val="003C1E43"/>
    <w:rPr>
      <w:rFonts w:ascii="Times New Roman" w:eastAsia="Times New Roman" w:hAnsi="Times New Roman" w:cs="Times New Roman"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AppData\Roaming\Microsoft\Templates\SAP_dt_Marg_2019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SAP_dt_Marg_2019.dotm</Template>
  <TotalTime>0</TotalTime>
  <Pages>5</Pages>
  <Words>601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 PRESS</dc:creator>
  <cp:lastModifiedBy>Eva Tripp</cp:lastModifiedBy>
  <cp:revision>15</cp:revision>
  <dcterms:created xsi:type="dcterms:W3CDTF">2021-01-10T11:19:00Z</dcterms:created>
  <dcterms:modified xsi:type="dcterms:W3CDTF">2026-04-07T10:22:00Z</dcterms:modified>
</cp:coreProperties>
</file>