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44" w:rsidRDefault="000E6A44" w:rsidP="000E6A44">
      <w:pPr>
        <w:jc w:val="center"/>
        <w:rPr>
          <w:b/>
          <w:sz w:val="32"/>
        </w:rPr>
      </w:pPr>
    </w:p>
    <w:p w:rsidR="000E6A44" w:rsidRPr="000E6A44" w:rsidRDefault="00E55818" w:rsidP="000E6A44">
      <w:pPr>
        <w:jc w:val="center"/>
        <w:rPr>
          <w:b/>
          <w:sz w:val="32"/>
        </w:rPr>
      </w:pPr>
      <w:r>
        <w:rPr>
          <w:b/>
          <w:sz w:val="32"/>
        </w:rPr>
        <w:br/>
      </w:r>
      <w:r w:rsidR="000E6A44" w:rsidRPr="000E6A44">
        <w:rPr>
          <w:b/>
          <w:sz w:val="32"/>
        </w:rPr>
        <w:t>ROLA PARTNERA PRZY PORODZIE</w:t>
      </w:r>
    </w:p>
    <w:p w:rsidR="000E6A44" w:rsidRDefault="00E55818" w:rsidP="00AE0B06">
      <w:r>
        <w:br/>
      </w:r>
    </w:p>
    <w:p w:rsidR="00F86BD6" w:rsidRDefault="00AE0B06" w:rsidP="00211274">
      <w:pPr>
        <w:pStyle w:val="Akapitzlist"/>
        <w:numPr>
          <w:ilvl w:val="0"/>
          <w:numId w:val="1"/>
        </w:numPr>
        <w:spacing w:before="360" w:after="360"/>
        <w:ind w:left="714" w:hanging="357"/>
        <w:contextualSpacing w:val="0"/>
      </w:pPr>
      <w:r>
        <w:t>Zadbać</w:t>
      </w:r>
      <w:r w:rsidR="009D2A1F">
        <w:t>,</w:t>
      </w:r>
      <w:r>
        <w:t xml:space="preserve"> by ciężarna w momencie kiedy zac</w:t>
      </w:r>
      <w:r w:rsidR="00F86BD6">
        <w:t>zyna się poród była najedzona.</w:t>
      </w:r>
    </w:p>
    <w:p w:rsidR="00F86BD6" w:rsidRDefault="00AE0B06" w:rsidP="00211274">
      <w:pPr>
        <w:pStyle w:val="Akapitzlist"/>
        <w:numPr>
          <w:ilvl w:val="0"/>
          <w:numId w:val="1"/>
        </w:numPr>
        <w:spacing w:before="360" w:after="360"/>
        <w:ind w:left="714" w:hanging="357"/>
        <w:contextualSpacing w:val="0"/>
      </w:pPr>
      <w:r>
        <w:t>Dopilnować odpowiedniego nawodnienia ciężarnej</w:t>
      </w:r>
      <w:r w:rsidR="009F3048">
        <w:t xml:space="preserve">, podawać płyny do picia </w:t>
      </w:r>
      <w:r>
        <w:t xml:space="preserve">po  </w:t>
      </w:r>
      <w:r w:rsidR="00F86BD6">
        <w:t>każdym skurczu.</w:t>
      </w:r>
    </w:p>
    <w:p w:rsidR="00F86BD6" w:rsidRDefault="00AE0B06" w:rsidP="00211274">
      <w:pPr>
        <w:pStyle w:val="Akapitzlist"/>
        <w:numPr>
          <w:ilvl w:val="0"/>
          <w:numId w:val="1"/>
        </w:numPr>
        <w:spacing w:before="360" w:after="360"/>
        <w:ind w:left="714" w:hanging="357"/>
        <w:contextualSpacing w:val="0"/>
      </w:pPr>
      <w:r>
        <w:t>Pilnować i przypominać o oddawaniu moczu,</w:t>
      </w:r>
      <w:r w:rsidR="009D2A1F">
        <w:t xml:space="preserve"> </w:t>
      </w:r>
      <w:r>
        <w:t xml:space="preserve"> aby pęcherz </w:t>
      </w:r>
      <w:r w:rsidR="009F3048">
        <w:t xml:space="preserve">moczowy </w:t>
      </w:r>
      <w:r w:rsidR="00F86BD6">
        <w:t>był pusty.</w:t>
      </w:r>
    </w:p>
    <w:p w:rsidR="00F86BD6" w:rsidRDefault="00AE0B06" w:rsidP="00211274">
      <w:pPr>
        <w:pStyle w:val="Akapitzlist"/>
        <w:numPr>
          <w:ilvl w:val="0"/>
          <w:numId w:val="1"/>
        </w:numPr>
        <w:spacing w:before="360" w:after="360"/>
        <w:ind w:left="714" w:hanging="357"/>
        <w:contextualSpacing w:val="0"/>
      </w:pPr>
      <w:r>
        <w:t>Pomagać ciężarnej przy zmianie pozycji</w:t>
      </w:r>
      <w:r w:rsidR="009F3048">
        <w:t>,</w:t>
      </w:r>
      <w:r w:rsidR="009D2A1F">
        <w:t xml:space="preserve"> </w:t>
      </w:r>
      <w:r w:rsidR="009F3048">
        <w:t xml:space="preserve"> masować</w:t>
      </w:r>
      <w:r w:rsidR="000E6A44">
        <w:t xml:space="preserve">  i</w:t>
      </w:r>
      <w:r w:rsidR="009F3048">
        <w:t xml:space="preserve"> zwracać  uwagę na prawidłową</w:t>
      </w:r>
      <w:r w:rsidR="000E6A44">
        <w:t xml:space="preserve"> </w:t>
      </w:r>
      <w:r w:rsidR="009F3048">
        <w:t xml:space="preserve"> technikę</w:t>
      </w:r>
      <w:r w:rsidR="000E6A44">
        <w:t xml:space="preserve">  oddychania.</w:t>
      </w:r>
    </w:p>
    <w:p w:rsidR="0048230B" w:rsidRDefault="00AE0B06" w:rsidP="00211274">
      <w:pPr>
        <w:pStyle w:val="Akapitzlist"/>
        <w:numPr>
          <w:ilvl w:val="0"/>
          <w:numId w:val="1"/>
        </w:numPr>
        <w:spacing w:before="360" w:after="360"/>
        <w:ind w:left="714" w:hanging="357"/>
        <w:contextualSpacing w:val="0"/>
      </w:pPr>
      <w:r>
        <w:t>Ści</w:t>
      </w:r>
      <w:r w:rsidR="009D2A1F">
        <w:t>śle</w:t>
      </w:r>
      <w:r>
        <w:t xml:space="preserve"> współprac</w:t>
      </w:r>
      <w:r w:rsidR="009D2A1F">
        <w:t xml:space="preserve">ować </w:t>
      </w:r>
      <w:r>
        <w:t xml:space="preserve"> z położną</w:t>
      </w:r>
      <w:r w:rsidR="009F3048">
        <w:t xml:space="preserve"> .</w:t>
      </w:r>
    </w:p>
    <w:p w:rsidR="00F86BD6" w:rsidRDefault="00F86BD6" w:rsidP="00F86BD6">
      <w:pPr>
        <w:pStyle w:val="Akapitzlist"/>
        <w:spacing w:after="480"/>
      </w:pPr>
    </w:p>
    <w:p w:rsidR="00E55818" w:rsidRDefault="00E55818" w:rsidP="00F86BD6">
      <w:pPr>
        <w:pStyle w:val="Akapitzlist"/>
        <w:spacing w:after="480"/>
      </w:pPr>
    </w:p>
    <w:p w:rsidR="00270C16" w:rsidRDefault="00270C16" w:rsidP="00F86BD6">
      <w:pPr>
        <w:pStyle w:val="Akapitzlist"/>
        <w:spacing w:after="480"/>
      </w:pPr>
    </w:p>
    <w:p w:rsidR="00E55818" w:rsidRDefault="00270C16" w:rsidP="00F86BD6">
      <w:pPr>
        <w:pStyle w:val="Akapitzlist"/>
        <w:spacing w:after="480"/>
      </w:pPr>
      <w:r>
        <w:t xml:space="preserve">                                                 </w:t>
      </w:r>
      <w:r w:rsidR="00E55818">
        <w:t xml:space="preserve">         </w:t>
      </w:r>
      <w:r>
        <w:t xml:space="preserve"> Katarzyna Dąbrowska</w:t>
      </w:r>
      <w:r w:rsidR="00E55818" w:rsidRPr="00E55818">
        <w:t xml:space="preserve"> </w:t>
      </w:r>
    </w:p>
    <w:p w:rsidR="00270C16" w:rsidRDefault="00E55818" w:rsidP="00F86BD6">
      <w:pPr>
        <w:pStyle w:val="Akapitzlist"/>
        <w:spacing w:after="480"/>
      </w:pPr>
      <w:r>
        <w:t xml:space="preserve">                                                              mgr położnictwa</w:t>
      </w:r>
    </w:p>
    <w:sectPr w:rsidR="00270C16" w:rsidSect="000E6A44">
      <w:headerReference w:type="default" r:id="rId7"/>
      <w:footerReference w:type="default" r:id="rId8"/>
      <w:pgSz w:w="11906" w:h="16838"/>
      <w:pgMar w:top="2694" w:right="1417" w:bottom="2268" w:left="1418" w:header="708" w:footer="4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896" w:rsidRDefault="006B4896" w:rsidP="00DC546B">
      <w:pPr>
        <w:spacing w:after="0" w:line="240" w:lineRule="auto"/>
      </w:pPr>
      <w:r>
        <w:separator/>
      </w:r>
    </w:p>
  </w:endnote>
  <w:endnote w:type="continuationSeparator" w:id="0">
    <w:p w:rsidR="006B4896" w:rsidRDefault="006B4896" w:rsidP="00DC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46B" w:rsidRPr="00DC546B" w:rsidRDefault="004B6B27" w:rsidP="00CD0805">
    <w:pPr>
      <w:pStyle w:val="Stopka"/>
      <w:spacing w:after="42"/>
      <w:rPr>
        <w:rFonts w:asciiTheme="minorHAnsi" w:hAnsiTheme="minorHAnsi" w:cstheme="minorHAnsi"/>
        <w:b/>
        <w:sz w:val="22"/>
        <w:szCs w:val="24"/>
      </w:rPr>
    </w:pPr>
    <w:r>
      <w:rPr>
        <w:rFonts w:asciiTheme="minorHAnsi" w:hAnsiTheme="minorHAnsi" w:cstheme="minorHAnsi"/>
        <w:b/>
        <w:noProof/>
        <w:sz w:val="22"/>
        <w:szCs w:val="24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.2pt;margin-top:-10.5pt;width:453.75pt;height:0;z-index:251660288" o:connectortype="straight"/>
      </w:pict>
    </w:r>
    <w:r w:rsidR="00DC546B" w:rsidRPr="00DC546B">
      <w:rPr>
        <w:rFonts w:asciiTheme="minorHAnsi" w:hAnsiTheme="minorHAnsi" w:cstheme="minorHAnsi"/>
        <w:b/>
        <w:sz w:val="22"/>
        <w:szCs w:val="24"/>
      </w:rPr>
      <w:t>Katarzyna Dąbrowska NZOŚ „VITA” Gabinet Położnej</w:t>
    </w:r>
  </w:p>
  <w:p w:rsidR="00CD0805" w:rsidRDefault="00DC546B" w:rsidP="00CD0805">
    <w:pPr>
      <w:pStyle w:val="Stopka"/>
      <w:tabs>
        <w:tab w:val="clear" w:pos="4536"/>
        <w:tab w:val="clear" w:pos="9072"/>
        <w:tab w:val="right" w:pos="7513"/>
        <w:tab w:val="left" w:pos="7655"/>
      </w:tabs>
      <w:spacing w:after="32"/>
      <w:rPr>
        <w:rFonts w:asciiTheme="minorHAnsi" w:hAnsiTheme="minorHAnsi" w:cstheme="minorHAnsi"/>
        <w:sz w:val="21"/>
        <w:szCs w:val="21"/>
      </w:rPr>
    </w:pPr>
    <w:r w:rsidRPr="00CD0805">
      <w:rPr>
        <w:rFonts w:asciiTheme="minorHAnsi" w:hAnsiTheme="minorHAnsi" w:cstheme="minorHAnsi"/>
        <w:sz w:val="21"/>
        <w:szCs w:val="21"/>
      </w:rPr>
      <w:t>ul. Grunwaldzka 24a</w:t>
    </w:r>
    <w:r w:rsidR="00CD0805" w:rsidRPr="00CD0805">
      <w:rPr>
        <w:rFonts w:asciiTheme="minorHAnsi" w:hAnsiTheme="minorHAnsi" w:cstheme="minorHAnsi"/>
        <w:sz w:val="21"/>
        <w:szCs w:val="21"/>
      </w:rPr>
      <w:t xml:space="preserve"> </w:t>
    </w:r>
  </w:p>
  <w:p w:rsidR="00DC546B" w:rsidRPr="00CD0805" w:rsidRDefault="00DC546B" w:rsidP="00CD0805">
    <w:pPr>
      <w:pStyle w:val="Stopka"/>
      <w:tabs>
        <w:tab w:val="clear" w:pos="4536"/>
        <w:tab w:val="clear" w:pos="9072"/>
        <w:tab w:val="right" w:pos="7513"/>
        <w:tab w:val="left" w:pos="7655"/>
      </w:tabs>
      <w:spacing w:after="32"/>
      <w:rPr>
        <w:rFonts w:asciiTheme="minorHAnsi" w:hAnsiTheme="minorHAnsi" w:cstheme="minorHAnsi"/>
        <w:sz w:val="21"/>
        <w:szCs w:val="21"/>
      </w:rPr>
    </w:pPr>
    <w:r w:rsidRPr="00CD0805">
      <w:rPr>
        <w:rFonts w:asciiTheme="minorHAnsi" w:hAnsiTheme="minorHAnsi" w:cstheme="minorHAnsi"/>
        <w:sz w:val="21"/>
        <w:szCs w:val="21"/>
      </w:rPr>
      <w:t xml:space="preserve">84-351 Nowa Wieś Lęborska </w:t>
    </w:r>
    <w:r w:rsidR="00D41784" w:rsidRPr="00CD0805">
      <w:rPr>
        <w:rFonts w:asciiTheme="minorHAnsi" w:hAnsiTheme="minorHAnsi" w:cstheme="minorHAnsi"/>
        <w:sz w:val="21"/>
        <w:szCs w:val="21"/>
      </w:rPr>
      <w:tab/>
    </w:r>
    <w:r w:rsidRPr="00CD0805">
      <w:rPr>
        <w:rFonts w:asciiTheme="minorHAnsi" w:hAnsiTheme="minorHAnsi" w:cstheme="minorHAnsi"/>
        <w:sz w:val="21"/>
        <w:szCs w:val="21"/>
      </w:rPr>
      <w:t xml:space="preserve">NIP: </w:t>
    </w:r>
    <w:r w:rsidR="00CD0805" w:rsidRPr="00CD0805">
      <w:rPr>
        <w:rFonts w:asciiTheme="minorHAnsi" w:hAnsiTheme="minorHAnsi" w:cstheme="minorHAnsi"/>
        <w:sz w:val="21"/>
        <w:szCs w:val="21"/>
      </w:rPr>
      <w:tab/>
    </w:r>
    <w:r w:rsidRPr="00CD0805">
      <w:rPr>
        <w:rFonts w:asciiTheme="minorHAnsi" w:hAnsiTheme="minorHAnsi" w:cstheme="minorHAnsi"/>
        <w:sz w:val="21"/>
        <w:szCs w:val="21"/>
      </w:rPr>
      <w:t>841 133 05 65</w:t>
    </w:r>
  </w:p>
  <w:p w:rsidR="00DC546B" w:rsidRPr="00CD0805" w:rsidRDefault="00DC546B" w:rsidP="00CD0805">
    <w:pPr>
      <w:pStyle w:val="Stopka"/>
      <w:tabs>
        <w:tab w:val="clear" w:pos="4536"/>
        <w:tab w:val="clear" w:pos="9072"/>
        <w:tab w:val="right" w:pos="7513"/>
        <w:tab w:val="left" w:pos="7655"/>
      </w:tabs>
      <w:spacing w:after="32"/>
      <w:rPr>
        <w:rFonts w:asciiTheme="minorHAnsi" w:hAnsiTheme="minorHAnsi" w:cstheme="minorHAnsi"/>
        <w:sz w:val="21"/>
        <w:szCs w:val="21"/>
      </w:rPr>
    </w:pPr>
    <w:r w:rsidRPr="00CD0805">
      <w:rPr>
        <w:rFonts w:asciiTheme="minorHAnsi" w:hAnsiTheme="minorHAnsi" w:cstheme="minorHAnsi"/>
        <w:sz w:val="21"/>
        <w:szCs w:val="21"/>
      </w:rPr>
      <w:t>Tel. 645 345</w:t>
    </w:r>
    <w:r w:rsidR="00D41784" w:rsidRPr="00CD0805">
      <w:rPr>
        <w:rFonts w:asciiTheme="minorHAnsi" w:hAnsiTheme="minorHAnsi" w:cstheme="minorHAnsi"/>
        <w:sz w:val="21"/>
        <w:szCs w:val="21"/>
      </w:rPr>
      <w:t> </w:t>
    </w:r>
    <w:r w:rsidRPr="00CD0805">
      <w:rPr>
        <w:rFonts w:asciiTheme="minorHAnsi" w:hAnsiTheme="minorHAnsi" w:cstheme="minorHAnsi"/>
        <w:sz w:val="21"/>
        <w:szCs w:val="21"/>
      </w:rPr>
      <w:t xml:space="preserve">965 </w:t>
    </w:r>
    <w:r w:rsidR="00D41784" w:rsidRPr="00CD0805">
      <w:rPr>
        <w:rFonts w:asciiTheme="minorHAnsi" w:hAnsiTheme="minorHAnsi" w:cstheme="minorHAnsi"/>
        <w:sz w:val="21"/>
        <w:szCs w:val="21"/>
      </w:rPr>
      <w:tab/>
    </w:r>
    <w:r w:rsidRPr="00CD0805">
      <w:rPr>
        <w:rFonts w:asciiTheme="minorHAnsi" w:hAnsiTheme="minorHAnsi" w:cstheme="minorHAnsi"/>
        <w:sz w:val="21"/>
        <w:szCs w:val="21"/>
      </w:rPr>
      <w:t xml:space="preserve">REGON: </w:t>
    </w:r>
    <w:r w:rsidR="00CD0805" w:rsidRPr="00CD0805">
      <w:rPr>
        <w:rFonts w:asciiTheme="minorHAnsi" w:hAnsiTheme="minorHAnsi" w:cstheme="minorHAnsi"/>
        <w:sz w:val="21"/>
        <w:szCs w:val="21"/>
      </w:rPr>
      <w:tab/>
    </w:r>
    <w:r w:rsidRPr="00CD0805">
      <w:rPr>
        <w:rFonts w:asciiTheme="minorHAnsi" w:hAnsiTheme="minorHAnsi" w:cstheme="minorHAnsi"/>
        <w:sz w:val="21"/>
        <w:szCs w:val="21"/>
      </w:rPr>
      <w:t>771551384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896" w:rsidRDefault="006B4896" w:rsidP="00DC546B">
      <w:pPr>
        <w:spacing w:after="0" w:line="240" w:lineRule="auto"/>
      </w:pPr>
      <w:r>
        <w:separator/>
      </w:r>
    </w:p>
  </w:footnote>
  <w:footnote w:type="continuationSeparator" w:id="0">
    <w:p w:rsidR="006B4896" w:rsidRDefault="006B4896" w:rsidP="00DC5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46B" w:rsidRDefault="001D6073">
    <w:pPr>
      <w:pStyle w:val="Nagwek"/>
    </w:pPr>
    <w:r w:rsidRPr="001D6073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-518795</wp:posOffset>
          </wp:positionH>
          <wp:positionV relativeFrom="paragraph">
            <wp:posOffset>-97155</wp:posOffset>
          </wp:positionV>
          <wp:extent cx="1402715" cy="885825"/>
          <wp:effectExtent l="19050" t="0" r="6985" b="0"/>
          <wp:wrapNone/>
          <wp:docPr id="1" name="Obraz 0" descr="vita_logo-wlasciwe_podpis_2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ta_logo-wlasciwe_podpis_2B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271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76BA3"/>
    <w:multiLevelType w:val="hybridMultilevel"/>
    <w:tmpl w:val="FB86024E"/>
    <w:lvl w:ilvl="0" w:tplc="B17C8842">
      <w:start w:val="1"/>
      <w:numFmt w:val="decimal"/>
      <w:lvlText w:val="%1."/>
      <w:lvlJc w:val="left"/>
      <w:pPr>
        <w:ind w:left="720" w:hanging="360"/>
      </w:pPr>
      <w:rPr>
        <w:b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9"/>
  <w:hyphenationZone w:val="425"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F3048"/>
    <w:rsid w:val="000015B4"/>
    <w:rsid w:val="000D26C0"/>
    <w:rsid w:val="000E6A44"/>
    <w:rsid w:val="001D6073"/>
    <w:rsid w:val="00211274"/>
    <w:rsid w:val="00270C16"/>
    <w:rsid w:val="0048230B"/>
    <w:rsid w:val="004B6B27"/>
    <w:rsid w:val="005D1542"/>
    <w:rsid w:val="00662B0D"/>
    <w:rsid w:val="006B4896"/>
    <w:rsid w:val="007A05C4"/>
    <w:rsid w:val="00822223"/>
    <w:rsid w:val="009B28BD"/>
    <w:rsid w:val="009D2A1F"/>
    <w:rsid w:val="009F3048"/>
    <w:rsid w:val="00AE0B06"/>
    <w:rsid w:val="00B96700"/>
    <w:rsid w:val="00C016FF"/>
    <w:rsid w:val="00CD0805"/>
    <w:rsid w:val="00D41784"/>
    <w:rsid w:val="00DC546B"/>
    <w:rsid w:val="00E55818"/>
    <w:rsid w:val="00F8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6C0"/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C5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546B"/>
    <w:rPr>
      <w:rFonts w:ascii="Times New Roman" w:hAnsi="Times New Roman"/>
      <w:sz w:val="28"/>
    </w:rPr>
  </w:style>
  <w:style w:type="paragraph" w:styleId="Stopka">
    <w:name w:val="footer"/>
    <w:basedOn w:val="Normalny"/>
    <w:link w:val="StopkaZnak"/>
    <w:uiPriority w:val="99"/>
    <w:semiHidden/>
    <w:unhideWhenUsed/>
    <w:rsid w:val="00DC5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46B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F86B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ioczek\Documents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firmowy.dotx</Template>
  <TotalTime>49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Kasioczek</dc:creator>
  <cp:lastModifiedBy>Kasioczek</cp:lastModifiedBy>
  <cp:revision>1</cp:revision>
  <cp:lastPrinted>2022-11-15T22:14:00Z</cp:lastPrinted>
  <dcterms:created xsi:type="dcterms:W3CDTF">2022-11-15T21:27:00Z</dcterms:created>
  <dcterms:modified xsi:type="dcterms:W3CDTF">2022-11-15T22:16:00Z</dcterms:modified>
</cp:coreProperties>
</file>