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Co myśli pani o płytce przedsionkowej u dziecka z otwartą buzią? </w:t>
      </w:r>
    </w:p>
    <w:p w:rsidR="00A228EF" w:rsidRPr="004C78EE" w:rsidRDefault="00A228EF" w:rsidP="0093386B">
      <w:pPr>
        <w:pStyle w:val="ListParagraph"/>
        <w:spacing w:after="0" w:line="360" w:lineRule="auto"/>
        <w:rPr>
          <w:rFonts w:ascii="Times New Roman" w:hAnsi="Times New Roman"/>
          <w:color w:val="000000"/>
          <w:sz w:val="24"/>
          <w:szCs w:val="24"/>
          <w:shd w:val="clear" w:color="auto" w:fill="FFFFFF"/>
        </w:rPr>
      </w:pPr>
      <w:r w:rsidRPr="004C78EE">
        <w:rPr>
          <w:rFonts w:ascii="Times New Roman" w:hAnsi="Times New Roman"/>
          <w:color w:val="000000"/>
          <w:sz w:val="24"/>
          <w:szCs w:val="24"/>
          <w:shd w:val="clear" w:color="auto" w:fill="FFFFFF"/>
        </w:rPr>
        <w:t xml:space="preserve">Płytka przedsionkowa jest przeznaczona dla dzieci, u których chcemy wyeliminować i zastąpić nawyk ssania kciuka lub smoczka. Ta zamiana powinna odbywać się w sposób świadomy i bez wymuszania tego na dziecku. Płytkę zakłada się co noc i zdejmuje rano, u młodszych dzieci korzysta się z niej jeszcze podczas dnia. Jeśli dziecko np. ma przerost trzeciego migdałka i oddycha tylko torem ustnym nie zastosowałabym takiej płytki. </w:t>
      </w: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Co zrobić, jeśli dziecko śpi z otwartą buzią? </w:t>
      </w: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Pierwszy krok jaki należy podjąć to zgłoszenie się do logopedy i laryngologa w celu poznania przyczyny otwartej buzi i niewłaściwy tor oddechowy. Bez poznania przyczyny praca terapeutyczna nie będzie przynosiła odpowiednich rezultatów. </w:t>
      </w: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Czy smoczek od urodzenia nie zaszkodzi w późniejszych etapach rozwoju mowy? </w:t>
      </w: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Korzystanie ze smoczka nie powinno zaszkodzić, jeśli czas z jego korzystania nie będzie znacznie wydłużony. Od 6 miesiąca życia dziecka można podejmować próby w odstawieniu smoczka. Graniczny i maksymalny czas korzystania ze smoczka przypada na 12. a 15. miesiącem życia dziecka. </w:t>
      </w:r>
    </w:p>
    <w:p w:rsidR="00A228EF" w:rsidRPr="004C78EE" w:rsidRDefault="00A228EF" w:rsidP="0093386B">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Do jakiego wieku dziecka najlepiej odstawić smoczek, by nie powodował problemów w rozwoju mowy?</w:t>
      </w: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Maksymalny czas odstawienia smoczka mieści się pomiędzy 12. a 15. miesiącem życia dziecka. Pierwsze próby można podejmować około 6. miesiąca życia. </w:t>
      </w: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Czy warto już na etapie pierwszych 12 miesięcy pracować z niemowlakiem u logopedy? Nie chodzi o sytuacje, w których niepokoi nas rozwój dziecka, ale w celu właściwego bodźcowania. Ewentualnie gdzie możemy szukać zabaw, jakie będą wspomagały rozwój dziecka? </w:t>
      </w: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Jeśli rodzic ma taką możliwość to warto wybrać się do logopedy, nawet po cenne wskazówki jak stymulować rozwój mowy dziecka poprzez zabawę.</w:t>
      </w: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 </w:t>
      </w: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Kiedy najlepiej dla maluszka zacząć wdrażać język obcy (czytanie książeczek na głos, proste piosenki, mówienie do malucha w obcym języku)?</w:t>
      </w: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Nie ustalono odpowiedniego wieku na rozpoczęcie edukacji nowego, obcego języka. Często sprawdza się zasada czym wcześniej tym lepiej. Wbrew obawom wielu rodziców wprowadzenie nowego języka nie sprawia, że dziecko zaczyna później mówić.</w:t>
      </w:r>
    </w:p>
    <w:p w:rsidR="00A228EF" w:rsidRPr="004C78EE" w:rsidRDefault="00A228EF" w:rsidP="00C4095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 </w:t>
      </w: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Jeśli dziecko jest w spektrum autyzmu, to ma więcej czasu na mowę? Kiedy wtedy zacząć się martwić?</w:t>
      </w:r>
    </w:p>
    <w:p w:rsidR="00A228EF" w:rsidRPr="004C78EE" w:rsidRDefault="00A228EF" w:rsidP="006C4D86">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C4D86">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Dzieci w Spektrum Autyzmu mogą mówić później niż ich zdrowi rówieśnicy. Natomiast czym szybciej rozpoczniemy terapię logopedyczną tym szybciej wykształcimy umiejętność </w:t>
      </w:r>
    </w:p>
    <w:p w:rsidR="00A228EF" w:rsidRPr="004C78EE" w:rsidRDefault="00A228EF" w:rsidP="006C4D86">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Moja córka (2,5 roku) jest dwujęzyczna, z polskim nie ma wiele kontaktu, około 25% czasu. W drugim języku mówi zgodnie z oczekiwaniami, natomiast po polsku mówi bardzo niewyraźnie. Czy to powód do niepokoju? </w:t>
      </w:r>
    </w:p>
    <w:p w:rsidR="00A228EF" w:rsidRPr="004C78EE" w:rsidRDefault="00A228EF" w:rsidP="006C4D86">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Czy z dzieckiem najlepiej od samego początku rozmawiać "normalnie" czy zdrabniać słowa? </w:t>
      </w:r>
    </w:p>
    <w:p w:rsidR="00A228EF" w:rsidRPr="004C78EE" w:rsidRDefault="00A228EF" w:rsidP="006C4D86">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Od samego początku kontaktu z dzieckiem należy zwracać się do niego tak jak do osoby dorosłej. Pamiętajmy, że mowa opiekuna / rodzica jest wzorem do naśladowania dla dziecka. </w:t>
      </w:r>
    </w:p>
    <w:p w:rsidR="00A228EF" w:rsidRPr="004C78EE" w:rsidRDefault="00A228EF" w:rsidP="006C4D86">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Jak wpływa dwujęzyczność na etapy mowy? Podobno wprowadzając dwa języki dziecko dużo później zaczyna mówić. </w:t>
      </w:r>
    </w:p>
    <w:p w:rsidR="00A228EF" w:rsidRPr="004C78EE" w:rsidRDefault="00A228EF" w:rsidP="00C035F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Dwujęzyczność w żaden sposób nie wpływa na etapy rozwoju mowy. </w:t>
      </w:r>
    </w:p>
    <w:p w:rsidR="00A228EF" w:rsidRPr="004C78EE" w:rsidRDefault="00A228EF" w:rsidP="00C035F0">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C035F0">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Czy są przykładowe ćwiczenia logopedyczne wspierające maluszka od początku, które możemy jako rodzice stosować? </w:t>
      </w:r>
    </w:p>
    <w:p w:rsidR="00A228EF" w:rsidRPr="004C78EE" w:rsidRDefault="00A228EF" w:rsidP="00C035F0">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Aby wspierać rozwój mowy dziecka należy jak najwięcej mówić do dziecka, ale nie zalewać ich "potokiem" słów, czytać wiele książek, uczyć się rymowanek i piosenek. </w:t>
      </w:r>
    </w:p>
    <w:p w:rsidR="00A228EF" w:rsidRPr="004C78EE" w:rsidRDefault="00A228EF" w:rsidP="00C035F0">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820921">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Od jakiego wieku/miesięcy mogę ćwiczyć podstawową wymowę dziecka? </w:t>
      </w:r>
    </w:p>
    <w:p w:rsidR="00A228EF" w:rsidRPr="004C78EE" w:rsidRDefault="00A228EF" w:rsidP="00820921">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Ćwiczenie poprawnej wymowy można już ćwiczyć od najmłodszych lat. W momencie gaworzenia (około 6 miesiąca życia dziecka) można już zwracać jego uwagę na poprawną realizację wyrazów. </w:t>
      </w:r>
    </w:p>
    <w:p w:rsidR="00A228EF" w:rsidRPr="004C78EE" w:rsidRDefault="00A228EF" w:rsidP="00820921">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Czy to prawda, że telewizja i oglądanie bajek może opóźnić rozwój mowy?</w:t>
      </w:r>
    </w:p>
    <w:p w:rsidR="00A228EF" w:rsidRPr="004C78EE" w:rsidRDefault="00A228EF" w:rsidP="00260AAE">
      <w:pPr>
        <w:pStyle w:val="ListParagraph"/>
        <w:spacing w:after="0" w:line="360" w:lineRule="auto"/>
        <w:ind w:left="360"/>
        <w:rPr>
          <w:rFonts w:ascii="Times New Roman" w:hAnsi="Times New Roman"/>
          <w:color w:val="000000"/>
          <w:kern w:val="0"/>
          <w:sz w:val="24"/>
          <w:szCs w:val="24"/>
          <w:lang w:eastAsia="pl-PL"/>
        </w:rPr>
      </w:pPr>
    </w:p>
    <w:p w:rsidR="00A228EF" w:rsidRPr="004C78EE" w:rsidRDefault="00A228EF" w:rsidP="00260AAE">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Oczywiście, że tak! Dziecko do 2 roku życia nie powinno korzystać z jakichkolwiek ekranów. </w:t>
      </w:r>
    </w:p>
    <w:p w:rsidR="00A228EF" w:rsidRPr="004C78EE" w:rsidRDefault="00A228EF" w:rsidP="00260AAE">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260AAE">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Czy już na etapie niemowlęctwa można stwierdzić, że dziecko będzie miało trzeci migdałek? </w:t>
      </w:r>
    </w:p>
    <w:p w:rsidR="00A228EF" w:rsidRPr="004C78EE" w:rsidRDefault="00A228EF" w:rsidP="00260AAE">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Trudno określić czy na etapie niemowlęctwa można stwierdzić, że dziecko będzie obarczone przerostem trzeciego migdała. To pytanie dobrze by było skierować do laryngologa. Natomiast jeśli dziecko ma tendencję do oddychania ustami, chrapie w nocy, ma bezdechy senne, ma częste infekcje górnych dróg oddechowych to może to świadczyć o przeroście trzeciego migdała. </w:t>
      </w:r>
    </w:p>
    <w:p w:rsidR="00A228EF" w:rsidRPr="004C78EE" w:rsidRDefault="00A228EF" w:rsidP="00260AAE">
      <w:pPr>
        <w:pStyle w:val="ListParagraph"/>
        <w:spacing w:after="0" w:line="360" w:lineRule="auto"/>
        <w:rPr>
          <w:rFonts w:ascii="Times New Roman" w:hAnsi="Times New Roman"/>
          <w:color w:val="000000"/>
          <w:kern w:val="0"/>
          <w:sz w:val="24"/>
          <w:szCs w:val="24"/>
          <w:lang w:eastAsia="pl-PL"/>
        </w:rPr>
      </w:pPr>
    </w:p>
    <w:p w:rsidR="00A228EF" w:rsidRPr="004C78EE" w:rsidRDefault="00A228EF" w:rsidP="00687D94">
      <w:pPr>
        <w:pStyle w:val="ListParagraph"/>
        <w:numPr>
          <w:ilvl w:val="0"/>
          <w:numId w:val="1"/>
        </w:numPr>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Jak zaobserwować problemy z wędzidełkiem u dziecka?</w:t>
      </w:r>
    </w:p>
    <w:p w:rsidR="00A228EF" w:rsidRPr="004C78EE" w:rsidRDefault="00A228EF" w:rsidP="00F501D8">
      <w:pPr>
        <w:pStyle w:val="ListParagraph"/>
        <w:spacing w:after="0" w:line="360" w:lineRule="auto"/>
        <w:rPr>
          <w:rFonts w:ascii="Times New Roman" w:hAnsi="Times New Roman"/>
          <w:color w:val="000000"/>
          <w:kern w:val="0"/>
          <w:sz w:val="24"/>
          <w:szCs w:val="24"/>
          <w:lang w:eastAsia="pl-PL"/>
        </w:rPr>
      </w:pPr>
      <w:r w:rsidRPr="004C78EE">
        <w:rPr>
          <w:rFonts w:ascii="Times New Roman" w:hAnsi="Times New Roman"/>
          <w:color w:val="000000"/>
          <w:kern w:val="0"/>
          <w:sz w:val="24"/>
          <w:szCs w:val="24"/>
          <w:lang w:eastAsia="pl-PL"/>
        </w:rPr>
        <w:t xml:space="preserve">Na etapie karmienia piersią lub butelką dziecko wykazuje trudności w ssaniu pokarmu. Mogą wystąpić trudności w realizacji głosek trzech szeregów: ciszącego, syczącego i szumiącego. Najlepszym rozwiązaniem, aby ocenić wędzidełko i ruchomość języka jest wizyta u logopedy i pełne badanie logopedyczne. </w:t>
      </w:r>
    </w:p>
    <w:p w:rsidR="00A228EF" w:rsidRDefault="00A228EF" w:rsidP="00687D94">
      <w:pPr>
        <w:spacing w:line="360" w:lineRule="auto"/>
        <w:rPr>
          <w:color w:val="000000"/>
        </w:rPr>
      </w:pPr>
    </w:p>
    <w:p w:rsidR="00A228EF" w:rsidRDefault="00A228EF" w:rsidP="00687D94">
      <w:pPr>
        <w:spacing w:line="360" w:lineRule="auto"/>
        <w:rPr>
          <w:color w:val="000000"/>
        </w:rPr>
      </w:pPr>
    </w:p>
    <w:p w:rsidR="00A228EF" w:rsidRDefault="00A228EF" w:rsidP="00687D94">
      <w:pPr>
        <w:spacing w:line="360" w:lineRule="auto"/>
        <w:rPr>
          <w:color w:val="000000"/>
        </w:rPr>
      </w:pPr>
    </w:p>
    <w:p w:rsidR="00A228EF" w:rsidRDefault="00A228EF" w:rsidP="00687D94">
      <w:pPr>
        <w:spacing w:line="360" w:lineRule="auto"/>
        <w:rPr>
          <w:rFonts w:ascii="Times New Roman" w:hAnsi="Times New Roman"/>
          <w:color w:val="000000"/>
          <w:sz w:val="24"/>
          <w:szCs w:val="24"/>
        </w:rPr>
      </w:pPr>
      <w:r w:rsidRPr="004C78EE">
        <w:rPr>
          <w:rFonts w:ascii="Times New Roman" w:hAnsi="Times New Roman"/>
          <w:color w:val="000000"/>
          <w:sz w:val="24"/>
          <w:szCs w:val="24"/>
        </w:rPr>
        <w:t xml:space="preserve">Kontakt do mnie: Aleksandra Sokólska, instagram i facebook: Terapia Mowy </w:t>
      </w:r>
    </w:p>
    <w:p w:rsidR="00A228EF" w:rsidRPr="004C78EE" w:rsidRDefault="00A228EF" w:rsidP="00687D94">
      <w:pPr>
        <w:spacing w:line="360" w:lineRule="auto"/>
        <w:rPr>
          <w:rFonts w:ascii="Times New Roman" w:hAnsi="Times New Roman"/>
          <w:color w:val="000000"/>
          <w:sz w:val="24"/>
          <w:szCs w:val="24"/>
        </w:rPr>
      </w:pPr>
      <w:hyperlink r:id="rId5" w:history="1">
        <w:r>
          <w:rPr>
            <w:rStyle w:val="Hyperlink"/>
          </w:rPr>
          <w:t>Logopeda - mgr Aleksandra Sokólska (@terapia_mowy) • Zdjęcia i filmy na Instagramie</w:t>
        </w:r>
      </w:hyperlink>
    </w:p>
    <w:p w:rsidR="00A228EF" w:rsidRPr="004C78EE" w:rsidRDefault="00A228EF" w:rsidP="00687D94">
      <w:pPr>
        <w:spacing w:line="360" w:lineRule="auto"/>
        <w:rPr>
          <w:color w:val="000000"/>
        </w:rPr>
      </w:pPr>
      <w:r w:rsidRPr="004C78EE">
        <w:rPr>
          <w:color w:val="000000"/>
        </w:rPr>
        <w:tab/>
      </w:r>
    </w:p>
    <w:sectPr w:rsidR="00A228EF" w:rsidRPr="004C78EE" w:rsidSect="007E2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74FC4"/>
    <w:multiLevelType w:val="hybridMultilevel"/>
    <w:tmpl w:val="D1EE0E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BBA"/>
    <w:rsid w:val="000439BF"/>
    <w:rsid w:val="00260AAE"/>
    <w:rsid w:val="00332BBA"/>
    <w:rsid w:val="00484544"/>
    <w:rsid w:val="004C78EE"/>
    <w:rsid w:val="005709E5"/>
    <w:rsid w:val="00687D94"/>
    <w:rsid w:val="006C4D86"/>
    <w:rsid w:val="007E2944"/>
    <w:rsid w:val="00820921"/>
    <w:rsid w:val="0093386B"/>
    <w:rsid w:val="009723A4"/>
    <w:rsid w:val="00A228EF"/>
    <w:rsid w:val="00A25DD3"/>
    <w:rsid w:val="00C035F0"/>
    <w:rsid w:val="00C40950"/>
    <w:rsid w:val="00F501D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44"/>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5DD3"/>
    <w:pPr>
      <w:ind w:left="720"/>
      <w:contextualSpacing/>
    </w:pPr>
  </w:style>
  <w:style w:type="character" w:styleId="Hyperlink">
    <w:name w:val="Hyperlink"/>
    <w:basedOn w:val="DefaultParagraphFont"/>
    <w:uiPriority w:val="99"/>
    <w:rsid w:val="004C78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962474">
      <w:marLeft w:val="0"/>
      <w:marRight w:val="0"/>
      <w:marTop w:val="0"/>
      <w:marBottom w:val="0"/>
      <w:divBdr>
        <w:top w:val="none" w:sz="0" w:space="0" w:color="auto"/>
        <w:left w:val="none" w:sz="0" w:space="0" w:color="auto"/>
        <w:bottom w:val="none" w:sz="0" w:space="0" w:color="auto"/>
        <w:right w:val="none" w:sz="0" w:space="0" w:color="auto"/>
      </w:divBdr>
      <w:divsChild>
        <w:div w:id="10962466">
          <w:marLeft w:val="0"/>
          <w:marRight w:val="0"/>
          <w:marTop w:val="0"/>
          <w:marBottom w:val="0"/>
          <w:divBdr>
            <w:top w:val="none" w:sz="0" w:space="0" w:color="auto"/>
            <w:left w:val="none" w:sz="0" w:space="0" w:color="auto"/>
            <w:bottom w:val="none" w:sz="0" w:space="0" w:color="auto"/>
            <w:right w:val="none" w:sz="0" w:space="0" w:color="auto"/>
          </w:divBdr>
          <w:divsChild>
            <w:div w:id="10962473">
              <w:marLeft w:val="0"/>
              <w:marRight w:val="0"/>
              <w:marTop w:val="0"/>
              <w:marBottom w:val="0"/>
              <w:divBdr>
                <w:top w:val="none" w:sz="0" w:space="0" w:color="auto"/>
                <w:left w:val="none" w:sz="0" w:space="0" w:color="auto"/>
                <w:bottom w:val="none" w:sz="0" w:space="0" w:color="auto"/>
                <w:right w:val="none" w:sz="0" w:space="0" w:color="auto"/>
              </w:divBdr>
              <w:divsChild>
                <w:div w:id="109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75">
      <w:marLeft w:val="0"/>
      <w:marRight w:val="0"/>
      <w:marTop w:val="0"/>
      <w:marBottom w:val="0"/>
      <w:divBdr>
        <w:top w:val="none" w:sz="0" w:space="0" w:color="auto"/>
        <w:left w:val="none" w:sz="0" w:space="0" w:color="auto"/>
        <w:bottom w:val="none" w:sz="0" w:space="0" w:color="auto"/>
        <w:right w:val="none" w:sz="0" w:space="0" w:color="auto"/>
      </w:divBdr>
      <w:divsChild>
        <w:div w:id="10962506">
          <w:marLeft w:val="0"/>
          <w:marRight w:val="0"/>
          <w:marTop w:val="0"/>
          <w:marBottom w:val="0"/>
          <w:divBdr>
            <w:top w:val="none" w:sz="0" w:space="0" w:color="auto"/>
            <w:left w:val="none" w:sz="0" w:space="0" w:color="auto"/>
            <w:bottom w:val="none" w:sz="0" w:space="0" w:color="auto"/>
            <w:right w:val="none" w:sz="0" w:space="0" w:color="auto"/>
          </w:divBdr>
          <w:divsChild>
            <w:div w:id="10962492">
              <w:marLeft w:val="0"/>
              <w:marRight w:val="0"/>
              <w:marTop w:val="0"/>
              <w:marBottom w:val="0"/>
              <w:divBdr>
                <w:top w:val="none" w:sz="0" w:space="0" w:color="auto"/>
                <w:left w:val="none" w:sz="0" w:space="0" w:color="auto"/>
                <w:bottom w:val="none" w:sz="0" w:space="0" w:color="auto"/>
                <w:right w:val="none" w:sz="0" w:space="0" w:color="auto"/>
              </w:divBdr>
              <w:divsChild>
                <w:div w:id="109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76">
      <w:marLeft w:val="0"/>
      <w:marRight w:val="0"/>
      <w:marTop w:val="0"/>
      <w:marBottom w:val="0"/>
      <w:divBdr>
        <w:top w:val="none" w:sz="0" w:space="0" w:color="auto"/>
        <w:left w:val="none" w:sz="0" w:space="0" w:color="auto"/>
        <w:bottom w:val="none" w:sz="0" w:space="0" w:color="auto"/>
        <w:right w:val="none" w:sz="0" w:space="0" w:color="auto"/>
      </w:divBdr>
      <w:divsChild>
        <w:div w:id="10962504">
          <w:marLeft w:val="0"/>
          <w:marRight w:val="0"/>
          <w:marTop w:val="0"/>
          <w:marBottom w:val="0"/>
          <w:divBdr>
            <w:top w:val="none" w:sz="0" w:space="0" w:color="auto"/>
            <w:left w:val="none" w:sz="0" w:space="0" w:color="auto"/>
            <w:bottom w:val="none" w:sz="0" w:space="0" w:color="auto"/>
            <w:right w:val="none" w:sz="0" w:space="0" w:color="auto"/>
          </w:divBdr>
          <w:divsChild>
            <w:div w:id="10962464">
              <w:marLeft w:val="0"/>
              <w:marRight w:val="0"/>
              <w:marTop w:val="0"/>
              <w:marBottom w:val="0"/>
              <w:divBdr>
                <w:top w:val="none" w:sz="0" w:space="0" w:color="auto"/>
                <w:left w:val="none" w:sz="0" w:space="0" w:color="auto"/>
                <w:bottom w:val="none" w:sz="0" w:space="0" w:color="auto"/>
                <w:right w:val="none" w:sz="0" w:space="0" w:color="auto"/>
              </w:divBdr>
              <w:divsChild>
                <w:div w:id="109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78">
      <w:marLeft w:val="0"/>
      <w:marRight w:val="0"/>
      <w:marTop w:val="0"/>
      <w:marBottom w:val="0"/>
      <w:divBdr>
        <w:top w:val="none" w:sz="0" w:space="0" w:color="auto"/>
        <w:left w:val="none" w:sz="0" w:space="0" w:color="auto"/>
        <w:bottom w:val="none" w:sz="0" w:space="0" w:color="auto"/>
        <w:right w:val="none" w:sz="0" w:space="0" w:color="auto"/>
      </w:divBdr>
      <w:divsChild>
        <w:div w:id="10962498">
          <w:marLeft w:val="0"/>
          <w:marRight w:val="0"/>
          <w:marTop w:val="0"/>
          <w:marBottom w:val="0"/>
          <w:divBdr>
            <w:top w:val="none" w:sz="0" w:space="0" w:color="auto"/>
            <w:left w:val="none" w:sz="0" w:space="0" w:color="auto"/>
            <w:bottom w:val="none" w:sz="0" w:space="0" w:color="auto"/>
            <w:right w:val="none" w:sz="0" w:space="0" w:color="auto"/>
          </w:divBdr>
          <w:divsChild>
            <w:div w:id="10962500">
              <w:marLeft w:val="0"/>
              <w:marRight w:val="0"/>
              <w:marTop w:val="0"/>
              <w:marBottom w:val="0"/>
              <w:divBdr>
                <w:top w:val="none" w:sz="0" w:space="0" w:color="auto"/>
                <w:left w:val="none" w:sz="0" w:space="0" w:color="auto"/>
                <w:bottom w:val="none" w:sz="0" w:space="0" w:color="auto"/>
                <w:right w:val="none" w:sz="0" w:space="0" w:color="auto"/>
              </w:divBdr>
              <w:divsChild>
                <w:div w:id="10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81">
      <w:marLeft w:val="0"/>
      <w:marRight w:val="0"/>
      <w:marTop w:val="0"/>
      <w:marBottom w:val="0"/>
      <w:divBdr>
        <w:top w:val="none" w:sz="0" w:space="0" w:color="auto"/>
        <w:left w:val="none" w:sz="0" w:space="0" w:color="auto"/>
        <w:bottom w:val="none" w:sz="0" w:space="0" w:color="auto"/>
        <w:right w:val="none" w:sz="0" w:space="0" w:color="auto"/>
      </w:divBdr>
      <w:divsChild>
        <w:div w:id="10962503">
          <w:marLeft w:val="0"/>
          <w:marRight w:val="0"/>
          <w:marTop w:val="0"/>
          <w:marBottom w:val="0"/>
          <w:divBdr>
            <w:top w:val="none" w:sz="0" w:space="0" w:color="auto"/>
            <w:left w:val="none" w:sz="0" w:space="0" w:color="auto"/>
            <w:bottom w:val="none" w:sz="0" w:space="0" w:color="auto"/>
            <w:right w:val="none" w:sz="0" w:space="0" w:color="auto"/>
          </w:divBdr>
          <w:divsChild>
            <w:div w:id="10962501">
              <w:marLeft w:val="0"/>
              <w:marRight w:val="0"/>
              <w:marTop w:val="0"/>
              <w:marBottom w:val="0"/>
              <w:divBdr>
                <w:top w:val="none" w:sz="0" w:space="0" w:color="auto"/>
                <w:left w:val="none" w:sz="0" w:space="0" w:color="auto"/>
                <w:bottom w:val="none" w:sz="0" w:space="0" w:color="auto"/>
                <w:right w:val="none" w:sz="0" w:space="0" w:color="auto"/>
              </w:divBdr>
              <w:divsChild>
                <w:div w:id="10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85">
      <w:marLeft w:val="0"/>
      <w:marRight w:val="0"/>
      <w:marTop w:val="0"/>
      <w:marBottom w:val="0"/>
      <w:divBdr>
        <w:top w:val="none" w:sz="0" w:space="0" w:color="auto"/>
        <w:left w:val="none" w:sz="0" w:space="0" w:color="auto"/>
        <w:bottom w:val="none" w:sz="0" w:space="0" w:color="auto"/>
        <w:right w:val="none" w:sz="0" w:space="0" w:color="auto"/>
      </w:divBdr>
      <w:divsChild>
        <w:div w:id="10962467">
          <w:marLeft w:val="0"/>
          <w:marRight w:val="0"/>
          <w:marTop w:val="0"/>
          <w:marBottom w:val="0"/>
          <w:divBdr>
            <w:top w:val="none" w:sz="0" w:space="0" w:color="auto"/>
            <w:left w:val="none" w:sz="0" w:space="0" w:color="auto"/>
            <w:bottom w:val="none" w:sz="0" w:space="0" w:color="auto"/>
            <w:right w:val="none" w:sz="0" w:space="0" w:color="auto"/>
          </w:divBdr>
          <w:divsChild>
            <w:div w:id="10962495">
              <w:marLeft w:val="0"/>
              <w:marRight w:val="0"/>
              <w:marTop w:val="0"/>
              <w:marBottom w:val="0"/>
              <w:divBdr>
                <w:top w:val="none" w:sz="0" w:space="0" w:color="auto"/>
                <w:left w:val="none" w:sz="0" w:space="0" w:color="auto"/>
                <w:bottom w:val="none" w:sz="0" w:space="0" w:color="auto"/>
                <w:right w:val="none" w:sz="0" w:space="0" w:color="auto"/>
              </w:divBdr>
              <w:divsChild>
                <w:div w:id="109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89">
      <w:marLeft w:val="0"/>
      <w:marRight w:val="0"/>
      <w:marTop w:val="0"/>
      <w:marBottom w:val="0"/>
      <w:divBdr>
        <w:top w:val="none" w:sz="0" w:space="0" w:color="auto"/>
        <w:left w:val="none" w:sz="0" w:space="0" w:color="auto"/>
        <w:bottom w:val="none" w:sz="0" w:space="0" w:color="auto"/>
        <w:right w:val="none" w:sz="0" w:space="0" w:color="auto"/>
      </w:divBdr>
      <w:divsChild>
        <w:div w:id="10962487">
          <w:marLeft w:val="0"/>
          <w:marRight w:val="0"/>
          <w:marTop w:val="0"/>
          <w:marBottom w:val="0"/>
          <w:divBdr>
            <w:top w:val="none" w:sz="0" w:space="0" w:color="auto"/>
            <w:left w:val="none" w:sz="0" w:space="0" w:color="auto"/>
            <w:bottom w:val="none" w:sz="0" w:space="0" w:color="auto"/>
            <w:right w:val="none" w:sz="0" w:space="0" w:color="auto"/>
          </w:divBdr>
          <w:divsChild>
            <w:div w:id="10962480">
              <w:marLeft w:val="0"/>
              <w:marRight w:val="0"/>
              <w:marTop w:val="0"/>
              <w:marBottom w:val="0"/>
              <w:divBdr>
                <w:top w:val="none" w:sz="0" w:space="0" w:color="auto"/>
                <w:left w:val="none" w:sz="0" w:space="0" w:color="auto"/>
                <w:bottom w:val="none" w:sz="0" w:space="0" w:color="auto"/>
                <w:right w:val="none" w:sz="0" w:space="0" w:color="auto"/>
              </w:divBdr>
              <w:divsChild>
                <w:div w:id="10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90">
      <w:marLeft w:val="0"/>
      <w:marRight w:val="0"/>
      <w:marTop w:val="0"/>
      <w:marBottom w:val="0"/>
      <w:divBdr>
        <w:top w:val="none" w:sz="0" w:space="0" w:color="auto"/>
        <w:left w:val="none" w:sz="0" w:space="0" w:color="auto"/>
        <w:bottom w:val="none" w:sz="0" w:space="0" w:color="auto"/>
        <w:right w:val="none" w:sz="0" w:space="0" w:color="auto"/>
      </w:divBdr>
      <w:divsChild>
        <w:div w:id="10962482">
          <w:marLeft w:val="0"/>
          <w:marRight w:val="0"/>
          <w:marTop w:val="0"/>
          <w:marBottom w:val="0"/>
          <w:divBdr>
            <w:top w:val="none" w:sz="0" w:space="0" w:color="auto"/>
            <w:left w:val="none" w:sz="0" w:space="0" w:color="auto"/>
            <w:bottom w:val="none" w:sz="0" w:space="0" w:color="auto"/>
            <w:right w:val="none" w:sz="0" w:space="0" w:color="auto"/>
          </w:divBdr>
          <w:divsChild>
            <w:div w:id="10962499">
              <w:marLeft w:val="0"/>
              <w:marRight w:val="0"/>
              <w:marTop w:val="0"/>
              <w:marBottom w:val="0"/>
              <w:divBdr>
                <w:top w:val="none" w:sz="0" w:space="0" w:color="auto"/>
                <w:left w:val="none" w:sz="0" w:space="0" w:color="auto"/>
                <w:bottom w:val="none" w:sz="0" w:space="0" w:color="auto"/>
                <w:right w:val="none" w:sz="0" w:space="0" w:color="auto"/>
              </w:divBdr>
              <w:divsChild>
                <w:div w:id="109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97">
      <w:marLeft w:val="0"/>
      <w:marRight w:val="0"/>
      <w:marTop w:val="0"/>
      <w:marBottom w:val="0"/>
      <w:divBdr>
        <w:top w:val="none" w:sz="0" w:space="0" w:color="auto"/>
        <w:left w:val="none" w:sz="0" w:space="0" w:color="auto"/>
        <w:bottom w:val="none" w:sz="0" w:space="0" w:color="auto"/>
        <w:right w:val="none" w:sz="0" w:space="0" w:color="auto"/>
      </w:divBdr>
      <w:divsChild>
        <w:div w:id="10962477">
          <w:marLeft w:val="0"/>
          <w:marRight w:val="0"/>
          <w:marTop w:val="0"/>
          <w:marBottom w:val="0"/>
          <w:divBdr>
            <w:top w:val="none" w:sz="0" w:space="0" w:color="auto"/>
            <w:left w:val="none" w:sz="0" w:space="0" w:color="auto"/>
            <w:bottom w:val="none" w:sz="0" w:space="0" w:color="auto"/>
            <w:right w:val="none" w:sz="0" w:space="0" w:color="auto"/>
          </w:divBdr>
          <w:divsChild>
            <w:div w:id="10962494">
              <w:marLeft w:val="0"/>
              <w:marRight w:val="0"/>
              <w:marTop w:val="0"/>
              <w:marBottom w:val="0"/>
              <w:divBdr>
                <w:top w:val="none" w:sz="0" w:space="0" w:color="auto"/>
                <w:left w:val="none" w:sz="0" w:space="0" w:color="auto"/>
                <w:bottom w:val="none" w:sz="0" w:space="0" w:color="auto"/>
                <w:right w:val="none" w:sz="0" w:space="0" w:color="auto"/>
              </w:divBdr>
              <w:divsChild>
                <w:div w:id="109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502">
      <w:marLeft w:val="0"/>
      <w:marRight w:val="0"/>
      <w:marTop w:val="0"/>
      <w:marBottom w:val="0"/>
      <w:divBdr>
        <w:top w:val="none" w:sz="0" w:space="0" w:color="auto"/>
        <w:left w:val="none" w:sz="0" w:space="0" w:color="auto"/>
        <w:bottom w:val="none" w:sz="0" w:space="0" w:color="auto"/>
        <w:right w:val="none" w:sz="0" w:space="0" w:color="auto"/>
      </w:divBdr>
      <w:divsChild>
        <w:div w:id="10962469">
          <w:marLeft w:val="0"/>
          <w:marRight w:val="0"/>
          <w:marTop w:val="0"/>
          <w:marBottom w:val="0"/>
          <w:divBdr>
            <w:top w:val="none" w:sz="0" w:space="0" w:color="auto"/>
            <w:left w:val="none" w:sz="0" w:space="0" w:color="auto"/>
            <w:bottom w:val="none" w:sz="0" w:space="0" w:color="auto"/>
            <w:right w:val="none" w:sz="0" w:space="0" w:color="auto"/>
          </w:divBdr>
          <w:divsChild>
            <w:div w:id="10962493">
              <w:marLeft w:val="0"/>
              <w:marRight w:val="0"/>
              <w:marTop w:val="0"/>
              <w:marBottom w:val="0"/>
              <w:divBdr>
                <w:top w:val="none" w:sz="0" w:space="0" w:color="auto"/>
                <w:left w:val="none" w:sz="0" w:space="0" w:color="auto"/>
                <w:bottom w:val="none" w:sz="0" w:space="0" w:color="auto"/>
                <w:right w:val="none" w:sz="0" w:space="0" w:color="auto"/>
              </w:divBdr>
              <w:divsChild>
                <w:div w:id="109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505">
      <w:marLeft w:val="0"/>
      <w:marRight w:val="0"/>
      <w:marTop w:val="0"/>
      <w:marBottom w:val="0"/>
      <w:divBdr>
        <w:top w:val="none" w:sz="0" w:space="0" w:color="auto"/>
        <w:left w:val="none" w:sz="0" w:space="0" w:color="auto"/>
        <w:bottom w:val="none" w:sz="0" w:space="0" w:color="auto"/>
        <w:right w:val="none" w:sz="0" w:space="0" w:color="auto"/>
      </w:divBdr>
      <w:divsChild>
        <w:div w:id="10962484">
          <w:marLeft w:val="0"/>
          <w:marRight w:val="0"/>
          <w:marTop w:val="0"/>
          <w:marBottom w:val="0"/>
          <w:divBdr>
            <w:top w:val="none" w:sz="0" w:space="0" w:color="auto"/>
            <w:left w:val="none" w:sz="0" w:space="0" w:color="auto"/>
            <w:bottom w:val="none" w:sz="0" w:space="0" w:color="auto"/>
            <w:right w:val="none" w:sz="0" w:space="0" w:color="auto"/>
          </w:divBdr>
          <w:divsChild>
            <w:div w:id="10962472">
              <w:marLeft w:val="0"/>
              <w:marRight w:val="0"/>
              <w:marTop w:val="0"/>
              <w:marBottom w:val="0"/>
              <w:divBdr>
                <w:top w:val="none" w:sz="0" w:space="0" w:color="auto"/>
                <w:left w:val="none" w:sz="0" w:space="0" w:color="auto"/>
                <w:bottom w:val="none" w:sz="0" w:space="0" w:color="auto"/>
                <w:right w:val="none" w:sz="0" w:space="0" w:color="auto"/>
              </w:divBdr>
              <w:divsChild>
                <w:div w:id="109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terapia_mow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3</Pages>
  <Words>686</Words>
  <Characters>4120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Admin</cp:lastModifiedBy>
  <cp:revision>3</cp:revision>
  <dcterms:created xsi:type="dcterms:W3CDTF">2024-02-27T14:02:00Z</dcterms:created>
  <dcterms:modified xsi:type="dcterms:W3CDTF">2024-02-28T09:50:00Z</dcterms:modified>
</cp:coreProperties>
</file>