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980"/>
        <w:gridCol w:w="4819"/>
        <w:gridCol w:w="3261"/>
      </w:tblGrid>
      <w:tr w:rsidR="00B20707" w:rsidRPr="00B95227" w14:paraId="007DD18C" w14:textId="77777777" w:rsidTr="00A12CC0">
        <w:trPr>
          <w:trHeight w:hRule="exact" w:val="567"/>
        </w:trPr>
        <w:tc>
          <w:tcPr>
            <w:tcW w:w="6799" w:type="dxa"/>
            <w:gridSpan w:val="2"/>
          </w:tcPr>
          <w:p w14:paraId="71A1C722" w14:textId="77777777" w:rsidR="00B20707" w:rsidRPr="00B95227" w:rsidRDefault="00B20707">
            <w:pPr>
              <w:rPr>
                <w:rFonts w:ascii="Tahoma" w:hAnsi="Tahoma" w:cs="Tahoma"/>
                <w:sz w:val="16"/>
                <w:szCs w:val="16"/>
              </w:rPr>
            </w:pPr>
            <w:r w:rsidRPr="00B95227">
              <w:rPr>
                <w:rFonts w:ascii="Tahoma" w:hAnsi="Tahoma" w:cs="Tahoma"/>
                <w:sz w:val="16"/>
                <w:szCs w:val="16"/>
              </w:rPr>
              <w:t>Namn</w:t>
            </w:r>
          </w:p>
          <w:sdt>
            <w:sdtPr>
              <w:rPr>
                <w:rFonts w:ascii="Tahoma" w:hAnsi="Tahoma" w:cs="Tahoma"/>
              </w:rPr>
              <w:id w:val="7958194"/>
              <w:placeholder>
                <w:docPart w:val="EA089D4D974D456188975C69621066EF"/>
              </w:placeholder>
              <w:text/>
            </w:sdtPr>
            <w:sdtContent>
              <w:p w14:paraId="66615DC8" w14:textId="77777777" w:rsidR="00B2070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261" w:type="dxa"/>
          </w:tcPr>
          <w:p w14:paraId="4057BA5E" w14:textId="77777777" w:rsidR="00B20707" w:rsidRPr="00B95227" w:rsidRDefault="00B20707">
            <w:pPr>
              <w:rPr>
                <w:rFonts w:ascii="Tahoma" w:hAnsi="Tahoma" w:cs="Tahoma"/>
                <w:sz w:val="16"/>
                <w:szCs w:val="16"/>
              </w:rPr>
            </w:pPr>
            <w:r w:rsidRPr="00B95227">
              <w:rPr>
                <w:rFonts w:ascii="Tahoma" w:hAnsi="Tahoma" w:cs="Tahoma"/>
                <w:sz w:val="16"/>
                <w:szCs w:val="16"/>
              </w:rPr>
              <w:t>Personnr</w:t>
            </w:r>
          </w:p>
          <w:sdt>
            <w:sdtPr>
              <w:rPr>
                <w:rFonts w:ascii="Tahoma" w:hAnsi="Tahoma" w:cs="Tahoma"/>
              </w:rPr>
              <w:id w:val="-185057233"/>
              <w:placeholder>
                <w:docPart w:val="EA089D4D974D456188975C69621066EF"/>
              </w:placeholder>
              <w:text/>
            </w:sdtPr>
            <w:sdtContent>
              <w:p w14:paraId="00957388" w14:textId="77777777" w:rsidR="00B2070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  <w:tr w:rsidR="00B20707" w:rsidRPr="00B95227" w14:paraId="616A0119" w14:textId="77777777" w:rsidTr="00A12CC0">
        <w:trPr>
          <w:trHeight w:hRule="exact" w:val="567"/>
        </w:trPr>
        <w:tc>
          <w:tcPr>
            <w:tcW w:w="1980" w:type="dxa"/>
          </w:tcPr>
          <w:p w14:paraId="75DC909E" w14:textId="77777777" w:rsidR="00B20707" w:rsidRPr="00B95227" w:rsidRDefault="00B20707">
            <w:pPr>
              <w:rPr>
                <w:rFonts w:ascii="Tahoma" w:hAnsi="Tahoma" w:cs="Tahoma"/>
                <w:sz w:val="16"/>
                <w:szCs w:val="16"/>
              </w:rPr>
            </w:pPr>
            <w:r w:rsidRPr="00B95227">
              <w:rPr>
                <w:rFonts w:ascii="Tahoma" w:hAnsi="Tahoma" w:cs="Tahoma"/>
                <w:sz w:val="16"/>
                <w:szCs w:val="16"/>
              </w:rPr>
              <w:t>Clearingnr</w:t>
            </w:r>
          </w:p>
          <w:sdt>
            <w:sdtPr>
              <w:rPr>
                <w:rFonts w:ascii="Tahoma" w:hAnsi="Tahoma" w:cs="Tahoma"/>
              </w:rPr>
              <w:id w:val="-1514452804"/>
              <w:placeholder>
                <w:docPart w:val="A0AFF5F6DF59461F993A18BF322D1690"/>
              </w:placeholder>
              <w:text/>
            </w:sdtPr>
            <w:sdtContent>
              <w:p w14:paraId="29A501E9" w14:textId="77777777" w:rsidR="00B2070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4819" w:type="dxa"/>
          </w:tcPr>
          <w:p w14:paraId="3A470037" w14:textId="77777777" w:rsidR="00B20707" w:rsidRPr="00B95227" w:rsidRDefault="00B20707">
            <w:pPr>
              <w:rPr>
                <w:rFonts w:ascii="Tahoma" w:hAnsi="Tahoma" w:cs="Tahoma"/>
                <w:sz w:val="16"/>
                <w:szCs w:val="16"/>
              </w:rPr>
            </w:pPr>
            <w:r w:rsidRPr="00B95227">
              <w:rPr>
                <w:rFonts w:ascii="Tahoma" w:hAnsi="Tahoma" w:cs="Tahoma"/>
                <w:sz w:val="16"/>
                <w:szCs w:val="16"/>
              </w:rPr>
              <w:t>Kontonr</w:t>
            </w:r>
          </w:p>
          <w:sdt>
            <w:sdtPr>
              <w:rPr>
                <w:rFonts w:ascii="Tahoma" w:hAnsi="Tahoma" w:cs="Tahoma"/>
              </w:rPr>
              <w:id w:val="-1255280721"/>
              <w:placeholder>
                <w:docPart w:val="A0AFF5F6DF59461F993A18BF322D1690"/>
              </w:placeholder>
              <w:text/>
            </w:sdtPr>
            <w:sdtContent>
              <w:p w14:paraId="50E01D24" w14:textId="77777777" w:rsidR="00B2070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261" w:type="dxa"/>
          </w:tcPr>
          <w:p w14:paraId="40CABBC7" w14:textId="77777777" w:rsidR="00B20707" w:rsidRPr="00B95227" w:rsidRDefault="00B20707">
            <w:pPr>
              <w:rPr>
                <w:rFonts w:ascii="Tahoma" w:hAnsi="Tahoma" w:cs="Tahoma"/>
                <w:sz w:val="16"/>
                <w:szCs w:val="16"/>
              </w:rPr>
            </w:pPr>
            <w:r w:rsidRPr="00B95227">
              <w:rPr>
                <w:rFonts w:ascii="Tahoma" w:hAnsi="Tahoma" w:cs="Tahoma"/>
                <w:sz w:val="16"/>
                <w:szCs w:val="16"/>
              </w:rPr>
              <w:t>Bank</w:t>
            </w:r>
          </w:p>
          <w:sdt>
            <w:sdtPr>
              <w:rPr>
                <w:rFonts w:ascii="Tahoma" w:hAnsi="Tahoma" w:cs="Tahoma"/>
              </w:rPr>
              <w:id w:val="-2062394814"/>
              <w:placeholder>
                <w:docPart w:val="A0AFF5F6DF59461F993A18BF322D1690"/>
              </w:placeholder>
              <w:text/>
            </w:sdtPr>
            <w:sdtContent>
              <w:p w14:paraId="3C92A8FF" w14:textId="77777777" w:rsidR="00B2070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</w:tr>
    </w:tbl>
    <w:p w14:paraId="3AB8FA58" w14:textId="3D5F5AB8" w:rsidR="00A12CC0" w:rsidRPr="00B95227" w:rsidRDefault="00B95227" w:rsidP="00A12CC0">
      <w:pPr>
        <w:pStyle w:val="Standardstycketeckensnitt1"/>
        <w:rPr>
          <w:rFonts w:ascii="Tahoma" w:hAnsi="Tahoma" w:cs="Tahoma"/>
          <w:sz w:val="22"/>
          <w:szCs w:val="18"/>
        </w:rPr>
      </w:pPr>
      <w:r>
        <w:rPr>
          <w:rFonts w:ascii="Tahoma" w:hAnsi="Tahoma" w:cs="Tahoma"/>
          <w:sz w:val="22"/>
          <w:szCs w:val="18"/>
        </w:rPr>
        <w:br/>
      </w:r>
      <w:r w:rsidR="00A12CC0" w:rsidRPr="00B95227">
        <w:rPr>
          <w:rFonts w:ascii="Tahoma" w:hAnsi="Tahoma" w:cs="Tahoma"/>
          <w:sz w:val="22"/>
          <w:szCs w:val="18"/>
        </w:rPr>
        <w:t>Fyll i person- och kontouppgifter ovan, fyll i uppgifter om dömda matcher nedan.</w:t>
      </w:r>
      <w:r w:rsidR="00A12CC0" w:rsidRPr="00B95227">
        <w:rPr>
          <w:rFonts w:ascii="Tahoma" w:hAnsi="Tahoma" w:cs="Tahoma"/>
          <w:sz w:val="22"/>
          <w:szCs w:val="18"/>
        </w:rPr>
        <w:br/>
        <w:t>Räkna samman arvoden för dömda matcher enligt arvodeslistan och fyll i rutan Summa arvoden.</w:t>
      </w:r>
      <w:r w:rsidR="00A12CC0" w:rsidRPr="00B95227">
        <w:rPr>
          <w:rFonts w:ascii="Tahoma" w:hAnsi="Tahoma" w:cs="Tahoma"/>
          <w:sz w:val="22"/>
          <w:szCs w:val="18"/>
        </w:rPr>
        <w:br/>
        <w:t xml:space="preserve">Spara dokumentet och maila till </w:t>
      </w:r>
      <w:hyperlink r:id="rId6" w:history="1">
        <w:r w:rsidR="00D52FD8" w:rsidRPr="00C44132">
          <w:rPr>
            <w:rStyle w:val="Hyperlnk"/>
            <w:rFonts w:ascii="Tahoma" w:hAnsi="Tahoma" w:cs="Tahoma"/>
            <w:sz w:val="22"/>
            <w:szCs w:val="18"/>
          </w:rPr>
          <w:t>ekonomi@iksund.se</w:t>
        </w:r>
      </w:hyperlink>
      <w:r w:rsidR="00D52FD8">
        <w:rPr>
          <w:rFonts w:ascii="Tahoma" w:hAnsi="Tahoma" w:cs="Tahoma"/>
          <w:sz w:val="22"/>
          <w:szCs w:val="18"/>
        </w:rPr>
        <w:t>, detta ska ske inom 7 dagar.</w:t>
      </w:r>
      <w:hyperlink r:id="rId7" w:history="1"/>
      <w:r w:rsidR="00A12CC0" w:rsidRPr="00B95227">
        <w:rPr>
          <w:rFonts w:ascii="Tahoma" w:hAnsi="Tahoma" w:cs="Tahoma"/>
          <w:sz w:val="22"/>
          <w:szCs w:val="18"/>
        </w:rPr>
        <w:br/>
        <w:t>Om allt är korrekt sker utbetalning till ovan angivet konto</w:t>
      </w:r>
      <w:r w:rsidR="00D52FD8">
        <w:rPr>
          <w:rFonts w:ascii="Tahoma" w:hAnsi="Tahoma" w:cs="Tahoma"/>
          <w:sz w:val="22"/>
          <w:szCs w:val="18"/>
        </w:rPr>
        <w:t xml:space="preserve"> den siste varje månad.</w:t>
      </w:r>
    </w:p>
    <w:p w14:paraId="6568C8C6" w14:textId="77777777" w:rsidR="00A12CC0" w:rsidRPr="00B95227" w:rsidRDefault="00A12CC0" w:rsidP="00A12CC0">
      <w:pPr>
        <w:pStyle w:val="Standardstycketeckensnitt1"/>
        <w:rPr>
          <w:rFonts w:ascii="Tahoma" w:hAnsi="Tahoma" w:cs="Tahoma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76"/>
        <w:gridCol w:w="1063"/>
        <w:gridCol w:w="3686"/>
        <w:gridCol w:w="2680"/>
      </w:tblGrid>
      <w:tr w:rsidR="00B95227" w:rsidRPr="00B95227" w14:paraId="53D4E10F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7FEB46B7" w14:textId="77777777" w:rsidR="00B95227" w:rsidRDefault="00B952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344372730"/>
              <w:placeholder>
                <w:docPart w:val="A0AFF5F6DF59461F993A18BF322D1690"/>
              </w:placeholder>
              <w:text/>
            </w:sdtPr>
            <w:sdtContent>
              <w:p w14:paraId="0004E52D" w14:textId="77777777" w:rsidR="00B95227" w:rsidRPr="00B95227" w:rsidRDefault="001148F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56D8AB37" w14:textId="77777777" w:rsidR="00B95227" w:rsidRDefault="00B952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2138139175"/>
              <w:placeholder>
                <w:docPart w:val="64AA4178B90D46C3887AEFDA98F54DA5"/>
              </w:placeholder>
              <w:text/>
            </w:sdtPr>
            <w:sdtContent>
              <w:p w14:paraId="512D3BD7" w14:textId="77777777" w:rsidR="00B95227" w:rsidRDefault="001148FF" w:rsidP="00B9522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4F5D8D28" w14:textId="77777777" w:rsidR="00B95227" w:rsidRPr="00B95227" w:rsidRDefault="00B952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52FD2081" w14:textId="77777777" w:rsidR="00B95227" w:rsidRPr="00B95227" w:rsidRDefault="00B952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358774377"/>
                <w:placeholder>
                  <w:docPart w:val="D3A40C24D590421A8FED5A8B14F9EB81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B95227" w:rsidRPr="00B95227" w14:paraId="3D6189B9" w14:textId="77777777" w:rsidTr="00824ACD">
        <w:trPr>
          <w:trHeight w:hRule="exact" w:val="567"/>
        </w:trPr>
        <w:tc>
          <w:tcPr>
            <w:tcW w:w="2476" w:type="dxa"/>
          </w:tcPr>
          <w:p w14:paraId="28CAE161" w14:textId="77777777" w:rsidR="00B95227" w:rsidRPr="00B95227" w:rsidRDefault="00B952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500696961"/>
                <w:placeholder>
                  <w:docPart w:val="CB67E92079324A24A2D6EE77B77BE109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</w:tcPr>
          <w:p w14:paraId="0A35136B" w14:textId="77777777" w:rsidR="00B95227" w:rsidRPr="00B95227" w:rsidRDefault="00B952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318496167"/>
                <w:placeholder>
                  <w:docPart w:val="31CCE625830C4563ADE8C2132802F83B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3136A6CB" w14:textId="77777777" w:rsidR="00B95227" w:rsidRPr="00B95227" w:rsidRDefault="00B952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1560625849"/>
                <w:placeholder>
                  <w:docPart w:val="16CB73E344034477AE858D8139FED7D6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</w:tcPr>
          <w:p w14:paraId="18A9990F" w14:textId="77777777" w:rsidR="00B95227" w:rsidRPr="00B95227" w:rsidRDefault="00B952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967355451"/>
                <w:placeholder>
                  <w:docPart w:val="BE30D3497EA24E94BE65E4285F6967F8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70DAAD00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61ED5DAA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1294858664"/>
              <w:placeholder>
                <w:docPart w:val="208C02C29B2A4088A46288D4C84A7FDB"/>
              </w:placeholder>
              <w:text/>
            </w:sdtPr>
            <w:sdtContent>
              <w:p w14:paraId="6A2F2C54" w14:textId="77777777" w:rsidR="001614EB" w:rsidRPr="00B95227" w:rsidRDefault="001148FF" w:rsidP="005D4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2EC49019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280459788"/>
              <w:placeholder>
                <w:docPart w:val="744104123AFD456C8584C39E1D02F8C3"/>
              </w:placeholder>
              <w:text/>
            </w:sdtPr>
            <w:sdtContent>
              <w:p w14:paraId="45D8D30B" w14:textId="77777777" w:rsidR="001614EB" w:rsidRDefault="001148FF" w:rsidP="005D41B9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2A251D2C" w14:textId="77777777" w:rsidR="001614EB" w:rsidRPr="00B95227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6CDCE218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736827706"/>
                <w:placeholder>
                  <w:docPart w:val="65AE397AED4F43179CA35126C77808BC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276453D3" w14:textId="77777777" w:rsidTr="00824ACD">
        <w:trPr>
          <w:trHeight w:hRule="exact" w:val="567"/>
        </w:trPr>
        <w:tc>
          <w:tcPr>
            <w:tcW w:w="2476" w:type="dxa"/>
          </w:tcPr>
          <w:p w14:paraId="102BC3A0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331576379"/>
                <w:placeholder>
                  <w:docPart w:val="6D9D9E67A2524523B2068C2D9F0AB506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</w:tcPr>
          <w:p w14:paraId="79FC96E1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363474302"/>
                <w:placeholder>
                  <w:docPart w:val="A7B6A03B100E4966A771A635BA85082D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6A353A0F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42680510"/>
                <w:placeholder>
                  <w:docPart w:val="3ACA6347C70142E198B427AD1CCFAFB6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</w:tcPr>
          <w:p w14:paraId="17014943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1335604889"/>
                <w:placeholder>
                  <w:docPart w:val="A45668EDB1054B359558857FDEA1EFD5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2AFDE81B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4EF0A03D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-1115598369"/>
              <w:placeholder>
                <w:docPart w:val="1C852EEC51A448BD87A84F68EDCDE493"/>
              </w:placeholder>
              <w:text/>
            </w:sdtPr>
            <w:sdtContent>
              <w:p w14:paraId="00403528" w14:textId="77777777" w:rsidR="001614EB" w:rsidRPr="00B95227" w:rsidRDefault="001148FF" w:rsidP="005D4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3A43EFB6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897088437"/>
              <w:placeholder>
                <w:docPart w:val="4719366C16B7436884E5C0C142A285BF"/>
              </w:placeholder>
              <w:text/>
            </w:sdtPr>
            <w:sdtContent>
              <w:p w14:paraId="5B4FEB17" w14:textId="77777777" w:rsidR="001614EB" w:rsidRDefault="001148FF" w:rsidP="005D41B9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23FAAEA5" w14:textId="77777777" w:rsidR="001614EB" w:rsidRPr="00B95227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630AA8E3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511033230"/>
                <w:placeholder>
                  <w:docPart w:val="9233F75ADEAA4B0394910084FE61156F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4025B8F8" w14:textId="77777777" w:rsidTr="00824ACD">
        <w:trPr>
          <w:trHeight w:hRule="exact" w:val="567"/>
        </w:trPr>
        <w:tc>
          <w:tcPr>
            <w:tcW w:w="2476" w:type="dxa"/>
          </w:tcPr>
          <w:p w14:paraId="69BE0CE7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497853905"/>
                <w:placeholder>
                  <w:docPart w:val="F5FFFE8CE1AA481CBBD74FDD725E7F2F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</w:tcPr>
          <w:p w14:paraId="3B01E37E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1758197432"/>
                <w:placeholder>
                  <w:docPart w:val="F7AAEE2C9188499AA83673EDD74225BF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52812FFD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563750083"/>
                <w:placeholder>
                  <w:docPart w:val="72C5E41C9CCB450FB30E9DAE8C314FD6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</w:tcPr>
          <w:p w14:paraId="411AE73C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492145439"/>
                <w:placeholder>
                  <w:docPart w:val="9F4092B6606E45DABA3ABE1609E7C4E0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407DE6D6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0235E993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1534466764"/>
              <w:placeholder>
                <w:docPart w:val="9A8A8B965C844E4D981A8778D0A53F6F"/>
              </w:placeholder>
              <w:text/>
            </w:sdtPr>
            <w:sdtContent>
              <w:p w14:paraId="694E59F5" w14:textId="77777777" w:rsidR="001614EB" w:rsidRPr="00B95227" w:rsidRDefault="001148FF" w:rsidP="005D4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7DDDF6A0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1583177054"/>
              <w:placeholder>
                <w:docPart w:val="3282465E11014311A93A4C3999B16174"/>
              </w:placeholder>
              <w:text/>
            </w:sdtPr>
            <w:sdtContent>
              <w:p w14:paraId="474B5B2D" w14:textId="77777777" w:rsidR="001614EB" w:rsidRDefault="001148FF" w:rsidP="005D41B9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30F59B59" w14:textId="77777777" w:rsidR="001614EB" w:rsidRPr="00B95227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5955828B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905191845"/>
                <w:placeholder>
                  <w:docPart w:val="42FD7B6E1EA64183B198291487E5DBCE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2101FA7F" w14:textId="77777777" w:rsidTr="00824ACD">
        <w:trPr>
          <w:trHeight w:hRule="exact" w:val="567"/>
        </w:trPr>
        <w:tc>
          <w:tcPr>
            <w:tcW w:w="2476" w:type="dxa"/>
          </w:tcPr>
          <w:p w14:paraId="390D7F80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343218861"/>
                <w:placeholder>
                  <w:docPart w:val="220A275BC0B24459AB540DF9D1FAEDA0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</w:tcPr>
          <w:p w14:paraId="55E13095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1570729671"/>
                <w:placeholder>
                  <w:docPart w:val="45FD29EF6082472098FB209954F9315C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3B11B13A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2054303829"/>
                <w:placeholder>
                  <w:docPart w:val="9CF580148E4545A9BA2395B415650490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</w:tcPr>
          <w:p w14:paraId="30C8C388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027445507"/>
                <w:placeholder>
                  <w:docPart w:val="82176472409445AABCD2658549BB8B2D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7A46473D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63F3958E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-2019149777"/>
              <w:placeholder>
                <w:docPart w:val="8177F6AC68EA48B09817A0202D5E125C"/>
              </w:placeholder>
              <w:text/>
            </w:sdtPr>
            <w:sdtContent>
              <w:p w14:paraId="12BD4400" w14:textId="77777777" w:rsidR="001614EB" w:rsidRPr="00B95227" w:rsidRDefault="001148FF" w:rsidP="005D4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01E67E8F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-976760668"/>
              <w:placeholder>
                <w:docPart w:val="CC475CBD29734D4CA763D24DA4117535"/>
              </w:placeholder>
              <w:text/>
            </w:sdtPr>
            <w:sdtContent>
              <w:p w14:paraId="0291DD2A" w14:textId="77777777" w:rsidR="001614EB" w:rsidRDefault="001148FF" w:rsidP="005D41B9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30DE43FE" w14:textId="77777777" w:rsidR="001614EB" w:rsidRPr="00B95227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59E3266F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2098168069"/>
                <w:placeholder>
                  <w:docPart w:val="3DFDEEBE92614699A51FE7F885E824E1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2B6FFEA2" w14:textId="77777777" w:rsidTr="00824ACD">
        <w:trPr>
          <w:trHeight w:hRule="exact" w:val="567"/>
        </w:trPr>
        <w:tc>
          <w:tcPr>
            <w:tcW w:w="2476" w:type="dxa"/>
          </w:tcPr>
          <w:p w14:paraId="7527E3F8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791903969"/>
                <w:placeholder>
                  <w:docPart w:val="061DF7EFE5CA4B7ABE03D9E0A438EE15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</w:tcPr>
          <w:p w14:paraId="1661A831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548229631"/>
                <w:placeholder>
                  <w:docPart w:val="04F9C445ECB34C6993D03EEA6013830B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3B7E2675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1075282224"/>
                <w:placeholder>
                  <w:docPart w:val="A439AAF76C59418EAEAB3E32D2908230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</w:tcPr>
          <w:p w14:paraId="71963B5B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127661147"/>
                <w:placeholder>
                  <w:docPart w:val="CC9733BF724240ED94E99D39A065BD28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6818B857" w14:textId="77777777" w:rsidTr="00824ACD">
        <w:trPr>
          <w:trHeight w:hRule="exact" w:val="567"/>
        </w:trPr>
        <w:tc>
          <w:tcPr>
            <w:tcW w:w="3539" w:type="dxa"/>
            <w:gridSpan w:val="2"/>
          </w:tcPr>
          <w:p w14:paraId="028847F9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Hemmalag</w:t>
            </w:r>
          </w:p>
          <w:sdt>
            <w:sdtPr>
              <w:rPr>
                <w:rFonts w:ascii="Tahoma" w:hAnsi="Tahoma" w:cs="Tahoma"/>
              </w:rPr>
              <w:id w:val="1628893663"/>
              <w:placeholder>
                <w:docPart w:val="9AE570065DFA4A71A020B3176051BB9F"/>
              </w:placeholder>
              <w:text/>
            </w:sdtPr>
            <w:sdtContent>
              <w:p w14:paraId="413DDAFF" w14:textId="77777777" w:rsidR="001614EB" w:rsidRPr="00B95227" w:rsidRDefault="001148FF" w:rsidP="005D41B9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3686" w:type="dxa"/>
          </w:tcPr>
          <w:p w14:paraId="7D0743AC" w14:textId="77777777" w:rsidR="001614EB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Bortalag</w:t>
            </w:r>
          </w:p>
          <w:sdt>
            <w:sdtPr>
              <w:rPr>
                <w:rFonts w:ascii="Tahoma" w:hAnsi="Tahoma" w:cs="Tahoma"/>
              </w:rPr>
              <w:id w:val="1971627861"/>
              <w:placeholder>
                <w:docPart w:val="44D2862C3B584AB083978C3C236F33D8"/>
              </w:placeholder>
              <w:text/>
            </w:sdtPr>
            <w:sdtContent>
              <w:p w14:paraId="1ABC28EE" w14:textId="77777777" w:rsidR="001614EB" w:rsidRDefault="001148FF" w:rsidP="005D41B9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  <w:p w14:paraId="3F7AE749" w14:textId="77777777" w:rsidR="001614EB" w:rsidRPr="00B95227" w:rsidRDefault="001614EB" w:rsidP="005D41B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80" w:type="dxa"/>
          </w:tcPr>
          <w:p w14:paraId="6907B787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Serie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714116430"/>
                <w:placeholder>
                  <w:docPart w:val="C0FF41D57DB94B66B95E3D323AD4518B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2B1442B6" w14:textId="77777777" w:rsidTr="00824ACD">
        <w:trPr>
          <w:trHeight w:hRule="exact" w:val="567"/>
        </w:trPr>
        <w:tc>
          <w:tcPr>
            <w:tcW w:w="2476" w:type="dxa"/>
            <w:tcBorders>
              <w:bottom w:val="single" w:sz="4" w:space="0" w:color="auto"/>
            </w:tcBorders>
          </w:tcPr>
          <w:p w14:paraId="1764DCF1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2040552076"/>
                <w:placeholder>
                  <w:docPart w:val="FF621FFED06245228ECEAA78706E48A4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137CBC48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Tid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-6758978"/>
                <w:placeholder>
                  <w:docPart w:val="44743A974C9540F4BCACA51BC3697EE5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4FC882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Hall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940416897"/>
                <w:placeholder>
                  <w:docPart w:val="349EEC3A3C5A4A378C52F4A6160A5BD4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  <w:tc>
          <w:tcPr>
            <w:tcW w:w="2680" w:type="dxa"/>
            <w:tcBorders>
              <w:bottom w:val="single" w:sz="12" w:space="0" w:color="auto"/>
            </w:tcBorders>
          </w:tcPr>
          <w:p w14:paraId="16CBFF77" w14:textId="77777777" w:rsidR="001614EB" w:rsidRPr="00B95227" w:rsidRDefault="001614EB" w:rsidP="005D41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Matchnr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sdt>
              <w:sdtPr>
                <w:rPr>
                  <w:rFonts w:ascii="Tahoma" w:hAnsi="Tahoma" w:cs="Tahoma"/>
                </w:rPr>
                <w:id w:val="1908256424"/>
                <w:placeholder>
                  <w:docPart w:val="B56B84560BD44F9DA3A4D9AA9F030860"/>
                </w:placeholder>
                <w:text/>
              </w:sdtPr>
              <w:sdtContent>
                <w:r w:rsidR="001148FF">
                  <w:rPr>
                    <w:rFonts w:ascii="Tahoma" w:hAnsi="Tahoma" w:cs="Tahoma"/>
                  </w:rPr>
                  <w:t xml:space="preserve"> </w:t>
                </w:r>
              </w:sdtContent>
            </w:sdt>
          </w:p>
        </w:tc>
      </w:tr>
      <w:tr w:rsidR="001614EB" w:rsidRPr="00B95227" w14:paraId="0BCC73B9" w14:textId="77777777" w:rsidTr="00824ACD">
        <w:trPr>
          <w:trHeight w:hRule="exact" w:val="567"/>
        </w:trPr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14:paraId="435008B9" w14:textId="77777777" w:rsidR="001614EB" w:rsidRDefault="001614EB" w:rsidP="00614C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14:paraId="706B7B6B" w14:textId="77777777" w:rsidR="001614EB" w:rsidRDefault="001614EB" w:rsidP="00614C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66AAC62" w14:textId="77777777" w:rsidR="001614EB" w:rsidRPr="00614C95" w:rsidRDefault="00614C95" w:rsidP="00614C9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4C95">
              <w:rPr>
                <w:rFonts w:ascii="Tahoma" w:hAnsi="Tahoma" w:cs="Tahoma"/>
                <w:b/>
                <w:bCs/>
                <w:sz w:val="24"/>
                <w:szCs w:val="24"/>
              </w:rPr>
              <w:t>Summa arvoden: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07987344"/>
            <w:placeholder>
              <w:docPart w:val="A0AFF5F6DF59461F993A18BF322D1690"/>
            </w:placeholder>
            <w:text/>
          </w:sdtPr>
          <w:sdtContent>
            <w:tc>
              <w:tcPr>
                <w:tcW w:w="26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56416D3" w14:textId="77777777" w:rsidR="001614EB" w:rsidRDefault="001148FF" w:rsidP="00614C95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D80363B" w14:textId="77777777" w:rsidR="00614C95" w:rsidRPr="00B95227" w:rsidRDefault="00614C95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284"/>
        <w:gridCol w:w="3765"/>
        <w:gridCol w:w="771"/>
      </w:tblGrid>
      <w:tr w:rsidR="00614C95" w:rsidRPr="00614C95" w14:paraId="018963FD" w14:textId="77777777" w:rsidTr="00EB2C6B">
        <w:trPr>
          <w:trHeight w:hRule="exact" w:val="255"/>
        </w:trPr>
        <w:tc>
          <w:tcPr>
            <w:tcW w:w="5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AAD4DD9" w14:textId="11DE7E81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  <w:r w:rsidRPr="00614C95">
              <w:rPr>
                <w:rFonts w:ascii="Tahoma" w:hAnsi="Tahoma" w:cs="Tahoma"/>
                <w:b/>
                <w:sz w:val="20"/>
                <w:szCs w:val="20"/>
              </w:rPr>
              <w:t>Arvoden ungdomsmatcher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522130">
              <w:rPr>
                <w:rFonts w:ascii="Tahoma" w:hAnsi="Tahoma" w:cs="Tahoma"/>
                <w:b/>
                <w:sz w:val="20"/>
                <w:szCs w:val="20"/>
              </w:rPr>
              <w:t>4/25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0648F" w14:textId="77777777" w:rsidR="00614C95" w:rsidRPr="00614C95" w:rsidRDefault="00614C95" w:rsidP="005D41B9">
            <w:pPr>
              <w:tabs>
                <w:tab w:val="left" w:pos="621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14:paraId="6F6E9CFC" w14:textId="77777777" w:rsidR="00614C95" w:rsidRPr="00EB2C6B" w:rsidRDefault="00EB2C6B" w:rsidP="005D41B9">
            <w:pPr>
              <w:tabs>
                <w:tab w:val="left" w:pos="621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B2C6B">
              <w:rPr>
                <w:rFonts w:ascii="Tahoma" w:hAnsi="Tahoma" w:cs="Tahoma"/>
                <w:b/>
                <w:bCs/>
                <w:sz w:val="20"/>
                <w:szCs w:val="20"/>
              </w:rPr>
              <w:t>Sammandrag</w:t>
            </w:r>
          </w:p>
        </w:tc>
      </w:tr>
      <w:tr w:rsidR="00614C95" w:rsidRPr="00614C95" w14:paraId="09EE6CA4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0ECD9EE1" w14:textId="77777777" w:rsid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Ensam domare helplan, per match</w:t>
            </w:r>
          </w:p>
          <w:p w14:paraId="0154D989" w14:textId="77777777" w:rsidR="00EB2C6B" w:rsidRP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F2A19CD" w14:textId="77777777" w:rsidR="00614C95" w:rsidRP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C921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31EC99E7" w14:textId="77777777" w:rsidR="00614C95" w:rsidRP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Minihandboll, per tillfälle</w:t>
            </w:r>
          </w:p>
        </w:tc>
        <w:tc>
          <w:tcPr>
            <w:tcW w:w="771" w:type="dxa"/>
          </w:tcPr>
          <w:p w14:paraId="5CD8F2FB" w14:textId="77777777" w:rsidR="00614C95" w:rsidRP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614C95" w:rsidRPr="00614C95" w14:paraId="295F285A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1ACA80CF" w14:textId="77777777" w:rsidR="00560208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Två domare helplan, per match</w:t>
            </w:r>
          </w:p>
          <w:p w14:paraId="65BC45A3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  <w:r w:rsidRPr="00614C9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2C86026" w14:textId="77777777" w:rsidR="00614C95" w:rsidRPr="00614C95" w:rsidRDefault="00EB2C6B" w:rsidP="005D41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 (per domare)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D54CA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6C4AB20F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89DD0C7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7F3F5EC9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429BD82A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FC0AA6E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742BC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27A7FB0B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" w:type="dxa"/>
          </w:tcPr>
          <w:p w14:paraId="7256992E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3E557276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3D244692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B42B2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74D88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41962B4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" w:type="dxa"/>
          </w:tcPr>
          <w:p w14:paraId="39063614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4C442040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6F14E07F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EF55ADB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B3AA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44F51FBC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" w:type="dxa"/>
          </w:tcPr>
          <w:p w14:paraId="0ACF42D8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3FDE3CD0" w14:textId="77777777" w:rsidTr="00EB2C6B">
        <w:trPr>
          <w:trHeight w:hRule="exact" w:val="255"/>
        </w:trPr>
        <w:tc>
          <w:tcPr>
            <w:tcW w:w="3256" w:type="dxa"/>
            <w:tcBorders>
              <w:left w:val="single" w:sz="4" w:space="0" w:color="auto"/>
            </w:tcBorders>
          </w:tcPr>
          <w:p w14:paraId="6C961189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42BB040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56E47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</w:tcBorders>
          </w:tcPr>
          <w:p w14:paraId="70346A43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1" w:type="dxa"/>
          </w:tcPr>
          <w:p w14:paraId="25DD8FB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578EF747" w14:textId="77777777" w:rsidTr="00EB2C6B">
        <w:trPr>
          <w:trHeight w:hRule="exact" w:val="255"/>
        </w:trPr>
        <w:tc>
          <w:tcPr>
            <w:tcW w:w="5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FC44A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A24B8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64F9EE1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C95" w:rsidRPr="00614C95" w14:paraId="23A59D0D" w14:textId="77777777" w:rsidTr="00EB2C6B">
        <w:trPr>
          <w:trHeight w:hRule="exact" w:val="255"/>
        </w:trPr>
        <w:tc>
          <w:tcPr>
            <w:tcW w:w="50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13AF5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F8C85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F2E70AE" w14:textId="77777777" w:rsidR="00614C95" w:rsidRPr="00614C95" w:rsidRDefault="00614C95" w:rsidP="005D41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86CD66" w14:textId="77777777" w:rsidR="00A12CC0" w:rsidRPr="00614C95" w:rsidRDefault="00A12CC0">
      <w:pPr>
        <w:rPr>
          <w:rFonts w:ascii="Tahoma" w:hAnsi="Tahoma" w:cs="Tahoma"/>
          <w:i/>
          <w:iCs/>
          <w:sz w:val="18"/>
          <w:szCs w:val="18"/>
        </w:rPr>
      </w:pPr>
    </w:p>
    <w:sectPr w:rsidR="00A12CC0" w:rsidRPr="00614C95" w:rsidSect="00A12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851" w:bottom="357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C6AC" w14:textId="77777777" w:rsidR="00A21259" w:rsidRDefault="00A21259" w:rsidP="00A12CC0">
      <w:pPr>
        <w:spacing w:after="0" w:line="240" w:lineRule="auto"/>
      </w:pPr>
      <w:r>
        <w:separator/>
      </w:r>
    </w:p>
  </w:endnote>
  <w:endnote w:type="continuationSeparator" w:id="0">
    <w:p w14:paraId="7DC9AB1B" w14:textId="77777777" w:rsidR="00A21259" w:rsidRDefault="00A21259" w:rsidP="00A1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D1CE" w14:textId="77777777" w:rsidR="00B27D7B" w:rsidRDefault="00B27D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4F14" w14:textId="77777777" w:rsidR="00B27D7B" w:rsidRDefault="00B27D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F528" w14:textId="77777777" w:rsidR="00B27D7B" w:rsidRDefault="00B27D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4660" w14:textId="77777777" w:rsidR="00A21259" w:rsidRDefault="00A21259" w:rsidP="00A12CC0">
      <w:pPr>
        <w:spacing w:after="0" w:line="240" w:lineRule="auto"/>
      </w:pPr>
      <w:r>
        <w:separator/>
      </w:r>
    </w:p>
  </w:footnote>
  <w:footnote w:type="continuationSeparator" w:id="0">
    <w:p w14:paraId="5FF82A92" w14:textId="77777777" w:rsidR="00A21259" w:rsidRDefault="00A21259" w:rsidP="00A1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74DA" w14:textId="77777777" w:rsidR="00B27D7B" w:rsidRDefault="00B27D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E61E" w14:textId="77777777" w:rsidR="00B27D7B" w:rsidRPr="00B27D7B" w:rsidRDefault="00B27D7B" w:rsidP="00B27D7B">
    <w:pPr>
      <w:pStyle w:val="Sidhuvud"/>
      <w:jc w:val="center"/>
      <w:rPr>
        <w:sz w:val="40"/>
        <w:szCs w:val="40"/>
      </w:rPr>
    </w:pPr>
    <w:r w:rsidRPr="00B27D7B">
      <w:rPr>
        <w:sz w:val="40"/>
        <w:szCs w:val="40"/>
      </w:rPr>
      <w:t>DOMARARVODE IK Sund</w:t>
    </w:r>
  </w:p>
  <w:p w14:paraId="2A5DCE63" w14:textId="77777777" w:rsidR="00A12CC0" w:rsidRDefault="00A12C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2E81" w14:textId="77777777" w:rsidR="00B27D7B" w:rsidRDefault="00B27D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148FF"/>
    <w:rsid w:val="001614EB"/>
    <w:rsid w:val="0022502A"/>
    <w:rsid w:val="00237010"/>
    <w:rsid w:val="002A78FC"/>
    <w:rsid w:val="003E0B2C"/>
    <w:rsid w:val="003E298E"/>
    <w:rsid w:val="004850DD"/>
    <w:rsid w:val="004E51E0"/>
    <w:rsid w:val="00522130"/>
    <w:rsid w:val="00560208"/>
    <w:rsid w:val="00614C95"/>
    <w:rsid w:val="00780704"/>
    <w:rsid w:val="00824ACD"/>
    <w:rsid w:val="00855F38"/>
    <w:rsid w:val="00990A48"/>
    <w:rsid w:val="00A12CC0"/>
    <w:rsid w:val="00A21259"/>
    <w:rsid w:val="00AB1A9B"/>
    <w:rsid w:val="00B20707"/>
    <w:rsid w:val="00B27D7B"/>
    <w:rsid w:val="00B479D6"/>
    <w:rsid w:val="00B52941"/>
    <w:rsid w:val="00B95227"/>
    <w:rsid w:val="00BB02D8"/>
    <w:rsid w:val="00CB72F1"/>
    <w:rsid w:val="00D52FD8"/>
    <w:rsid w:val="00D90FF0"/>
    <w:rsid w:val="00EB2C6B"/>
    <w:rsid w:val="00EE77D3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8923B"/>
  <w15:chartTrackingRefBased/>
  <w15:docId w15:val="{751CAD9C-FAEC-4DA2-B745-8434B1A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51E0"/>
    <w:rPr>
      <w:color w:val="808080"/>
    </w:rPr>
  </w:style>
  <w:style w:type="table" w:styleId="Tabellrutnt">
    <w:name w:val="Table Grid"/>
    <w:basedOn w:val="Normaltabell"/>
    <w:uiPriority w:val="39"/>
    <w:rsid w:val="004E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1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2CC0"/>
  </w:style>
  <w:style w:type="paragraph" w:styleId="Sidfot">
    <w:name w:val="footer"/>
    <w:basedOn w:val="Normal"/>
    <w:link w:val="SidfotChar"/>
    <w:unhideWhenUsed/>
    <w:rsid w:val="00A1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2CC0"/>
  </w:style>
  <w:style w:type="paragraph" w:customStyle="1" w:styleId="Standardstycketeckensnitt1">
    <w:name w:val="Standardstycketeckensnitt1"/>
    <w:next w:val="Normal"/>
    <w:rsid w:val="00A12C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sv-SE"/>
    </w:rPr>
  </w:style>
  <w:style w:type="character" w:styleId="Hyperlnk">
    <w:name w:val="Hyperlink"/>
    <w:uiPriority w:val="99"/>
    <w:unhideWhenUsed/>
    <w:rsid w:val="00A12CC0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omarkvitto@staffanstorpshk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konomi@iksund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\Downloads\domarkvitto-arvoden-2020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89D4D974D456188975C696210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3B2AE-6A6E-4670-A91D-9B0B106A3F2E}"/>
      </w:docPartPr>
      <w:docPartBody>
        <w:p w:rsidR="00A05ACC" w:rsidRDefault="009F603E">
          <w:pPr>
            <w:pStyle w:val="EA089D4D974D456188975C69621066E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FF5F6DF59461F993A18BF322D1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1E723-D18B-46B3-8DD8-4957AC3B4DF4}"/>
      </w:docPartPr>
      <w:docPartBody>
        <w:p w:rsidR="00A05ACC" w:rsidRDefault="009F603E">
          <w:pPr>
            <w:pStyle w:val="A0AFF5F6DF59461F993A18BF322D169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A4178B90D46C3887AEFDA98F54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4216F-2869-4B5E-871D-A83E3DE3E03B}"/>
      </w:docPartPr>
      <w:docPartBody>
        <w:p w:rsidR="00A05ACC" w:rsidRDefault="009F603E">
          <w:pPr>
            <w:pStyle w:val="64AA4178B90D46C3887AEFDA98F54DA5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A40C24D590421A8FED5A8B14F9E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B0DCE-5E00-4533-96B4-91B36BFACA53}"/>
      </w:docPartPr>
      <w:docPartBody>
        <w:p w:rsidR="00A05ACC" w:rsidRDefault="009F603E">
          <w:pPr>
            <w:pStyle w:val="D3A40C24D590421A8FED5A8B14F9EB81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67E92079324A24A2D6EE77B77BE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28ED6-8A0C-4565-982D-D6FFF91E8AA0}"/>
      </w:docPartPr>
      <w:docPartBody>
        <w:p w:rsidR="00A05ACC" w:rsidRDefault="009F603E">
          <w:pPr>
            <w:pStyle w:val="CB67E92079324A24A2D6EE77B77BE109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CCE625830C4563ADE8C2132802F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7E29E-227D-4363-990F-D4AAEE3DAC71}"/>
      </w:docPartPr>
      <w:docPartBody>
        <w:p w:rsidR="00A05ACC" w:rsidRDefault="009F603E">
          <w:pPr>
            <w:pStyle w:val="31CCE625830C4563ADE8C2132802F83B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B73E344034477AE858D8139FED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37833-89ED-4B0E-8695-D9E28012C857}"/>
      </w:docPartPr>
      <w:docPartBody>
        <w:p w:rsidR="00A05ACC" w:rsidRDefault="009F603E">
          <w:pPr>
            <w:pStyle w:val="16CB73E344034477AE858D8139FED7D6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30D3497EA24E94BE65E4285F696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DE938-3E5E-4AD9-958F-7D6C88788CB0}"/>
      </w:docPartPr>
      <w:docPartBody>
        <w:p w:rsidR="00A05ACC" w:rsidRDefault="009F603E">
          <w:pPr>
            <w:pStyle w:val="BE30D3497EA24E94BE65E4285F6967F8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8C02C29B2A4088A46288D4C84A7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772FC-016A-4919-8636-347346BC9511}"/>
      </w:docPartPr>
      <w:docPartBody>
        <w:p w:rsidR="00A05ACC" w:rsidRDefault="009F603E">
          <w:pPr>
            <w:pStyle w:val="208C02C29B2A4088A46288D4C84A7FDB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104123AFD456C8584C39E1D02F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08C28-C40D-4435-AB4D-49250187CD98}"/>
      </w:docPartPr>
      <w:docPartBody>
        <w:p w:rsidR="00A05ACC" w:rsidRDefault="009F603E">
          <w:pPr>
            <w:pStyle w:val="744104123AFD456C8584C39E1D02F8C3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AE397AED4F43179CA35126C7780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EB310-ECB1-4AFE-84A2-F2766323CBAF}"/>
      </w:docPartPr>
      <w:docPartBody>
        <w:p w:rsidR="00A05ACC" w:rsidRDefault="009F603E">
          <w:pPr>
            <w:pStyle w:val="65AE397AED4F43179CA35126C77808BC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9D9E67A2524523B2068C2D9F0AB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9BCE1-37B8-4783-A25D-587158DE8778}"/>
      </w:docPartPr>
      <w:docPartBody>
        <w:p w:rsidR="00A05ACC" w:rsidRDefault="009F603E">
          <w:pPr>
            <w:pStyle w:val="6D9D9E67A2524523B2068C2D9F0AB506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6A03B100E4966A771A635BA850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F79FA-46F0-4C06-AF6F-F7FE3E846788}"/>
      </w:docPartPr>
      <w:docPartBody>
        <w:p w:rsidR="00A05ACC" w:rsidRDefault="009F603E">
          <w:pPr>
            <w:pStyle w:val="A7B6A03B100E4966A771A635BA85082D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CA6347C70142E198B427AD1CCFA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80C84-9C6C-4BBE-840B-1096B2B68EFF}"/>
      </w:docPartPr>
      <w:docPartBody>
        <w:p w:rsidR="00A05ACC" w:rsidRDefault="009F603E">
          <w:pPr>
            <w:pStyle w:val="3ACA6347C70142E198B427AD1CCFAFB6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668EDB1054B359558857FDEA1E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5C7FA-3E4C-476B-8161-491CF6999E14}"/>
      </w:docPartPr>
      <w:docPartBody>
        <w:p w:rsidR="00A05ACC" w:rsidRDefault="009F603E">
          <w:pPr>
            <w:pStyle w:val="A45668EDB1054B359558857FDEA1EFD5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52EEC51A448BD87A84F68EDCDE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C33FE-EFCC-412B-8255-EC0C43EC653D}"/>
      </w:docPartPr>
      <w:docPartBody>
        <w:p w:rsidR="00A05ACC" w:rsidRDefault="009F603E">
          <w:pPr>
            <w:pStyle w:val="1C852EEC51A448BD87A84F68EDCDE493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9366C16B7436884E5C0C142A28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DB1D9B-FB88-480B-B9EF-09DF1B165E1F}"/>
      </w:docPartPr>
      <w:docPartBody>
        <w:p w:rsidR="00A05ACC" w:rsidRDefault="009F603E">
          <w:pPr>
            <w:pStyle w:val="4719366C16B7436884E5C0C142A285B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33F75ADEAA4B0394910084FE611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68BA2-ED89-4F8C-A773-2D8B926096C1}"/>
      </w:docPartPr>
      <w:docPartBody>
        <w:p w:rsidR="00A05ACC" w:rsidRDefault="009F603E">
          <w:pPr>
            <w:pStyle w:val="9233F75ADEAA4B0394910084FE61156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FFFE8CE1AA481CBBD74FDD725E7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0D7D5-83E4-4C36-AAE8-33DEF8E95823}"/>
      </w:docPartPr>
      <w:docPartBody>
        <w:p w:rsidR="00A05ACC" w:rsidRDefault="009F603E">
          <w:pPr>
            <w:pStyle w:val="F5FFFE8CE1AA481CBBD74FDD725E7F2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AAEE2C9188499AA83673EDD742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E441E-201A-40EE-B96B-3039FDB1F60B}"/>
      </w:docPartPr>
      <w:docPartBody>
        <w:p w:rsidR="00A05ACC" w:rsidRDefault="009F603E">
          <w:pPr>
            <w:pStyle w:val="F7AAEE2C9188499AA83673EDD74225B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C5E41C9CCB450FB30E9DAE8C314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54CA5-DBF3-42E7-B329-73D7511360FF}"/>
      </w:docPartPr>
      <w:docPartBody>
        <w:p w:rsidR="00A05ACC" w:rsidRDefault="009F603E">
          <w:pPr>
            <w:pStyle w:val="72C5E41C9CCB450FB30E9DAE8C314FD6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4092B6606E45DABA3ABE1609E7C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62F8A-B0C0-4A61-B190-837C6D9DECB7}"/>
      </w:docPartPr>
      <w:docPartBody>
        <w:p w:rsidR="00A05ACC" w:rsidRDefault="009F603E">
          <w:pPr>
            <w:pStyle w:val="9F4092B6606E45DABA3ABE1609E7C4E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A8B965C844E4D981A8778D0A53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4D136-FFB8-49E8-AA5C-E9D3AA08F40C}"/>
      </w:docPartPr>
      <w:docPartBody>
        <w:p w:rsidR="00A05ACC" w:rsidRDefault="009F603E">
          <w:pPr>
            <w:pStyle w:val="9A8A8B965C844E4D981A8778D0A53F6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82465E11014311A93A4C3999B16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014FD-20D5-4FCE-8BE4-AD1E566A78A7}"/>
      </w:docPartPr>
      <w:docPartBody>
        <w:p w:rsidR="00A05ACC" w:rsidRDefault="009F603E">
          <w:pPr>
            <w:pStyle w:val="3282465E11014311A93A4C3999B16174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FD7B6E1EA64183B198291487E5D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225B-4538-4862-85BB-E3A1535D9B41}"/>
      </w:docPartPr>
      <w:docPartBody>
        <w:p w:rsidR="00A05ACC" w:rsidRDefault="009F603E">
          <w:pPr>
            <w:pStyle w:val="42FD7B6E1EA64183B198291487E5DBCE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0A275BC0B24459AB540DF9D1FAE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61778-3218-4236-8679-487205DAE487}"/>
      </w:docPartPr>
      <w:docPartBody>
        <w:p w:rsidR="00A05ACC" w:rsidRDefault="009F603E">
          <w:pPr>
            <w:pStyle w:val="220A275BC0B24459AB540DF9D1FAEDA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D29EF6082472098FB209954F93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13034-BABF-451F-AE95-834311919CEE}"/>
      </w:docPartPr>
      <w:docPartBody>
        <w:p w:rsidR="00A05ACC" w:rsidRDefault="009F603E">
          <w:pPr>
            <w:pStyle w:val="45FD29EF6082472098FB209954F9315C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F580148E4545A9BA2395B415650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E5573-B70D-41F8-BC85-2247A536FB37}"/>
      </w:docPartPr>
      <w:docPartBody>
        <w:p w:rsidR="00A05ACC" w:rsidRDefault="009F603E">
          <w:pPr>
            <w:pStyle w:val="9CF580148E4545A9BA2395B41565049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176472409445AABCD2658549BB8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2DBC1-4F50-40DB-AD74-9798F3B75980}"/>
      </w:docPartPr>
      <w:docPartBody>
        <w:p w:rsidR="00A05ACC" w:rsidRDefault="009F603E">
          <w:pPr>
            <w:pStyle w:val="82176472409445AABCD2658549BB8B2D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7F6AC68EA48B09817A0202D5E1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23F1F-3331-43F4-84BF-298AF30BBD70}"/>
      </w:docPartPr>
      <w:docPartBody>
        <w:p w:rsidR="00A05ACC" w:rsidRDefault="009F603E">
          <w:pPr>
            <w:pStyle w:val="8177F6AC68EA48B09817A0202D5E125C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475CBD29734D4CA763D24DA4117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C161A-AEA4-4C42-A7CB-409714EC8BAD}"/>
      </w:docPartPr>
      <w:docPartBody>
        <w:p w:rsidR="00A05ACC" w:rsidRDefault="009F603E">
          <w:pPr>
            <w:pStyle w:val="CC475CBD29734D4CA763D24DA4117535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DEEBE92614699A51FE7F885E82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392459-FF46-4087-A29E-03850AD4DDC1}"/>
      </w:docPartPr>
      <w:docPartBody>
        <w:p w:rsidR="00A05ACC" w:rsidRDefault="009F603E">
          <w:pPr>
            <w:pStyle w:val="3DFDEEBE92614699A51FE7F885E824E1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DF7EFE5CA4B7ABE03D9E0A438E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0FB8-E1A5-4D45-ACCA-D992370B72FC}"/>
      </w:docPartPr>
      <w:docPartBody>
        <w:p w:rsidR="00A05ACC" w:rsidRDefault="009F603E">
          <w:pPr>
            <w:pStyle w:val="061DF7EFE5CA4B7ABE03D9E0A438EE15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F9C445ECB34C6993D03EEA60138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9C730-13DC-479B-B036-6507BA2D1CEF}"/>
      </w:docPartPr>
      <w:docPartBody>
        <w:p w:rsidR="00A05ACC" w:rsidRDefault="009F603E">
          <w:pPr>
            <w:pStyle w:val="04F9C445ECB34C6993D03EEA6013830B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39AAF76C59418EAEAB3E32D2908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2975FF-E7D2-444A-B3A8-1A545AD57D21}"/>
      </w:docPartPr>
      <w:docPartBody>
        <w:p w:rsidR="00A05ACC" w:rsidRDefault="009F603E">
          <w:pPr>
            <w:pStyle w:val="A439AAF76C59418EAEAB3E32D290823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733BF724240ED94E99D39A065B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FEF39-A52A-4C26-93DB-25487405E1CD}"/>
      </w:docPartPr>
      <w:docPartBody>
        <w:p w:rsidR="00A05ACC" w:rsidRDefault="009F603E">
          <w:pPr>
            <w:pStyle w:val="CC9733BF724240ED94E99D39A065BD28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E570065DFA4A71A020B3176051B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FF16F-B269-47D5-A1AF-AD490D7CB42E}"/>
      </w:docPartPr>
      <w:docPartBody>
        <w:p w:rsidR="00A05ACC" w:rsidRDefault="009F603E">
          <w:pPr>
            <w:pStyle w:val="9AE570065DFA4A71A020B3176051BB9F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D2862C3B584AB083978C3C236F3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34EAE-C534-48D3-BBFE-55B8BDB1C8ED}"/>
      </w:docPartPr>
      <w:docPartBody>
        <w:p w:rsidR="00A05ACC" w:rsidRDefault="009F603E">
          <w:pPr>
            <w:pStyle w:val="44D2862C3B584AB083978C3C236F33D8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F41D57DB94B66B95E3D323AD45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7088C-30A4-4A13-9289-7C522ED0E45B}"/>
      </w:docPartPr>
      <w:docPartBody>
        <w:p w:rsidR="00A05ACC" w:rsidRDefault="009F603E">
          <w:pPr>
            <w:pStyle w:val="C0FF41D57DB94B66B95E3D323AD4518B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621FFED06245228ECEAA78706E4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F0563-4983-42AB-A8AD-BC987795F607}"/>
      </w:docPartPr>
      <w:docPartBody>
        <w:p w:rsidR="00A05ACC" w:rsidRDefault="009F603E">
          <w:pPr>
            <w:pStyle w:val="FF621FFED06245228ECEAA78706E48A4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743A974C9540F4BCACA51BC3697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04E35-52D9-442C-932A-C7BE4A5F0546}"/>
      </w:docPartPr>
      <w:docPartBody>
        <w:p w:rsidR="00A05ACC" w:rsidRDefault="009F603E">
          <w:pPr>
            <w:pStyle w:val="44743A974C9540F4BCACA51BC3697EE5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9EEC3A3C5A4A378C52F4A6160A5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69047-33A8-4B0F-91E7-EF981D6687E9}"/>
      </w:docPartPr>
      <w:docPartBody>
        <w:p w:rsidR="00A05ACC" w:rsidRDefault="009F603E">
          <w:pPr>
            <w:pStyle w:val="349EEC3A3C5A4A378C52F4A6160A5BD4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B84560BD44F9DA3A4D9AA9F030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C306A-A344-481F-A14A-7932BAE41498}"/>
      </w:docPartPr>
      <w:docPartBody>
        <w:p w:rsidR="00A05ACC" w:rsidRDefault="009F603E">
          <w:pPr>
            <w:pStyle w:val="B56B84560BD44F9DA3A4D9AA9F030860"/>
          </w:pPr>
          <w:r w:rsidRPr="006A442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E"/>
    <w:rsid w:val="004D2248"/>
    <w:rsid w:val="009F603E"/>
    <w:rsid w:val="00A05ACC"/>
    <w:rsid w:val="00A9452B"/>
    <w:rsid w:val="00B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A089D4D974D456188975C69621066EF">
    <w:name w:val="EA089D4D974D456188975C69621066EF"/>
  </w:style>
  <w:style w:type="paragraph" w:customStyle="1" w:styleId="A0AFF5F6DF59461F993A18BF322D1690">
    <w:name w:val="A0AFF5F6DF59461F993A18BF322D1690"/>
  </w:style>
  <w:style w:type="paragraph" w:customStyle="1" w:styleId="64AA4178B90D46C3887AEFDA98F54DA5">
    <w:name w:val="64AA4178B90D46C3887AEFDA98F54DA5"/>
  </w:style>
  <w:style w:type="paragraph" w:customStyle="1" w:styleId="D3A40C24D590421A8FED5A8B14F9EB81">
    <w:name w:val="D3A40C24D590421A8FED5A8B14F9EB81"/>
  </w:style>
  <w:style w:type="paragraph" w:customStyle="1" w:styleId="CB67E92079324A24A2D6EE77B77BE109">
    <w:name w:val="CB67E92079324A24A2D6EE77B77BE109"/>
  </w:style>
  <w:style w:type="paragraph" w:customStyle="1" w:styleId="31CCE625830C4563ADE8C2132802F83B">
    <w:name w:val="31CCE625830C4563ADE8C2132802F83B"/>
  </w:style>
  <w:style w:type="paragraph" w:customStyle="1" w:styleId="16CB73E344034477AE858D8139FED7D6">
    <w:name w:val="16CB73E344034477AE858D8139FED7D6"/>
  </w:style>
  <w:style w:type="paragraph" w:customStyle="1" w:styleId="BE30D3497EA24E94BE65E4285F6967F8">
    <w:name w:val="BE30D3497EA24E94BE65E4285F6967F8"/>
  </w:style>
  <w:style w:type="paragraph" w:customStyle="1" w:styleId="208C02C29B2A4088A46288D4C84A7FDB">
    <w:name w:val="208C02C29B2A4088A46288D4C84A7FDB"/>
  </w:style>
  <w:style w:type="paragraph" w:customStyle="1" w:styleId="744104123AFD456C8584C39E1D02F8C3">
    <w:name w:val="744104123AFD456C8584C39E1D02F8C3"/>
  </w:style>
  <w:style w:type="paragraph" w:customStyle="1" w:styleId="65AE397AED4F43179CA35126C77808BC">
    <w:name w:val="65AE397AED4F43179CA35126C77808BC"/>
  </w:style>
  <w:style w:type="paragraph" w:customStyle="1" w:styleId="6D9D9E67A2524523B2068C2D9F0AB506">
    <w:name w:val="6D9D9E67A2524523B2068C2D9F0AB506"/>
  </w:style>
  <w:style w:type="paragraph" w:customStyle="1" w:styleId="A7B6A03B100E4966A771A635BA85082D">
    <w:name w:val="A7B6A03B100E4966A771A635BA85082D"/>
  </w:style>
  <w:style w:type="paragraph" w:customStyle="1" w:styleId="3ACA6347C70142E198B427AD1CCFAFB6">
    <w:name w:val="3ACA6347C70142E198B427AD1CCFAFB6"/>
  </w:style>
  <w:style w:type="paragraph" w:customStyle="1" w:styleId="A45668EDB1054B359558857FDEA1EFD5">
    <w:name w:val="A45668EDB1054B359558857FDEA1EFD5"/>
  </w:style>
  <w:style w:type="paragraph" w:customStyle="1" w:styleId="1C852EEC51A448BD87A84F68EDCDE493">
    <w:name w:val="1C852EEC51A448BD87A84F68EDCDE493"/>
  </w:style>
  <w:style w:type="paragraph" w:customStyle="1" w:styleId="4719366C16B7436884E5C0C142A285BF">
    <w:name w:val="4719366C16B7436884E5C0C142A285BF"/>
  </w:style>
  <w:style w:type="paragraph" w:customStyle="1" w:styleId="9233F75ADEAA4B0394910084FE61156F">
    <w:name w:val="9233F75ADEAA4B0394910084FE61156F"/>
  </w:style>
  <w:style w:type="paragraph" w:customStyle="1" w:styleId="F5FFFE8CE1AA481CBBD74FDD725E7F2F">
    <w:name w:val="F5FFFE8CE1AA481CBBD74FDD725E7F2F"/>
  </w:style>
  <w:style w:type="paragraph" w:customStyle="1" w:styleId="F7AAEE2C9188499AA83673EDD74225BF">
    <w:name w:val="F7AAEE2C9188499AA83673EDD74225BF"/>
  </w:style>
  <w:style w:type="paragraph" w:customStyle="1" w:styleId="72C5E41C9CCB450FB30E9DAE8C314FD6">
    <w:name w:val="72C5E41C9CCB450FB30E9DAE8C314FD6"/>
  </w:style>
  <w:style w:type="paragraph" w:customStyle="1" w:styleId="9F4092B6606E45DABA3ABE1609E7C4E0">
    <w:name w:val="9F4092B6606E45DABA3ABE1609E7C4E0"/>
  </w:style>
  <w:style w:type="paragraph" w:customStyle="1" w:styleId="9A8A8B965C844E4D981A8778D0A53F6F">
    <w:name w:val="9A8A8B965C844E4D981A8778D0A53F6F"/>
  </w:style>
  <w:style w:type="paragraph" w:customStyle="1" w:styleId="3282465E11014311A93A4C3999B16174">
    <w:name w:val="3282465E11014311A93A4C3999B16174"/>
  </w:style>
  <w:style w:type="paragraph" w:customStyle="1" w:styleId="42FD7B6E1EA64183B198291487E5DBCE">
    <w:name w:val="42FD7B6E1EA64183B198291487E5DBCE"/>
  </w:style>
  <w:style w:type="paragraph" w:customStyle="1" w:styleId="220A275BC0B24459AB540DF9D1FAEDA0">
    <w:name w:val="220A275BC0B24459AB540DF9D1FAEDA0"/>
  </w:style>
  <w:style w:type="paragraph" w:customStyle="1" w:styleId="45FD29EF6082472098FB209954F9315C">
    <w:name w:val="45FD29EF6082472098FB209954F9315C"/>
  </w:style>
  <w:style w:type="paragraph" w:customStyle="1" w:styleId="9CF580148E4545A9BA2395B415650490">
    <w:name w:val="9CF580148E4545A9BA2395B415650490"/>
  </w:style>
  <w:style w:type="paragraph" w:customStyle="1" w:styleId="82176472409445AABCD2658549BB8B2D">
    <w:name w:val="82176472409445AABCD2658549BB8B2D"/>
  </w:style>
  <w:style w:type="paragraph" w:customStyle="1" w:styleId="8177F6AC68EA48B09817A0202D5E125C">
    <w:name w:val="8177F6AC68EA48B09817A0202D5E125C"/>
  </w:style>
  <w:style w:type="paragraph" w:customStyle="1" w:styleId="CC475CBD29734D4CA763D24DA4117535">
    <w:name w:val="CC475CBD29734D4CA763D24DA4117535"/>
  </w:style>
  <w:style w:type="paragraph" w:customStyle="1" w:styleId="3DFDEEBE92614699A51FE7F885E824E1">
    <w:name w:val="3DFDEEBE92614699A51FE7F885E824E1"/>
  </w:style>
  <w:style w:type="paragraph" w:customStyle="1" w:styleId="061DF7EFE5CA4B7ABE03D9E0A438EE15">
    <w:name w:val="061DF7EFE5CA4B7ABE03D9E0A438EE15"/>
  </w:style>
  <w:style w:type="paragraph" w:customStyle="1" w:styleId="04F9C445ECB34C6993D03EEA6013830B">
    <w:name w:val="04F9C445ECB34C6993D03EEA6013830B"/>
  </w:style>
  <w:style w:type="paragraph" w:customStyle="1" w:styleId="A439AAF76C59418EAEAB3E32D2908230">
    <w:name w:val="A439AAF76C59418EAEAB3E32D2908230"/>
  </w:style>
  <w:style w:type="paragraph" w:customStyle="1" w:styleId="CC9733BF724240ED94E99D39A065BD28">
    <w:name w:val="CC9733BF724240ED94E99D39A065BD28"/>
  </w:style>
  <w:style w:type="paragraph" w:customStyle="1" w:styleId="9AE570065DFA4A71A020B3176051BB9F">
    <w:name w:val="9AE570065DFA4A71A020B3176051BB9F"/>
  </w:style>
  <w:style w:type="paragraph" w:customStyle="1" w:styleId="44D2862C3B584AB083978C3C236F33D8">
    <w:name w:val="44D2862C3B584AB083978C3C236F33D8"/>
  </w:style>
  <w:style w:type="paragraph" w:customStyle="1" w:styleId="C0FF41D57DB94B66B95E3D323AD4518B">
    <w:name w:val="C0FF41D57DB94B66B95E3D323AD4518B"/>
  </w:style>
  <w:style w:type="paragraph" w:customStyle="1" w:styleId="FF621FFED06245228ECEAA78706E48A4">
    <w:name w:val="FF621FFED06245228ECEAA78706E48A4"/>
  </w:style>
  <w:style w:type="paragraph" w:customStyle="1" w:styleId="44743A974C9540F4BCACA51BC3697EE5">
    <w:name w:val="44743A974C9540F4BCACA51BC3697EE5"/>
  </w:style>
  <w:style w:type="paragraph" w:customStyle="1" w:styleId="349EEC3A3C5A4A378C52F4A6160A5BD4">
    <w:name w:val="349EEC3A3C5A4A378C52F4A6160A5BD4"/>
  </w:style>
  <w:style w:type="paragraph" w:customStyle="1" w:styleId="B56B84560BD44F9DA3A4D9AA9F030860">
    <w:name w:val="B56B84560BD44F9DA3A4D9AA9F030860"/>
  </w:style>
  <w:style w:type="paragraph" w:customStyle="1" w:styleId="CE6AB068504E470A9A222B83B4C0C394">
    <w:name w:val="CE6AB068504E470A9A222B83B4C0C394"/>
    <w:rsid w:val="00A05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domarkvitto-arvoden-2020_2021</Template>
  <TotalTime>2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Linda Bergengren</cp:lastModifiedBy>
  <cp:revision>3</cp:revision>
  <dcterms:created xsi:type="dcterms:W3CDTF">2024-10-07T19:50:00Z</dcterms:created>
  <dcterms:modified xsi:type="dcterms:W3CDTF">2024-10-07T19:51:00Z</dcterms:modified>
</cp:coreProperties>
</file>