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421" w:rsidRDefault="007D4421" w:rsidP="00673FF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73FF3">
        <w:rPr>
          <w:rFonts w:ascii="Times New Roman" w:hAnsi="Times New Roman"/>
          <w:b/>
          <w:sz w:val="24"/>
          <w:szCs w:val="24"/>
        </w:rPr>
        <w:t>Chapter 15</w:t>
      </w:r>
    </w:p>
    <w:p w:rsidR="007D4421" w:rsidRPr="00673FF3" w:rsidRDefault="007D4421" w:rsidP="00673FF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D4421" w:rsidRPr="00673FF3" w:rsidRDefault="007D4421" w:rsidP="00673FF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Exercises</w:t>
      </w:r>
    </w:p>
    <w:p w:rsidR="007D4421" w:rsidRPr="00673FF3" w:rsidRDefault="007D4421" w:rsidP="00673FF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D4421" w:rsidRDefault="007D4421" w:rsidP="00673FF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5017A">
        <w:rPr>
          <w:rFonts w:ascii="Times New Roman" w:hAnsi="Times New Roman"/>
          <w:sz w:val="24"/>
          <w:szCs w:val="24"/>
        </w:rPr>
        <w:t>A. Styles differ, but print and web designers agree on what basic principles?</w:t>
      </w:r>
    </w:p>
    <w:p w:rsidR="007D4421" w:rsidRPr="00673FF3" w:rsidRDefault="007D4421" w:rsidP="00673FF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D4421" w:rsidRPr="00673FF3" w:rsidRDefault="007D4421" w:rsidP="00673FF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5017A">
        <w:rPr>
          <w:rFonts w:ascii="Times New Roman" w:hAnsi="Times New Roman"/>
          <w:sz w:val="24"/>
          <w:szCs w:val="24"/>
        </w:rPr>
        <w:t>B. When laying out modular print stories with art, what four possible layout formats do designers rely upon? Name them and sketch them out.</w:t>
      </w:r>
    </w:p>
    <w:p w:rsidR="007D4421" w:rsidRPr="00673FF3" w:rsidRDefault="007D4421" w:rsidP="00673FF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D4421" w:rsidRPr="00673FF3" w:rsidRDefault="007D4421" w:rsidP="00673FF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5017A">
        <w:rPr>
          <w:rFonts w:ascii="Times New Roman" w:hAnsi="Times New Roman"/>
          <w:sz w:val="24"/>
          <w:szCs w:val="24"/>
        </w:rPr>
        <w:t xml:space="preserve">C. How many ways can you design a print story package that includes a </w:t>
      </w:r>
      <w:r>
        <w:rPr>
          <w:rFonts w:ascii="Times New Roman" w:hAnsi="Times New Roman"/>
          <w:sz w:val="24"/>
          <w:szCs w:val="24"/>
        </w:rPr>
        <w:t>two</w:t>
      </w:r>
      <w:r w:rsidRPr="0055017A">
        <w:rPr>
          <w:rFonts w:ascii="Times New Roman" w:hAnsi="Times New Roman"/>
          <w:sz w:val="24"/>
          <w:szCs w:val="24"/>
        </w:rPr>
        <w:t>-column by 7-inch photo and 14 inches of text in a modular format? Use a paper dummy or publication design software program to d</w:t>
      </w:r>
      <w:r>
        <w:rPr>
          <w:rFonts w:ascii="Times New Roman" w:hAnsi="Times New Roman"/>
          <w:sz w:val="24"/>
          <w:szCs w:val="24"/>
        </w:rPr>
        <w:t>esign all possible solutions.</w:t>
      </w:r>
    </w:p>
    <w:p w:rsidR="007D4421" w:rsidRPr="00673FF3" w:rsidRDefault="007D4421" w:rsidP="00673FF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D4421" w:rsidRPr="0055017A" w:rsidRDefault="007D4421" w:rsidP="00673FF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5017A">
        <w:rPr>
          <w:rFonts w:ascii="Times New Roman" w:hAnsi="Times New Roman"/>
          <w:sz w:val="24"/>
          <w:szCs w:val="24"/>
        </w:rPr>
        <w:t>D. Design a visually appealing and effective web homepage or print front page that includes some or all of the following stories and art:</w:t>
      </w:r>
    </w:p>
    <w:p w:rsidR="007D4421" w:rsidRPr="0055017A" w:rsidRDefault="007D4421" w:rsidP="00673FF3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5017A">
        <w:rPr>
          <w:rFonts w:ascii="Times New Roman" w:hAnsi="Times New Roman"/>
          <w:sz w:val="24"/>
          <w:szCs w:val="24"/>
        </w:rPr>
        <w:t>NSA director says dozens of attacks were stopped by surveillance programs. Photo of director testifying before Congress. Mug shot of director.</w:t>
      </w:r>
    </w:p>
    <w:p w:rsidR="007D4421" w:rsidRPr="0055017A" w:rsidRDefault="007D4421" w:rsidP="00673FF3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5017A">
        <w:rPr>
          <w:rFonts w:ascii="Times New Roman" w:hAnsi="Times New Roman"/>
          <w:sz w:val="24"/>
          <w:szCs w:val="24"/>
        </w:rPr>
        <w:t>Supreme Court Unanimously Rules Human Genes Cannot Be Patented. Photo of front of U.S. Supreme Court building.</w:t>
      </w:r>
    </w:p>
    <w:p w:rsidR="007D4421" w:rsidRPr="0055017A" w:rsidRDefault="007D4421" w:rsidP="00673FF3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5017A">
        <w:rPr>
          <w:rFonts w:ascii="Times New Roman" w:hAnsi="Times New Roman"/>
          <w:sz w:val="24"/>
          <w:szCs w:val="24"/>
        </w:rPr>
        <w:t xml:space="preserve">Chinese media chide </w:t>
      </w:r>
      <w:smartTag w:uri="urn:schemas-microsoft-com:office:smarttags" w:element="place">
        <w:smartTag w:uri="urn:schemas-microsoft-com:office:smarttags" w:element="country-region">
          <w:r w:rsidRPr="0055017A">
            <w:rPr>
              <w:rFonts w:ascii="Times New Roman" w:hAnsi="Times New Roman"/>
              <w:sz w:val="24"/>
              <w:szCs w:val="24"/>
            </w:rPr>
            <w:t>U.S.</w:t>
          </w:r>
        </w:smartTag>
      </w:smartTag>
      <w:r w:rsidRPr="0055017A">
        <w:rPr>
          <w:rFonts w:ascii="Times New Roman" w:hAnsi="Times New Roman"/>
          <w:sz w:val="24"/>
          <w:szCs w:val="24"/>
        </w:rPr>
        <w:t xml:space="preserve"> over surveillance. Photo of Liu Tienan, deputy director of the National Development and Reform Commission, speaking at news conference.</w:t>
      </w:r>
    </w:p>
    <w:p w:rsidR="007D4421" w:rsidRPr="0055017A" w:rsidRDefault="007D4421" w:rsidP="00673FF3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5017A">
        <w:rPr>
          <w:rFonts w:ascii="Times New Roman" w:hAnsi="Times New Roman"/>
          <w:sz w:val="24"/>
          <w:szCs w:val="24"/>
        </w:rPr>
        <w:t>Low-skilled immigrants rarely compete with their American counterparts for jobs, but rather complement the workforce, a new study reports.</w:t>
      </w:r>
    </w:p>
    <w:p w:rsidR="007D4421" w:rsidRPr="0055017A" w:rsidRDefault="007D4421" w:rsidP="00673FF3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smartTag w:uri="urn:schemas-microsoft-com:office:smarttags" w:element="State">
        <w:r w:rsidRPr="0055017A">
          <w:rPr>
            <w:rFonts w:ascii="Times New Roman" w:hAnsi="Times New Roman"/>
            <w:sz w:val="24"/>
            <w:szCs w:val="24"/>
          </w:rPr>
          <w:t>Colorado</w:t>
        </w:r>
      </w:smartTag>
      <w:r w:rsidRPr="0055017A">
        <w:rPr>
          <w:rFonts w:ascii="Times New Roman" w:hAnsi="Times New Roman"/>
          <w:sz w:val="24"/>
          <w:szCs w:val="24"/>
        </w:rPr>
        <w:t xml:space="preserve"> blaze leaves two dead as firefighters battle on against a raging wildfire northeast of </w:t>
      </w:r>
      <w:smartTag w:uri="urn:schemas-microsoft-com:office:smarttags" w:element="place">
        <w:smartTag w:uri="urn:schemas-microsoft-com:office:smarttags" w:element="City">
          <w:r w:rsidRPr="0055017A">
            <w:rPr>
              <w:rFonts w:ascii="Times New Roman" w:hAnsi="Times New Roman"/>
              <w:sz w:val="24"/>
              <w:szCs w:val="24"/>
            </w:rPr>
            <w:t>Colorado Springs</w:t>
          </w:r>
        </w:smartTag>
      </w:smartTag>
      <w:r w:rsidRPr="0055017A">
        <w:rPr>
          <w:rFonts w:ascii="Times New Roman" w:hAnsi="Times New Roman"/>
          <w:sz w:val="24"/>
          <w:szCs w:val="24"/>
        </w:rPr>
        <w:t>. Photo of firefighters hosing wildfire.</w:t>
      </w:r>
    </w:p>
    <w:p w:rsidR="007D4421" w:rsidRPr="0055017A" w:rsidRDefault="007D4421" w:rsidP="00673FF3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5017A">
        <w:rPr>
          <w:rFonts w:ascii="Times New Roman" w:hAnsi="Times New Roman"/>
          <w:sz w:val="24"/>
          <w:szCs w:val="24"/>
        </w:rPr>
        <w:t xml:space="preserve">Deck collapses at a popular Miami-area sports bar sending dozens of people in the shallow waters of </w:t>
      </w:r>
      <w:smartTag w:uri="urn:schemas-microsoft-com:office:smarttags" w:element="place">
        <w:r w:rsidRPr="0055017A">
          <w:rPr>
            <w:rFonts w:ascii="Times New Roman" w:hAnsi="Times New Roman"/>
            <w:sz w:val="24"/>
            <w:szCs w:val="24"/>
          </w:rPr>
          <w:t>Biscayne Bay</w:t>
        </w:r>
      </w:smartTag>
      <w:r w:rsidRPr="0055017A">
        <w:rPr>
          <w:rFonts w:ascii="Times New Roman" w:hAnsi="Times New Roman"/>
          <w:sz w:val="24"/>
          <w:szCs w:val="24"/>
        </w:rPr>
        <w:t>.</w:t>
      </w:r>
    </w:p>
    <w:p w:rsidR="007D4421" w:rsidRDefault="007D4421" w:rsidP="00673FF3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5017A">
        <w:rPr>
          <w:rFonts w:ascii="Times New Roman" w:hAnsi="Times New Roman"/>
          <w:sz w:val="24"/>
          <w:szCs w:val="24"/>
        </w:rPr>
        <w:t>Best Buy is adding 500 mini Microsoft stores in locations across the U.S. Icon of Microsoft logo.</w:t>
      </w:r>
    </w:p>
    <w:p w:rsidR="007D4421" w:rsidRPr="00673FF3" w:rsidRDefault="007D4421" w:rsidP="00673FF3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5017A">
        <w:rPr>
          <w:rFonts w:ascii="Times New Roman" w:hAnsi="Times New Roman"/>
          <w:sz w:val="24"/>
          <w:szCs w:val="24"/>
        </w:rPr>
        <w:t>Media mogul Rupert Murdoch has filed for divorce from his wife, Wendi Deng, adding personal turmoil to the most turbulent era in the billionaire media tycoon’s 60-year career. Photo of Murdoch and Deng in happier times.</w:t>
      </w:r>
    </w:p>
    <w:sectPr w:rsidR="007D4421" w:rsidRPr="00673FF3" w:rsidSect="00DC30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90719"/>
    <w:multiLevelType w:val="hybridMultilevel"/>
    <w:tmpl w:val="16DAF9B4"/>
    <w:lvl w:ilvl="0" w:tplc="94A855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5D20"/>
    <w:rsid w:val="0055017A"/>
    <w:rsid w:val="00673FF3"/>
    <w:rsid w:val="007D4421"/>
    <w:rsid w:val="007E52F7"/>
    <w:rsid w:val="00945AC9"/>
    <w:rsid w:val="00A85D20"/>
    <w:rsid w:val="00AC459F"/>
    <w:rsid w:val="00DC30BF"/>
    <w:rsid w:val="00F77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0BF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261</Words>
  <Characters>1491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millse</dc:creator>
  <cp:keywords/>
  <dc:description/>
  <cp:lastModifiedBy>Citrixadmin</cp:lastModifiedBy>
  <cp:revision>3</cp:revision>
  <dcterms:created xsi:type="dcterms:W3CDTF">2013-06-18T14:33:00Z</dcterms:created>
  <dcterms:modified xsi:type="dcterms:W3CDTF">2013-10-01T16:45:00Z</dcterms:modified>
</cp:coreProperties>
</file>