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3F3B" w14:textId="77777777" w:rsidR="00AB1F46" w:rsidRPr="001A7CB2" w:rsidRDefault="00000000">
      <w:pPr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EN VOYAGE EN MAROC</w:t>
      </w:r>
    </w:p>
    <w:p w14:paraId="6DA03F3C" w14:textId="5E79818D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It was to have been Marrakech Warts and </w:t>
      </w:r>
      <w:r w:rsidR="00F44035" w:rsidRPr="001A7CB2">
        <w:rPr>
          <w:rFonts w:ascii="Aptos" w:hAnsi="Aptos"/>
          <w:sz w:val="24"/>
          <w:szCs w:val="24"/>
        </w:rPr>
        <w:t>A</w:t>
      </w:r>
      <w:r w:rsidRPr="001A7CB2">
        <w:rPr>
          <w:rFonts w:ascii="Aptos" w:hAnsi="Aptos"/>
          <w:sz w:val="24"/>
          <w:szCs w:val="24"/>
        </w:rPr>
        <w:t>ll as independent travellers</w:t>
      </w:r>
    </w:p>
    <w:p w14:paraId="6DA03F3D" w14:textId="1DFCB5EC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Seeking an excursion to guarantee Gastro-pub </w:t>
      </w:r>
      <w:r w:rsidR="002347BB">
        <w:rPr>
          <w:rFonts w:ascii="Aptos" w:hAnsi="Aptos"/>
          <w:sz w:val="24"/>
          <w:szCs w:val="24"/>
        </w:rPr>
        <w:t>talk</w:t>
      </w:r>
      <w:r w:rsidRPr="001A7CB2">
        <w:rPr>
          <w:rFonts w:ascii="Aptos" w:hAnsi="Aptos"/>
          <w:sz w:val="24"/>
          <w:szCs w:val="24"/>
        </w:rPr>
        <w:t xml:space="preserve"> throughout the winter months</w:t>
      </w:r>
    </w:p>
    <w:p w14:paraId="6DA03F3E" w14:textId="0152459F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And it had all started so well</w:t>
      </w:r>
    </w:p>
    <w:p w14:paraId="6DA03F3F" w14:textId="77777777" w:rsidR="00AB1F46" w:rsidRPr="001A7CB2" w:rsidRDefault="00AB1F46">
      <w:pPr>
        <w:spacing w:after="0"/>
        <w:rPr>
          <w:rFonts w:ascii="Aptos" w:hAnsi="Aptos"/>
          <w:sz w:val="24"/>
          <w:szCs w:val="24"/>
        </w:rPr>
      </w:pPr>
    </w:p>
    <w:p w14:paraId="6DA03F40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After three days in a row salaaming Ali So eager to please waited on the hotel drive</w:t>
      </w:r>
    </w:p>
    <w:p w14:paraId="6DA03F41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Until he finally hooked us A pittance for a day in his taxi</w:t>
      </w:r>
    </w:p>
    <w:p w14:paraId="6DA03F42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He clinched the deal with some creased snaps of the kids</w:t>
      </w:r>
    </w:p>
    <w:p w14:paraId="6DA03F43" w14:textId="4C45872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And we all agreed to meet next morning Camera batteries fully charged</w:t>
      </w:r>
    </w:p>
    <w:p w14:paraId="6DA03F44" w14:textId="671DDA58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(</w:t>
      </w:r>
      <w:r w:rsidR="00F44035" w:rsidRPr="001A7CB2">
        <w:rPr>
          <w:rFonts w:ascii="Aptos" w:hAnsi="Aptos"/>
          <w:sz w:val="24"/>
          <w:szCs w:val="24"/>
        </w:rPr>
        <w:t xml:space="preserve">All </w:t>
      </w:r>
      <w:r w:rsidRPr="001A7CB2">
        <w:rPr>
          <w:rFonts w:ascii="Aptos" w:hAnsi="Aptos"/>
          <w:sz w:val="24"/>
          <w:szCs w:val="24"/>
        </w:rPr>
        <w:t>before Shock &amp; Awe)</w:t>
      </w:r>
    </w:p>
    <w:p w14:paraId="6DA03F45" w14:textId="77777777" w:rsidR="00AB1F46" w:rsidRPr="001A7CB2" w:rsidRDefault="00AB1F46">
      <w:pPr>
        <w:spacing w:after="0"/>
        <w:rPr>
          <w:rFonts w:ascii="Aptos" w:hAnsi="Aptos"/>
          <w:sz w:val="24"/>
          <w:szCs w:val="24"/>
        </w:rPr>
      </w:pPr>
    </w:p>
    <w:p w14:paraId="6DA03F46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Ali proved a beguiling host His compliments to my wife perfectly pitched</w:t>
      </w:r>
    </w:p>
    <w:p w14:paraId="6DA03F47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Some mild disbelief perhaps we only had the one child But nothing to take offence at</w:t>
      </w:r>
    </w:p>
    <w:p w14:paraId="6DA03F48" w14:textId="0839F829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Besides the royal carp lake of Menara </w:t>
      </w:r>
      <w:r w:rsidR="00F44035" w:rsidRPr="001A7CB2">
        <w:rPr>
          <w:rFonts w:ascii="Aptos" w:hAnsi="Aptos"/>
          <w:sz w:val="24"/>
          <w:szCs w:val="24"/>
        </w:rPr>
        <w:t>was</w:t>
      </w:r>
      <w:r w:rsidRPr="001A7CB2">
        <w:rPr>
          <w:rFonts w:ascii="Aptos" w:hAnsi="Aptos"/>
          <w:sz w:val="24"/>
          <w:szCs w:val="24"/>
        </w:rPr>
        <w:t xml:space="preserve"> Sensational under the hot sun </w:t>
      </w:r>
    </w:p>
    <w:p w14:paraId="6DA03F49" w14:textId="1922A45C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even when the</w:t>
      </w:r>
      <w:r w:rsidR="00F44035" w:rsidRPr="001A7CB2">
        <w:rPr>
          <w:rFonts w:ascii="Aptos" w:hAnsi="Aptos"/>
          <w:sz w:val="24"/>
          <w:szCs w:val="24"/>
        </w:rPr>
        <w:t xml:space="preserve"> fish</w:t>
      </w:r>
      <w:r w:rsidRPr="001A7CB2">
        <w:rPr>
          <w:rFonts w:ascii="Aptos" w:hAnsi="Aptos"/>
          <w:sz w:val="24"/>
          <w:szCs w:val="24"/>
        </w:rPr>
        <w:t xml:space="preserve"> Threshed the placid surface With snouts the size of piglets’</w:t>
      </w:r>
    </w:p>
    <w:p w14:paraId="6DA03F4A" w14:textId="77777777" w:rsidR="00AB1F46" w:rsidRPr="001A7CB2" w:rsidRDefault="00AB1F46">
      <w:pPr>
        <w:spacing w:after="0"/>
        <w:rPr>
          <w:rFonts w:ascii="Aptos" w:hAnsi="Aptos"/>
          <w:sz w:val="24"/>
          <w:szCs w:val="24"/>
        </w:rPr>
      </w:pPr>
    </w:p>
    <w:p w14:paraId="6DA03F4C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Nearby camels stood waiting for new masters To take them away roaring disapproval</w:t>
      </w:r>
    </w:p>
    <w:p w14:paraId="6DA03F4D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Not so quaint as we thought It was a meat market Ali let us know</w:t>
      </w:r>
    </w:p>
    <w:p w14:paraId="6E8F0F7E" w14:textId="77777777" w:rsidR="00F44035" w:rsidRPr="001A7CB2" w:rsidRDefault="00F44035" w:rsidP="00F44035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Pictures taken, we retreated</w:t>
      </w:r>
    </w:p>
    <w:p w14:paraId="6DA03F4E" w14:textId="77777777" w:rsidR="00AB1F46" w:rsidRPr="001A7CB2" w:rsidRDefault="00AB1F46">
      <w:pPr>
        <w:spacing w:after="0"/>
        <w:rPr>
          <w:rFonts w:ascii="Aptos" w:hAnsi="Aptos"/>
          <w:sz w:val="24"/>
          <w:szCs w:val="24"/>
        </w:rPr>
      </w:pPr>
    </w:p>
    <w:p w14:paraId="6DA03F4F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Light lunch in the Djmaa el Fna And a safe view of the snake charmers in the square</w:t>
      </w:r>
    </w:p>
    <w:p w14:paraId="6DA03F50" w14:textId="16D27B60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Then an afternoon in the souks It sounded all so</w:t>
      </w:r>
      <w:r w:rsidR="00F44035" w:rsidRPr="001A7CB2">
        <w:rPr>
          <w:rFonts w:ascii="Aptos" w:hAnsi="Aptos"/>
          <w:sz w:val="24"/>
          <w:szCs w:val="24"/>
        </w:rPr>
        <w:t xml:space="preserve"> </w:t>
      </w:r>
      <w:r w:rsidRPr="001A7CB2">
        <w:rPr>
          <w:rFonts w:ascii="Aptos" w:hAnsi="Aptos"/>
          <w:sz w:val="24"/>
          <w:szCs w:val="24"/>
        </w:rPr>
        <w:t>Thousand and One</w:t>
      </w:r>
    </w:p>
    <w:p w14:paraId="688C13DF" w14:textId="77777777" w:rsidR="00F44035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But first the tanning pits</w:t>
      </w:r>
      <w:r w:rsidR="00F44035" w:rsidRPr="001A7CB2">
        <w:rPr>
          <w:rFonts w:ascii="Aptos" w:hAnsi="Aptos"/>
          <w:sz w:val="24"/>
          <w:szCs w:val="24"/>
        </w:rPr>
        <w:t xml:space="preserve"> </w:t>
      </w:r>
      <w:r w:rsidRPr="001A7CB2">
        <w:rPr>
          <w:rFonts w:ascii="Aptos" w:hAnsi="Aptos"/>
          <w:sz w:val="24"/>
          <w:szCs w:val="24"/>
        </w:rPr>
        <w:t xml:space="preserve">An exceptional dispensation for European visitors </w:t>
      </w:r>
    </w:p>
    <w:p w14:paraId="6DA03F52" w14:textId="686E3FA2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Ali let us know</w:t>
      </w:r>
    </w:p>
    <w:p w14:paraId="6DA03F53" w14:textId="77777777" w:rsidR="00AB1F46" w:rsidRPr="001A7CB2" w:rsidRDefault="00AB1F46">
      <w:pPr>
        <w:spacing w:after="0"/>
        <w:rPr>
          <w:rFonts w:ascii="Aptos" w:hAnsi="Aptos"/>
          <w:sz w:val="24"/>
          <w:szCs w:val="24"/>
        </w:rPr>
      </w:pPr>
    </w:p>
    <w:p w14:paraId="6DA03F54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First a bunch of mint leaves each (we were soon to find out why)</w:t>
      </w:r>
    </w:p>
    <w:p w14:paraId="6DA03F55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Then my wife gasped “So many children”</w:t>
      </w:r>
    </w:p>
    <w:p w14:paraId="6DA03F56" w14:textId="748CAB7C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Confronted through a filthy archway By narrow walkways between fetid curing ponds</w:t>
      </w:r>
    </w:p>
    <w:p w14:paraId="6DA03F57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Used by skinny nine or ten year olds Carrying half-rotten skins in panniers</w:t>
      </w:r>
    </w:p>
    <w:p w14:paraId="6DA03F58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Like they were setting off for a hike in the hills</w:t>
      </w:r>
    </w:p>
    <w:p w14:paraId="6DA03F59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The stench caught in our throats Despite the nosegays intended to shield us from it</w:t>
      </w:r>
    </w:p>
    <w:p w14:paraId="6DA03F5A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Some boys look up grinning precariously</w:t>
      </w:r>
    </w:p>
    <w:p w14:paraId="6DA03F5B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Unquenchable friendliness or an uncomfortable question</w:t>
      </w:r>
    </w:p>
    <w:p w14:paraId="6DA03F5C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“How would you like your son to have a shot at this?”</w:t>
      </w:r>
    </w:p>
    <w:p w14:paraId="6DA03F5D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We watched them in growing dread Some had lost their footing Ali let us know</w:t>
      </w:r>
    </w:p>
    <w:p w14:paraId="6DA03F5E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Responsible adults had needed to intervene</w:t>
      </w:r>
    </w:p>
    <w:p w14:paraId="6DA03F5F" w14:textId="77777777" w:rsidR="00AB1F46" w:rsidRPr="001A7CB2" w:rsidRDefault="00AB1F46">
      <w:pPr>
        <w:spacing w:after="0"/>
        <w:rPr>
          <w:rFonts w:ascii="Aptos" w:hAnsi="Aptos"/>
          <w:sz w:val="24"/>
          <w:szCs w:val="24"/>
        </w:rPr>
      </w:pPr>
    </w:p>
    <w:p w14:paraId="6DA03F60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On the way to lunch we passed Through a city gate in the shade of the old ramparts</w:t>
      </w:r>
    </w:p>
    <w:p w14:paraId="6DA03F61" w14:textId="17216A2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A group of young girls headscarfed</w:t>
      </w:r>
      <w:r w:rsidR="00F44035" w:rsidRPr="001A7CB2">
        <w:rPr>
          <w:rFonts w:ascii="Aptos" w:hAnsi="Aptos"/>
          <w:sz w:val="24"/>
          <w:szCs w:val="24"/>
        </w:rPr>
        <w:t xml:space="preserve"> and </w:t>
      </w:r>
      <w:r w:rsidRPr="001A7CB2">
        <w:rPr>
          <w:rFonts w:ascii="Aptos" w:hAnsi="Aptos"/>
          <w:sz w:val="24"/>
          <w:szCs w:val="24"/>
        </w:rPr>
        <w:t>returning from school</w:t>
      </w:r>
    </w:p>
    <w:p w14:paraId="6DA03F62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Whatever could be more reassuring for the Western conscience</w:t>
      </w:r>
    </w:p>
    <w:p w14:paraId="095BF0AB" w14:textId="77777777" w:rsidR="00F44035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Just like </w:t>
      </w:r>
      <w:r w:rsidR="00F44035" w:rsidRPr="001A7CB2">
        <w:rPr>
          <w:rFonts w:ascii="Aptos" w:hAnsi="Aptos"/>
          <w:sz w:val="24"/>
          <w:szCs w:val="24"/>
        </w:rPr>
        <w:t xml:space="preserve">the </w:t>
      </w:r>
      <w:r w:rsidRPr="001A7CB2">
        <w:rPr>
          <w:rFonts w:ascii="Aptos" w:hAnsi="Aptos"/>
          <w:sz w:val="24"/>
          <w:szCs w:val="24"/>
        </w:rPr>
        <w:t xml:space="preserve">grandchildren </w:t>
      </w:r>
      <w:r w:rsidR="00F44035" w:rsidRPr="001A7CB2">
        <w:rPr>
          <w:rFonts w:ascii="Aptos" w:hAnsi="Aptos"/>
          <w:sz w:val="24"/>
          <w:szCs w:val="24"/>
        </w:rPr>
        <w:t xml:space="preserve">we didn’t have </w:t>
      </w:r>
      <w:r w:rsidRPr="001A7CB2">
        <w:rPr>
          <w:rFonts w:ascii="Aptos" w:hAnsi="Aptos"/>
          <w:sz w:val="24"/>
          <w:szCs w:val="24"/>
        </w:rPr>
        <w:t xml:space="preserve">they coveted a fluffy chick </w:t>
      </w:r>
    </w:p>
    <w:p w14:paraId="6DA03F64" w14:textId="7187D8D6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>peeping for a mother or sibling</w:t>
      </w:r>
      <w:r w:rsidR="00F44035" w:rsidRPr="001A7CB2">
        <w:rPr>
          <w:rFonts w:ascii="Aptos" w:hAnsi="Aptos"/>
          <w:sz w:val="24"/>
          <w:szCs w:val="24"/>
        </w:rPr>
        <w:t xml:space="preserve"> </w:t>
      </w:r>
      <w:r w:rsidRPr="001A7CB2">
        <w:rPr>
          <w:rFonts w:ascii="Aptos" w:hAnsi="Aptos"/>
          <w:sz w:val="24"/>
          <w:szCs w:val="24"/>
        </w:rPr>
        <w:t>Whenever they let it run from their hands</w:t>
      </w:r>
    </w:p>
    <w:p w14:paraId="4200119C" w14:textId="77777777" w:rsidR="00F44035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“Photograph” commanded Ali marching forward </w:t>
      </w:r>
    </w:p>
    <w:p w14:paraId="6DA03F65" w14:textId="03968F32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The girls parted before him </w:t>
      </w:r>
    </w:p>
    <w:p w14:paraId="6DA03F66" w14:textId="77777777" w:rsidR="00AB1F46" w:rsidRPr="001A7CB2" w:rsidRDefault="00AB1F46">
      <w:pPr>
        <w:spacing w:after="0"/>
        <w:rPr>
          <w:rFonts w:ascii="Aptos" w:hAnsi="Aptos"/>
          <w:sz w:val="24"/>
          <w:szCs w:val="24"/>
        </w:rPr>
      </w:pPr>
    </w:p>
    <w:p w14:paraId="637D5569" w14:textId="77777777" w:rsidR="00F44035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On his march unfortunately but unquestionably </w:t>
      </w:r>
    </w:p>
    <w:p w14:paraId="6DA03F67" w14:textId="17B05A1A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lastRenderedPageBreak/>
        <w:t>He squashed a second unnoticed chick</w:t>
      </w:r>
    </w:p>
    <w:p w14:paraId="441A84DD" w14:textId="77777777" w:rsidR="00F44035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The girls after their fruitless attempt to warn </w:t>
      </w:r>
    </w:p>
    <w:p w14:paraId="6DA03F68" w14:textId="5A427F4D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Put on smiling faces and lined up like troopers </w:t>
      </w:r>
    </w:p>
    <w:p w14:paraId="6DA03F69" w14:textId="29EA8E7D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We got our photos </w:t>
      </w:r>
      <w:r w:rsidR="00F44035" w:rsidRPr="001A7CB2">
        <w:rPr>
          <w:rFonts w:ascii="Aptos" w:hAnsi="Aptos"/>
          <w:sz w:val="24"/>
          <w:szCs w:val="24"/>
        </w:rPr>
        <w:t>and m</w:t>
      </w:r>
      <w:r w:rsidRPr="001A7CB2">
        <w:rPr>
          <w:rFonts w:ascii="Aptos" w:hAnsi="Aptos"/>
          <w:sz w:val="24"/>
          <w:szCs w:val="24"/>
        </w:rPr>
        <w:t>oney changed hands</w:t>
      </w:r>
    </w:p>
    <w:p w14:paraId="6DA03F6A" w14:textId="77777777" w:rsidR="00AB1F46" w:rsidRPr="001A7CB2" w:rsidRDefault="00000000">
      <w:pPr>
        <w:spacing w:after="0"/>
        <w:rPr>
          <w:rFonts w:ascii="Aptos" w:hAnsi="Aptos"/>
          <w:sz w:val="24"/>
          <w:szCs w:val="24"/>
        </w:rPr>
      </w:pPr>
      <w:r w:rsidRPr="001A7CB2">
        <w:rPr>
          <w:rFonts w:ascii="Aptos" w:hAnsi="Aptos"/>
          <w:sz w:val="24"/>
          <w:szCs w:val="24"/>
        </w:rPr>
        <w:t xml:space="preserve"> A story not to be retold</w:t>
      </w:r>
    </w:p>
    <w:p w14:paraId="6DA03F6B" w14:textId="77777777" w:rsidR="00AB1F46" w:rsidRDefault="00AB1F46">
      <w:pPr>
        <w:spacing w:after="0"/>
      </w:pPr>
    </w:p>
    <w:p w14:paraId="6DA03F6C" w14:textId="25A269C9" w:rsidR="00AB1F46" w:rsidRDefault="00000000">
      <w:pPr>
        <w:spacing w:after="0"/>
      </w:pPr>
      <w:r>
        <w:t>©  Simon Berry</w:t>
      </w:r>
      <w:r w:rsidR="00227ADD">
        <w:t xml:space="preserve"> 2018</w:t>
      </w:r>
    </w:p>
    <w:sectPr w:rsidR="00AB1F46">
      <w:pgSz w:w="11906" w:h="16838"/>
      <w:pgMar w:top="144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B146" w14:textId="77777777" w:rsidR="00D235F5" w:rsidRDefault="00D235F5">
      <w:pPr>
        <w:spacing w:after="0" w:line="240" w:lineRule="auto"/>
      </w:pPr>
      <w:r>
        <w:separator/>
      </w:r>
    </w:p>
  </w:endnote>
  <w:endnote w:type="continuationSeparator" w:id="0">
    <w:p w14:paraId="3A0FB299" w14:textId="77777777" w:rsidR="00D235F5" w:rsidRDefault="00D2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B254" w14:textId="77777777" w:rsidR="00D235F5" w:rsidRDefault="00D235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E794D3" w14:textId="77777777" w:rsidR="00D235F5" w:rsidRDefault="00D23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1F46"/>
    <w:rsid w:val="001A7CB2"/>
    <w:rsid w:val="00227ADD"/>
    <w:rsid w:val="002347BB"/>
    <w:rsid w:val="00AB1F46"/>
    <w:rsid w:val="00C730A3"/>
    <w:rsid w:val="00D235F5"/>
    <w:rsid w:val="00EB6B1B"/>
    <w:rsid w:val="00F4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3F3B"/>
  <w15:docId w15:val="{4661CE40-A078-4937-A900-1A187A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BERRY</dc:creator>
  <dc:description/>
  <cp:lastModifiedBy>Simon B</cp:lastModifiedBy>
  <cp:revision>6</cp:revision>
  <dcterms:created xsi:type="dcterms:W3CDTF">2025-10-28T15:54:00Z</dcterms:created>
  <dcterms:modified xsi:type="dcterms:W3CDTF">2025-10-28T17:29:00Z</dcterms:modified>
</cp:coreProperties>
</file>