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1C" w:rsidRDefault="00B8354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7172960" cy="10144760"/>
            <wp:effectExtent l="0" t="0" r="8890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1014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761C">
      <w:pgSz w:w="11907" w:h="1683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9C"/>
    <w:rsid w:val="002D5047"/>
    <w:rsid w:val="003812FB"/>
    <w:rsid w:val="00545BDF"/>
    <w:rsid w:val="00B8354C"/>
    <w:rsid w:val="00C5761C"/>
    <w:rsid w:val="00D83CDF"/>
    <w:rsid w:val="00DC6D38"/>
    <w:rsid w:val="00E4209C"/>
    <w:rsid w:val="00F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indows%20Live\Mail\%7b5AD681DE-E560-CA47-A74D-E97C3F37B96D%7dtf50002063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{5AD681DE-E560-CA47-A74D-E97C3F37B96D}tf50002063.dotx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Karen MacKnight</cp:lastModifiedBy>
  <cp:revision>2</cp:revision>
  <dcterms:created xsi:type="dcterms:W3CDTF">2016-12-13T10:48:00Z</dcterms:created>
  <dcterms:modified xsi:type="dcterms:W3CDTF">2016-12-13T10:48:00Z</dcterms:modified>
</cp:coreProperties>
</file>