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E9" w:rsidRDefault="001517E9" w:rsidP="00461C82">
      <w:pPr>
        <w:spacing w:after="0" w:line="240" w:lineRule="auto"/>
        <w:jc w:val="center"/>
        <w:rPr>
          <w:b/>
          <w:sz w:val="32"/>
          <w:szCs w:val="32"/>
        </w:rPr>
      </w:pPr>
    </w:p>
    <w:p w:rsidR="001517E9" w:rsidRPr="00461C82" w:rsidRDefault="001517E9" w:rsidP="00461C82">
      <w:pPr>
        <w:spacing w:after="0" w:line="240" w:lineRule="auto"/>
        <w:jc w:val="center"/>
        <w:rPr>
          <w:b/>
          <w:sz w:val="32"/>
          <w:szCs w:val="32"/>
        </w:rPr>
      </w:pPr>
      <w:r w:rsidRPr="00461C82">
        <w:rPr>
          <w:b/>
          <w:sz w:val="32"/>
          <w:szCs w:val="32"/>
        </w:rPr>
        <w:t>Meeting held on Tuesday 18</w:t>
      </w:r>
      <w:r w:rsidRPr="00461C82">
        <w:rPr>
          <w:b/>
          <w:sz w:val="32"/>
          <w:szCs w:val="32"/>
          <w:vertAlign w:val="superscript"/>
        </w:rPr>
        <w:t>th</w:t>
      </w:r>
      <w:r w:rsidRPr="00461C82">
        <w:rPr>
          <w:b/>
          <w:sz w:val="32"/>
          <w:szCs w:val="32"/>
        </w:rPr>
        <w:t xml:space="preserve"> March 2014, 7pm Marmalade</w:t>
      </w:r>
    </w:p>
    <w:p w:rsidR="001517E9" w:rsidRDefault="001517E9" w:rsidP="00D3170A">
      <w:pPr>
        <w:spacing w:after="0" w:line="240" w:lineRule="auto"/>
      </w:pPr>
    </w:p>
    <w:p w:rsidR="001517E9" w:rsidRDefault="001517E9" w:rsidP="00D3170A">
      <w:pPr>
        <w:spacing w:after="0" w:line="240" w:lineRule="auto"/>
      </w:pPr>
    </w:p>
    <w:p w:rsidR="001517E9" w:rsidRDefault="001517E9" w:rsidP="00461C82">
      <w:pPr>
        <w:spacing w:after="0" w:line="240" w:lineRule="auto"/>
        <w:ind w:left="794" w:right="624"/>
      </w:pPr>
    </w:p>
    <w:p w:rsidR="001517E9" w:rsidRDefault="001517E9" w:rsidP="00461C82">
      <w:pPr>
        <w:pStyle w:val="BodyText2"/>
        <w:rPr>
          <w:rFonts w:ascii="Arial" w:hAnsi="Arial" w:cs="Arial"/>
          <w:b/>
          <w:sz w:val="24"/>
          <w:szCs w:val="24"/>
          <w:lang w:val="en-GB"/>
        </w:rPr>
      </w:pPr>
      <w:r>
        <w:t xml:space="preserve">   </w:t>
      </w:r>
      <w:r w:rsidRPr="00461C82">
        <w:rPr>
          <w:rFonts w:ascii="Arial" w:hAnsi="Arial" w:cs="Arial"/>
          <w:b/>
          <w:sz w:val="24"/>
          <w:szCs w:val="24"/>
          <w:lang w:val="en-GB"/>
        </w:rPr>
        <w:t xml:space="preserve">Present - </w:t>
      </w:r>
      <w:r w:rsidRPr="00461C82">
        <w:rPr>
          <w:rFonts w:ascii="Arial" w:hAnsi="Arial" w:cs="Arial"/>
          <w:b/>
          <w:sz w:val="24"/>
          <w:szCs w:val="24"/>
          <w:lang w:val="en-GB"/>
        </w:rPr>
        <w:tab/>
        <w:t>Sue Walters,</w:t>
      </w:r>
      <w:r>
        <w:rPr>
          <w:rFonts w:ascii="Arial" w:hAnsi="Arial" w:cs="Arial"/>
          <w:b/>
          <w:sz w:val="24"/>
          <w:szCs w:val="24"/>
          <w:lang w:val="en-GB"/>
        </w:rPr>
        <w:t xml:space="preserve"> Janice MacDonald, </w:t>
      </w:r>
      <w:r w:rsidRPr="00461C82">
        <w:rPr>
          <w:rFonts w:ascii="Arial" w:hAnsi="Arial" w:cs="Arial"/>
          <w:b/>
          <w:sz w:val="24"/>
          <w:szCs w:val="24"/>
          <w:lang w:val="en-GB"/>
        </w:rPr>
        <w:t>Fay MacRae, William Gordon, Karen Augier, Jill MacKinnon, Iona Aug</w:t>
      </w:r>
      <w:r>
        <w:rPr>
          <w:rFonts w:ascii="Arial" w:hAnsi="Arial" w:cs="Arial"/>
          <w:b/>
          <w:sz w:val="24"/>
          <w:szCs w:val="24"/>
          <w:lang w:val="en-GB"/>
        </w:rPr>
        <w:t>ier,</w:t>
      </w:r>
    </w:p>
    <w:p w:rsidR="001517E9" w:rsidRPr="00402A3F" w:rsidRDefault="001517E9" w:rsidP="00402A3F">
      <w:pPr>
        <w:pStyle w:val="BodyText2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                  Melissa Daughtrey, Sarah Nicolson,    </w:t>
      </w:r>
    </w:p>
    <w:p w:rsidR="001517E9" w:rsidRPr="00461C82" w:rsidRDefault="001517E9" w:rsidP="00461C8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1517E9" w:rsidRPr="00461C82" w:rsidRDefault="001517E9" w:rsidP="00461C8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12078"/>
        <w:gridCol w:w="1537"/>
        <w:gridCol w:w="870"/>
      </w:tblGrid>
      <w:tr w:rsidR="001517E9" w:rsidRPr="00461C82" w:rsidTr="00262486">
        <w:tc>
          <w:tcPr>
            <w:tcW w:w="0" w:type="auto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Item</w:t>
            </w:r>
          </w:p>
        </w:tc>
        <w:tc>
          <w:tcPr>
            <w:tcW w:w="12078" w:type="dxa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37" w:type="dxa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Who</w:t>
            </w:r>
          </w:p>
        </w:tc>
        <w:tc>
          <w:tcPr>
            <w:tcW w:w="0" w:type="auto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When</w:t>
            </w:r>
          </w:p>
        </w:tc>
      </w:tr>
      <w:tr w:rsidR="001517E9" w:rsidRPr="00461C82" w:rsidTr="00262486">
        <w:tc>
          <w:tcPr>
            <w:tcW w:w="0" w:type="auto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2078" w:type="dxa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Welcome and  apologies - Karen Warby &amp; Dawn Daughtrey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Karen Warby has decided to step down from the committee due to personal commitments, Karen Augier has written to thank her for her contribution. 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537" w:type="dxa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Karen</w:t>
            </w:r>
          </w:p>
        </w:tc>
        <w:tc>
          <w:tcPr>
            <w:tcW w:w="0" w:type="auto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517E9" w:rsidRPr="00461C82" w:rsidTr="00262486">
        <w:tc>
          <w:tcPr>
            <w:tcW w:w="0" w:type="auto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2078" w:type="dxa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Forthcoming Events 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Karen advised that the stables were running lessons with Alison fellows on the 26</w:t>
            </w:r>
            <w:r w:rsidRPr="00262486">
              <w:rPr>
                <w:rFonts w:ascii="Arial" w:hAnsi="Arial" w:cs="Arial"/>
                <w:b/>
                <w:sz w:val="24"/>
                <w:szCs w:val="24"/>
                <w:vertAlign w:val="superscript"/>
                <w:lang w:val="en-GB"/>
              </w:rPr>
              <w:t>th</w:t>
            </w: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of March and Margo Tiffany on the 1</w:t>
            </w:r>
            <w:r w:rsidRPr="00262486">
              <w:rPr>
                <w:rFonts w:ascii="Arial" w:hAnsi="Arial" w:cs="Arial"/>
                <w:b/>
                <w:sz w:val="24"/>
                <w:szCs w:val="24"/>
                <w:vertAlign w:val="superscript"/>
                <w:lang w:val="en-GB"/>
              </w:rPr>
              <w:t>st</w:t>
            </w: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&amp; 2</w:t>
            </w:r>
            <w:r w:rsidRPr="00262486">
              <w:rPr>
                <w:rFonts w:ascii="Arial" w:hAnsi="Arial" w:cs="Arial"/>
                <w:b/>
                <w:sz w:val="24"/>
                <w:szCs w:val="24"/>
                <w:vertAlign w:val="superscript"/>
                <w:lang w:val="en-GB"/>
              </w:rPr>
              <w:t>nd</w:t>
            </w: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of May  these have been advertised on both web sites and have been booked up by RC members. 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The following suggestions were put forward</w:t>
            </w: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First – aid,  horse physiotherapy, saddle fitting &amp; side saddle, western riding, barn dances, BBQ, long raining, lunging,  natural horsemanship, curry &amp; bingo nights, driving, table at monthly car boot. </w:t>
            </w: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Karen is happy to set a day/evening aside for Riding Club events. </w:t>
            </w: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The following was agreed </w:t>
            </w: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Weekly riding club nights every first and third Tuesday and Second and last Thursday of the month at 7pm Portree Stables starting on Tuesday 1</w:t>
            </w:r>
            <w:r w:rsidRPr="00262486">
              <w:rPr>
                <w:rFonts w:ascii="Arial" w:hAnsi="Arial" w:cs="Arial"/>
                <w:b/>
                <w:sz w:val="24"/>
                <w:szCs w:val="24"/>
                <w:vertAlign w:val="superscript"/>
                <w:lang w:val="en-GB"/>
              </w:rPr>
              <w:t>st</w:t>
            </w: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of April.  Karen to be the main contact for booking and Sarah, Iona, Janice, Donna can take in turns to teach/run event which could include suggestions from above. </w:t>
            </w: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Karen to contact – Morag Higgins who does western, show jumping, natural horsemanship and specialises in difficult horses. </w:t>
            </w: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Janice to contact - Kerry Sutherland, Ashley Riley, Sue Emmery re ground &amp; ridden work and horse physiotherapy. </w:t>
            </w: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Karen will also send questionnaire round with membership renewal to ask for ideas suggestions. </w:t>
            </w: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537" w:type="dxa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Karen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Janice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Karen</w:t>
            </w:r>
          </w:p>
        </w:tc>
        <w:tc>
          <w:tcPr>
            <w:tcW w:w="0" w:type="auto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Pr="00262486">
              <w:rPr>
                <w:rFonts w:ascii="Arial" w:hAnsi="Arial" w:cs="Arial"/>
                <w:sz w:val="24"/>
                <w:szCs w:val="24"/>
                <w:vertAlign w:val="superscript"/>
                <w:lang w:val="en-GB"/>
              </w:rPr>
              <w:t>st</w:t>
            </w:r>
            <w:r w:rsidRPr="00262486">
              <w:rPr>
                <w:rFonts w:ascii="Arial" w:hAnsi="Arial" w:cs="Arial"/>
                <w:sz w:val="24"/>
                <w:szCs w:val="24"/>
                <w:lang w:val="en-GB"/>
              </w:rPr>
              <w:t xml:space="preserve"> April </w:t>
            </w:r>
          </w:p>
        </w:tc>
      </w:tr>
      <w:tr w:rsidR="001517E9" w:rsidRPr="00461C82" w:rsidTr="00262486">
        <w:tc>
          <w:tcPr>
            <w:tcW w:w="0" w:type="auto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2078" w:type="dxa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Funding/ Event Status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KA declared and interest. 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Karen advised that she is happy for events to be run by either the Portree Stables or the Riding Club as we all have to work together. 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It was agreed to keep the lessons with Alison &amp; Margo as Portree Stables events and to have future events run as Riding Club events. 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537" w:type="dxa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517E9" w:rsidRPr="00461C82" w:rsidTr="00262486">
        <w:tc>
          <w:tcPr>
            <w:tcW w:w="0" w:type="auto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2078" w:type="dxa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Junior Membership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At present the Pony Club does not have enough member’s and there is to offer them. 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Karen advised that junior members would pay the same membership fees but would have no voting rights in decisions.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It was agreed unanimously to allow junior members to join Riding Club Karen will contact pony club and kids clubs to let them know. </w:t>
            </w:r>
          </w:p>
        </w:tc>
        <w:tc>
          <w:tcPr>
            <w:tcW w:w="1537" w:type="dxa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sz w:val="24"/>
                <w:szCs w:val="24"/>
                <w:lang w:val="en-GB"/>
              </w:rPr>
              <w:t>ASAP</w:t>
            </w:r>
          </w:p>
        </w:tc>
      </w:tr>
      <w:tr w:rsidR="001517E9" w:rsidRPr="00461C82" w:rsidTr="00262486">
        <w:tc>
          <w:tcPr>
            <w:tcW w:w="0" w:type="auto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2078" w:type="dxa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AOB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Web blogs - website to be updated with blogs and pictures about instructors. 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Sarah agreed to contact Sam to enquire about the RC trophies. 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Sports council Fay agreed to follow this up. 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537" w:type="dxa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Instructors/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Sarah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>Sarah</w:t>
            </w: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Fay  </w:t>
            </w:r>
          </w:p>
        </w:tc>
        <w:tc>
          <w:tcPr>
            <w:tcW w:w="0" w:type="auto"/>
          </w:tcPr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17E9" w:rsidRPr="00262486" w:rsidRDefault="001517E9" w:rsidP="002624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2486">
              <w:rPr>
                <w:rFonts w:ascii="Arial" w:hAnsi="Arial" w:cs="Arial"/>
                <w:sz w:val="24"/>
                <w:szCs w:val="24"/>
                <w:lang w:val="en-GB"/>
              </w:rPr>
              <w:t>ASAP</w:t>
            </w:r>
          </w:p>
        </w:tc>
      </w:tr>
    </w:tbl>
    <w:p w:rsidR="001517E9" w:rsidRDefault="001517E9" w:rsidP="00D3170A">
      <w:pPr>
        <w:spacing w:after="0" w:line="240" w:lineRule="auto"/>
        <w:sectPr w:rsidR="001517E9" w:rsidSect="00837FBF">
          <w:headerReference w:type="default" r:id="rId7"/>
          <w:footerReference w:type="default" r:id="rId8"/>
          <w:type w:val="continuous"/>
          <w:pgSz w:w="15840" w:h="12240" w:orient="landscape"/>
          <w:pgMar w:top="1440" w:right="568" w:bottom="474" w:left="426" w:header="708" w:footer="708" w:gutter="0"/>
          <w:cols w:space="708"/>
          <w:docGrid w:linePitch="360"/>
        </w:sectPr>
      </w:pPr>
      <w:bookmarkStart w:id="0" w:name="_GoBack"/>
      <w:bookmarkEnd w:id="0"/>
    </w:p>
    <w:p w:rsidR="001517E9" w:rsidRDefault="001517E9" w:rsidP="00D3170A"/>
    <w:p w:rsidR="001517E9" w:rsidRDefault="001517E9" w:rsidP="00D3170A"/>
    <w:p w:rsidR="001517E9" w:rsidRDefault="001517E9" w:rsidP="00D3170A"/>
    <w:p w:rsidR="001517E9" w:rsidRDefault="001517E9"/>
    <w:sectPr w:rsidR="001517E9" w:rsidSect="00837F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7E9" w:rsidRDefault="001517E9">
      <w:pPr>
        <w:spacing w:after="0" w:line="240" w:lineRule="auto"/>
      </w:pPr>
      <w:r>
        <w:separator/>
      </w:r>
    </w:p>
  </w:endnote>
  <w:endnote w:type="continuationSeparator" w:id="0">
    <w:p w:rsidR="001517E9" w:rsidRDefault="0015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E9" w:rsidRDefault="001517E9">
    <w:pPr>
      <w:pStyle w:val="Footer"/>
      <w:jc w:val="center"/>
    </w:pPr>
    <w:fldSimple w:instr=" PAGE   \* MERGEFORMAT ">
      <w:r>
        <w:rPr>
          <w:noProof/>
        </w:rPr>
        <w:t>4</w:t>
      </w:r>
    </w:fldSimple>
  </w:p>
  <w:p w:rsidR="001517E9" w:rsidRDefault="001517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7E9" w:rsidRDefault="001517E9">
      <w:pPr>
        <w:spacing w:after="0" w:line="240" w:lineRule="auto"/>
      </w:pPr>
      <w:r>
        <w:separator/>
      </w:r>
    </w:p>
  </w:footnote>
  <w:footnote w:type="continuationSeparator" w:id="0">
    <w:p w:rsidR="001517E9" w:rsidRDefault="00151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E9" w:rsidRPr="002E69E3" w:rsidRDefault="001517E9" w:rsidP="00423BF7">
    <w:pPr>
      <w:jc w:val="center"/>
      <w:rPr>
        <w:rFonts w:ascii="Tahoma" w:hAnsi="Tahoma" w:cs="Tahoma"/>
        <w:b/>
        <w:sz w:val="32"/>
        <w:szCs w:val="32"/>
        <w:lang w:val="en-GB"/>
      </w:rPr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left:0;text-align:left;margin-left:30.4pt;margin-top:-27.15pt;width:74.25pt;height:74.25pt;z-index:-251658240;visibility:visible">
          <v:imagedata r:id="rId1" o:title=""/>
          <w10:wrap type="square"/>
        </v:shape>
      </w:pict>
    </w:r>
    <w:r>
      <w:rPr>
        <w:noProof/>
        <w:lang w:val="en-GB" w:eastAsia="en-GB"/>
      </w:rPr>
      <w:pict>
        <v:shape id="Picture 1" o:spid="_x0000_s2050" type="#_x0000_t75" alt="BHS New Logo Col Line" style="position:absolute;left:0;text-align:left;margin-left:670.65pt;margin-top:16.35pt;width:90pt;height:58.5pt;z-index:251657216;visibility:visible;mso-position-horizontal-relative:page;mso-position-vertical-relative:page">
          <v:imagedata r:id="rId2" o:title=""/>
          <w10:wrap anchorx="page" anchory="page"/>
        </v:shape>
      </w:pict>
    </w:r>
    <w:r w:rsidRPr="002E69E3">
      <w:rPr>
        <w:rFonts w:ascii="Tahoma" w:hAnsi="Tahoma" w:cs="Tahoma"/>
        <w:b/>
        <w:sz w:val="32"/>
        <w:szCs w:val="32"/>
        <w:lang w:val="en-GB"/>
      </w:rPr>
      <w:t>Isle of Skye Riding Club</w:t>
    </w:r>
  </w:p>
  <w:p w:rsidR="001517E9" w:rsidRDefault="001517E9" w:rsidP="00423BF7">
    <w:pPr>
      <w:pStyle w:val="Header"/>
      <w:jc w:val="center"/>
    </w:pPr>
    <w:r>
      <w:rPr>
        <w:rFonts w:ascii="Tahoma" w:hAnsi="Tahoma" w:cs="Tahoma"/>
        <w:b/>
        <w:sz w:val="28"/>
        <w:szCs w:val="28"/>
        <w:lang w:val="en-GB"/>
      </w:rPr>
      <w:tab/>
      <w:t xml:space="preserve">Minutes  </w:t>
    </w:r>
    <w:r>
      <w:rPr>
        <w:rFonts w:ascii="Tahoma" w:hAnsi="Tahoma" w:cs="Tahoma"/>
        <w:b/>
        <w:sz w:val="28"/>
        <w:szCs w:val="28"/>
        <w:lang w:val="en-GB"/>
      </w:rPr>
      <w:tab/>
    </w:r>
  </w:p>
  <w:p w:rsidR="001517E9" w:rsidRDefault="001517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231B6"/>
    <w:multiLevelType w:val="hybridMultilevel"/>
    <w:tmpl w:val="995E1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70A"/>
    <w:rsid w:val="000054A9"/>
    <w:rsid w:val="001340FB"/>
    <w:rsid w:val="001517E9"/>
    <w:rsid w:val="00161AE6"/>
    <w:rsid w:val="00171E96"/>
    <w:rsid w:val="00262486"/>
    <w:rsid w:val="00282133"/>
    <w:rsid w:val="002B77BA"/>
    <w:rsid w:val="002E69E3"/>
    <w:rsid w:val="00351617"/>
    <w:rsid w:val="00402A3F"/>
    <w:rsid w:val="00423BF7"/>
    <w:rsid w:val="00425199"/>
    <w:rsid w:val="00461C82"/>
    <w:rsid w:val="00473285"/>
    <w:rsid w:val="00603945"/>
    <w:rsid w:val="006A30C5"/>
    <w:rsid w:val="006C6949"/>
    <w:rsid w:val="006E20F9"/>
    <w:rsid w:val="0070445A"/>
    <w:rsid w:val="007416ED"/>
    <w:rsid w:val="007573E5"/>
    <w:rsid w:val="0079681A"/>
    <w:rsid w:val="007C2A4E"/>
    <w:rsid w:val="007D063E"/>
    <w:rsid w:val="007D132B"/>
    <w:rsid w:val="00831876"/>
    <w:rsid w:val="00837FBF"/>
    <w:rsid w:val="008C71C1"/>
    <w:rsid w:val="009B262C"/>
    <w:rsid w:val="00A321C9"/>
    <w:rsid w:val="00A34DEC"/>
    <w:rsid w:val="00A72F77"/>
    <w:rsid w:val="00AA02E2"/>
    <w:rsid w:val="00AA204D"/>
    <w:rsid w:val="00B07BF9"/>
    <w:rsid w:val="00C94871"/>
    <w:rsid w:val="00D3170A"/>
    <w:rsid w:val="00D52409"/>
    <w:rsid w:val="00D81A66"/>
    <w:rsid w:val="00DD7C17"/>
    <w:rsid w:val="00E52F7D"/>
    <w:rsid w:val="00E67BF2"/>
    <w:rsid w:val="00EB1434"/>
    <w:rsid w:val="00EE172F"/>
    <w:rsid w:val="00F13785"/>
    <w:rsid w:val="00F354E6"/>
    <w:rsid w:val="00F86E00"/>
    <w:rsid w:val="00FE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0A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1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170A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D31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3170A"/>
    <w:rPr>
      <w:rFonts w:ascii="Calibri" w:eastAsia="Times New Roman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rsid w:val="00461C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61C82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99"/>
    <w:rsid w:val="00461C82"/>
    <w:rPr>
      <w:rFonts w:ascii="Arial" w:hAnsi="Arial" w:cs="Arial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407</Words>
  <Characters>2321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held on Tuesday 18th March 2014, 7pm Marmalade</dc:title>
  <dc:subject/>
  <dc:creator>MyPC</dc:creator>
  <cp:keywords/>
  <dc:description/>
  <cp:lastModifiedBy>Karen</cp:lastModifiedBy>
  <cp:revision>2</cp:revision>
  <cp:lastPrinted>2013-11-18T12:17:00Z</cp:lastPrinted>
  <dcterms:created xsi:type="dcterms:W3CDTF">2014-04-02T15:29:00Z</dcterms:created>
  <dcterms:modified xsi:type="dcterms:W3CDTF">2014-04-02T15:29:00Z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-780081726</vt:i4>
  </property>
  <property fmtid="{D5CDD505-2E9C-101B-9397-08002B2CF9AE}" pid="3" name="_NewReviewCycle">
    <vt:lpwstr/>
  </property>
  <property fmtid="{D5CDD505-2E9C-101B-9397-08002B2CF9AE}" pid="4" name="_EmailSubject">
    <vt:lpwstr>Riding Club </vt:lpwstr>
  </property>
  <property fmtid="{D5CDD505-2E9C-101B-9397-08002B2CF9AE}" pid="5" name="_AuthorEmail">
    <vt:lpwstr>Fay.MacRae@highland.gov.uk</vt:lpwstr>
  </property>
  <property fmtid="{D5CDD505-2E9C-101B-9397-08002B2CF9AE}" pid="6" name="_AuthorEmailDisplayName">
    <vt:lpwstr>Fay MacRae</vt:lpwstr>
  </property>
  <property fmtid="{D5CDD505-2E9C-101B-9397-08002B2CF9AE}" pid="7" name="_ReviewingToolsShownOnce">
    <vt:lpwstr/>
  </property>
</Properties>
</file>