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6CB" w:rsidRDefault="008776CB" w:rsidP="00EA3F8F">
      <w:pPr>
        <w:jc w:val="center"/>
        <w:rPr>
          <w:sz w:val="28"/>
          <w:szCs w:val="28"/>
        </w:rPr>
      </w:pPr>
      <w:r>
        <w:rPr>
          <w:sz w:val="28"/>
          <w:szCs w:val="28"/>
        </w:rPr>
        <w:t>Isle of Skye Riding Club EGM/AGM</w:t>
      </w:r>
    </w:p>
    <w:p w:rsidR="008776CB" w:rsidRDefault="008776CB" w:rsidP="00EA3F8F">
      <w:pPr>
        <w:jc w:val="center"/>
        <w:rPr>
          <w:sz w:val="28"/>
          <w:szCs w:val="28"/>
        </w:rPr>
      </w:pPr>
      <w:r>
        <w:rPr>
          <w:sz w:val="28"/>
          <w:szCs w:val="28"/>
        </w:rPr>
        <w:t>Monday 19</w:t>
      </w:r>
      <w:r w:rsidRPr="00EA3F8F">
        <w:rPr>
          <w:sz w:val="28"/>
          <w:szCs w:val="28"/>
          <w:vertAlign w:val="superscript"/>
        </w:rPr>
        <w:t>th</w:t>
      </w:r>
      <w:r>
        <w:rPr>
          <w:sz w:val="28"/>
          <w:szCs w:val="28"/>
        </w:rPr>
        <w:t xml:space="preserve"> January 2015</w:t>
      </w:r>
    </w:p>
    <w:p w:rsidR="008776CB" w:rsidRDefault="008776CB" w:rsidP="00EA3F8F">
      <w:pPr>
        <w:jc w:val="center"/>
        <w:rPr>
          <w:sz w:val="28"/>
          <w:szCs w:val="28"/>
        </w:rPr>
      </w:pPr>
      <w:r>
        <w:rPr>
          <w:sz w:val="28"/>
          <w:szCs w:val="28"/>
        </w:rPr>
        <w:t>UHI College Portree</w:t>
      </w:r>
    </w:p>
    <w:p w:rsidR="008776CB" w:rsidRDefault="008776CB" w:rsidP="00EA3F8F">
      <w:pPr>
        <w:jc w:val="center"/>
        <w:rPr>
          <w:sz w:val="28"/>
          <w:szCs w:val="28"/>
        </w:rPr>
      </w:pPr>
      <w:r>
        <w:rPr>
          <w:sz w:val="28"/>
          <w:szCs w:val="28"/>
        </w:rPr>
        <w:t>Meeting started at 6.35pm</w:t>
      </w:r>
    </w:p>
    <w:p w:rsidR="008776CB" w:rsidRDefault="008776CB" w:rsidP="00EA3F8F">
      <w:pPr>
        <w:jc w:val="center"/>
        <w:rPr>
          <w:sz w:val="28"/>
          <w:szCs w:val="28"/>
        </w:rPr>
      </w:pPr>
    </w:p>
    <w:p w:rsidR="008776CB" w:rsidRDefault="008776CB" w:rsidP="00EA3F8F">
      <w:pPr>
        <w:rPr>
          <w:sz w:val="24"/>
          <w:szCs w:val="24"/>
        </w:rPr>
      </w:pPr>
      <w:r>
        <w:rPr>
          <w:sz w:val="24"/>
          <w:szCs w:val="24"/>
        </w:rPr>
        <w:t>Present – Sue Walters, Morag MacKay, Karen Augier, Jill MacKinnon, Janice MacDonald, Iona Augier, Sarah Nisbet</w:t>
      </w:r>
    </w:p>
    <w:p w:rsidR="008776CB" w:rsidRDefault="008776CB" w:rsidP="00EA3F8F">
      <w:pPr>
        <w:rPr>
          <w:sz w:val="24"/>
          <w:szCs w:val="24"/>
        </w:rPr>
      </w:pPr>
    </w:p>
    <w:p w:rsidR="008776CB" w:rsidRDefault="008776CB" w:rsidP="00EA3F8F">
      <w:pPr>
        <w:rPr>
          <w:sz w:val="24"/>
          <w:szCs w:val="24"/>
        </w:rPr>
      </w:pPr>
      <w:r>
        <w:rPr>
          <w:sz w:val="24"/>
          <w:szCs w:val="24"/>
        </w:rPr>
        <w:t>Karen standing in in Williams absence</w:t>
      </w:r>
    </w:p>
    <w:p w:rsidR="008776CB" w:rsidRDefault="008776CB" w:rsidP="00EA3F8F">
      <w:pPr>
        <w:rPr>
          <w:sz w:val="24"/>
          <w:szCs w:val="24"/>
        </w:rPr>
      </w:pPr>
    </w:p>
    <w:p w:rsidR="008776CB" w:rsidRDefault="008776CB" w:rsidP="00EA3F8F">
      <w:pPr>
        <w:rPr>
          <w:sz w:val="24"/>
          <w:szCs w:val="24"/>
        </w:rPr>
      </w:pPr>
      <w:r>
        <w:rPr>
          <w:sz w:val="24"/>
          <w:szCs w:val="24"/>
        </w:rPr>
        <w:t>Welcome and apologies – William Gordon, Stuart Hides, Fay MacRae, Gemma Gordon, Dawn Daughtrey, Melissa Daughtrey, Allison Fellows</w:t>
      </w:r>
    </w:p>
    <w:p w:rsidR="008776CB" w:rsidRDefault="008776CB" w:rsidP="00EA3F8F">
      <w:pPr>
        <w:rPr>
          <w:sz w:val="24"/>
          <w:szCs w:val="24"/>
        </w:rPr>
      </w:pPr>
    </w:p>
    <w:p w:rsidR="008776CB" w:rsidRDefault="008776CB" w:rsidP="00EA3F8F">
      <w:pPr>
        <w:rPr>
          <w:sz w:val="24"/>
          <w:szCs w:val="24"/>
        </w:rPr>
      </w:pPr>
      <w:r>
        <w:rPr>
          <w:sz w:val="24"/>
          <w:szCs w:val="24"/>
        </w:rPr>
        <w:t>Karen presented copies of the minutes from the Isle of Skye Riding Club AGM 2014.</w:t>
      </w:r>
    </w:p>
    <w:p w:rsidR="008776CB" w:rsidRDefault="008776CB" w:rsidP="00EA3F8F">
      <w:pPr>
        <w:rPr>
          <w:sz w:val="24"/>
          <w:szCs w:val="24"/>
        </w:rPr>
      </w:pPr>
      <w:r>
        <w:rPr>
          <w:sz w:val="24"/>
          <w:szCs w:val="24"/>
        </w:rPr>
        <w:t>Karen presented copies of the secretary’s report-</w:t>
      </w:r>
    </w:p>
    <w:p w:rsidR="008776CB" w:rsidRDefault="008776CB" w:rsidP="00EA3F8F">
      <w:pPr>
        <w:rPr>
          <w:sz w:val="24"/>
          <w:szCs w:val="24"/>
        </w:rPr>
      </w:pPr>
      <w:r>
        <w:rPr>
          <w:sz w:val="24"/>
          <w:szCs w:val="24"/>
        </w:rPr>
        <w:t>·Buffet held in Tongadale – thanks to all for organising but sadly, even though we had confirmed numbers of attendants, not all people attended – this seemed to reflect the general apathy amongst the members and was an activity that was run as a loss.</w:t>
      </w:r>
    </w:p>
    <w:p w:rsidR="008776CB" w:rsidRDefault="008776CB" w:rsidP="00EA3F8F">
      <w:pPr>
        <w:rPr>
          <w:sz w:val="24"/>
          <w:szCs w:val="24"/>
        </w:rPr>
      </w:pPr>
      <w:r>
        <w:rPr>
          <w:sz w:val="24"/>
          <w:szCs w:val="24"/>
        </w:rPr>
        <w:t xml:space="preserve">·24 Riding Club Nights were held from April 2014 - September 2014. Some nights were very well represented, other nights not so much but general feelings were the nights were beneficial and enjoyable. </w:t>
      </w:r>
    </w:p>
    <w:p w:rsidR="008776CB" w:rsidRDefault="008776CB" w:rsidP="00EA3F8F">
      <w:pPr>
        <w:rPr>
          <w:sz w:val="24"/>
          <w:szCs w:val="24"/>
        </w:rPr>
      </w:pPr>
      <w:r>
        <w:rPr>
          <w:sz w:val="24"/>
          <w:szCs w:val="24"/>
        </w:rPr>
        <w:t>·Isle of Skye Riding Club Show was held on August 30</w:t>
      </w:r>
      <w:r w:rsidRPr="00F84C0D">
        <w:rPr>
          <w:sz w:val="24"/>
          <w:szCs w:val="24"/>
          <w:vertAlign w:val="superscript"/>
        </w:rPr>
        <w:t>th</w:t>
      </w:r>
      <w:r>
        <w:rPr>
          <w:sz w:val="24"/>
          <w:szCs w:val="24"/>
        </w:rPr>
        <w:t xml:space="preserve"> at Portree Riding Stables. Everyone worked hard to promote this event which resulted in 25 competitors. Despite numerous reminders, only 4 cups were handed in from last years show, there should be roughly 15 cups/shields in total which resulted in new cups being purchased and replated.  Again, another event ran at a loss even though a lot of positive feed back from the day.</w:t>
      </w:r>
    </w:p>
    <w:p w:rsidR="008776CB" w:rsidRDefault="008776CB" w:rsidP="00EA3F8F">
      <w:pPr>
        <w:rPr>
          <w:sz w:val="24"/>
          <w:szCs w:val="24"/>
        </w:rPr>
      </w:pPr>
      <w:r>
        <w:rPr>
          <w:sz w:val="24"/>
          <w:szCs w:val="24"/>
        </w:rPr>
        <w:t>·Issues with membership from previous years has had a knock on effect. Data that was passed on was incomplete which resulted in fees not having been paid by all the members and members not being chased up for fees. Isle of Skye Riding Club ended the year with 35 members fully paid up, inclusive of 7 junior. Membership fee had been reduced to £15 as an incentive to join which was heavily sold from Portree stables.</w:t>
      </w:r>
    </w:p>
    <w:p w:rsidR="008776CB" w:rsidRDefault="008776CB" w:rsidP="00EA3F8F">
      <w:pPr>
        <w:rPr>
          <w:sz w:val="24"/>
          <w:szCs w:val="24"/>
        </w:rPr>
      </w:pPr>
    </w:p>
    <w:p w:rsidR="008776CB" w:rsidRDefault="008776CB" w:rsidP="00EA3F8F">
      <w:pPr>
        <w:rPr>
          <w:sz w:val="24"/>
          <w:szCs w:val="24"/>
        </w:rPr>
      </w:pPr>
      <w:r>
        <w:rPr>
          <w:sz w:val="24"/>
          <w:szCs w:val="24"/>
        </w:rPr>
        <w:t>·Minutes from the extra ordinary committee were presented. This meeting was called after allegations were made within the committee. Issues were resolved during this meeting and apologies were made but these issues resulted in all the office bearers offering immediate resignation which called for the future of the riding club coming into question. It was agreed across the table that the committee should propose closing the Isle of Skye Riding Club at the end of the year unless a sufficient number of members wished to continue and new office bearers and committee members to be elected. This formed the basis of the agenda for tonights EGM/AGM.</w:t>
      </w:r>
    </w:p>
    <w:p w:rsidR="008776CB" w:rsidRDefault="008776CB" w:rsidP="00EA3F8F">
      <w:pPr>
        <w:rPr>
          <w:sz w:val="24"/>
          <w:szCs w:val="24"/>
        </w:rPr>
      </w:pPr>
    </w:p>
    <w:p w:rsidR="008776CB" w:rsidRDefault="008776CB" w:rsidP="00EA3F8F">
      <w:pPr>
        <w:rPr>
          <w:sz w:val="24"/>
          <w:szCs w:val="24"/>
        </w:rPr>
      </w:pPr>
      <w:r>
        <w:rPr>
          <w:sz w:val="24"/>
          <w:szCs w:val="24"/>
        </w:rPr>
        <w:t>Karen has contacted the British Riding Club for guidance on closing the Isle of Skye Riding Club but as of yet has not had a reply from them.</w:t>
      </w:r>
    </w:p>
    <w:p w:rsidR="008776CB" w:rsidRDefault="008776CB" w:rsidP="00EA3F8F">
      <w:pPr>
        <w:rPr>
          <w:sz w:val="24"/>
          <w:szCs w:val="24"/>
        </w:rPr>
      </w:pPr>
      <w:r>
        <w:rPr>
          <w:sz w:val="24"/>
          <w:szCs w:val="24"/>
        </w:rPr>
        <w:t>Jill presented copies of the treasurers-</w:t>
      </w:r>
    </w:p>
    <w:p w:rsidR="008776CB" w:rsidRDefault="008776CB" w:rsidP="00EA3F8F">
      <w:pPr>
        <w:rPr>
          <w:sz w:val="24"/>
          <w:szCs w:val="24"/>
        </w:rPr>
      </w:pPr>
      <w:r>
        <w:rPr>
          <w:sz w:val="24"/>
          <w:szCs w:val="24"/>
        </w:rPr>
        <w:t>·Only income for this year was from memberships and  some events as a few ran at a loss.</w:t>
      </w:r>
    </w:p>
    <w:p w:rsidR="008776CB" w:rsidRDefault="008776CB" w:rsidP="00EA3F8F">
      <w:pPr>
        <w:rPr>
          <w:sz w:val="24"/>
          <w:szCs w:val="24"/>
        </w:rPr>
      </w:pPr>
      <w:r>
        <w:rPr>
          <w:sz w:val="24"/>
          <w:szCs w:val="24"/>
        </w:rPr>
        <w:t xml:space="preserve">·Money for membership is paid to the British Riding Club in arrears. There is only £103.35 in the Isle of Skye Riding Club account which is not enough to cover the charges and administration fees the British Riding Club charges. </w:t>
      </w:r>
    </w:p>
    <w:p w:rsidR="008776CB" w:rsidRDefault="008776CB" w:rsidP="00EA3F8F">
      <w:pPr>
        <w:rPr>
          <w:sz w:val="24"/>
          <w:szCs w:val="24"/>
        </w:rPr>
      </w:pPr>
      <w:r>
        <w:rPr>
          <w:sz w:val="24"/>
          <w:szCs w:val="24"/>
        </w:rPr>
        <w:t>Karen discussed the one fund raising event that had been organised for 2014 – a bag pack in the  co-op. All members were emailed regarding this  and only 4 members had replied.  Karen emphasised the fact that if people were interested in keeping this club going that it shouldn’t be this hard to spur up interest and we, as a club should not have to fight for it. At our extra-ordinary committee meeting it was decided that due to the lack of support that it was practical to close the Isle of Skye Riding Club. It states in the Isle of Skye Riding Club constitution, under section 15 that ‘The Isle of Skye Riding Club can only be closed down after agreement by a minimum of two-thirds of the members present and voting at a AGM or EGM, and provided that prior notice has been sent to all members stating the proposed closure.’ Karen asked if anyone had any thoughts on this on the proposed closure. Everyone around the table were having the same thought of not enough interest and support for the club to continue. Karen proposed to close the club and Janice seconed the closure. Karen has agreed to put the minutes and all relevant documents on the Isle of Skye Riding Club web site.</w:t>
      </w:r>
    </w:p>
    <w:p w:rsidR="008776CB" w:rsidRDefault="008776CB" w:rsidP="00EA3F8F">
      <w:pPr>
        <w:rPr>
          <w:sz w:val="24"/>
          <w:szCs w:val="24"/>
        </w:rPr>
      </w:pPr>
      <w:r>
        <w:rPr>
          <w:sz w:val="24"/>
          <w:szCs w:val="24"/>
        </w:rPr>
        <w:t>Karen and Jill will continue to close the club when they receive the disaffiliation procedures from the British Riding Club.</w:t>
      </w:r>
    </w:p>
    <w:p w:rsidR="008776CB" w:rsidRDefault="008776CB" w:rsidP="00EA3F8F">
      <w:pPr>
        <w:rPr>
          <w:sz w:val="24"/>
          <w:szCs w:val="24"/>
        </w:rPr>
      </w:pPr>
    </w:p>
    <w:p w:rsidR="008776CB" w:rsidRDefault="008776CB" w:rsidP="00EA3F8F">
      <w:pPr>
        <w:rPr>
          <w:sz w:val="24"/>
          <w:szCs w:val="24"/>
        </w:rPr>
      </w:pPr>
    </w:p>
    <w:p w:rsidR="008776CB" w:rsidRDefault="008776CB" w:rsidP="00EA3F8F">
      <w:pPr>
        <w:rPr>
          <w:sz w:val="24"/>
          <w:szCs w:val="24"/>
        </w:rPr>
      </w:pPr>
    </w:p>
    <w:p w:rsidR="008776CB" w:rsidRDefault="008776CB" w:rsidP="00EA3F8F">
      <w:pPr>
        <w:rPr>
          <w:sz w:val="24"/>
          <w:szCs w:val="24"/>
        </w:rPr>
      </w:pPr>
      <w:r>
        <w:rPr>
          <w:sz w:val="24"/>
          <w:szCs w:val="24"/>
        </w:rPr>
        <w:t xml:space="preserve">Karen reassured everyone that Portree Stables will still continue to hold events that were previously run by the Isle of Skye Riding Club. One of the main reasons for joining the British Riding Club was the insurance they offer, as individuals it is advised that you seek your own insurance. </w:t>
      </w:r>
    </w:p>
    <w:p w:rsidR="008776CB" w:rsidRDefault="008776CB" w:rsidP="00EA3F8F">
      <w:pPr>
        <w:rPr>
          <w:sz w:val="24"/>
          <w:szCs w:val="24"/>
        </w:rPr>
      </w:pPr>
      <w:r>
        <w:rPr>
          <w:sz w:val="24"/>
          <w:szCs w:val="24"/>
        </w:rPr>
        <w:t>Karen brought up the subject of the Isle of Skye Riding Club assets.  The contents of the Isle of Skye Riding Club account will go to the British Riding Club, when Karen hears back from the British Riding Club about the closure of the group, she will the clarify what is to happen with the clubs other assets – jumps, cups and any other equipment.</w:t>
      </w:r>
    </w:p>
    <w:p w:rsidR="008776CB" w:rsidRDefault="008776CB" w:rsidP="00EA3F8F">
      <w:pPr>
        <w:rPr>
          <w:sz w:val="24"/>
          <w:szCs w:val="24"/>
        </w:rPr>
      </w:pPr>
      <w:r>
        <w:rPr>
          <w:sz w:val="24"/>
          <w:szCs w:val="24"/>
        </w:rPr>
        <w:t xml:space="preserve">Jill suggested that Karen could buy the jumps and other equipment from the Isle of Skye Riding Club and the money for these items will go to the British Riding Club. </w:t>
      </w:r>
    </w:p>
    <w:p w:rsidR="008776CB" w:rsidRDefault="008776CB" w:rsidP="00EA3F8F">
      <w:pPr>
        <w:rPr>
          <w:sz w:val="24"/>
          <w:szCs w:val="24"/>
        </w:rPr>
      </w:pPr>
      <w:r>
        <w:rPr>
          <w:sz w:val="24"/>
          <w:szCs w:val="24"/>
        </w:rPr>
        <w:t xml:space="preserve">Sarah Nisbet asked, if agreed by the Isle of Skye Riding Club, could the equipment that is owned by the Isle of Skye Riding Club be donated to another group or does money have to be handed over for the equipment. </w:t>
      </w:r>
    </w:p>
    <w:p w:rsidR="008776CB" w:rsidRDefault="008776CB" w:rsidP="00EA3F8F">
      <w:pPr>
        <w:rPr>
          <w:sz w:val="24"/>
          <w:szCs w:val="24"/>
        </w:rPr>
      </w:pPr>
      <w:r>
        <w:rPr>
          <w:sz w:val="24"/>
          <w:szCs w:val="24"/>
        </w:rPr>
        <w:t>Karen read out the relevant section of the Isle of Skye Riding Club constitution regarding The clubs assets in the event of the closure of the club.</w:t>
      </w:r>
    </w:p>
    <w:p w:rsidR="008776CB" w:rsidRDefault="008776CB" w:rsidP="00EA3F8F">
      <w:pPr>
        <w:rPr>
          <w:sz w:val="24"/>
          <w:szCs w:val="24"/>
        </w:rPr>
      </w:pPr>
      <w:r>
        <w:rPr>
          <w:sz w:val="24"/>
          <w:szCs w:val="24"/>
        </w:rPr>
        <w:t>Section 15 …’All funds, equipment and property of the club will be audited and donated to the Area Liaison Committee, this will also have to be agreed (recipient) at the AGM or EGM.</w:t>
      </w:r>
    </w:p>
    <w:p w:rsidR="008776CB" w:rsidRDefault="008776CB" w:rsidP="00EA3F8F">
      <w:pPr>
        <w:rPr>
          <w:sz w:val="24"/>
          <w:szCs w:val="24"/>
        </w:rPr>
      </w:pPr>
      <w:r>
        <w:rPr>
          <w:sz w:val="24"/>
          <w:szCs w:val="24"/>
        </w:rPr>
        <w:t xml:space="preserve">As Karen mentioned earlier in the meeting, she has contacted the British riding club regarding the closure of the group and is still waiting to hear back about the disaffiliation procedure which will then clear up what is to happen to the clubs assets, if the club can donate equipment or if money is to be handed over. Nothing will be done with the clubs equipment until it has been confirmed with the British Riding Club. </w:t>
      </w:r>
    </w:p>
    <w:p w:rsidR="008776CB" w:rsidRDefault="008776CB" w:rsidP="00EA3F8F">
      <w:pPr>
        <w:rPr>
          <w:sz w:val="24"/>
          <w:szCs w:val="24"/>
        </w:rPr>
      </w:pPr>
      <w:r>
        <w:rPr>
          <w:sz w:val="24"/>
          <w:szCs w:val="24"/>
        </w:rPr>
        <w:t xml:space="preserve">Karen phoned the British Riding Club after the extra-ordinary committee meeting regarding the closure of the group, the British Riding Club were very laid back and not very forth coming in giving guidance in the procedures of closing the club. </w:t>
      </w:r>
    </w:p>
    <w:p w:rsidR="008776CB" w:rsidRDefault="008776CB" w:rsidP="00EA3F8F">
      <w:pPr>
        <w:rPr>
          <w:sz w:val="24"/>
          <w:szCs w:val="24"/>
        </w:rPr>
      </w:pPr>
      <w:r>
        <w:rPr>
          <w:sz w:val="24"/>
          <w:szCs w:val="24"/>
        </w:rPr>
        <w:t>Everyone present at the meeting is clear on what was discussed tonight and on what the next steps are.</w:t>
      </w:r>
    </w:p>
    <w:p w:rsidR="008776CB" w:rsidRDefault="008776CB" w:rsidP="00EA3F8F">
      <w:pPr>
        <w:rPr>
          <w:sz w:val="24"/>
          <w:szCs w:val="24"/>
        </w:rPr>
      </w:pPr>
      <w:r>
        <w:rPr>
          <w:sz w:val="24"/>
          <w:szCs w:val="24"/>
        </w:rPr>
        <w:t>Karen and Jill thanked everyone for their help and support over the years.</w:t>
      </w:r>
    </w:p>
    <w:p w:rsidR="008776CB" w:rsidRPr="00EA3F8F" w:rsidRDefault="008776CB" w:rsidP="00EA3F8F">
      <w:pPr>
        <w:rPr>
          <w:sz w:val="24"/>
          <w:szCs w:val="24"/>
        </w:rPr>
      </w:pPr>
      <w:r>
        <w:rPr>
          <w:sz w:val="24"/>
          <w:szCs w:val="24"/>
        </w:rPr>
        <w:t>Meeting was closed at 7pm.</w:t>
      </w:r>
      <w:bookmarkStart w:id="0" w:name="_GoBack"/>
      <w:bookmarkEnd w:id="0"/>
      <w:r>
        <w:rPr>
          <w:sz w:val="24"/>
          <w:szCs w:val="24"/>
        </w:rPr>
        <w:t xml:space="preserve"> </w:t>
      </w:r>
    </w:p>
    <w:sectPr w:rsidR="008776CB" w:rsidRPr="00EA3F8F" w:rsidSect="0072574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3F8F"/>
    <w:rsid w:val="0004085D"/>
    <w:rsid w:val="00107DE7"/>
    <w:rsid w:val="002052A9"/>
    <w:rsid w:val="00316C96"/>
    <w:rsid w:val="00440EC9"/>
    <w:rsid w:val="007063F2"/>
    <w:rsid w:val="00725743"/>
    <w:rsid w:val="00823A80"/>
    <w:rsid w:val="008776CB"/>
    <w:rsid w:val="00977CA3"/>
    <w:rsid w:val="00A71ADF"/>
    <w:rsid w:val="00AA3270"/>
    <w:rsid w:val="00AD6887"/>
    <w:rsid w:val="00AF504A"/>
    <w:rsid w:val="00B12A1D"/>
    <w:rsid w:val="00C06933"/>
    <w:rsid w:val="00DB2337"/>
    <w:rsid w:val="00E70594"/>
    <w:rsid w:val="00E85855"/>
    <w:rsid w:val="00EA3F8F"/>
    <w:rsid w:val="00F84C0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74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973</Words>
  <Characters>5547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Isle of Skye Riding Club EGM/AGM</dc:title>
  <dc:subject/>
  <dc:creator>Janice</dc:creator>
  <cp:keywords/>
  <dc:description/>
  <cp:lastModifiedBy>Karen</cp:lastModifiedBy>
  <cp:revision>2</cp:revision>
  <dcterms:created xsi:type="dcterms:W3CDTF">2015-02-02T10:02:00Z</dcterms:created>
  <dcterms:modified xsi:type="dcterms:W3CDTF">2015-02-02T10:02:00Z</dcterms:modified>
</cp:coreProperties>
</file>