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7564B" w14:textId="77777777" w:rsidR="00230785" w:rsidRPr="00E23A66" w:rsidRDefault="00230785" w:rsidP="00D547D1">
      <w:pPr>
        <w:ind w:right="-90"/>
        <w:jc w:val="center"/>
        <w:rPr>
          <w:rFonts w:cs="Arial"/>
          <w:b/>
          <w:sz w:val="22"/>
          <w:szCs w:val="22"/>
        </w:rPr>
      </w:pPr>
      <w:r w:rsidRPr="00E23A66">
        <w:rPr>
          <w:rFonts w:cs="Arial"/>
          <w:b/>
          <w:sz w:val="22"/>
          <w:szCs w:val="22"/>
        </w:rPr>
        <w:t>C</w:t>
      </w:r>
      <w:r w:rsidR="00001BB4" w:rsidRPr="00E23A66">
        <w:rPr>
          <w:rFonts w:cs="Arial"/>
          <w:b/>
          <w:sz w:val="22"/>
          <w:szCs w:val="22"/>
        </w:rPr>
        <w:t>yngor</w:t>
      </w:r>
      <w:r w:rsidRPr="00E23A66">
        <w:rPr>
          <w:rFonts w:cs="Arial"/>
          <w:b/>
          <w:sz w:val="22"/>
          <w:szCs w:val="22"/>
        </w:rPr>
        <w:t xml:space="preserve"> C</w:t>
      </w:r>
      <w:r w:rsidR="00001BB4" w:rsidRPr="00E23A66">
        <w:rPr>
          <w:rFonts w:cs="Arial"/>
          <w:b/>
          <w:sz w:val="22"/>
          <w:szCs w:val="22"/>
        </w:rPr>
        <w:t>ymuned</w:t>
      </w:r>
      <w:r w:rsidRPr="00E23A66">
        <w:rPr>
          <w:rFonts w:cs="Arial"/>
          <w:b/>
          <w:sz w:val="22"/>
          <w:szCs w:val="22"/>
        </w:rPr>
        <w:t xml:space="preserve"> C</w:t>
      </w:r>
      <w:r w:rsidR="00001BB4" w:rsidRPr="00E23A66">
        <w:rPr>
          <w:rFonts w:cs="Arial"/>
          <w:b/>
          <w:sz w:val="22"/>
          <w:szCs w:val="22"/>
        </w:rPr>
        <w:t>wmllynfell</w:t>
      </w:r>
      <w:r w:rsidRPr="00E23A66">
        <w:rPr>
          <w:rFonts w:cs="Arial"/>
          <w:b/>
          <w:sz w:val="22"/>
          <w:szCs w:val="22"/>
        </w:rPr>
        <w:t xml:space="preserve"> C</w:t>
      </w:r>
      <w:r w:rsidR="00001BB4" w:rsidRPr="00E23A66">
        <w:rPr>
          <w:rFonts w:cs="Arial"/>
          <w:b/>
          <w:sz w:val="22"/>
          <w:szCs w:val="22"/>
        </w:rPr>
        <w:t>ommunity</w:t>
      </w:r>
      <w:r w:rsidRPr="00E23A66">
        <w:rPr>
          <w:rFonts w:cs="Arial"/>
          <w:b/>
          <w:sz w:val="22"/>
          <w:szCs w:val="22"/>
        </w:rPr>
        <w:t xml:space="preserve"> C</w:t>
      </w:r>
      <w:r w:rsidR="00001BB4" w:rsidRPr="00E23A66">
        <w:rPr>
          <w:rFonts w:cs="Arial"/>
          <w:b/>
          <w:sz w:val="22"/>
          <w:szCs w:val="22"/>
        </w:rPr>
        <w:t>ouncil</w:t>
      </w:r>
    </w:p>
    <w:p w14:paraId="5B0663EB" w14:textId="77777777" w:rsidR="00230785" w:rsidRPr="00E23A66" w:rsidRDefault="00230785" w:rsidP="00D547D1">
      <w:pPr>
        <w:jc w:val="center"/>
        <w:rPr>
          <w:rFonts w:cs="Arial"/>
          <w:sz w:val="22"/>
          <w:szCs w:val="22"/>
        </w:rPr>
      </w:pPr>
    </w:p>
    <w:tbl>
      <w:tblPr>
        <w:tblW w:w="0" w:type="auto"/>
        <w:tblLook w:val="01E0" w:firstRow="1" w:lastRow="1" w:firstColumn="1" w:lastColumn="1" w:noHBand="0" w:noVBand="0"/>
      </w:tblPr>
      <w:tblGrid>
        <w:gridCol w:w="1883"/>
        <w:gridCol w:w="7477"/>
      </w:tblGrid>
      <w:tr w:rsidR="00F94348" w:rsidRPr="00E23A66" w14:paraId="7D2D168C" w14:textId="77777777" w:rsidTr="00F75548">
        <w:tc>
          <w:tcPr>
            <w:tcW w:w="1908" w:type="dxa"/>
            <w:shd w:val="clear" w:color="auto" w:fill="auto"/>
          </w:tcPr>
          <w:p w14:paraId="1F34250F" w14:textId="77777777" w:rsidR="00F94348" w:rsidRPr="00E23A66" w:rsidRDefault="00B01820" w:rsidP="00F75548">
            <w:pPr>
              <w:jc w:val="center"/>
              <w:rPr>
                <w:rFonts w:cs="Arial"/>
                <w:sz w:val="22"/>
                <w:szCs w:val="22"/>
              </w:rPr>
            </w:pPr>
            <w:r w:rsidRPr="00E23A66">
              <w:rPr>
                <w:rFonts w:cs="Arial"/>
                <w:noProof/>
                <w:sz w:val="22"/>
                <w:szCs w:val="22"/>
                <w:lang w:eastAsia="en-GB"/>
              </w:rPr>
              <w:drawing>
                <wp:inline distT="0" distB="0" distL="0" distR="0" wp14:anchorId="4DEDE376" wp14:editId="3A3BFA63">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668" w:type="dxa"/>
            <w:shd w:val="clear" w:color="auto" w:fill="auto"/>
          </w:tcPr>
          <w:p w14:paraId="2E7E7F80" w14:textId="77777777" w:rsidR="008F0380" w:rsidRPr="00E23A66" w:rsidRDefault="008F0380" w:rsidP="00F75548">
            <w:pPr>
              <w:jc w:val="right"/>
              <w:rPr>
                <w:rFonts w:cs="Arial"/>
                <w:b/>
                <w:sz w:val="22"/>
                <w:szCs w:val="22"/>
              </w:rPr>
            </w:pPr>
          </w:p>
          <w:p w14:paraId="5AE232B8" w14:textId="6042D904" w:rsidR="00F94348" w:rsidRPr="00E23A66" w:rsidRDefault="002B5C2B" w:rsidP="00D547D1">
            <w:pPr>
              <w:pStyle w:val="Heading2"/>
              <w:rPr>
                <w:rFonts w:cs="Arial"/>
                <w:i w:val="0"/>
                <w:color w:val="auto"/>
                <w:sz w:val="22"/>
                <w:szCs w:val="22"/>
              </w:rPr>
            </w:pPr>
            <w:r w:rsidRPr="00E23A66">
              <w:rPr>
                <w:rFonts w:cs="Arial"/>
                <w:i w:val="0"/>
                <w:color w:val="auto"/>
                <w:sz w:val="22"/>
                <w:szCs w:val="22"/>
              </w:rPr>
              <w:t xml:space="preserve">26 </w:t>
            </w:r>
            <w:proofErr w:type="spellStart"/>
            <w:r w:rsidRPr="00E23A66">
              <w:rPr>
                <w:rFonts w:cs="Arial"/>
                <w:i w:val="0"/>
                <w:color w:val="auto"/>
                <w:sz w:val="22"/>
                <w:szCs w:val="22"/>
              </w:rPr>
              <w:t>Ffordd</w:t>
            </w:r>
            <w:proofErr w:type="spellEnd"/>
            <w:r w:rsidRPr="00E23A66">
              <w:rPr>
                <w:rFonts w:cs="Arial"/>
                <w:i w:val="0"/>
                <w:color w:val="auto"/>
                <w:sz w:val="22"/>
                <w:szCs w:val="22"/>
              </w:rPr>
              <w:t xml:space="preserve"> </w:t>
            </w:r>
            <w:proofErr w:type="spellStart"/>
            <w:r w:rsidRPr="00E23A66">
              <w:rPr>
                <w:rFonts w:cs="Arial"/>
                <w:i w:val="0"/>
                <w:color w:val="auto"/>
                <w:sz w:val="22"/>
                <w:szCs w:val="22"/>
              </w:rPr>
              <w:t>Yr</w:t>
            </w:r>
            <w:proofErr w:type="spellEnd"/>
            <w:r w:rsidRPr="00E23A66">
              <w:rPr>
                <w:rFonts w:cs="Arial"/>
                <w:i w:val="0"/>
                <w:color w:val="auto"/>
                <w:sz w:val="22"/>
                <w:szCs w:val="22"/>
              </w:rPr>
              <w:t xml:space="preserve"> </w:t>
            </w:r>
            <w:proofErr w:type="spellStart"/>
            <w:r w:rsidRPr="00E23A66">
              <w:rPr>
                <w:rFonts w:cs="Arial"/>
                <w:i w:val="0"/>
                <w:color w:val="auto"/>
                <w:sz w:val="22"/>
                <w:szCs w:val="22"/>
              </w:rPr>
              <w:t>Hebog</w:t>
            </w:r>
            <w:proofErr w:type="spellEnd"/>
            <w:r w:rsidRPr="00E23A66">
              <w:rPr>
                <w:rFonts w:cs="Arial"/>
                <w:i w:val="0"/>
                <w:color w:val="auto"/>
                <w:sz w:val="22"/>
                <w:szCs w:val="22"/>
              </w:rPr>
              <w:t xml:space="preserve">, Parc </w:t>
            </w:r>
            <w:proofErr w:type="spellStart"/>
            <w:r w:rsidRPr="00E23A66">
              <w:rPr>
                <w:rFonts w:cs="Arial"/>
                <w:i w:val="0"/>
                <w:color w:val="auto"/>
                <w:sz w:val="22"/>
                <w:szCs w:val="22"/>
              </w:rPr>
              <w:t>Derwen</w:t>
            </w:r>
            <w:proofErr w:type="spellEnd"/>
            <w:r w:rsidRPr="00E23A66">
              <w:rPr>
                <w:rFonts w:cs="Arial"/>
                <w:i w:val="0"/>
                <w:color w:val="auto"/>
                <w:sz w:val="22"/>
                <w:szCs w:val="22"/>
              </w:rPr>
              <w:t xml:space="preserve">, </w:t>
            </w:r>
            <w:proofErr w:type="spellStart"/>
            <w:r w:rsidRPr="00E23A66">
              <w:rPr>
                <w:rFonts w:cs="Arial"/>
                <w:i w:val="0"/>
                <w:color w:val="auto"/>
                <w:sz w:val="22"/>
                <w:szCs w:val="22"/>
              </w:rPr>
              <w:t>Coity</w:t>
            </w:r>
            <w:proofErr w:type="spellEnd"/>
            <w:r w:rsidRPr="00E23A66">
              <w:rPr>
                <w:rFonts w:cs="Arial"/>
                <w:i w:val="0"/>
                <w:color w:val="auto"/>
                <w:sz w:val="22"/>
                <w:szCs w:val="22"/>
              </w:rPr>
              <w:t>, Bridgend, CF35 6DH</w:t>
            </w:r>
          </w:p>
          <w:p w14:paraId="32C0A1D9" w14:textId="77777777" w:rsidR="00F94348" w:rsidRPr="00E23A66" w:rsidRDefault="00F94348" w:rsidP="00F75548">
            <w:pPr>
              <w:jc w:val="center"/>
              <w:rPr>
                <w:rFonts w:cs="Arial"/>
                <w:b/>
                <w:sz w:val="22"/>
                <w:szCs w:val="22"/>
              </w:rPr>
            </w:pPr>
          </w:p>
          <w:p w14:paraId="230DD5FB" w14:textId="77777777" w:rsidR="00001BB4" w:rsidRPr="00E23A66" w:rsidRDefault="00F94348" w:rsidP="00F75548">
            <w:pPr>
              <w:jc w:val="right"/>
              <w:rPr>
                <w:rFonts w:cs="Arial"/>
                <w:b/>
                <w:sz w:val="22"/>
                <w:szCs w:val="22"/>
              </w:rPr>
            </w:pPr>
            <w:r w:rsidRPr="00E23A66">
              <w:rPr>
                <w:rFonts w:cs="Arial"/>
                <w:b/>
                <w:sz w:val="22"/>
                <w:szCs w:val="22"/>
              </w:rPr>
              <w:sym w:font="Wingdings" w:char="F028"/>
            </w:r>
            <w:r w:rsidR="00001BB4" w:rsidRPr="00E23A66">
              <w:rPr>
                <w:rFonts w:cs="Arial"/>
                <w:b/>
                <w:sz w:val="22"/>
                <w:szCs w:val="22"/>
              </w:rPr>
              <w:t xml:space="preserve"> 07714 788429</w:t>
            </w:r>
          </w:p>
          <w:p w14:paraId="64D6B0FC" w14:textId="77777777" w:rsidR="00F94348" w:rsidRPr="00E23A66" w:rsidRDefault="00F94348" w:rsidP="00F75548">
            <w:pPr>
              <w:jc w:val="right"/>
              <w:rPr>
                <w:rFonts w:cs="Arial"/>
                <w:b/>
                <w:sz w:val="22"/>
                <w:szCs w:val="22"/>
              </w:rPr>
            </w:pPr>
            <w:proofErr w:type="spellStart"/>
            <w:r w:rsidRPr="00E23A66">
              <w:rPr>
                <w:rFonts w:cs="Arial"/>
                <w:b/>
                <w:sz w:val="22"/>
                <w:szCs w:val="22"/>
              </w:rPr>
              <w:t>E.bost</w:t>
            </w:r>
            <w:proofErr w:type="spellEnd"/>
            <w:r w:rsidRPr="00E23A66">
              <w:rPr>
                <w:rFonts w:cs="Arial"/>
                <w:b/>
                <w:sz w:val="22"/>
                <w:szCs w:val="22"/>
              </w:rPr>
              <w:t>/</w:t>
            </w:r>
            <w:proofErr w:type="spellStart"/>
            <w:r w:rsidRPr="00E23A66">
              <w:rPr>
                <w:rFonts w:cs="Arial"/>
                <w:b/>
                <w:sz w:val="22"/>
                <w:szCs w:val="22"/>
              </w:rPr>
              <w:t>E.mail</w:t>
            </w:r>
            <w:proofErr w:type="spellEnd"/>
            <w:r w:rsidRPr="00E23A66">
              <w:rPr>
                <w:rFonts w:cs="Arial"/>
                <w:b/>
                <w:sz w:val="22"/>
                <w:szCs w:val="22"/>
              </w:rPr>
              <w:t xml:space="preserve">: </w:t>
            </w:r>
            <w:r w:rsidR="00001BB4" w:rsidRPr="00E23A66">
              <w:rPr>
                <w:rFonts w:cs="Arial"/>
                <w:b/>
                <w:sz w:val="22"/>
                <w:szCs w:val="22"/>
              </w:rPr>
              <w:t>cwmllynfellcc@gmail.com</w:t>
            </w:r>
          </w:p>
          <w:p w14:paraId="1B50933C" w14:textId="77777777" w:rsidR="0065062C" w:rsidRPr="00E23A66" w:rsidRDefault="0065062C" w:rsidP="00F75548">
            <w:pPr>
              <w:jc w:val="right"/>
              <w:rPr>
                <w:rFonts w:cs="Arial"/>
                <w:sz w:val="22"/>
                <w:szCs w:val="22"/>
              </w:rPr>
            </w:pPr>
            <w:r w:rsidRPr="00E23A66">
              <w:rPr>
                <w:rFonts w:cs="Arial"/>
                <w:b/>
                <w:sz w:val="22"/>
                <w:szCs w:val="22"/>
              </w:rPr>
              <w:t>http://www.cwmllynfell.cc</w:t>
            </w:r>
          </w:p>
        </w:tc>
      </w:tr>
    </w:tbl>
    <w:p w14:paraId="45C6EA13" w14:textId="77777777" w:rsidR="00230785" w:rsidRPr="00E23A66" w:rsidRDefault="00B01820" w:rsidP="00D547D1">
      <w:pPr>
        <w:tabs>
          <w:tab w:val="left" w:pos="0"/>
          <w:tab w:val="left" w:pos="90"/>
        </w:tabs>
        <w:jc w:val="right"/>
        <w:rPr>
          <w:rFonts w:cs="Arial"/>
          <w:bCs/>
          <w:iCs/>
          <w:sz w:val="22"/>
          <w:szCs w:val="22"/>
        </w:rPr>
      </w:pPr>
      <w:r w:rsidRPr="00E23A66">
        <w:rPr>
          <w:rFonts w:cs="Arial"/>
          <w:b/>
          <w:i/>
          <w:noProof/>
          <w:sz w:val="22"/>
          <w:szCs w:val="22"/>
          <w:lang w:eastAsia="en-GB"/>
        </w:rPr>
        <mc:AlternateContent>
          <mc:Choice Requires="wps">
            <w:drawing>
              <wp:anchor distT="0" distB="0" distL="114300" distR="114300" simplePos="0" relativeHeight="251658240" behindDoc="0" locked="0" layoutInCell="1" allowOverlap="1" wp14:anchorId="2A017D9C" wp14:editId="163C94C1">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B864" id="Line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s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" strokeweight="1.5pt">
                <w10:wrap type="topAndBottom"/>
              </v:line>
            </w:pict>
          </mc:Fallback>
        </mc:AlternateContent>
      </w:r>
      <w:r w:rsidRPr="00E23A66">
        <w:rPr>
          <w:rFonts w:cs="Arial"/>
          <w:b/>
          <w:i/>
          <w:noProof/>
          <w:sz w:val="22"/>
          <w:szCs w:val="22"/>
          <w:lang w:eastAsia="en-GB"/>
        </w:rPr>
        <mc:AlternateContent>
          <mc:Choice Requires="wps">
            <w:drawing>
              <wp:anchor distT="0" distB="0" distL="114300" distR="114300" simplePos="0" relativeHeight="251657216" behindDoc="0" locked="0" layoutInCell="1" allowOverlap="1" wp14:anchorId="2D2363BE" wp14:editId="41B62945">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BB4E"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" strokeweight="1.5pt">
                <w10:wrap type="topAndBottom"/>
              </v:line>
            </w:pict>
          </mc:Fallback>
        </mc:AlternateContent>
      </w:r>
    </w:p>
    <w:p w14:paraId="7B0EC66C" w14:textId="4BB367C7" w:rsidR="00346283" w:rsidRPr="00E23A66" w:rsidRDefault="009849EA" w:rsidP="00D547D1">
      <w:pPr>
        <w:tabs>
          <w:tab w:val="left" w:pos="2700"/>
        </w:tabs>
        <w:jc w:val="both"/>
        <w:rPr>
          <w:rFonts w:cs="Arial"/>
          <w:b/>
          <w:sz w:val="22"/>
          <w:szCs w:val="22"/>
        </w:rPr>
      </w:pPr>
      <w:r w:rsidRPr="00E23A66">
        <w:rPr>
          <w:rFonts w:cs="Arial"/>
          <w:b/>
          <w:sz w:val="22"/>
          <w:szCs w:val="22"/>
        </w:rPr>
        <w:t xml:space="preserve">Annual </w:t>
      </w:r>
      <w:r w:rsidR="00ED3185" w:rsidRPr="00E23A66">
        <w:rPr>
          <w:rFonts w:cs="Arial"/>
          <w:b/>
          <w:sz w:val="22"/>
          <w:szCs w:val="22"/>
        </w:rPr>
        <w:t xml:space="preserve">General </w:t>
      </w:r>
      <w:r w:rsidR="00091679" w:rsidRPr="00E23A66">
        <w:rPr>
          <w:rFonts w:cs="Arial"/>
          <w:b/>
          <w:sz w:val="22"/>
          <w:szCs w:val="22"/>
        </w:rPr>
        <w:t xml:space="preserve">Meeting of Cwmllynfell Community Council will be held at </w:t>
      </w:r>
      <w:r w:rsidR="00D72762" w:rsidRPr="00E23A66">
        <w:rPr>
          <w:rFonts w:cs="Arial"/>
          <w:b/>
          <w:sz w:val="22"/>
          <w:szCs w:val="22"/>
        </w:rPr>
        <w:t>Cwmllynfell</w:t>
      </w:r>
      <w:r w:rsidR="002F5933" w:rsidRPr="00E23A66">
        <w:rPr>
          <w:rFonts w:cs="Arial"/>
          <w:b/>
          <w:sz w:val="22"/>
          <w:szCs w:val="22"/>
        </w:rPr>
        <w:t xml:space="preserve"> Hall</w:t>
      </w:r>
      <w:r w:rsidR="00C81E78" w:rsidRPr="00E23A66">
        <w:rPr>
          <w:rFonts w:cs="Arial"/>
          <w:b/>
          <w:sz w:val="22"/>
          <w:szCs w:val="22"/>
        </w:rPr>
        <w:t xml:space="preserve"> </w:t>
      </w:r>
      <w:r w:rsidR="00091679" w:rsidRPr="00E23A66">
        <w:rPr>
          <w:rFonts w:cs="Arial"/>
          <w:b/>
          <w:sz w:val="22"/>
          <w:szCs w:val="22"/>
        </w:rPr>
        <w:t xml:space="preserve">on </w:t>
      </w:r>
      <w:r w:rsidR="002F5933" w:rsidRPr="00E23A66">
        <w:rPr>
          <w:rFonts w:cs="Arial"/>
          <w:b/>
          <w:sz w:val="22"/>
          <w:szCs w:val="22"/>
        </w:rPr>
        <w:t xml:space="preserve">Thursday </w:t>
      </w:r>
      <w:r w:rsidR="002B5C2B" w:rsidRPr="00E23A66">
        <w:rPr>
          <w:rFonts w:cs="Arial"/>
          <w:b/>
          <w:sz w:val="22"/>
          <w:szCs w:val="22"/>
        </w:rPr>
        <w:t>1</w:t>
      </w:r>
      <w:r w:rsidR="00A72067" w:rsidRPr="00E23A66">
        <w:rPr>
          <w:rFonts w:cs="Arial"/>
          <w:b/>
          <w:sz w:val="22"/>
          <w:szCs w:val="22"/>
        </w:rPr>
        <w:t>6</w:t>
      </w:r>
      <w:r w:rsidR="002B5C2B" w:rsidRPr="00E23A66">
        <w:rPr>
          <w:rFonts w:cs="Arial"/>
          <w:b/>
          <w:sz w:val="22"/>
          <w:szCs w:val="22"/>
          <w:vertAlign w:val="superscript"/>
        </w:rPr>
        <w:t>th</w:t>
      </w:r>
      <w:r w:rsidR="002B5C2B" w:rsidRPr="00E23A66">
        <w:rPr>
          <w:rFonts w:cs="Arial"/>
          <w:b/>
          <w:sz w:val="22"/>
          <w:szCs w:val="22"/>
        </w:rPr>
        <w:t xml:space="preserve"> May</w:t>
      </w:r>
      <w:r w:rsidR="00151A1F" w:rsidRPr="00E23A66">
        <w:rPr>
          <w:rFonts w:cs="Arial"/>
          <w:b/>
          <w:sz w:val="22"/>
          <w:szCs w:val="22"/>
        </w:rPr>
        <w:t xml:space="preserve"> </w:t>
      </w:r>
      <w:r w:rsidR="00D5135F">
        <w:rPr>
          <w:rFonts w:cs="Arial"/>
          <w:b/>
          <w:sz w:val="22"/>
          <w:szCs w:val="22"/>
        </w:rPr>
        <w:t xml:space="preserve">2019 </w:t>
      </w:r>
      <w:bookmarkStart w:id="0" w:name="_GoBack"/>
      <w:bookmarkEnd w:id="0"/>
      <w:r w:rsidR="00E86350" w:rsidRPr="00E23A66">
        <w:rPr>
          <w:rFonts w:cs="Arial"/>
          <w:b/>
          <w:sz w:val="22"/>
          <w:szCs w:val="22"/>
        </w:rPr>
        <w:t>at 6.30</w:t>
      </w:r>
      <w:r w:rsidR="00091679" w:rsidRPr="00E23A66">
        <w:rPr>
          <w:rFonts w:cs="Arial"/>
          <w:b/>
          <w:sz w:val="22"/>
          <w:szCs w:val="22"/>
        </w:rPr>
        <w:t>p</w:t>
      </w:r>
      <w:r w:rsidR="0010098D" w:rsidRPr="00E23A66">
        <w:rPr>
          <w:rFonts w:cs="Arial"/>
          <w:b/>
          <w:sz w:val="22"/>
          <w:szCs w:val="22"/>
        </w:rPr>
        <w:t>m</w:t>
      </w:r>
    </w:p>
    <w:p w14:paraId="41A1BA2E" w14:textId="77777777" w:rsidR="00025F03" w:rsidRPr="00E23A66" w:rsidRDefault="00025F03" w:rsidP="00D547D1">
      <w:pPr>
        <w:jc w:val="both"/>
        <w:rPr>
          <w:rFonts w:cs="Arial"/>
          <w:b/>
          <w:sz w:val="22"/>
          <w:szCs w:val="22"/>
        </w:rPr>
      </w:pPr>
    </w:p>
    <w:p w14:paraId="74705B60" w14:textId="281D3CD8" w:rsidR="00025F03" w:rsidRPr="00E23A66" w:rsidRDefault="00D72762" w:rsidP="00D547D1">
      <w:pPr>
        <w:jc w:val="both"/>
        <w:rPr>
          <w:rFonts w:cs="Arial"/>
          <w:sz w:val="22"/>
          <w:szCs w:val="22"/>
        </w:rPr>
      </w:pPr>
      <w:r w:rsidRPr="00E23A66">
        <w:rPr>
          <w:rFonts w:cs="Arial"/>
          <w:sz w:val="22"/>
          <w:szCs w:val="22"/>
        </w:rPr>
        <w:t>Sarah Daniel</w:t>
      </w:r>
    </w:p>
    <w:p w14:paraId="156E602C" w14:textId="77777777" w:rsidR="00025F03" w:rsidRPr="00E23A66" w:rsidRDefault="00025F03" w:rsidP="00D547D1">
      <w:pPr>
        <w:jc w:val="both"/>
        <w:rPr>
          <w:rFonts w:cs="Arial"/>
          <w:sz w:val="22"/>
          <w:szCs w:val="22"/>
        </w:rPr>
      </w:pPr>
      <w:r w:rsidRPr="00E23A66">
        <w:rPr>
          <w:rFonts w:cs="Arial"/>
          <w:sz w:val="22"/>
          <w:szCs w:val="22"/>
        </w:rPr>
        <w:t>Clerk to the Council</w:t>
      </w:r>
    </w:p>
    <w:p w14:paraId="466C39D9" w14:textId="77777777" w:rsidR="00025F03" w:rsidRPr="00E23A66" w:rsidRDefault="00025F03" w:rsidP="00D547D1">
      <w:pPr>
        <w:jc w:val="both"/>
        <w:rPr>
          <w:rFonts w:cs="Arial"/>
          <w:sz w:val="22"/>
          <w:szCs w:val="22"/>
        </w:rPr>
      </w:pPr>
    </w:p>
    <w:p w14:paraId="6CB23587" w14:textId="2DFB453E" w:rsidR="00025F03" w:rsidRPr="00E23A66" w:rsidRDefault="00025F03" w:rsidP="002B5C2B">
      <w:pPr>
        <w:jc w:val="center"/>
        <w:rPr>
          <w:rFonts w:cs="Arial"/>
          <w:b/>
          <w:sz w:val="22"/>
          <w:szCs w:val="22"/>
        </w:rPr>
      </w:pPr>
      <w:r w:rsidRPr="00E23A66">
        <w:rPr>
          <w:rFonts w:cs="Arial"/>
          <w:b/>
          <w:sz w:val="22"/>
          <w:szCs w:val="22"/>
        </w:rPr>
        <w:t>Agenda</w:t>
      </w:r>
    </w:p>
    <w:p w14:paraId="1B9C2C60" w14:textId="515F11FA" w:rsidR="002B5C2B" w:rsidRPr="00E23A66" w:rsidRDefault="002B5C2B" w:rsidP="002B5C2B">
      <w:pPr>
        <w:jc w:val="center"/>
        <w:rPr>
          <w:rFonts w:cs="Arial"/>
          <w:b/>
          <w:sz w:val="22"/>
          <w:szCs w:val="22"/>
        </w:rPr>
      </w:pPr>
    </w:p>
    <w:p w14:paraId="7B0F5657" w14:textId="6F7450AB" w:rsidR="002B5C2B" w:rsidRDefault="002B5C2B" w:rsidP="002B5C2B">
      <w:pPr>
        <w:pStyle w:val="ListParagraph"/>
        <w:numPr>
          <w:ilvl w:val="0"/>
          <w:numId w:val="39"/>
        </w:numPr>
        <w:rPr>
          <w:rFonts w:cs="Arial"/>
          <w:sz w:val="22"/>
          <w:szCs w:val="22"/>
        </w:rPr>
      </w:pPr>
      <w:r w:rsidRPr="00E23A66">
        <w:rPr>
          <w:rFonts w:cs="Arial"/>
          <w:sz w:val="22"/>
          <w:szCs w:val="22"/>
        </w:rPr>
        <w:t>Election of Chair and Declaration of Acceptance of Office</w:t>
      </w:r>
    </w:p>
    <w:p w14:paraId="5C479678" w14:textId="77777777" w:rsidR="00985FF7" w:rsidRPr="00985FF7" w:rsidRDefault="00985FF7" w:rsidP="00985FF7">
      <w:pPr>
        <w:pStyle w:val="ListParagraph"/>
        <w:rPr>
          <w:rFonts w:cs="Arial"/>
          <w:sz w:val="22"/>
          <w:szCs w:val="22"/>
        </w:rPr>
      </w:pPr>
    </w:p>
    <w:p w14:paraId="1CDE426D" w14:textId="41645096" w:rsidR="00381794" w:rsidRDefault="002B5C2B" w:rsidP="00985FF7">
      <w:pPr>
        <w:pStyle w:val="ListParagraph"/>
        <w:numPr>
          <w:ilvl w:val="0"/>
          <w:numId w:val="39"/>
        </w:numPr>
        <w:rPr>
          <w:rFonts w:cs="Arial"/>
          <w:sz w:val="22"/>
          <w:szCs w:val="22"/>
        </w:rPr>
      </w:pPr>
      <w:r w:rsidRPr="00E23A66">
        <w:rPr>
          <w:rFonts w:cs="Arial"/>
          <w:sz w:val="22"/>
          <w:szCs w:val="22"/>
        </w:rPr>
        <w:t>Election of Vice Chair and Declaration of Acceptance of Office</w:t>
      </w:r>
    </w:p>
    <w:p w14:paraId="40745FE9" w14:textId="77777777" w:rsidR="00985FF7" w:rsidRPr="00985FF7" w:rsidRDefault="00985FF7" w:rsidP="00985FF7">
      <w:pPr>
        <w:rPr>
          <w:rFonts w:cs="Arial"/>
          <w:sz w:val="22"/>
          <w:szCs w:val="22"/>
        </w:rPr>
      </w:pPr>
    </w:p>
    <w:p w14:paraId="2BB5E745" w14:textId="34E5C5FD" w:rsidR="000C6F02" w:rsidRDefault="00381794" w:rsidP="00985FF7">
      <w:pPr>
        <w:pStyle w:val="ListParagraph"/>
        <w:numPr>
          <w:ilvl w:val="0"/>
          <w:numId w:val="39"/>
        </w:numPr>
        <w:rPr>
          <w:rFonts w:cs="Arial"/>
          <w:sz w:val="22"/>
          <w:szCs w:val="22"/>
        </w:rPr>
      </w:pPr>
      <w:r w:rsidRPr="00E23A66">
        <w:rPr>
          <w:rFonts w:cs="Arial"/>
          <w:sz w:val="22"/>
          <w:szCs w:val="22"/>
        </w:rPr>
        <w:t>Apologies for Absence</w:t>
      </w:r>
    </w:p>
    <w:p w14:paraId="6DE94742" w14:textId="77777777" w:rsidR="00985FF7" w:rsidRPr="00985FF7" w:rsidRDefault="00985FF7" w:rsidP="00985FF7">
      <w:pPr>
        <w:rPr>
          <w:rFonts w:cs="Arial"/>
          <w:sz w:val="22"/>
          <w:szCs w:val="22"/>
        </w:rPr>
      </w:pPr>
    </w:p>
    <w:p w14:paraId="6F436918" w14:textId="4DFEF5D4" w:rsidR="00985FF7" w:rsidRDefault="000C6F02" w:rsidP="00985FF7">
      <w:pPr>
        <w:pStyle w:val="ListParagraph"/>
        <w:numPr>
          <w:ilvl w:val="0"/>
          <w:numId w:val="39"/>
        </w:numPr>
        <w:rPr>
          <w:rFonts w:cs="Arial"/>
          <w:sz w:val="22"/>
          <w:szCs w:val="22"/>
        </w:rPr>
      </w:pPr>
      <w:r w:rsidRPr="00E23A66">
        <w:rPr>
          <w:rFonts w:cs="Arial"/>
          <w:sz w:val="22"/>
          <w:szCs w:val="22"/>
        </w:rPr>
        <w:t>Declarations of Interest</w:t>
      </w:r>
    </w:p>
    <w:p w14:paraId="4929A4F3" w14:textId="77777777" w:rsidR="00985FF7" w:rsidRPr="00985FF7" w:rsidRDefault="00985FF7" w:rsidP="00985FF7">
      <w:pPr>
        <w:rPr>
          <w:rFonts w:cs="Arial"/>
          <w:sz w:val="22"/>
          <w:szCs w:val="22"/>
        </w:rPr>
      </w:pPr>
    </w:p>
    <w:p w14:paraId="0E6D864F" w14:textId="77777777" w:rsidR="002B5C2B" w:rsidRPr="00E23A66" w:rsidRDefault="002B5C2B" w:rsidP="002B5C2B">
      <w:pPr>
        <w:pStyle w:val="ListParagraph"/>
        <w:numPr>
          <w:ilvl w:val="0"/>
          <w:numId w:val="39"/>
        </w:numPr>
        <w:rPr>
          <w:rFonts w:cs="Arial"/>
          <w:sz w:val="22"/>
          <w:szCs w:val="22"/>
        </w:rPr>
      </w:pPr>
      <w:r w:rsidRPr="00E23A66">
        <w:rPr>
          <w:rFonts w:cs="Arial"/>
          <w:sz w:val="22"/>
          <w:szCs w:val="22"/>
        </w:rPr>
        <w:t>Dates and Times of future Council meetings</w:t>
      </w:r>
    </w:p>
    <w:p w14:paraId="16412C73" w14:textId="77777777" w:rsidR="00E23A66" w:rsidRDefault="00E23A66" w:rsidP="00E23A66">
      <w:pPr>
        <w:rPr>
          <w:rFonts w:cs="Arial"/>
          <w:sz w:val="22"/>
          <w:szCs w:val="22"/>
        </w:rPr>
      </w:pPr>
    </w:p>
    <w:p w14:paraId="4A05E764" w14:textId="747432CE" w:rsidR="002B5C2B" w:rsidRDefault="002B5C2B" w:rsidP="00E23A66">
      <w:pPr>
        <w:pStyle w:val="ListParagraph"/>
        <w:numPr>
          <w:ilvl w:val="0"/>
          <w:numId w:val="39"/>
        </w:numPr>
        <w:rPr>
          <w:rFonts w:cs="Arial"/>
          <w:sz w:val="22"/>
          <w:szCs w:val="22"/>
        </w:rPr>
      </w:pPr>
      <w:r w:rsidRPr="00E23A66">
        <w:rPr>
          <w:rFonts w:cs="Arial"/>
          <w:sz w:val="22"/>
          <w:szCs w:val="22"/>
        </w:rPr>
        <w:t>Appointment of Representatives on Outside Bodies</w:t>
      </w:r>
    </w:p>
    <w:p w14:paraId="0365D493" w14:textId="77777777" w:rsidR="00E23A66" w:rsidRPr="00E23A66" w:rsidRDefault="00E23A66" w:rsidP="00E23A66">
      <w:pPr>
        <w:pStyle w:val="ListParagraph"/>
        <w:rPr>
          <w:rFonts w:cs="Arial"/>
          <w:sz w:val="22"/>
          <w:szCs w:val="22"/>
        </w:rPr>
      </w:pPr>
    </w:p>
    <w:p w14:paraId="5ACD0786" w14:textId="77777777" w:rsidR="00E23A66" w:rsidRPr="00E23A66" w:rsidRDefault="00E23A66" w:rsidP="00E23A66">
      <w:pPr>
        <w:pStyle w:val="ListParagraph"/>
        <w:numPr>
          <w:ilvl w:val="1"/>
          <w:numId w:val="44"/>
        </w:numPr>
        <w:rPr>
          <w:rFonts w:cs="Arial"/>
          <w:sz w:val="20"/>
        </w:rPr>
      </w:pPr>
      <w:r w:rsidRPr="00E23A66">
        <w:rPr>
          <w:rFonts w:cs="Arial"/>
          <w:sz w:val="20"/>
        </w:rPr>
        <w:t>Governing Bodies of Local Schools</w:t>
      </w:r>
    </w:p>
    <w:p w14:paraId="6C84640A" w14:textId="77777777" w:rsidR="00E23A66" w:rsidRPr="00E23A66" w:rsidRDefault="00E23A66" w:rsidP="00E23A66">
      <w:pPr>
        <w:pStyle w:val="ListParagraph"/>
        <w:numPr>
          <w:ilvl w:val="1"/>
          <w:numId w:val="44"/>
        </w:numPr>
        <w:rPr>
          <w:rFonts w:cs="Arial"/>
          <w:sz w:val="20"/>
        </w:rPr>
      </w:pPr>
      <w:r w:rsidRPr="00E23A66">
        <w:rPr>
          <w:rFonts w:cs="Arial"/>
          <w:sz w:val="20"/>
        </w:rPr>
        <w:t>Cwmllynfell Hall Committee</w:t>
      </w:r>
    </w:p>
    <w:p w14:paraId="0CDDAEAA" w14:textId="77777777" w:rsidR="00E23A66" w:rsidRDefault="00E23A66" w:rsidP="00E23A66">
      <w:pPr>
        <w:pStyle w:val="ListParagraph"/>
        <w:numPr>
          <w:ilvl w:val="1"/>
          <w:numId w:val="44"/>
        </w:numPr>
        <w:rPr>
          <w:rFonts w:cs="Arial"/>
          <w:sz w:val="20"/>
        </w:rPr>
      </w:pPr>
      <w:r w:rsidRPr="00E23A66">
        <w:rPr>
          <w:rFonts w:cs="Arial"/>
          <w:sz w:val="20"/>
        </w:rPr>
        <w:t>One Voice Wales</w:t>
      </w:r>
    </w:p>
    <w:p w14:paraId="769CA8E8" w14:textId="315CD14C" w:rsidR="00E23A66" w:rsidRPr="00E23A66" w:rsidRDefault="00E23A66" w:rsidP="00E23A66">
      <w:pPr>
        <w:pStyle w:val="ListParagraph"/>
        <w:numPr>
          <w:ilvl w:val="1"/>
          <w:numId w:val="44"/>
        </w:numPr>
        <w:rPr>
          <w:rFonts w:cs="Arial"/>
          <w:sz w:val="20"/>
        </w:rPr>
      </w:pPr>
      <w:r w:rsidRPr="00E23A66">
        <w:rPr>
          <w:rFonts w:cs="Arial"/>
          <w:sz w:val="20"/>
        </w:rPr>
        <w:t>Neath Port Talbot County Borough Council - Liaison Forum</w:t>
      </w:r>
    </w:p>
    <w:p w14:paraId="42F3FF18" w14:textId="1757956B" w:rsidR="00E23A66" w:rsidRPr="00E23A66" w:rsidRDefault="00E23A66" w:rsidP="00E23A66">
      <w:pPr>
        <w:pStyle w:val="ListParagraph"/>
        <w:numPr>
          <w:ilvl w:val="1"/>
          <w:numId w:val="44"/>
        </w:numPr>
        <w:rPr>
          <w:rFonts w:cs="Arial"/>
          <w:sz w:val="20"/>
        </w:rPr>
      </w:pPr>
      <w:r w:rsidRPr="00E23A66">
        <w:rPr>
          <w:rFonts w:cs="Arial"/>
          <w:sz w:val="20"/>
        </w:rPr>
        <w:t xml:space="preserve">Cwm Nant </w:t>
      </w:r>
      <w:proofErr w:type="spellStart"/>
      <w:r w:rsidRPr="00E23A66">
        <w:rPr>
          <w:rFonts w:cs="Arial"/>
          <w:sz w:val="20"/>
        </w:rPr>
        <w:t>Lleici</w:t>
      </w:r>
      <w:proofErr w:type="spellEnd"/>
      <w:r w:rsidRPr="00E23A66">
        <w:rPr>
          <w:rFonts w:cs="Arial"/>
          <w:sz w:val="20"/>
        </w:rPr>
        <w:t xml:space="preserve"> Site Liaison Committee</w:t>
      </w:r>
    </w:p>
    <w:p w14:paraId="09F660FF" w14:textId="699E56BB" w:rsidR="00E23A66" w:rsidRPr="00E23A66" w:rsidRDefault="00E23A66" w:rsidP="00E23A66">
      <w:pPr>
        <w:pStyle w:val="ListParagraph"/>
        <w:numPr>
          <w:ilvl w:val="1"/>
          <w:numId w:val="44"/>
        </w:numPr>
        <w:rPr>
          <w:rFonts w:cs="Arial"/>
          <w:sz w:val="20"/>
        </w:rPr>
      </w:pPr>
      <w:r w:rsidRPr="00E23A66">
        <w:rPr>
          <w:rFonts w:cs="Arial"/>
          <w:sz w:val="20"/>
        </w:rPr>
        <w:t>South Wales Police - Spotlight on Police Meetings &amp; Partnerships and Communities Together (PACT) Meetings</w:t>
      </w:r>
    </w:p>
    <w:p w14:paraId="7C291977" w14:textId="06A2D156" w:rsidR="00E23A66" w:rsidRPr="00E23A66" w:rsidRDefault="00E23A66" w:rsidP="00E23A66">
      <w:pPr>
        <w:pStyle w:val="ListParagraph"/>
        <w:numPr>
          <w:ilvl w:val="1"/>
          <w:numId w:val="44"/>
        </w:numPr>
        <w:rPr>
          <w:rFonts w:cs="Arial"/>
          <w:sz w:val="20"/>
        </w:rPr>
      </w:pPr>
      <w:r w:rsidRPr="00E23A66">
        <w:rPr>
          <w:rFonts w:cs="Arial"/>
          <w:sz w:val="20"/>
        </w:rPr>
        <w:t>East Pit Revised Opencast Site Liaison Committee</w:t>
      </w:r>
    </w:p>
    <w:p w14:paraId="7D5CEAE1" w14:textId="2A82070B" w:rsidR="00E23A66" w:rsidRDefault="00E23A66" w:rsidP="00E23A66">
      <w:pPr>
        <w:pStyle w:val="ListParagraph"/>
        <w:numPr>
          <w:ilvl w:val="1"/>
          <w:numId w:val="44"/>
        </w:numPr>
        <w:rPr>
          <w:rFonts w:cs="Arial"/>
          <w:sz w:val="20"/>
        </w:rPr>
      </w:pPr>
      <w:proofErr w:type="spellStart"/>
      <w:r w:rsidRPr="00E23A66">
        <w:rPr>
          <w:rFonts w:cs="Arial"/>
          <w:sz w:val="20"/>
        </w:rPr>
        <w:t>Gwrhyd</w:t>
      </w:r>
      <w:proofErr w:type="spellEnd"/>
      <w:r w:rsidRPr="00E23A66">
        <w:rPr>
          <w:rFonts w:cs="Arial"/>
          <w:sz w:val="20"/>
        </w:rPr>
        <w:t xml:space="preserve"> Quarry Site Liaison Committee</w:t>
      </w:r>
    </w:p>
    <w:p w14:paraId="3FC981FA" w14:textId="0755B066" w:rsidR="00E23A66" w:rsidRPr="00E23A66" w:rsidRDefault="00E23A66" w:rsidP="00E23A66">
      <w:pPr>
        <w:pStyle w:val="ListParagraph"/>
        <w:numPr>
          <w:ilvl w:val="1"/>
          <w:numId w:val="44"/>
        </w:numPr>
        <w:rPr>
          <w:rFonts w:cs="Arial"/>
          <w:sz w:val="20"/>
        </w:rPr>
      </w:pPr>
      <w:r w:rsidRPr="00E23A66">
        <w:rPr>
          <w:rFonts w:cs="Arial"/>
          <w:sz w:val="20"/>
        </w:rPr>
        <w:t>Aman Group of Local Councils</w:t>
      </w:r>
    </w:p>
    <w:p w14:paraId="1901B5C1" w14:textId="77777777" w:rsidR="002B5C2B" w:rsidRPr="00E23A66" w:rsidRDefault="002B5C2B" w:rsidP="002B5C2B">
      <w:pPr>
        <w:rPr>
          <w:rFonts w:cs="Arial"/>
          <w:sz w:val="22"/>
          <w:szCs w:val="22"/>
        </w:rPr>
      </w:pPr>
    </w:p>
    <w:p w14:paraId="71A66934" w14:textId="17ED5943" w:rsidR="002B5C2B" w:rsidRPr="00E23A66" w:rsidRDefault="002B5C2B" w:rsidP="002B5C2B">
      <w:pPr>
        <w:pStyle w:val="ListParagraph"/>
        <w:numPr>
          <w:ilvl w:val="0"/>
          <w:numId w:val="39"/>
        </w:numPr>
        <w:rPr>
          <w:rFonts w:cs="Arial"/>
          <w:sz w:val="22"/>
          <w:szCs w:val="22"/>
        </w:rPr>
      </w:pPr>
      <w:r w:rsidRPr="00E23A66">
        <w:rPr>
          <w:rFonts w:cs="Arial"/>
          <w:sz w:val="22"/>
          <w:szCs w:val="22"/>
        </w:rPr>
        <w:t>Minutes of the Meeting held on the 1</w:t>
      </w:r>
      <w:r w:rsidR="00A72067" w:rsidRPr="00E23A66">
        <w:rPr>
          <w:rFonts w:cs="Arial"/>
          <w:sz w:val="22"/>
          <w:szCs w:val="22"/>
        </w:rPr>
        <w:t>8</w:t>
      </w:r>
      <w:r w:rsidRPr="00E23A66">
        <w:rPr>
          <w:rFonts w:cs="Arial"/>
          <w:sz w:val="22"/>
          <w:szCs w:val="22"/>
          <w:vertAlign w:val="superscript"/>
        </w:rPr>
        <w:t>th</w:t>
      </w:r>
      <w:r w:rsidRPr="00E23A66">
        <w:rPr>
          <w:rFonts w:cs="Arial"/>
          <w:sz w:val="22"/>
          <w:szCs w:val="22"/>
        </w:rPr>
        <w:t xml:space="preserve"> April</w:t>
      </w:r>
      <w:r w:rsidR="00A72067" w:rsidRPr="00E23A66">
        <w:rPr>
          <w:rFonts w:cs="Arial"/>
          <w:sz w:val="22"/>
          <w:szCs w:val="22"/>
        </w:rPr>
        <w:t xml:space="preserve"> 2019</w:t>
      </w:r>
    </w:p>
    <w:p w14:paraId="181EE3A8" w14:textId="77777777" w:rsidR="002B5C2B" w:rsidRPr="00E23A66" w:rsidRDefault="002B5C2B" w:rsidP="002B5C2B">
      <w:pPr>
        <w:rPr>
          <w:rFonts w:cs="Arial"/>
          <w:sz w:val="22"/>
          <w:szCs w:val="22"/>
        </w:rPr>
      </w:pPr>
    </w:p>
    <w:p w14:paraId="74106FEE" w14:textId="12424100" w:rsidR="002B5C2B" w:rsidRPr="00E23A66" w:rsidRDefault="002B5C2B" w:rsidP="002B5C2B">
      <w:pPr>
        <w:pStyle w:val="ListParagraph"/>
        <w:numPr>
          <w:ilvl w:val="0"/>
          <w:numId w:val="39"/>
        </w:numPr>
        <w:rPr>
          <w:rFonts w:cs="Arial"/>
          <w:sz w:val="22"/>
          <w:szCs w:val="22"/>
        </w:rPr>
      </w:pPr>
      <w:r w:rsidRPr="00E23A66">
        <w:rPr>
          <w:rFonts w:cs="Arial"/>
          <w:sz w:val="22"/>
          <w:szCs w:val="22"/>
        </w:rPr>
        <w:t>Matters Arising</w:t>
      </w:r>
    </w:p>
    <w:p w14:paraId="12C4507B" w14:textId="77777777" w:rsidR="006E3DAD" w:rsidRPr="00E23A66" w:rsidRDefault="006E3DAD" w:rsidP="006E3DAD">
      <w:pPr>
        <w:rPr>
          <w:rFonts w:cs="Arial"/>
          <w:sz w:val="22"/>
          <w:szCs w:val="22"/>
        </w:rPr>
      </w:pPr>
    </w:p>
    <w:tbl>
      <w:tblPr>
        <w:tblStyle w:val="TableGrid"/>
        <w:tblW w:w="0" w:type="auto"/>
        <w:tblInd w:w="846" w:type="dxa"/>
        <w:tblLook w:val="04A0" w:firstRow="1" w:lastRow="0" w:firstColumn="1" w:lastColumn="0" w:noHBand="0" w:noVBand="1"/>
      </w:tblPr>
      <w:tblGrid>
        <w:gridCol w:w="5103"/>
        <w:gridCol w:w="1843"/>
      </w:tblGrid>
      <w:tr w:rsidR="006E3DAD" w:rsidRPr="00E23A66" w14:paraId="4CE8CA55" w14:textId="77777777" w:rsidTr="00B768D5">
        <w:tc>
          <w:tcPr>
            <w:tcW w:w="5103" w:type="dxa"/>
          </w:tcPr>
          <w:p w14:paraId="1F3626E5" w14:textId="00991CD7" w:rsidR="006E3DAD" w:rsidRPr="00E23A66" w:rsidRDefault="006E3DAD" w:rsidP="00BE7780">
            <w:pPr>
              <w:rPr>
                <w:rFonts w:cs="Arial"/>
                <w:sz w:val="22"/>
                <w:szCs w:val="22"/>
              </w:rPr>
            </w:pPr>
            <w:proofErr w:type="spellStart"/>
            <w:r w:rsidRPr="00E23A66">
              <w:rPr>
                <w:rFonts w:cs="Arial"/>
                <w:sz w:val="22"/>
                <w:szCs w:val="22"/>
              </w:rPr>
              <w:t>Cae</w:t>
            </w:r>
            <w:proofErr w:type="spellEnd"/>
            <w:r w:rsidRPr="00E23A66">
              <w:rPr>
                <w:rFonts w:cs="Arial"/>
                <w:sz w:val="22"/>
                <w:szCs w:val="22"/>
              </w:rPr>
              <w:t xml:space="preserve"> Du Road </w:t>
            </w:r>
          </w:p>
        </w:tc>
        <w:tc>
          <w:tcPr>
            <w:tcW w:w="1843" w:type="dxa"/>
          </w:tcPr>
          <w:p w14:paraId="7B7EDCC7" w14:textId="7CB6F782" w:rsidR="006E3DAD" w:rsidRPr="00E23A66" w:rsidRDefault="006E3DAD" w:rsidP="00BE7780">
            <w:pPr>
              <w:rPr>
                <w:rFonts w:cs="Arial"/>
                <w:sz w:val="22"/>
                <w:szCs w:val="22"/>
              </w:rPr>
            </w:pPr>
            <w:r w:rsidRPr="00E23A66">
              <w:rPr>
                <w:rFonts w:cs="Arial"/>
                <w:sz w:val="22"/>
                <w:szCs w:val="22"/>
              </w:rPr>
              <w:t>Completed</w:t>
            </w:r>
          </w:p>
        </w:tc>
      </w:tr>
      <w:tr w:rsidR="006E3DAD" w:rsidRPr="00E23A66" w14:paraId="19991603" w14:textId="77777777" w:rsidTr="00B768D5">
        <w:tc>
          <w:tcPr>
            <w:tcW w:w="5103" w:type="dxa"/>
          </w:tcPr>
          <w:p w14:paraId="19A70B74" w14:textId="11538DE6" w:rsidR="006E3DAD" w:rsidRPr="00E23A66" w:rsidRDefault="00B768D5" w:rsidP="00BE7780">
            <w:pPr>
              <w:rPr>
                <w:rFonts w:cs="Arial"/>
                <w:sz w:val="22"/>
                <w:szCs w:val="22"/>
              </w:rPr>
            </w:pPr>
            <w:proofErr w:type="spellStart"/>
            <w:r w:rsidRPr="00E23A66">
              <w:rPr>
                <w:rFonts w:cs="Arial"/>
                <w:sz w:val="22"/>
                <w:szCs w:val="22"/>
              </w:rPr>
              <w:t>Rhiwfawr</w:t>
            </w:r>
            <w:proofErr w:type="spellEnd"/>
            <w:r w:rsidRPr="00E23A66">
              <w:rPr>
                <w:rFonts w:cs="Arial"/>
                <w:sz w:val="22"/>
                <w:szCs w:val="22"/>
              </w:rPr>
              <w:t xml:space="preserve"> Sports Field </w:t>
            </w:r>
          </w:p>
        </w:tc>
        <w:tc>
          <w:tcPr>
            <w:tcW w:w="1843" w:type="dxa"/>
          </w:tcPr>
          <w:p w14:paraId="386F1C2F" w14:textId="4B8659C3" w:rsidR="006E3DAD" w:rsidRPr="00E23A66" w:rsidRDefault="00B768D5" w:rsidP="00BE7780">
            <w:pPr>
              <w:rPr>
                <w:rFonts w:cs="Arial"/>
                <w:sz w:val="22"/>
                <w:szCs w:val="22"/>
              </w:rPr>
            </w:pPr>
            <w:r w:rsidRPr="00E23A66">
              <w:rPr>
                <w:rFonts w:cs="Arial"/>
                <w:sz w:val="22"/>
                <w:szCs w:val="22"/>
              </w:rPr>
              <w:t xml:space="preserve">Update </w:t>
            </w:r>
          </w:p>
        </w:tc>
      </w:tr>
    </w:tbl>
    <w:p w14:paraId="30B5822E" w14:textId="77777777" w:rsidR="00BE7780" w:rsidRPr="00E23A66" w:rsidRDefault="00BE7780" w:rsidP="00BE7780">
      <w:pPr>
        <w:rPr>
          <w:rFonts w:cs="Arial"/>
          <w:sz w:val="22"/>
          <w:szCs w:val="22"/>
        </w:rPr>
      </w:pPr>
    </w:p>
    <w:p w14:paraId="7D710060" w14:textId="67B6B18C" w:rsidR="003B0971" w:rsidRPr="00E23A66" w:rsidRDefault="00F669C8" w:rsidP="00381794">
      <w:pPr>
        <w:pStyle w:val="ListParagraph"/>
        <w:numPr>
          <w:ilvl w:val="0"/>
          <w:numId w:val="39"/>
        </w:numPr>
        <w:rPr>
          <w:rFonts w:cs="Arial"/>
          <w:sz w:val="22"/>
          <w:szCs w:val="22"/>
        </w:rPr>
      </w:pPr>
      <w:r w:rsidRPr="00E23A66">
        <w:rPr>
          <w:rFonts w:cs="Arial"/>
          <w:sz w:val="22"/>
          <w:szCs w:val="22"/>
        </w:rPr>
        <w:t>Financial Matters</w:t>
      </w:r>
    </w:p>
    <w:p w14:paraId="66C648BC" w14:textId="77777777" w:rsidR="00A820C2" w:rsidRPr="00E23A66" w:rsidRDefault="00A820C2" w:rsidP="00EF2A1A">
      <w:pPr>
        <w:rPr>
          <w:rFonts w:cs="Arial"/>
          <w:sz w:val="22"/>
          <w:szCs w:val="22"/>
        </w:rPr>
      </w:pPr>
    </w:p>
    <w:p w14:paraId="73286805" w14:textId="3D6BAC8C" w:rsidR="00F669C8" w:rsidRPr="00E23A66" w:rsidRDefault="00BE7780" w:rsidP="00D947F2">
      <w:pPr>
        <w:pStyle w:val="ListParagraph"/>
        <w:numPr>
          <w:ilvl w:val="1"/>
          <w:numId w:val="40"/>
        </w:numPr>
        <w:rPr>
          <w:rFonts w:cs="Arial"/>
          <w:sz w:val="22"/>
          <w:szCs w:val="22"/>
        </w:rPr>
      </w:pPr>
      <w:r w:rsidRPr="00E23A66">
        <w:rPr>
          <w:rFonts w:cs="Arial"/>
          <w:sz w:val="22"/>
          <w:szCs w:val="22"/>
        </w:rPr>
        <w:t>Payment of Accounts</w:t>
      </w:r>
    </w:p>
    <w:p w14:paraId="732DA668" w14:textId="598E3538" w:rsidR="006E4960" w:rsidRPr="00E23A66" w:rsidRDefault="008B4C88" w:rsidP="006E4960">
      <w:pPr>
        <w:pStyle w:val="ListParagraph"/>
        <w:numPr>
          <w:ilvl w:val="1"/>
          <w:numId w:val="40"/>
        </w:numPr>
        <w:rPr>
          <w:rFonts w:cs="Arial"/>
          <w:sz w:val="22"/>
          <w:szCs w:val="22"/>
        </w:rPr>
      </w:pPr>
      <w:r w:rsidRPr="00E23A66">
        <w:rPr>
          <w:rFonts w:cs="Arial"/>
          <w:sz w:val="22"/>
          <w:szCs w:val="22"/>
        </w:rPr>
        <w:t>Internal Audit</w:t>
      </w:r>
    </w:p>
    <w:p w14:paraId="702B7F79" w14:textId="77777777" w:rsidR="00BE7780" w:rsidRPr="00E23A66" w:rsidRDefault="00BE7780" w:rsidP="006E4960">
      <w:pPr>
        <w:rPr>
          <w:rFonts w:cs="Arial"/>
          <w:sz w:val="22"/>
          <w:szCs w:val="22"/>
        </w:rPr>
      </w:pPr>
    </w:p>
    <w:p w14:paraId="4FC6484E" w14:textId="5FBD8798" w:rsidR="007C3B8F" w:rsidRPr="00E23A66" w:rsidRDefault="007C3B8F" w:rsidP="00381794">
      <w:pPr>
        <w:pStyle w:val="ListParagraph"/>
        <w:numPr>
          <w:ilvl w:val="0"/>
          <w:numId w:val="39"/>
        </w:numPr>
        <w:rPr>
          <w:rFonts w:cs="Arial"/>
          <w:sz w:val="22"/>
          <w:szCs w:val="22"/>
        </w:rPr>
      </w:pPr>
      <w:r w:rsidRPr="00E23A66">
        <w:rPr>
          <w:rFonts w:cs="Arial"/>
          <w:sz w:val="22"/>
          <w:szCs w:val="22"/>
        </w:rPr>
        <w:t>Planning Matters</w:t>
      </w:r>
      <w:r w:rsidR="00E74D7D" w:rsidRPr="00E23A66">
        <w:rPr>
          <w:rFonts w:cs="Arial"/>
          <w:sz w:val="22"/>
          <w:szCs w:val="22"/>
        </w:rPr>
        <w:t>:</w:t>
      </w:r>
      <w:r w:rsidR="00F558E1" w:rsidRPr="00E23A66">
        <w:rPr>
          <w:rFonts w:cs="Arial"/>
          <w:sz w:val="22"/>
          <w:szCs w:val="22"/>
        </w:rPr>
        <w:t xml:space="preserve"> None received</w:t>
      </w:r>
    </w:p>
    <w:p w14:paraId="406A0DF8" w14:textId="77777777" w:rsidR="006B0E97" w:rsidRPr="00E23A66" w:rsidRDefault="006B0E97" w:rsidP="00532067">
      <w:pPr>
        <w:rPr>
          <w:rFonts w:cs="Arial"/>
          <w:sz w:val="22"/>
          <w:szCs w:val="22"/>
        </w:rPr>
      </w:pPr>
    </w:p>
    <w:p w14:paraId="57B75E58" w14:textId="187AB3AC" w:rsidR="00F669C8" w:rsidRPr="00E23A66" w:rsidRDefault="00F669C8" w:rsidP="00381794">
      <w:pPr>
        <w:pStyle w:val="ListParagraph"/>
        <w:numPr>
          <w:ilvl w:val="0"/>
          <w:numId w:val="39"/>
        </w:numPr>
        <w:rPr>
          <w:rFonts w:cs="Arial"/>
          <w:sz w:val="22"/>
          <w:szCs w:val="22"/>
        </w:rPr>
      </w:pPr>
      <w:r w:rsidRPr="00E23A66">
        <w:rPr>
          <w:rFonts w:cs="Arial"/>
          <w:sz w:val="22"/>
          <w:szCs w:val="22"/>
        </w:rPr>
        <w:t>Reports</w:t>
      </w:r>
    </w:p>
    <w:p w14:paraId="364B8947" w14:textId="46038B0C" w:rsidR="00C95027" w:rsidRPr="00E23A66" w:rsidRDefault="00C95027" w:rsidP="00C95027">
      <w:pPr>
        <w:pStyle w:val="ListParagraph"/>
        <w:rPr>
          <w:rFonts w:cs="Arial"/>
          <w:sz w:val="22"/>
          <w:szCs w:val="22"/>
        </w:rPr>
      </w:pPr>
    </w:p>
    <w:p w14:paraId="532FCAB2" w14:textId="23E6CE99" w:rsidR="00A72067" w:rsidRPr="00E23A66" w:rsidRDefault="00A72067" w:rsidP="00A72067">
      <w:pPr>
        <w:pStyle w:val="ListParagraph"/>
        <w:numPr>
          <w:ilvl w:val="1"/>
          <w:numId w:val="39"/>
        </w:numPr>
        <w:rPr>
          <w:rFonts w:cs="Arial"/>
          <w:sz w:val="22"/>
          <w:szCs w:val="22"/>
        </w:rPr>
      </w:pPr>
      <w:bookmarkStart w:id="1" w:name="_Hlk481996968"/>
      <w:bookmarkStart w:id="2" w:name="_Hlk484083007"/>
      <w:r w:rsidRPr="00E23A66">
        <w:rPr>
          <w:rFonts w:cs="Arial"/>
          <w:sz w:val="22"/>
          <w:szCs w:val="22"/>
        </w:rPr>
        <w:t>Clerks Report</w:t>
      </w:r>
    </w:p>
    <w:p w14:paraId="63131357" w14:textId="6EBA8422" w:rsidR="00A72067" w:rsidRDefault="00A72067" w:rsidP="00A72067">
      <w:pPr>
        <w:pStyle w:val="ListParagraph"/>
        <w:numPr>
          <w:ilvl w:val="1"/>
          <w:numId w:val="39"/>
        </w:numPr>
        <w:rPr>
          <w:rFonts w:cs="Arial"/>
          <w:sz w:val="22"/>
          <w:szCs w:val="22"/>
        </w:rPr>
      </w:pPr>
      <w:r w:rsidRPr="00E23A66">
        <w:rPr>
          <w:rFonts w:cs="Arial"/>
          <w:sz w:val="22"/>
          <w:szCs w:val="22"/>
        </w:rPr>
        <w:t>Christmas Lights 2019</w:t>
      </w:r>
    </w:p>
    <w:p w14:paraId="046BEF90" w14:textId="4DAABF84" w:rsidR="00E23A66" w:rsidRPr="00E23A66" w:rsidRDefault="00E23A66" w:rsidP="00A72067">
      <w:pPr>
        <w:pStyle w:val="ListParagraph"/>
        <w:numPr>
          <w:ilvl w:val="1"/>
          <w:numId w:val="39"/>
        </w:numPr>
        <w:rPr>
          <w:rFonts w:cs="Arial"/>
          <w:sz w:val="22"/>
          <w:szCs w:val="22"/>
        </w:rPr>
      </w:pPr>
      <w:r>
        <w:rPr>
          <w:rFonts w:cs="Arial"/>
          <w:sz w:val="22"/>
          <w:szCs w:val="22"/>
        </w:rPr>
        <w:t>Member Vacancy</w:t>
      </w:r>
    </w:p>
    <w:p w14:paraId="6338D02A" w14:textId="3187F7E8" w:rsidR="009F350C" w:rsidRPr="00E23A66" w:rsidRDefault="009F350C" w:rsidP="00A72067">
      <w:pPr>
        <w:pStyle w:val="ListParagraph"/>
        <w:numPr>
          <w:ilvl w:val="1"/>
          <w:numId w:val="39"/>
        </w:numPr>
        <w:rPr>
          <w:rFonts w:cs="Arial"/>
          <w:sz w:val="22"/>
          <w:szCs w:val="22"/>
        </w:rPr>
      </w:pPr>
      <w:r w:rsidRPr="00E23A66">
        <w:rPr>
          <w:rFonts w:cs="Arial"/>
          <w:sz w:val="22"/>
          <w:szCs w:val="22"/>
        </w:rPr>
        <w:lastRenderedPageBreak/>
        <w:t>Community Council Website</w:t>
      </w:r>
    </w:p>
    <w:p w14:paraId="44D19786" w14:textId="395A9501" w:rsidR="00E83909" w:rsidRPr="00E23A66" w:rsidRDefault="00E83909" w:rsidP="00381794">
      <w:pPr>
        <w:pStyle w:val="ListParagraph"/>
        <w:numPr>
          <w:ilvl w:val="1"/>
          <w:numId w:val="39"/>
        </w:numPr>
        <w:rPr>
          <w:rFonts w:cs="Arial"/>
          <w:sz w:val="22"/>
          <w:szCs w:val="22"/>
        </w:rPr>
      </w:pPr>
      <w:r w:rsidRPr="00E23A66">
        <w:rPr>
          <w:rFonts w:cs="Arial"/>
          <w:sz w:val="22"/>
          <w:szCs w:val="22"/>
        </w:rPr>
        <w:t>Cllr D H Jones</w:t>
      </w:r>
    </w:p>
    <w:p w14:paraId="24F9E967" w14:textId="7C2E6A99" w:rsidR="00D87CA7" w:rsidRPr="00E23A66" w:rsidRDefault="00D87CA7" w:rsidP="00381794">
      <w:pPr>
        <w:pStyle w:val="ListParagraph"/>
        <w:numPr>
          <w:ilvl w:val="1"/>
          <w:numId w:val="39"/>
        </w:numPr>
        <w:rPr>
          <w:rFonts w:cs="Arial"/>
          <w:sz w:val="22"/>
          <w:szCs w:val="22"/>
        </w:rPr>
      </w:pPr>
      <w:r w:rsidRPr="00E23A66">
        <w:rPr>
          <w:rFonts w:cs="Arial"/>
          <w:sz w:val="22"/>
          <w:szCs w:val="22"/>
        </w:rPr>
        <w:t xml:space="preserve">Other </w:t>
      </w:r>
      <w:r w:rsidR="00A72067" w:rsidRPr="00E23A66">
        <w:rPr>
          <w:rFonts w:cs="Arial"/>
          <w:sz w:val="22"/>
          <w:szCs w:val="22"/>
        </w:rPr>
        <w:t>Member r</w:t>
      </w:r>
      <w:r w:rsidRPr="00E23A66">
        <w:rPr>
          <w:rFonts w:cs="Arial"/>
          <w:sz w:val="22"/>
          <w:szCs w:val="22"/>
        </w:rPr>
        <w:t>eports</w:t>
      </w:r>
    </w:p>
    <w:p w14:paraId="412F3340" w14:textId="77777777" w:rsidR="00E23A66" w:rsidRPr="00E23A66" w:rsidRDefault="00E23A66" w:rsidP="00E23A66">
      <w:pPr>
        <w:pStyle w:val="ListParagraph"/>
        <w:rPr>
          <w:rFonts w:cs="Arial"/>
          <w:color w:val="1F3864" w:themeColor="accent5" w:themeShade="80"/>
          <w:sz w:val="22"/>
          <w:szCs w:val="22"/>
        </w:rPr>
      </w:pPr>
    </w:p>
    <w:p w14:paraId="5A0403EA" w14:textId="77777777" w:rsidR="00E23A66" w:rsidRPr="00E23A66" w:rsidRDefault="00E23A66" w:rsidP="00E23A66">
      <w:pPr>
        <w:pStyle w:val="ListParagraph"/>
        <w:rPr>
          <w:rFonts w:cs="Arial"/>
          <w:sz w:val="22"/>
          <w:szCs w:val="22"/>
        </w:rPr>
      </w:pPr>
    </w:p>
    <w:p w14:paraId="23F04FC2" w14:textId="77777777" w:rsidR="00C06F26" w:rsidRDefault="00C06F26" w:rsidP="00E23A66">
      <w:pPr>
        <w:pStyle w:val="ListParagraph"/>
        <w:numPr>
          <w:ilvl w:val="0"/>
          <w:numId w:val="39"/>
        </w:numPr>
        <w:rPr>
          <w:rFonts w:cs="Arial"/>
          <w:sz w:val="22"/>
          <w:szCs w:val="22"/>
        </w:rPr>
      </w:pPr>
      <w:proofErr w:type="spellStart"/>
      <w:r>
        <w:rPr>
          <w:rFonts w:cs="Arial"/>
          <w:sz w:val="22"/>
          <w:szCs w:val="22"/>
        </w:rPr>
        <w:t>Rhiwfawr</w:t>
      </w:r>
      <w:proofErr w:type="spellEnd"/>
      <w:r>
        <w:rPr>
          <w:rFonts w:cs="Arial"/>
          <w:sz w:val="22"/>
          <w:szCs w:val="22"/>
        </w:rPr>
        <w:t xml:space="preserve"> Sports Field</w:t>
      </w:r>
    </w:p>
    <w:p w14:paraId="15C99BA6" w14:textId="77777777" w:rsidR="00C06F26" w:rsidRDefault="00C06F26" w:rsidP="00C06F26">
      <w:pPr>
        <w:pStyle w:val="ListParagraph"/>
        <w:rPr>
          <w:rFonts w:cs="Arial"/>
          <w:sz w:val="22"/>
          <w:szCs w:val="22"/>
        </w:rPr>
      </w:pPr>
    </w:p>
    <w:p w14:paraId="1BBC6AD7" w14:textId="420D5D85" w:rsidR="00B768D5" w:rsidRPr="00C06F26" w:rsidRDefault="00E23A66" w:rsidP="00C06F26">
      <w:pPr>
        <w:pStyle w:val="ListParagraph"/>
        <w:rPr>
          <w:rFonts w:cs="Arial"/>
          <w:sz w:val="22"/>
          <w:szCs w:val="22"/>
        </w:rPr>
      </w:pPr>
      <w:r w:rsidRPr="00C06F26">
        <w:rPr>
          <w:rFonts w:cs="Arial"/>
          <w:sz w:val="22"/>
          <w:szCs w:val="22"/>
        </w:rPr>
        <w:t>It is proposed under the Public Bodies (Admission to Meeting) Act 1960 to exclude the public and press from Agenda Item 8c of this meeting as it would be prejudicial to the public interest by reason of the confidential nature of the business to be transacted.</w:t>
      </w:r>
    </w:p>
    <w:bookmarkEnd w:id="1"/>
    <w:bookmarkEnd w:id="2"/>
    <w:p w14:paraId="227BE2A5" w14:textId="77777777" w:rsidR="00F669C8" w:rsidRDefault="00F669C8" w:rsidP="00BE7780">
      <w:pPr>
        <w:pStyle w:val="ListParagraph"/>
        <w:ind w:left="1440"/>
        <w:rPr>
          <w:rFonts w:ascii="Tahoma" w:hAnsi="Tahoma" w:cs="Tahoma"/>
          <w:szCs w:val="24"/>
        </w:rPr>
      </w:pPr>
    </w:p>
    <w:p w14:paraId="05B29FB3" w14:textId="7750F9E6" w:rsidR="00F669C8" w:rsidRPr="006E3DAD" w:rsidRDefault="00F669C8" w:rsidP="006E3DAD">
      <w:pPr>
        <w:rPr>
          <w:rFonts w:ascii="Tahoma" w:hAnsi="Tahoma" w:cs="Tahoma"/>
          <w:szCs w:val="24"/>
        </w:rPr>
      </w:pPr>
    </w:p>
    <w:p w14:paraId="30A53BA5" w14:textId="77777777" w:rsidR="00025F03" w:rsidRPr="00025F03" w:rsidRDefault="00025F03" w:rsidP="00D547D1">
      <w:pPr>
        <w:jc w:val="both"/>
        <w:rPr>
          <w:rFonts w:ascii="Tahoma" w:hAnsi="Tahoma" w:cs="Tahoma"/>
          <w:szCs w:val="24"/>
        </w:rPr>
      </w:pPr>
    </w:p>
    <w:sectPr w:rsidR="00025F03" w:rsidRPr="00025F03" w:rsidSect="00B854B2">
      <w:footerReference w:type="even" r:id="rId8"/>
      <w:footerReference w:type="default" r:id="rId9"/>
      <w:pgSz w:w="12240" w:h="15840" w:code="1"/>
      <w:pgMar w:top="432" w:right="1440" w:bottom="576" w:left="1440" w:header="57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31B4" w14:textId="77777777" w:rsidR="00413425" w:rsidRDefault="00413425">
      <w:r>
        <w:separator/>
      </w:r>
    </w:p>
  </w:endnote>
  <w:endnote w:type="continuationSeparator" w:id="0">
    <w:p w14:paraId="6484107E" w14:textId="77777777" w:rsidR="00413425" w:rsidRDefault="0041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2AC8" w14:textId="77777777" w:rsidR="00331215" w:rsidRDefault="00331215" w:rsidP="0060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C1FD0" w14:textId="77777777" w:rsidR="00331215" w:rsidRDefault="0033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DD14" w14:textId="0D318C71" w:rsidR="00331215" w:rsidRDefault="00331215" w:rsidP="00DA5C60">
    <w:pPr>
      <w:pStyle w:val="Footer"/>
      <w:framePr w:wrap="around" w:vAnchor="text" w:hAnchor="page" w:x="6022" w:y="-184"/>
      <w:rPr>
        <w:rStyle w:val="PageNumber"/>
      </w:rPr>
    </w:pPr>
    <w:r>
      <w:rPr>
        <w:rStyle w:val="PageNumber"/>
      </w:rPr>
      <w:fldChar w:fldCharType="begin"/>
    </w:r>
    <w:r>
      <w:rPr>
        <w:rStyle w:val="PageNumber"/>
      </w:rPr>
      <w:instrText xml:space="preserve">PAGE  </w:instrText>
    </w:r>
    <w:r>
      <w:rPr>
        <w:rStyle w:val="PageNumber"/>
      </w:rPr>
      <w:fldChar w:fldCharType="separate"/>
    </w:r>
    <w:r w:rsidR="005E6DFF">
      <w:rPr>
        <w:rStyle w:val="PageNumber"/>
        <w:noProof/>
      </w:rPr>
      <w:t>2</w:t>
    </w:r>
    <w:r>
      <w:rPr>
        <w:rStyle w:val="PageNumber"/>
      </w:rPr>
      <w:fldChar w:fldCharType="end"/>
    </w:r>
  </w:p>
  <w:p w14:paraId="6D4D28B2" w14:textId="77777777" w:rsidR="00331215" w:rsidRDefault="0033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E37E" w14:textId="77777777" w:rsidR="00413425" w:rsidRDefault="00413425">
      <w:r>
        <w:separator/>
      </w:r>
    </w:p>
  </w:footnote>
  <w:footnote w:type="continuationSeparator" w:id="0">
    <w:p w14:paraId="03FDF7D9" w14:textId="77777777" w:rsidR="00413425" w:rsidRDefault="0041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75B"/>
    <w:multiLevelType w:val="hybridMultilevel"/>
    <w:tmpl w:val="51E41386"/>
    <w:lvl w:ilvl="0" w:tplc="2F72A93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2F21FF9"/>
    <w:multiLevelType w:val="hybridMultilevel"/>
    <w:tmpl w:val="837234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036F6"/>
    <w:multiLevelType w:val="hybridMultilevel"/>
    <w:tmpl w:val="BCEC4D68"/>
    <w:lvl w:ilvl="0" w:tplc="097C2F60">
      <w:start w:val="1"/>
      <w:numFmt w:val="decimal"/>
      <w:lvlText w:val="%1"/>
      <w:lvlJc w:val="left"/>
      <w:pPr>
        <w:ind w:left="957" w:hanging="360"/>
      </w:pPr>
      <w:rPr>
        <w:rFonts w:hint="default"/>
      </w:rPr>
    </w:lvl>
    <w:lvl w:ilvl="1" w:tplc="08090019" w:tentative="1">
      <w:start w:val="1"/>
      <w:numFmt w:val="lowerLetter"/>
      <w:lvlText w:val="%2."/>
      <w:lvlJc w:val="left"/>
      <w:pPr>
        <w:ind w:left="1677" w:hanging="360"/>
      </w:pPr>
    </w:lvl>
    <w:lvl w:ilvl="2" w:tplc="0809001B" w:tentative="1">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3" w15:restartNumberingAfterBreak="0">
    <w:nsid w:val="06ED68B2"/>
    <w:multiLevelType w:val="singleLevel"/>
    <w:tmpl w:val="4ACAA1BE"/>
    <w:lvl w:ilvl="0">
      <w:start w:val="1"/>
      <w:numFmt w:val="decimal"/>
      <w:lvlText w:val="%1."/>
      <w:lvlJc w:val="left"/>
      <w:pPr>
        <w:tabs>
          <w:tab w:val="num" w:pos="7874"/>
        </w:tabs>
        <w:ind w:left="7874" w:hanging="360"/>
      </w:pPr>
      <w:rPr>
        <w:rFonts w:ascii="Arial" w:hAnsi="Arial" w:hint="default"/>
        <w:b/>
        <w:i w:val="0"/>
        <w:sz w:val="24"/>
      </w:rPr>
    </w:lvl>
  </w:abstractNum>
  <w:abstractNum w:abstractNumId="4" w15:restartNumberingAfterBreak="0">
    <w:nsid w:val="0A6F7273"/>
    <w:multiLevelType w:val="hybridMultilevel"/>
    <w:tmpl w:val="E5B27996"/>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1D6FFE"/>
    <w:multiLevelType w:val="hybridMultilevel"/>
    <w:tmpl w:val="49BC4664"/>
    <w:lvl w:ilvl="0" w:tplc="D5FA5616">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5736B0"/>
    <w:multiLevelType w:val="multilevel"/>
    <w:tmpl w:val="834C7BA2"/>
    <w:lvl w:ilvl="0">
      <w:start w:val="9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0EE274C"/>
    <w:multiLevelType w:val="multilevel"/>
    <w:tmpl w:val="F4005C4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ED576B"/>
    <w:multiLevelType w:val="multilevel"/>
    <w:tmpl w:val="B8869FA8"/>
    <w:lvl w:ilvl="0">
      <w:start w:val="1"/>
      <w:numFmt w:val="lowerLetter"/>
      <w:lvlText w:val="(%1)"/>
      <w:lvlJc w:val="left"/>
      <w:pPr>
        <w:tabs>
          <w:tab w:val="num" w:pos="360"/>
        </w:tabs>
        <w:ind w:left="360" w:hanging="36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9D2750"/>
    <w:multiLevelType w:val="hybridMultilevel"/>
    <w:tmpl w:val="72C8074E"/>
    <w:lvl w:ilvl="0" w:tplc="EE6AD682">
      <w:start w:val="1"/>
      <w:numFmt w:val="lowerLetter"/>
      <w:lvlText w:val="(%1)"/>
      <w:lvlJc w:val="left"/>
      <w:pPr>
        <w:tabs>
          <w:tab w:val="num" w:pos="360"/>
        </w:tabs>
        <w:ind w:left="360" w:hanging="360"/>
      </w:pPr>
      <w:rPr>
        <w:rFonts w:ascii="Arial" w:hAnsi="Arial" w:hint="default"/>
        <w:b w:val="0"/>
        <w:i w:val="0"/>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8E13866"/>
    <w:multiLevelType w:val="hybridMultilevel"/>
    <w:tmpl w:val="4B465398"/>
    <w:lvl w:ilvl="0" w:tplc="EB8CD774">
      <w:start w:val="1"/>
      <w:numFmt w:val="bullet"/>
      <w:lvlText w:val=""/>
      <w:lvlJc w:val="left"/>
      <w:pPr>
        <w:tabs>
          <w:tab w:val="num" w:pos="358"/>
        </w:tabs>
        <w:ind w:left="358" w:hanging="216"/>
      </w:pPr>
      <w:rPr>
        <w:rFonts w:ascii="Symbol" w:hAnsi="Symbol" w:hint="default"/>
        <w:color w:val="auto"/>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11" w15:restartNumberingAfterBreak="0">
    <w:nsid w:val="20EF360F"/>
    <w:multiLevelType w:val="hybridMultilevel"/>
    <w:tmpl w:val="2474FAA0"/>
    <w:lvl w:ilvl="0" w:tplc="AA18063A">
      <w:start w:val="2"/>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2" w15:restartNumberingAfterBreak="0">
    <w:nsid w:val="221C3737"/>
    <w:multiLevelType w:val="hybridMultilevel"/>
    <w:tmpl w:val="DED2C042"/>
    <w:lvl w:ilvl="0" w:tplc="EBF6DD14">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62515EF"/>
    <w:multiLevelType w:val="hybridMultilevel"/>
    <w:tmpl w:val="28FEEB8A"/>
    <w:lvl w:ilvl="0" w:tplc="7E7A9648">
      <w:start w:val="4"/>
      <w:numFmt w:val="decimal"/>
      <w:lvlText w:val="%1."/>
      <w:lvlJc w:val="left"/>
      <w:pPr>
        <w:tabs>
          <w:tab w:val="num" w:pos="360"/>
        </w:tabs>
        <w:ind w:left="720" w:hanging="720"/>
      </w:pPr>
      <w:rPr>
        <w:rFonts w:ascii="Arial" w:hAnsi="Arial" w:hint="default"/>
        <w:b/>
        <w:i w:val="0"/>
        <w:sz w:val="24"/>
      </w:rPr>
    </w:lvl>
    <w:lvl w:ilvl="1" w:tplc="2BD26110">
      <w:start w:val="1"/>
      <w:numFmt w:val="lowerLetter"/>
      <w:lvlText w:val="(%2)"/>
      <w:lvlJc w:val="left"/>
      <w:pPr>
        <w:tabs>
          <w:tab w:val="num" w:pos="720"/>
        </w:tabs>
        <w:ind w:left="720" w:hanging="360"/>
      </w:pPr>
      <w:rPr>
        <w:rFonts w:ascii="Arial" w:hAnsi="Arial"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DF7649"/>
    <w:multiLevelType w:val="hybridMultilevel"/>
    <w:tmpl w:val="24DC5B4E"/>
    <w:lvl w:ilvl="0" w:tplc="F06AB78E">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F94A71"/>
    <w:multiLevelType w:val="hybridMultilevel"/>
    <w:tmpl w:val="300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267AE"/>
    <w:multiLevelType w:val="hybridMultilevel"/>
    <w:tmpl w:val="9C5014E2"/>
    <w:lvl w:ilvl="0" w:tplc="AA18063A">
      <w:start w:val="2"/>
      <w:numFmt w:val="lowerLetter"/>
      <w:lvlText w:val="(%1)"/>
      <w:lvlJc w:val="left"/>
      <w:pPr>
        <w:tabs>
          <w:tab w:val="num" w:pos="780"/>
        </w:tabs>
        <w:ind w:left="78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25769F"/>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8A68B9"/>
    <w:multiLevelType w:val="hybridMultilevel"/>
    <w:tmpl w:val="B8869FA8"/>
    <w:lvl w:ilvl="0" w:tplc="4844B278">
      <w:start w:val="1"/>
      <w:numFmt w:val="lowerLetter"/>
      <w:lvlText w:val="(%1)"/>
      <w:lvlJc w:val="left"/>
      <w:pPr>
        <w:tabs>
          <w:tab w:val="num" w:pos="360"/>
        </w:tabs>
        <w:ind w:left="360" w:hanging="36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C76596"/>
    <w:multiLevelType w:val="hybridMultilevel"/>
    <w:tmpl w:val="0B4A56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B83CA0"/>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7C5157"/>
    <w:multiLevelType w:val="hybridMultilevel"/>
    <w:tmpl w:val="26CE2DDA"/>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C624042"/>
    <w:multiLevelType w:val="hybridMultilevel"/>
    <w:tmpl w:val="A38A7B5A"/>
    <w:lvl w:ilvl="0" w:tplc="6C9C1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365D86"/>
    <w:multiLevelType w:val="hybridMultilevel"/>
    <w:tmpl w:val="6A18B002"/>
    <w:lvl w:ilvl="0" w:tplc="214844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7591B"/>
    <w:multiLevelType w:val="hybridMultilevel"/>
    <w:tmpl w:val="A72EFF5C"/>
    <w:lvl w:ilvl="0" w:tplc="A2DE9DA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7D514A"/>
    <w:multiLevelType w:val="hybridMultilevel"/>
    <w:tmpl w:val="AABA50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7A30686"/>
    <w:multiLevelType w:val="hybridMultilevel"/>
    <w:tmpl w:val="C57CD8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27E71C3"/>
    <w:multiLevelType w:val="hybridMultilevel"/>
    <w:tmpl w:val="4358FB08"/>
    <w:lvl w:ilvl="0" w:tplc="EB8CD774">
      <w:start w:val="1"/>
      <w:numFmt w:val="bullet"/>
      <w:lvlText w:val=""/>
      <w:lvlJc w:val="left"/>
      <w:pPr>
        <w:tabs>
          <w:tab w:val="num" w:pos="216"/>
        </w:tabs>
        <w:ind w:left="216" w:hanging="216"/>
      </w:pPr>
      <w:rPr>
        <w:rFonts w:ascii="Symbol" w:hAnsi="Symbol" w:hint="default"/>
        <w:b w:val="0"/>
        <w:i w:val="0"/>
        <w:color w:val="auto"/>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BA176CA"/>
    <w:multiLevelType w:val="hybridMultilevel"/>
    <w:tmpl w:val="E2A6C01C"/>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FE3302"/>
    <w:multiLevelType w:val="multilevel"/>
    <w:tmpl w:val="9312C090"/>
    <w:lvl w:ilvl="0">
      <w:start w:val="1"/>
      <w:numFmt w:val="lowerLetter"/>
      <w:lvlText w:val="(%1)"/>
      <w:lvlJc w:val="left"/>
      <w:pPr>
        <w:tabs>
          <w:tab w:val="num" w:pos="780"/>
        </w:tabs>
        <w:ind w:left="78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774C6F"/>
    <w:multiLevelType w:val="hybridMultilevel"/>
    <w:tmpl w:val="07E09662"/>
    <w:lvl w:ilvl="0" w:tplc="56487244">
      <w:start w:val="1"/>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2964C5"/>
    <w:multiLevelType w:val="hybridMultilevel"/>
    <w:tmpl w:val="A20AD62E"/>
    <w:lvl w:ilvl="0" w:tplc="A4D27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2A1956"/>
    <w:multiLevelType w:val="hybridMultilevel"/>
    <w:tmpl w:val="5B0443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4862E16"/>
    <w:multiLevelType w:val="hybridMultilevel"/>
    <w:tmpl w:val="4A7863B4"/>
    <w:lvl w:ilvl="0" w:tplc="67C2EB5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054EB7"/>
    <w:multiLevelType w:val="hybridMultilevel"/>
    <w:tmpl w:val="0A0A6E6A"/>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0E33BE"/>
    <w:multiLevelType w:val="hybridMultilevel"/>
    <w:tmpl w:val="C1A20E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B39A9"/>
    <w:multiLevelType w:val="hybridMultilevel"/>
    <w:tmpl w:val="EA0A377E"/>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38E6C6C"/>
    <w:multiLevelType w:val="hybridMultilevel"/>
    <w:tmpl w:val="68B2E05E"/>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38" w15:restartNumberingAfterBreak="0">
    <w:nsid w:val="74263726"/>
    <w:multiLevelType w:val="hybridMultilevel"/>
    <w:tmpl w:val="9312C090"/>
    <w:lvl w:ilvl="0" w:tplc="FF5AD8FC">
      <w:start w:val="1"/>
      <w:numFmt w:val="lowerLetter"/>
      <w:lvlText w:val="(%1)"/>
      <w:lvlJc w:val="left"/>
      <w:pPr>
        <w:tabs>
          <w:tab w:val="num" w:pos="780"/>
        </w:tabs>
        <w:ind w:left="7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2259B6"/>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7F83E6E"/>
    <w:multiLevelType w:val="hybridMultilevel"/>
    <w:tmpl w:val="AE2C45D8"/>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91AF8"/>
    <w:multiLevelType w:val="hybridMultilevel"/>
    <w:tmpl w:val="AE2C45D8"/>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B6F71"/>
    <w:multiLevelType w:val="hybridMultilevel"/>
    <w:tmpl w:val="D4D23A8E"/>
    <w:lvl w:ilvl="0" w:tplc="6D782C2E">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7F1FE3"/>
    <w:multiLevelType w:val="multilevel"/>
    <w:tmpl w:val="9C5014E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2"/>
  </w:num>
  <w:num w:numId="3">
    <w:abstractNumId w:val="5"/>
  </w:num>
  <w:num w:numId="4">
    <w:abstractNumId w:val="13"/>
  </w:num>
  <w:num w:numId="5">
    <w:abstractNumId w:val="14"/>
  </w:num>
  <w:num w:numId="6">
    <w:abstractNumId w:val="34"/>
  </w:num>
  <w:num w:numId="7">
    <w:abstractNumId w:val="36"/>
  </w:num>
  <w:num w:numId="8">
    <w:abstractNumId w:val="9"/>
  </w:num>
  <w:num w:numId="9">
    <w:abstractNumId w:val="19"/>
  </w:num>
  <w:num w:numId="10">
    <w:abstractNumId w:val="25"/>
  </w:num>
  <w:num w:numId="11">
    <w:abstractNumId w:val="18"/>
  </w:num>
  <w:num w:numId="12">
    <w:abstractNumId w:val="8"/>
  </w:num>
  <w:num w:numId="13">
    <w:abstractNumId w:val="30"/>
  </w:num>
  <w:num w:numId="14">
    <w:abstractNumId w:val="27"/>
  </w:num>
  <w:num w:numId="15">
    <w:abstractNumId w:val="32"/>
  </w:num>
  <w:num w:numId="16">
    <w:abstractNumId w:val="26"/>
  </w:num>
  <w:num w:numId="17">
    <w:abstractNumId w:val="21"/>
  </w:num>
  <w:num w:numId="18">
    <w:abstractNumId w:val="10"/>
  </w:num>
  <w:num w:numId="19">
    <w:abstractNumId w:val="11"/>
  </w:num>
  <w:num w:numId="20">
    <w:abstractNumId w:val="16"/>
  </w:num>
  <w:num w:numId="21">
    <w:abstractNumId w:val="17"/>
  </w:num>
  <w:num w:numId="22">
    <w:abstractNumId w:val="4"/>
  </w:num>
  <w:num w:numId="23">
    <w:abstractNumId w:val="1"/>
  </w:num>
  <w:num w:numId="24">
    <w:abstractNumId w:val="43"/>
  </w:num>
  <w:num w:numId="25">
    <w:abstractNumId w:val="38"/>
  </w:num>
  <w:num w:numId="26">
    <w:abstractNumId w:val="7"/>
  </w:num>
  <w:num w:numId="27">
    <w:abstractNumId w:val="20"/>
  </w:num>
  <w:num w:numId="28">
    <w:abstractNumId w:val="29"/>
  </w:num>
  <w:num w:numId="29">
    <w:abstractNumId w:val="12"/>
  </w:num>
  <w:num w:numId="30">
    <w:abstractNumId w:val="39"/>
  </w:num>
  <w:num w:numId="31">
    <w:abstractNumId w:val="28"/>
  </w:num>
  <w:num w:numId="32">
    <w:abstractNumId w:val="23"/>
  </w:num>
  <w:num w:numId="33">
    <w:abstractNumId w:val="31"/>
  </w:num>
  <w:num w:numId="34">
    <w:abstractNumId w:val="15"/>
  </w:num>
  <w:num w:numId="35">
    <w:abstractNumId w:val="22"/>
  </w:num>
  <w:num w:numId="36">
    <w:abstractNumId w:val="2"/>
  </w:num>
  <w:num w:numId="37">
    <w:abstractNumId w:val="37"/>
  </w:num>
  <w:num w:numId="38">
    <w:abstractNumId w:val="0"/>
  </w:num>
  <w:num w:numId="39">
    <w:abstractNumId w:val="41"/>
  </w:num>
  <w:num w:numId="40">
    <w:abstractNumId w:val="35"/>
  </w:num>
  <w:num w:numId="41">
    <w:abstractNumId w:val="40"/>
  </w:num>
  <w:num w:numId="42">
    <w:abstractNumId w:val="24"/>
  </w:num>
  <w:num w:numId="43">
    <w:abstractNumId w:val="6"/>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85"/>
    <w:rsid w:val="0000093F"/>
    <w:rsid w:val="00001BB4"/>
    <w:rsid w:val="00003B68"/>
    <w:rsid w:val="00003C87"/>
    <w:rsid w:val="000045CA"/>
    <w:rsid w:val="000056EC"/>
    <w:rsid w:val="00005774"/>
    <w:rsid w:val="00005EC3"/>
    <w:rsid w:val="00006004"/>
    <w:rsid w:val="00006393"/>
    <w:rsid w:val="000065A1"/>
    <w:rsid w:val="00006C40"/>
    <w:rsid w:val="00006D8A"/>
    <w:rsid w:val="00006DB2"/>
    <w:rsid w:val="000100D9"/>
    <w:rsid w:val="00010502"/>
    <w:rsid w:val="000111B2"/>
    <w:rsid w:val="00011E33"/>
    <w:rsid w:val="00012A8A"/>
    <w:rsid w:val="00013890"/>
    <w:rsid w:val="000140F7"/>
    <w:rsid w:val="00014259"/>
    <w:rsid w:val="00014488"/>
    <w:rsid w:val="00015638"/>
    <w:rsid w:val="00015E0D"/>
    <w:rsid w:val="000177E5"/>
    <w:rsid w:val="0002018C"/>
    <w:rsid w:val="000201EC"/>
    <w:rsid w:val="000204A5"/>
    <w:rsid w:val="00020A4A"/>
    <w:rsid w:val="00024626"/>
    <w:rsid w:val="00024F9B"/>
    <w:rsid w:val="00025F03"/>
    <w:rsid w:val="000263CB"/>
    <w:rsid w:val="000305DE"/>
    <w:rsid w:val="00030709"/>
    <w:rsid w:val="00031595"/>
    <w:rsid w:val="00032BD7"/>
    <w:rsid w:val="00033C90"/>
    <w:rsid w:val="00034BDB"/>
    <w:rsid w:val="00034DCF"/>
    <w:rsid w:val="00036362"/>
    <w:rsid w:val="0003696E"/>
    <w:rsid w:val="00036C6D"/>
    <w:rsid w:val="000374E7"/>
    <w:rsid w:val="00037968"/>
    <w:rsid w:val="000404FB"/>
    <w:rsid w:val="000407E7"/>
    <w:rsid w:val="00040949"/>
    <w:rsid w:val="00041879"/>
    <w:rsid w:val="0004261B"/>
    <w:rsid w:val="0004265E"/>
    <w:rsid w:val="00043382"/>
    <w:rsid w:val="000433FF"/>
    <w:rsid w:val="00043B9B"/>
    <w:rsid w:val="00045924"/>
    <w:rsid w:val="000462A2"/>
    <w:rsid w:val="00046AF4"/>
    <w:rsid w:val="00046D8B"/>
    <w:rsid w:val="00047790"/>
    <w:rsid w:val="000477DB"/>
    <w:rsid w:val="000478BD"/>
    <w:rsid w:val="00053794"/>
    <w:rsid w:val="00054131"/>
    <w:rsid w:val="00054D9C"/>
    <w:rsid w:val="00057189"/>
    <w:rsid w:val="000576DE"/>
    <w:rsid w:val="00057928"/>
    <w:rsid w:val="00057A57"/>
    <w:rsid w:val="00062613"/>
    <w:rsid w:val="00063C17"/>
    <w:rsid w:val="00063E50"/>
    <w:rsid w:val="00064A40"/>
    <w:rsid w:val="00064E0E"/>
    <w:rsid w:val="000656FF"/>
    <w:rsid w:val="000657EE"/>
    <w:rsid w:val="00065F9C"/>
    <w:rsid w:val="00066CBD"/>
    <w:rsid w:val="000707FB"/>
    <w:rsid w:val="00070A35"/>
    <w:rsid w:val="00070BED"/>
    <w:rsid w:val="0007201E"/>
    <w:rsid w:val="00072148"/>
    <w:rsid w:val="000729ED"/>
    <w:rsid w:val="00072FAD"/>
    <w:rsid w:val="00073272"/>
    <w:rsid w:val="000748A5"/>
    <w:rsid w:val="00075251"/>
    <w:rsid w:val="0007597B"/>
    <w:rsid w:val="000773F2"/>
    <w:rsid w:val="000800CF"/>
    <w:rsid w:val="00082628"/>
    <w:rsid w:val="00082960"/>
    <w:rsid w:val="00082FE0"/>
    <w:rsid w:val="0008420C"/>
    <w:rsid w:val="00084D0D"/>
    <w:rsid w:val="00084E4C"/>
    <w:rsid w:val="00085053"/>
    <w:rsid w:val="000866DB"/>
    <w:rsid w:val="00087259"/>
    <w:rsid w:val="00087D63"/>
    <w:rsid w:val="00087F17"/>
    <w:rsid w:val="00090043"/>
    <w:rsid w:val="00090925"/>
    <w:rsid w:val="00090BD9"/>
    <w:rsid w:val="00091679"/>
    <w:rsid w:val="00092210"/>
    <w:rsid w:val="0009372A"/>
    <w:rsid w:val="00094285"/>
    <w:rsid w:val="000942FC"/>
    <w:rsid w:val="00094B36"/>
    <w:rsid w:val="00094F3C"/>
    <w:rsid w:val="0009524F"/>
    <w:rsid w:val="000A0D4F"/>
    <w:rsid w:val="000A12CE"/>
    <w:rsid w:val="000A2EFE"/>
    <w:rsid w:val="000A3194"/>
    <w:rsid w:val="000A348A"/>
    <w:rsid w:val="000A359F"/>
    <w:rsid w:val="000A4400"/>
    <w:rsid w:val="000A4579"/>
    <w:rsid w:val="000A5DD6"/>
    <w:rsid w:val="000A62ED"/>
    <w:rsid w:val="000A684F"/>
    <w:rsid w:val="000A6943"/>
    <w:rsid w:val="000A7267"/>
    <w:rsid w:val="000A77DF"/>
    <w:rsid w:val="000A7851"/>
    <w:rsid w:val="000A7A31"/>
    <w:rsid w:val="000B0566"/>
    <w:rsid w:val="000B0CDF"/>
    <w:rsid w:val="000B0D50"/>
    <w:rsid w:val="000B108D"/>
    <w:rsid w:val="000B1471"/>
    <w:rsid w:val="000B1DBF"/>
    <w:rsid w:val="000B1DE3"/>
    <w:rsid w:val="000B2201"/>
    <w:rsid w:val="000B225C"/>
    <w:rsid w:val="000B2345"/>
    <w:rsid w:val="000B2CB5"/>
    <w:rsid w:val="000B2F1B"/>
    <w:rsid w:val="000B2F26"/>
    <w:rsid w:val="000B5264"/>
    <w:rsid w:val="000B61A5"/>
    <w:rsid w:val="000B72AA"/>
    <w:rsid w:val="000C08E4"/>
    <w:rsid w:val="000C0A81"/>
    <w:rsid w:val="000C0B8C"/>
    <w:rsid w:val="000C1382"/>
    <w:rsid w:val="000C3C41"/>
    <w:rsid w:val="000C5893"/>
    <w:rsid w:val="000C5C4D"/>
    <w:rsid w:val="000C622F"/>
    <w:rsid w:val="000C6F02"/>
    <w:rsid w:val="000C6F19"/>
    <w:rsid w:val="000C6FCA"/>
    <w:rsid w:val="000C74C5"/>
    <w:rsid w:val="000C7DFD"/>
    <w:rsid w:val="000D00CA"/>
    <w:rsid w:val="000D0D4B"/>
    <w:rsid w:val="000D147F"/>
    <w:rsid w:val="000D2D7C"/>
    <w:rsid w:val="000D2FF5"/>
    <w:rsid w:val="000D4D95"/>
    <w:rsid w:val="000D5A0E"/>
    <w:rsid w:val="000D5FE9"/>
    <w:rsid w:val="000D688C"/>
    <w:rsid w:val="000D6F09"/>
    <w:rsid w:val="000D7038"/>
    <w:rsid w:val="000D78A4"/>
    <w:rsid w:val="000E0046"/>
    <w:rsid w:val="000E0A5E"/>
    <w:rsid w:val="000E19F5"/>
    <w:rsid w:val="000E2537"/>
    <w:rsid w:val="000E2698"/>
    <w:rsid w:val="000E3882"/>
    <w:rsid w:val="000E4B78"/>
    <w:rsid w:val="000E64DF"/>
    <w:rsid w:val="000E7C5A"/>
    <w:rsid w:val="000F0166"/>
    <w:rsid w:val="000F0929"/>
    <w:rsid w:val="000F1246"/>
    <w:rsid w:val="000F148C"/>
    <w:rsid w:val="000F16C9"/>
    <w:rsid w:val="000F5530"/>
    <w:rsid w:val="000F59FB"/>
    <w:rsid w:val="000F6453"/>
    <w:rsid w:val="000F7458"/>
    <w:rsid w:val="0010098D"/>
    <w:rsid w:val="00100A4C"/>
    <w:rsid w:val="00100DF1"/>
    <w:rsid w:val="00100F03"/>
    <w:rsid w:val="0010168F"/>
    <w:rsid w:val="00101937"/>
    <w:rsid w:val="00102835"/>
    <w:rsid w:val="00102A4B"/>
    <w:rsid w:val="00103868"/>
    <w:rsid w:val="00103DC3"/>
    <w:rsid w:val="00104963"/>
    <w:rsid w:val="00104CB1"/>
    <w:rsid w:val="0010509C"/>
    <w:rsid w:val="001058DA"/>
    <w:rsid w:val="0010602D"/>
    <w:rsid w:val="0010672D"/>
    <w:rsid w:val="00107175"/>
    <w:rsid w:val="00107963"/>
    <w:rsid w:val="00107E4D"/>
    <w:rsid w:val="00112003"/>
    <w:rsid w:val="001128DB"/>
    <w:rsid w:val="00112FB9"/>
    <w:rsid w:val="00112FE0"/>
    <w:rsid w:val="00115238"/>
    <w:rsid w:val="00115677"/>
    <w:rsid w:val="001156CA"/>
    <w:rsid w:val="001164C5"/>
    <w:rsid w:val="0011656B"/>
    <w:rsid w:val="00117BAD"/>
    <w:rsid w:val="00117D98"/>
    <w:rsid w:val="001205DE"/>
    <w:rsid w:val="001215B6"/>
    <w:rsid w:val="001229AE"/>
    <w:rsid w:val="001232A6"/>
    <w:rsid w:val="00123E47"/>
    <w:rsid w:val="00124F4C"/>
    <w:rsid w:val="00125B40"/>
    <w:rsid w:val="00125BE2"/>
    <w:rsid w:val="0012612A"/>
    <w:rsid w:val="00131029"/>
    <w:rsid w:val="00131FB0"/>
    <w:rsid w:val="001323C1"/>
    <w:rsid w:val="001330AB"/>
    <w:rsid w:val="0013317F"/>
    <w:rsid w:val="0013465B"/>
    <w:rsid w:val="0013483B"/>
    <w:rsid w:val="00134C11"/>
    <w:rsid w:val="00134E9A"/>
    <w:rsid w:val="0013539B"/>
    <w:rsid w:val="001359C1"/>
    <w:rsid w:val="001374D8"/>
    <w:rsid w:val="00137C09"/>
    <w:rsid w:val="00140CBC"/>
    <w:rsid w:val="0014132C"/>
    <w:rsid w:val="0014136C"/>
    <w:rsid w:val="00143152"/>
    <w:rsid w:val="00143FBE"/>
    <w:rsid w:val="001444D9"/>
    <w:rsid w:val="0014480E"/>
    <w:rsid w:val="00144F7D"/>
    <w:rsid w:val="00146DB6"/>
    <w:rsid w:val="00146F31"/>
    <w:rsid w:val="001507B1"/>
    <w:rsid w:val="001507F6"/>
    <w:rsid w:val="00150F0F"/>
    <w:rsid w:val="00151A1F"/>
    <w:rsid w:val="00151EF3"/>
    <w:rsid w:val="001538B6"/>
    <w:rsid w:val="001541BF"/>
    <w:rsid w:val="00155A74"/>
    <w:rsid w:val="00155B90"/>
    <w:rsid w:val="001560FD"/>
    <w:rsid w:val="00157882"/>
    <w:rsid w:val="001609B0"/>
    <w:rsid w:val="00160BB8"/>
    <w:rsid w:val="00160DBB"/>
    <w:rsid w:val="001614C6"/>
    <w:rsid w:val="00161C4F"/>
    <w:rsid w:val="00161D47"/>
    <w:rsid w:val="00163601"/>
    <w:rsid w:val="0016530B"/>
    <w:rsid w:val="001657C7"/>
    <w:rsid w:val="00166AA0"/>
    <w:rsid w:val="00166CCC"/>
    <w:rsid w:val="00166EED"/>
    <w:rsid w:val="0016701F"/>
    <w:rsid w:val="00170CAE"/>
    <w:rsid w:val="00170ED5"/>
    <w:rsid w:val="0017129E"/>
    <w:rsid w:val="001716CE"/>
    <w:rsid w:val="00171EDC"/>
    <w:rsid w:val="0017280B"/>
    <w:rsid w:val="00172A43"/>
    <w:rsid w:val="00173019"/>
    <w:rsid w:val="00174969"/>
    <w:rsid w:val="0017694C"/>
    <w:rsid w:val="00176A54"/>
    <w:rsid w:val="00176BAF"/>
    <w:rsid w:val="0017720F"/>
    <w:rsid w:val="001801E4"/>
    <w:rsid w:val="00181581"/>
    <w:rsid w:val="00181DA0"/>
    <w:rsid w:val="00181F50"/>
    <w:rsid w:val="001821C1"/>
    <w:rsid w:val="00182581"/>
    <w:rsid w:val="00182E04"/>
    <w:rsid w:val="001837FF"/>
    <w:rsid w:val="00183B77"/>
    <w:rsid w:val="00184783"/>
    <w:rsid w:val="0018606C"/>
    <w:rsid w:val="0018726B"/>
    <w:rsid w:val="001902BF"/>
    <w:rsid w:val="001908FB"/>
    <w:rsid w:val="00190E4D"/>
    <w:rsid w:val="00190F32"/>
    <w:rsid w:val="00191796"/>
    <w:rsid w:val="00191D89"/>
    <w:rsid w:val="001924B4"/>
    <w:rsid w:val="00193F99"/>
    <w:rsid w:val="0019479F"/>
    <w:rsid w:val="00194A20"/>
    <w:rsid w:val="001951CB"/>
    <w:rsid w:val="0019589F"/>
    <w:rsid w:val="001963B8"/>
    <w:rsid w:val="00196DF7"/>
    <w:rsid w:val="001972BC"/>
    <w:rsid w:val="001A02C4"/>
    <w:rsid w:val="001A037E"/>
    <w:rsid w:val="001A05E9"/>
    <w:rsid w:val="001A0E87"/>
    <w:rsid w:val="001A10BB"/>
    <w:rsid w:val="001A1259"/>
    <w:rsid w:val="001A1428"/>
    <w:rsid w:val="001A17C0"/>
    <w:rsid w:val="001A19ED"/>
    <w:rsid w:val="001A27BC"/>
    <w:rsid w:val="001A3B26"/>
    <w:rsid w:val="001A4474"/>
    <w:rsid w:val="001A51A2"/>
    <w:rsid w:val="001A596C"/>
    <w:rsid w:val="001A70B7"/>
    <w:rsid w:val="001A7F51"/>
    <w:rsid w:val="001B0651"/>
    <w:rsid w:val="001B0A20"/>
    <w:rsid w:val="001B12A9"/>
    <w:rsid w:val="001B1437"/>
    <w:rsid w:val="001B17E9"/>
    <w:rsid w:val="001B1E25"/>
    <w:rsid w:val="001B2069"/>
    <w:rsid w:val="001B2210"/>
    <w:rsid w:val="001B2FFE"/>
    <w:rsid w:val="001B3CF0"/>
    <w:rsid w:val="001B406F"/>
    <w:rsid w:val="001B4E28"/>
    <w:rsid w:val="001B595C"/>
    <w:rsid w:val="001B5EEB"/>
    <w:rsid w:val="001B64C7"/>
    <w:rsid w:val="001B7483"/>
    <w:rsid w:val="001B79B7"/>
    <w:rsid w:val="001C2B29"/>
    <w:rsid w:val="001C3EC6"/>
    <w:rsid w:val="001C4827"/>
    <w:rsid w:val="001C5291"/>
    <w:rsid w:val="001C54F0"/>
    <w:rsid w:val="001C626E"/>
    <w:rsid w:val="001D1481"/>
    <w:rsid w:val="001D1CFB"/>
    <w:rsid w:val="001D2ABA"/>
    <w:rsid w:val="001D3205"/>
    <w:rsid w:val="001D4480"/>
    <w:rsid w:val="001D5406"/>
    <w:rsid w:val="001D66D3"/>
    <w:rsid w:val="001D67DB"/>
    <w:rsid w:val="001D72F4"/>
    <w:rsid w:val="001D77AC"/>
    <w:rsid w:val="001D79DF"/>
    <w:rsid w:val="001D7ACD"/>
    <w:rsid w:val="001D7F19"/>
    <w:rsid w:val="001E030A"/>
    <w:rsid w:val="001E0434"/>
    <w:rsid w:val="001E128A"/>
    <w:rsid w:val="001E1B2D"/>
    <w:rsid w:val="001E2737"/>
    <w:rsid w:val="001E2ACA"/>
    <w:rsid w:val="001E3B1B"/>
    <w:rsid w:val="001E4348"/>
    <w:rsid w:val="001E447C"/>
    <w:rsid w:val="001E4CC6"/>
    <w:rsid w:val="001E63E1"/>
    <w:rsid w:val="001E6414"/>
    <w:rsid w:val="001E673C"/>
    <w:rsid w:val="001E7202"/>
    <w:rsid w:val="001E7480"/>
    <w:rsid w:val="001E7D2B"/>
    <w:rsid w:val="001F0DAE"/>
    <w:rsid w:val="001F2334"/>
    <w:rsid w:val="001F26B7"/>
    <w:rsid w:val="001F3C31"/>
    <w:rsid w:val="001F3D0C"/>
    <w:rsid w:val="001F4F2A"/>
    <w:rsid w:val="001F5D02"/>
    <w:rsid w:val="001F6674"/>
    <w:rsid w:val="001F7461"/>
    <w:rsid w:val="001F7EDB"/>
    <w:rsid w:val="002003D7"/>
    <w:rsid w:val="0020056C"/>
    <w:rsid w:val="00201FD1"/>
    <w:rsid w:val="002028F9"/>
    <w:rsid w:val="00202B84"/>
    <w:rsid w:val="00202ED7"/>
    <w:rsid w:val="00202EEE"/>
    <w:rsid w:val="002036A2"/>
    <w:rsid w:val="0020389E"/>
    <w:rsid w:val="00203AEC"/>
    <w:rsid w:val="00204B04"/>
    <w:rsid w:val="00206574"/>
    <w:rsid w:val="00206D28"/>
    <w:rsid w:val="00206ECF"/>
    <w:rsid w:val="00207EB2"/>
    <w:rsid w:val="002101D7"/>
    <w:rsid w:val="0021140F"/>
    <w:rsid w:val="0021154A"/>
    <w:rsid w:val="00212178"/>
    <w:rsid w:val="00212498"/>
    <w:rsid w:val="00214008"/>
    <w:rsid w:val="00214364"/>
    <w:rsid w:val="0021467A"/>
    <w:rsid w:val="00214828"/>
    <w:rsid w:val="002150FC"/>
    <w:rsid w:val="00215454"/>
    <w:rsid w:val="00215F5F"/>
    <w:rsid w:val="002161FE"/>
    <w:rsid w:val="00216318"/>
    <w:rsid w:val="0021668D"/>
    <w:rsid w:val="00216ADD"/>
    <w:rsid w:val="00216B68"/>
    <w:rsid w:val="00216DBF"/>
    <w:rsid w:val="00216FCC"/>
    <w:rsid w:val="00220098"/>
    <w:rsid w:val="00221F6E"/>
    <w:rsid w:val="00222764"/>
    <w:rsid w:val="00222B50"/>
    <w:rsid w:val="0022332D"/>
    <w:rsid w:val="00223A85"/>
    <w:rsid w:val="002247AC"/>
    <w:rsid w:val="00224B47"/>
    <w:rsid w:val="0022575B"/>
    <w:rsid w:val="00225ADB"/>
    <w:rsid w:val="00225D82"/>
    <w:rsid w:val="0022653A"/>
    <w:rsid w:val="002266D8"/>
    <w:rsid w:val="00227598"/>
    <w:rsid w:val="00227821"/>
    <w:rsid w:val="00227D0A"/>
    <w:rsid w:val="00230785"/>
    <w:rsid w:val="00230C74"/>
    <w:rsid w:val="00232175"/>
    <w:rsid w:val="002326B7"/>
    <w:rsid w:val="00233839"/>
    <w:rsid w:val="00233DD5"/>
    <w:rsid w:val="0023457F"/>
    <w:rsid w:val="00234E9C"/>
    <w:rsid w:val="00234EF8"/>
    <w:rsid w:val="00235CAA"/>
    <w:rsid w:val="00236079"/>
    <w:rsid w:val="00236556"/>
    <w:rsid w:val="00237053"/>
    <w:rsid w:val="002370CF"/>
    <w:rsid w:val="00237951"/>
    <w:rsid w:val="00240519"/>
    <w:rsid w:val="0024091E"/>
    <w:rsid w:val="0024101A"/>
    <w:rsid w:val="00242C4A"/>
    <w:rsid w:val="00243281"/>
    <w:rsid w:val="00243A0F"/>
    <w:rsid w:val="00243A4D"/>
    <w:rsid w:val="002464FA"/>
    <w:rsid w:val="00246A05"/>
    <w:rsid w:val="00247D1F"/>
    <w:rsid w:val="00251749"/>
    <w:rsid w:val="002520E3"/>
    <w:rsid w:val="0025374F"/>
    <w:rsid w:val="00253A04"/>
    <w:rsid w:val="0025512D"/>
    <w:rsid w:val="0025592A"/>
    <w:rsid w:val="00255BC6"/>
    <w:rsid w:val="00256D71"/>
    <w:rsid w:val="00257286"/>
    <w:rsid w:val="002577C3"/>
    <w:rsid w:val="002579DE"/>
    <w:rsid w:val="00257BA9"/>
    <w:rsid w:val="00260800"/>
    <w:rsid w:val="00260B4B"/>
    <w:rsid w:val="00260C3B"/>
    <w:rsid w:val="00260E3D"/>
    <w:rsid w:val="00260F02"/>
    <w:rsid w:val="00261387"/>
    <w:rsid w:val="00261DB1"/>
    <w:rsid w:val="002622CD"/>
    <w:rsid w:val="002628C5"/>
    <w:rsid w:val="00262C77"/>
    <w:rsid w:val="0026320D"/>
    <w:rsid w:val="00263AD0"/>
    <w:rsid w:val="00263D89"/>
    <w:rsid w:val="00263DC9"/>
    <w:rsid w:val="00263F81"/>
    <w:rsid w:val="002640E2"/>
    <w:rsid w:val="002642FF"/>
    <w:rsid w:val="00264C9E"/>
    <w:rsid w:val="00265038"/>
    <w:rsid w:val="002653E7"/>
    <w:rsid w:val="0026698A"/>
    <w:rsid w:val="00267E98"/>
    <w:rsid w:val="00270706"/>
    <w:rsid w:val="00270D01"/>
    <w:rsid w:val="002727FC"/>
    <w:rsid w:val="00272976"/>
    <w:rsid w:val="002733F1"/>
    <w:rsid w:val="00274C34"/>
    <w:rsid w:val="0027504B"/>
    <w:rsid w:val="00275A67"/>
    <w:rsid w:val="0027609A"/>
    <w:rsid w:val="002761B6"/>
    <w:rsid w:val="002761D2"/>
    <w:rsid w:val="002762C1"/>
    <w:rsid w:val="0027635D"/>
    <w:rsid w:val="00276E89"/>
    <w:rsid w:val="002771E1"/>
    <w:rsid w:val="0027745E"/>
    <w:rsid w:val="0027750E"/>
    <w:rsid w:val="00277AB1"/>
    <w:rsid w:val="0028046D"/>
    <w:rsid w:val="0028199E"/>
    <w:rsid w:val="002819C6"/>
    <w:rsid w:val="00281E55"/>
    <w:rsid w:val="00282EA7"/>
    <w:rsid w:val="0028370B"/>
    <w:rsid w:val="00283CA2"/>
    <w:rsid w:val="00284215"/>
    <w:rsid w:val="00284719"/>
    <w:rsid w:val="00284BDC"/>
    <w:rsid w:val="00284D53"/>
    <w:rsid w:val="00285571"/>
    <w:rsid w:val="00285F35"/>
    <w:rsid w:val="00286029"/>
    <w:rsid w:val="00286890"/>
    <w:rsid w:val="00286A62"/>
    <w:rsid w:val="002870D2"/>
    <w:rsid w:val="002872A7"/>
    <w:rsid w:val="00287680"/>
    <w:rsid w:val="00287D93"/>
    <w:rsid w:val="00287E3F"/>
    <w:rsid w:val="00287F93"/>
    <w:rsid w:val="00290543"/>
    <w:rsid w:val="0029086E"/>
    <w:rsid w:val="00290954"/>
    <w:rsid w:val="00290AC1"/>
    <w:rsid w:val="00291ADE"/>
    <w:rsid w:val="00291FB9"/>
    <w:rsid w:val="00293B2B"/>
    <w:rsid w:val="00294A6F"/>
    <w:rsid w:val="00295080"/>
    <w:rsid w:val="00296095"/>
    <w:rsid w:val="00296469"/>
    <w:rsid w:val="00296CFA"/>
    <w:rsid w:val="002A09A0"/>
    <w:rsid w:val="002A1FE7"/>
    <w:rsid w:val="002A2636"/>
    <w:rsid w:val="002A2B4D"/>
    <w:rsid w:val="002A43DB"/>
    <w:rsid w:val="002A46AC"/>
    <w:rsid w:val="002A47A2"/>
    <w:rsid w:val="002A4CCA"/>
    <w:rsid w:val="002A4DC8"/>
    <w:rsid w:val="002A5174"/>
    <w:rsid w:val="002A528C"/>
    <w:rsid w:val="002A5F48"/>
    <w:rsid w:val="002A71C4"/>
    <w:rsid w:val="002A71EE"/>
    <w:rsid w:val="002A77B4"/>
    <w:rsid w:val="002B0DC9"/>
    <w:rsid w:val="002B0DCC"/>
    <w:rsid w:val="002B1601"/>
    <w:rsid w:val="002B1DE0"/>
    <w:rsid w:val="002B3D16"/>
    <w:rsid w:val="002B5668"/>
    <w:rsid w:val="002B5C2B"/>
    <w:rsid w:val="002C2399"/>
    <w:rsid w:val="002C28BB"/>
    <w:rsid w:val="002C2A96"/>
    <w:rsid w:val="002C3193"/>
    <w:rsid w:val="002C36F5"/>
    <w:rsid w:val="002C3964"/>
    <w:rsid w:val="002C59C8"/>
    <w:rsid w:val="002C5A05"/>
    <w:rsid w:val="002C5C36"/>
    <w:rsid w:val="002C63C3"/>
    <w:rsid w:val="002C6D4F"/>
    <w:rsid w:val="002C71E0"/>
    <w:rsid w:val="002C7F87"/>
    <w:rsid w:val="002D02DA"/>
    <w:rsid w:val="002D06BA"/>
    <w:rsid w:val="002D28EF"/>
    <w:rsid w:val="002D34AB"/>
    <w:rsid w:val="002D3545"/>
    <w:rsid w:val="002D3CDD"/>
    <w:rsid w:val="002D4131"/>
    <w:rsid w:val="002D635F"/>
    <w:rsid w:val="002D7652"/>
    <w:rsid w:val="002E0540"/>
    <w:rsid w:val="002E0B6B"/>
    <w:rsid w:val="002E1D15"/>
    <w:rsid w:val="002E25A5"/>
    <w:rsid w:val="002E2A6F"/>
    <w:rsid w:val="002E46CC"/>
    <w:rsid w:val="002E4A8C"/>
    <w:rsid w:val="002E5A57"/>
    <w:rsid w:val="002E7329"/>
    <w:rsid w:val="002E733A"/>
    <w:rsid w:val="002E7D3E"/>
    <w:rsid w:val="002F09BC"/>
    <w:rsid w:val="002F1EE9"/>
    <w:rsid w:val="002F204B"/>
    <w:rsid w:val="002F2476"/>
    <w:rsid w:val="002F4026"/>
    <w:rsid w:val="002F417B"/>
    <w:rsid w:val="002F4688"/>
    <w:rsid w:val="002F47B5"/>
    <w:rsid w:val="002F4CD5"/>
    <w:rsid w:val="002F4EAC"/>
    <w:rsid w:val="002F5037"/>
    <w:rsid w:val="002F56E6"/>
    <w:rsid w:val="002F5933"/>
    <w:rsid w:val="002F5A28"/>
    <w:rsid w:val="002F65AC"/>
    <w:rsid w:val="002F694F"/>
    <w:rsid w:val="00300950"/>
    <w:rsid w:val="0030234C"/>
    <w:rsid w:val="003023A7"/>
    <w:rsid w:val="003029A7"/>
    <w:rsid w:val="0030339D"/>
    <w:rsid w:val="003034FA"/>
    <w:rsid w:val="00304454"/>
    <w:rsid w:val="003044B3"/>
    <w:rsid w:val="00304970"/>
    <w:rsid w:val="003049D8"/>
    <w:rsid w:val="00304CC4"/>
    <w:rsid w:val="00305934"/>
    <w:rsid w:val="00305D2B"/>
    <w:rsid w:val="00305DDD"/>
    <w:rsid w:val="00306F0A"/>
    <w:rsid w:val="0030723D"/>
    <w:rsid w:val="00311971"/>
    <w:rsid w:val="00312092"/>
    <w:rsid w:val="00313BE1"/>
    <w:rsid w:val="00314468"/>
    <w:rsid w:val="0031590B"/>
    <w:rsid w:val="00320143"/>
    <w:rsid w:val="0032044B"/>
    <w:rsid w:val="00321435"/>
    <w:rsid w:val="00321D89"/>
    <w:rsid w:val="003227F2"/>
    <w:rsid w:val="0032284A"/>
    <w:rsid w:val="00322EDE"/>
    <w:rsid w:val="00323873"/>
    <w:rsid w:val="00323C30"/>
    <w:rsid w:val="00324E93"/>
    <w:rsid w:val="00325E20"/>
    <w:rsid w:val="0032600C"/>
    <w:rsid w:val="0032606A"/>
    <w:rsid w:val="003272F1"/>
    <w:rsid w:val="00327937"/>
    <w:rsid w:val="00327A1E"/>
    <w:rsid w:val="003302EF"/>
    <w:rsid w:val="0033069D"/>
    <w:rsid w:val="003309E5"/>
    <w:rsid w:val="00330CA9"/>
    <w:rsid w:val="00330D98"/>
    <w:rsid w:val="003310A9"/>
    <w:rsid w:val="00331215"/>
    <w:rsid w:val="00332413"/>
    <w:rsid w:val="0033349E"/>
    <w:rsid w:val="00333700"/>
    <w:rsid w:val="00333C01"/>
    <w:rsid w:val="003344AB"/>
    <w:rsid w:val="00335861"/>
    <w:rsid w:val="00335F0B"/>
    <w:rsid w:val="003362F1"/>
    <w:rsid w:val="003365E5"/>
    <w:rsid w:val="00336635"/>
    <w:rsid w:val="00336CA7"/>
    <w:rsid w:val="003371B0"/>
    <w:rsid w:val="00337214"/>
    <w:rsid w:val="00337689"/>
    <w:rsid w:val="003378A2"/>
    <w:rsid w:val="00337ABC"/>
    <w:rsid w:val="00340768"/>
    <w:rsid w:val="00341F02"/>
    <w:rsid w:val="0034244F"/>
    <w:rsid w:val="0034354E"/>
    <w:rsid w:val="003435C4"/>
    <w:rsid w:val="00343AFB"/>
    <w:rsid w:val="003452FF"/>
    <w:rsid w:val="00345A1B"/>
    <w:rsid w:val="00346283"/>
    <w:rsid w:val="003462A3"/>
    <w:rsid w:val="00346A37"/>
    <w:rsid w:val="003470DE"/>
    <w:rsid w:val="00347ACF"/>
    <w:rsid w:val="0035045C"/>
    <w:rsid w:val="0035162B"/>
    <w:rsid w:val="003530BD"/>
    <w:rsid w:val="00353A9A"/>
    <w:rsid w:val="00353B53"/>
    <w:rsid w:val="0035403D"/>
    <w:rsid w:val="00354594"/>
    <w:rsid w:val="0035471E"/>
    <w:rsid w:val="00354745"/>
    <w:rsid w:val="0035496A"/>
    <w:rsid w:val="003561DA"/>
    <w:rsid w:val="0035778F"/>
    <w:rsid w:val="00357E6D"/>
    <w:rsid w:val="003603B9"/>
    <w:rsid w:val="003609C8"/>
    <w:rsid w:val="003611FF"/>
    <w:rsid w:val="00361B2F"/>
    <w:rsid w:val="00363B14"/>
    <w:rsid w:val="00363B5E"/>
    <w:rsid w:val="003645C8"/>
    <w:rsid w:val="00364752"/>
    <w:rsid w:val="0036541C"/>
    <w:rsid w:val="0036545F"/>
    <w:rsid w:val="003656BF"/>
    <w:rsid w:val="003659B2"/>
    <w:rsid w:val="00365E77"/>
    <w:rsid w:val="0036600A"/>
    <w:rsid w:val="00366609"/>
    <w:rsid w:val="00366758"/>
    <w:rsid w:val="00366F7B"/>
    <w:rsid w:val="003675AB"/>
    <w:rsid w:val="00370E48"/>
    <w:rsid w:val="00371982"/>
    <w:rsid w:val="00371983"/>
    <w:rsid w:val="0037326F"/>
    <w:rsid w:val="00373AD6"/>
    <w:rsid w:val="00373C56"/>
    <w:rsid w:val="00374632"/>
    <w:rsid w:val="00374A9F"/>
    <w:rsid w:val="00374D1C"/>
    <w:rsid w:val="00375618"/>
    <w:rsid w:val="00375672"/>
    <w:rsid w:val="00376A62"/>
    <w:rsid w:val="00376CCA"/>
    <w:rsid w:val="0037722D"/>
    <w:rsid w:val="00377755"/>
    <w:rsid w:val="00377949"/>
    <w:rsid w:val="00377EF8"/>
    <w:rsid w:val="00381794"/>
    <w:rsid w:val="003819E1"/>
    <w:rsid w:val="00381EDA"/>
    <w:rsid w:val="00381FBC"/>
    <w:rsid w:val="0038221F"/>
    <w:rsid w:val="00382230"/>
    <w:rsid w:val="003824F2"/>
    <w:rsid w:val="00383F1D"/>
    <w:rsid w:val="00384907"/>
    <w:rsid w:val="00384B53"/>
    <w:rsid w:val="00384D19"/>
    <w:rsid w:val="003850FC"/>
    <w:rsid w:val="0038562B"/>
    <w:rsid w:val="00387384"/>
    <w:rsid w:val="00387D98"/>
    <w:rsid w:val="00387E7D"/>
    <w:rsid w:val="003908DA"/>
    <w:rsid w:val="0039124C"/>
    <w:rsid w:val="00391525"/>
    <w:rsid w:val="00391C67"/>
    <w:rsid w:val="00391D85"/>
    <w:rsid w:val="003920C6"/>
    <w:rsid w:val="00392495"/>
    <w:rsid w:val="00392FC6"/>
    <w:rsid w:val="00393162"/>
    <w:rsid w:val="00393C00"/>
    <w:rsid w:val="00393DD3"/>
    <w:rsid w:val="00394F6D"/>
    <w:rsid w:val="00395344"/>
    <w:rsid w:val="00397F38"/>
    <w:rsid w:val="003A0B13"/>
    <w:rsid w:val="003A0CEC"/>
    <w:rsid w:val="003A1598"/>
    <w:rsid w:val="003A1AAA"/>
    <w:rsid w:val="003A1E25"/>
    <w:rsid w:val="003A2C7B"/>
    <w:rsid w:val="003A5B5C"/>
    <w:rsid w:val="003A6390"/>
    <w:rsid w:val="003A7188"/>
    <w:rsid w:val="003B0971"/>
    <w:rsid w:val="003B0C3B"/>
    <w:rsid w:val="003B198F"/>
    <w:rsid w:val="003B32DE"/>
    <w:rsid w:val="003B36AE"/>
    <w:rsid w:val="003B7198"/>
    <w:rsid w:val="003C07B4"/>
    <w:rsid w:val="003C0EB0"/>
    <w:rsid w:val="003C10B5"/>
    <w:rsid w:val="003C1BC7"/>
    <w:rsid w:val="003C1F7E"/>
    <w:rsid w:val="003C36A0"/>
    <w:rsid w:val="003C3A77"/>
    <w:rsid w:val="003C42EE"/>
    <w:rsid w:val="003C5E7D"/>
    <w:rsid w:val="003C7E5A"/>
    <w:rsid w:val="003D0263"/>
    <w:rsid w:val="003D0E33"/>
    <w:rsid w:val="003D2F13"/>
    <w:rsid w:val="003D3637"/>
    <w:rsid w:val="003D3804"/>
    <w:rsid w:val="003D3CB5"/>
    <w:rsid w:val="003D3FDE"/>
    <w:rsid w:val="003D4115"/>
    <w:rsid w:val="003D415D"/>
    <w:rsid w:val="003D6B4D"/>
    <w:rsid w:val="003D6C6D"/>
    <w:rsid w:val="003D6FE0"/>
    <w:rsid w:val="003D7C1D"/>
    <w:rsid w:val="003E031D"/>
    <w:rsid w:val="003E09ED"/>
    <w:rsid w:val="003E18CD"/>
    <w:rsid w:val="003E2B26"/>
    <w:rsid w:val="003E2D5E"/>
    <w:rsid w:val="003E36B4"/>
    <w:rsid w:val="003E41FA"/>
    <w:rsid w:val="003E4DF4"/>
    <w:rsid w:val="003E5C63"/>
    <w:rsid w:val="003E668C"/>
    <w:rsid w:val="003E77FC"/>
    <w:rsid w:val="003F055A"/>
    <w:rsid w:val="003F1018"/>
    <w:rsid w:val="003F1DF5"/>
    <w:rsid w:val="003F207E"/>
    <w:rsid w:val="003F2445"/>
    <w:rsid w:val="003F2497"/>
    <w:rsid w:val="003F2721"/>
    <w:rsid w:val="003F51D5"/>
    <w:rsid w:val="003F588B"/>
    <w:rsid w:val="003F5D38"/>
    <w:rsid w:val="003F65F5"/>
    <w:rsid w:val="003F6F66"/>
    <w:rsid w:val="003F7306"/>
    <w:rsid w:val="003F76D8"/>
    <w:rsid w:val="00400209"/>
    <w:rsid w:val="00405008"/>
    <w:rsid w:val="004056DA"/>
    <w:rsid w:val="00405992"/>
    <w:rsid w:val="00406065"/>
    <w:rsid w:val="004066A1"/>
    <w:rsid w:val="0040693E"/>
    <w:rsid w:val="00406E6F"/>
    <w:rsid w:val="00406FC6"/>
    <w:rsid w:val="00407816"/>
    <w:rsid w:val="00410A3B"/>
    <w:rsid w:val="004119A3"/>
    <w:rsid w:val="00411AF1"/>
    <w:rsid w:val="00413425"/>
    <w:rsid w:val="00413824"/>
    <w:rsid w:val="004138BF"/>
    <w:rsid w:val="00413DC0"/>
    <w:rsid w:val="004141FF"/>
    <w:rsid w:val="00414B6C"/>
    <w:rsid w:val="00414E7D"/>
    <w:rsid w:val="00417D84"/>
    <w:rsid w:val="004216C5"/>
    <w:rsid w:val="004218ED"/>
    <w:rsid w:val="004226FC"/>
    <w:rsid w:val="00422F07"/>
    <w:rsid w:val="00423AC1"/>
    <w:rsid w:val="00424499"/>
    <w:rsid w:val="004246FC"/>
    <w:rsid w:val="00424850"/>
    <w:rsid w:val="004256EB"/>
    <w:rsid w:val="00425CD6"/>
    <w:rsid w:val="00427083"/>
    <w:rsid w:val="00427450"/>
    <w:rsid w:val="00427682"/>
    <w:rsid w:val="00430149"/>
    <w:rsid w:val="00430186"/>
    <w:rsid w:val="00430DA2"/>
    <w:rsid w:val="00431D48"/>
    <w:rsid w:val="00432A8C"/>
    <w:rsid w:val="0043348F"/>
    <w:rsid w:val="00433AD0"/>
    <w:rsid w:val="00433BF7"/>
    <w:rsid w:val="00433C95"/>
    <w:rsid w:val="00433E2B"/>
    <w:rsid w:val="00433E69"/>
    <w:rsid w:val="0043453E"/>
    <w:rsid w:val="004345AB"/>
    <w:rsid w:val="00434D9B"/>
    <w:rsid w:val="00434FAB"/>
    <w:rsid w:val="00435AE6"/>
    <w:rsid w:val="004366A4"/>
    <w:rsid w:val="00436A2A"/>
    <w:rsid w:val="0043773E"/>
    <w:rsid w:val="00437A7C"/>
    <w:rsid w:val="00437EDB"/>
    <w:rsid w:val="004409A1"/>
    <w:rsid w:val="00440C78"/>
    <w:rsid w:val="00441801"/>
    <w:rsid w:val="00441D88"/>
    <w:rsid w:val="0044238C"/>
    <w:rsid w:val="004423E5"/>
    <w:rsid w:val="004433B4"/>
    <w:rsid w:val="004445E9"/>
    <w:rsid w:val="004469B6"/>
    <w:rsid w:val="00446D3F"/>
    <w:rsid w:val="00447051"/>
    <w:rsid w:val="0044725A"/>
    <w:rsid w:val="00447C0A"/>
    <w:rsid w:val="00447CC7"/>
    <w:rsid w:val="00450A3B"/>
    <w:rsid w:val="004511EE"/>
    <w:rsid w:val="0045250B"/>
    <w:rsid w:val="00452EF6"/>
    <w:rsid w:val="00453E0D"/>
    <w:rsid w:val="004559DD"/>
    <w:rsid w:val="00455CC1"/>
    <w:rsid w:val="00460CFA"/>
    <w:rsid w:val="00461EE9"/>
    <w:rsid w:val="00462084"/>
    <w:rsid w:val="00462426"/>
    <w:rsid w:val="00462594"/>
    <w:rsid w:val="0046295A"/>
    <w:rsid w:val="00462C2C"/>
    <w:rsid w:val="00462D7D"/>
    <w:rsid w:val="00464635"/>
    <w:rsid w:val="00464834"/>
    <w:rsid w:val="00464A1C"/>
    <w:rsid w:val="00464D24"/>
    <w:rsid w:val="00465BB6"/>
    <w:rsid w:val="00465EE7"/>
    <w:rsid w:val="00466542"/>
    <w:rsid w:val="00466E03"/>
    <w:rsid w:val="00467315"/>
    <w:rsid w:val="00470284"/>
    <w:rsid w:val="0047086B"/>
    <w:rsid w:val="00471772"/>
    <w:rsid w:val="00471A39"/>
    <w:rsid w:val="00472555"/>
    <w:rsid w:val="004725AC"/>
    <w:rsid w:val="004725AD"/>
    <w:rsid w:val="004728FC"/>
    <w:rsid w:val="00472D69"/>
    <w:rsid w:val="00472E23"/>
    <w:rsid w:val="004732FD"/>
    <w:rsid w:val="004733BF"/>
    <w:rsid w:val="00473788"/>
    <w:rsid w:val="00473CB5"/>
    <w:rsid w:val="00473F9F"/>
    <w:rsid w:val="00475041"/>
    <w:rsid w:val="00476272"/>
    <w:rsid w:val="004772EC"/>
    <w:rsid w:val="00480B79"/>
    <w:rsid w:val="00480CCF"/>
    <w:rsid w:val="00482049"/>
    <w:rsid w:val="00483367"/>
    <w:rsid w:val="004835D6"/>
    <w:rsid w:val="00483B8D"/>
    <w:rsid w:val="00483CA6"/>
    <w:rsid w:val="004849C4"/>
    <w:rsid w:val="004858C1"/>
    <w:rsid w:val="00492050"/>
    <w:rsid w:val="004923CF"/>
    <w:rsid w:val="004927F9"/>
    <w:rsid w:val="00492BE0"/>
    <w:rsid w:val="004941E3"/>
    <w:rsid w:val="0049491A"/>
    <w:rsid w:val="00494A96"/>
    <w:rsid w:val="00494EB2"/>
    <w:rsid w:val="00495F3C"/>
    <w:rsid w:val="00496E90"/>
    <w:rsid w:val="0049715E"/>
    <w:rsid w:val="004A04BF"/>
    <w:rsid w:val="004A145A"/>
    <w:rsid w:val="004A1592"/>
    <w:rsid w:val="004A30B8"/>
    <w:rsid w:val="004A33FF"/>
    <w:rsid w:val="004A4136"/>
    <w:rsid w:val="004A44BC"/>
    <w:rsid w:val="004A718F"/>
    <w:rsid w:val="004B057F"/>
    <w:rsid w:val="004B0C21"/>
    <w:rsid w:val="004B18A4"/>
    <w:rsid w:val="004B2157"/>
    <w:rsid w:val="004B2383"/>
    <w:rsid w:val="004B2992"/>
    <w:rsid w:val="004B46C3"/>
    <w:rsid w:val="004B485D"/>
    <w:rsid w:val="004B55ED"/>
    <w:rsid w:val="004B59BB"/>
    <w:rsid w:val="004B6000"/>
    <w:rsid w:val="004B668E"/>
    <w:rsid w:val="004B72A3"/>
    <w:rsid w:val="004B78AD"/>
    <w:rsid w:val="004B7DB8"/>
    <w:rsid w:val="004C1659"/>
    <w:rsid w:val="004C2E59"/>
    <w:rsid w:val="004C356B"/>
    <w:rsid w:val="004C3B6A"/>
    <w:rsid w:val="004C41DE"/>
    <w:rsid w:val="004C442C"/>
    <w:rsid w:val="004C495B"/>
    <w:rsid w:val="004C7A48"/>
    <w:rsid w:val="004D01B4"/>
    <w:rsid w:val="004D051B"/>
    <w:rsid w:val="004D19CE"/>
    <w:rsid w:val="004D293E"/>
    <w:rsid w:val="004D330D"/>
    <w:rsid w:val="004D3529"/>
    <w:rsid w:val="004D453E"/>
    <w:rsid w:val="004D4987"/>
    <w:rsid w:val="004D4C96"/>
    <w:rsid w:val="004D5078"/>
    <w:rsid w:val="004D54B9"/>
    <w:rsid w:val="004D5EEA"/>
    <w:rsid w:val="004D6913"/>
    <w:rsid w:val="004D6EDE"/>
    <w:rsid w:val="004D7882"/>
    <w:rsid w:val="004D7F71"/>
    <w:rsid w:val="004E0036"/>
    <w:rsid w:val="004E0245"/>
    <w:rsid w:val="004E1D10"/>
    <w:rsid w:val="004E2073"/>
    <w:rsid w:val="004E31A4"/>
    <w:rsid w:val="004E3F1F"/>
    <w:rsid w:val="004E4108"/>
    <w:rsid w:val="004E41F5"/>
    <w:rsid w:val="004E4CB6"/>
    <w:rsid w:val="004E4FF1"/>
    <w:rsid w:val="004E6955"/>
    <w:rsid w:val="004E6E03"/>
    <w:rsid w:val="004F0412"/>
    <w:rsid w:val="004F0628"/>
    <w:rsid w:val="004F0E75"/>
    <w:rsid w:val="004F10FA"/>
    <w:rsid w:val="004F1FC4"/>
    <w:rsid w:val="004F22BD"/>
    <w:rsid w:val="004F36C7"/>
    <w:rsid w:val="004F464A"/>
    <w:rsid w:val="004F4DE8"/>
    <w:rsid w:val="004F62AE"/>
    <w:rsid w:val="004F698A"/>
    <w:rsid w:val="004F72B0"/>
    <w:rsid w:val="00500243"/>
    <w:rsid w:val="00501002"/>
    <w:rsid w:val="0050179E"/>
    <w:rsid w:val="00502CE0"/>
    <w:rsid w:val="005035E6"/>
    <w:rsid w:val="005037EC"/>
    <w:rsid w:val="00505DFD"/>
    <w:rsid w:val="00506F9E"/>
    <w:rsid w:val="00507A95"/>
    <w:rsid w:val="005119B2"/>
    <w:rsid w:val="00511D2D"/>
    <w:rsid w:val="00514BBA"/>
    <w:rsid w:val="00514C64"/>
    <w:rsid w:val="005157A1"/>
    <w:rsid w:val="00515EED"/>
    <w:rsid w:val="00515FA3"/>
    <w:rsid w:val="005178AC"/>
    <w:rsid w:val="00517FF8"/>
    <w:rsid w:val="00520665"/>
    <w:rsid w:val="0052083A"/>
    <w:rsid w:val="00521968"/>
    <w:rsid w:val="0052399C"/>
    <w:rsid w:val="00524E54"/>
    <w:rsid w:val="00526C99"/>
    <w:rsid w:val="00526FC4"/>
    <w:rsid w:val="00527892"/>
    <w:rsid w:val="00527ABC"/>
    <w:rsid w:val="005305D5"/>
    <w:rsid w:val="005306E6"/>
    <w:rsid w:val="00531054"/>
    <w:rsid w:val="00532067"/>
    <w:rsid w:val="00532813"/>
    <w:rsid w:val="00533165"/>
    <w:rsid w:val="005336A2"/>
    <w:rsid w:val="005336C6"/>
    <w:rsid w:val="00533C5C"/>
    <w:rsid w:val="00533FA3"/>
    <w:rsid w:val="00534561"/>
    <w:rsid w:val="00534CAA"/>
    <w:rsid w:val="00536BD2"/>
    <w:rsid w:val="005377E1"/>
    <w:rsid w:val="00537BC7"/>
    <w:rsid w:val="00537F34"/>
    <w:rsid w:val="00540EC7"/>
    <w:rsid w:val="005410AB"/>
    <w:rsid w:val="005412C4"/>
    <w:rsid w:val="0054134C"/>
    <w:rsid w:val="005420AC"/>
    <w:rsid w:val="005435EA"/>
    <w:rsid w:val="00543A15"/>
    <w:rsid w:val="00545EA2"/>
    <w:rsid w:val="0054726F"/>
    <w:rsid w:val="00550916"/>
    <w:rsid w:val="0055210C"/>
    <w:rsid w:val="00552510"/>
    <w:rsid w:val="005549C1"/>
    <w:rsid w:val="005555B0"/>
    <w:rsid w:val="00556A72"/>
    <w:rsid w:val="005571F9"/>
    <w:rsid w:val="00557381"/>
    <w:rsid w:val="005576E5"/>
    <w:rsid w:val="00560AAB"/>
    <w:rsid w:val="00561ACC"/>
    <w:rsid w:val="00562B06"/>
    <w:rsid w:val="005647D3"/>
    <w:rsid w:val="0056600F"/>
    <w:rsid w:val="00566201"/>
    <w:rsid w:val="00566557"/>
    <w:rsid w:val="00566FA8"/>
    <w:rsid w:val="00567A9F"/>
    <w:rsid w:val="00570BC8"/>
    <w:rsid w:val="00570F94"/>
    <w:rsid w:val="00571C1B"/>
    <w:rsid w:val="00571C80"/>
    <w:rsid w:val="0057325E"/>
    <w:rsid w:val="00573467"/>
    <w:rsid w:val="0057349E"/>
    <w:rsid w:val="00575162"/>
    <w:rsid w:val="005751DE"/>
    <w:rsid w:val="0057525C"/>
    <w:rsid w:val="00575C32"/>
    <w:rsid w:val="0057621F"/>
    <w:rsid w:val="005777F3"/>
    <w:rsid w:val="00577F07"/>
    <w:rsid w:val="00581521"/>
    <w:rsid w:val="005828FB"/>
    <w:rsid w:val="00583437"/>
    <w:rsid w:val="005840C9"/>
    <w:rsid w:val="00584269"/>
    <w:rsid w:val="00584D2B"/>
    <w:rsid w:val="00585201"/>
    <w:rsid w:val="00585279"/>
    <w:rsid w:val="00585E00"/>
    <w:rsid w:val="0058645C"/>
    <w:rsid w:val="00586AD6"/>
    <w:rsid w:val="005873F9"/>
    <w:rsid w:val="00590806"/>
    <w:rsid w:val="00590FBB"/>
    <w:rsid w:val="00591C5E"/>
    <w:rsid w:val="00592856"/>
    <w:rsid w:val="005933B8"/>
    <w:rsid w:val="00594132"/>
    <w:rsid w:val="00594B0D"/>
    <w:rsid w:val="00595304"/>
    <w:rsid w:val="0059642C"/>
    <w:rsid w:val="00596A7C"/>
    <w:rsid w:val="005975EB"/>
    <w:rsid w:val="0059782F"/>
    <w:rsid w:val="00597EBA"/>
    <w:rsid w:val="005A21DA"/>
    <w:rsid w:val="005A2574"/>
    <w:rsid w:val="005A30B2"/>
    <w:rsid w:val="005A37ED"/>
    <w:rsid w:val="005A3FA1"/>
    <w:rsid w:val="005A4E34"/>
    <w:rsid w:val="005A6516"/>
    <w:rsid w:val="005A659A"/>
    <w:rsid w:val="005A65D1"/>
    <w:rsid w:val="005A6B54"/>
    <w:rsid w:val="005A7B13"/>
    <w:rsid w:val="005A7F53"/>
    <w:rsid w:val="005B0AC1"/>
    <w:rsid w:val="005B0F07"/>
    <w:rsid w:val="005B19CC"/>
    <w:rsid w:val="005B2698"/>
    <w:rsid w:val="005B2A33"/>
    <w:rsid w:val="005B2FB8"/>
    <w:rsid w:val="005B3574"/>
    <w:rsid w:val="005B35A8"/>
    <w:rsid w:val="005B36BB"/>
    <w:rsid w:val="005B37C5"/>
    <w:rsid w:val="005B385D"/>
    <w:rsid w:val="005B39BE"/>
    <w:rsid w:val="005B3ADB"/>
    <w:rsid w:val="005B4DDD"/>
    <w:rsid w:val="005B53F4"/>
    <w:rsid w:val="005B55D1"/>
    <w:rsid w:val="005B6673"/>
    <w:rsid w:val="005B6D50"/>
    <w:rsid w:val="005B7DB8"/>
    <w:rsid w:val="005B7E0F"/>
    <w:rsid w:val="005C0F24"/>
    <w:rsid w:val="005C13D9"/>
    <w:rsid w:val="005C2CE3"/>
    <w:rsid w:val="005C2D10"/>
    <w:rsid w:val="005C48C1"/>
    <w:rsid w:val="005C51D2"/>
    <w:rsid w:val="005C5252"/>
    <w:rsid w:val="005C531D"/>
    <w:rsid w:val="005C5F01"/>
    <w:rsid w:val="005C6265"/>
    <w:rsid w:val="005C6756"/>
    <w:rsid w:val="005C67DA"/>
    <w:rsid w:val="005C6BEF"/>
    <w:rsid w:val="005C6E83"/>
    <w:rsid w:val="005C7E9A"/>
    <w:rsid w:val="005D1979"/>
    <w:rsid w:val="005D1D8F"/>
    <w:rsid w:val="005D20A8"/>
    <w:rsid w:val="005D2DEB"/>
    <w:rsid w:val="005D3F81"/>
    <w:rsid w:val="005D466F"/>
    <w:rsid w:val="005D5177"/>
    <w:rsid w:val="005D6DBE"/>
    <w:rsid w:val="005D75DB"/>
    <w:rsid w:val="005E0223"/>
    <w:rsid w:val="005E06E2"/>
    <w:rsid w:val="005E1B36"/>
    <w:rsid w:val="005E27CC"/>
    <w:rsid w:val="005E2D1E"/>
    <w:rsid w:val="005E3BE8"/>
    <w:rsid w:val="005E3D59"/>
    <w:rsid w:val="005E3ED3"/>
    <w:rsid w:val="005E41B0"/>
    <w:rsid w:val="005E452C"/>
    <w:rsid w:val="005E4697"/>
    <w:rsid w:val="005E5097"/>
    <w:rsid w:val="005E5357"/>
    <w:rsid w:val="005E6DFF"/>
    <w:rsid w:val="005E793A"/>
    <w:rsid w:val="005E7DAA"/>
    <w:rsid w:val="005F31B1"/>
    <w:rsid w:val="005F4DA7"/>
    <w:rsid w:val="005F5A97"/>
    <w:rsid w:val="005F5AB4"/>
    <w:rsid w:val="005F61F1"/>
    <w:rsid w:val="005F62CC"/>
    <w:rsid w:val="005F6F9E"/>
    <w:rsid w:val="005F7A23"/>
    <w:rsid w:val="005F7D58"/>
    <w:rsid w:val="005F7E70"/>
    <w:rsid w:val="00600225"/>
    <w:rsid w:val="0060090B"/>
    <w:rsid w:val="0060148D"/>
    <w:rsid w:val="006016C8"/>
    <w:rsid w:val="00601A0E"/>
    <w:rsid w:val="006034A4"/>
    <w:rsid w:val="006037BA"/>
    <w:rsid w:val="00604180"/>
    <w:rsid w:val="00604852"/>
    <w:rsid w:val="00604DC6"/>
    <w:rsid w:val="00604EB3"/>
    <w:rsid w:val="00605779"/>
    <w:rsid w:val="00605DF2"/>
    <w:rsid w:val="00605FD9"/>
    <w:rsid w:val="00606BE6"/>
    <w:rsid w:val="00606FBC"/>
    <w:rsid w:val="006075A1"/>
    <w:rsid w:val="00610453"/>
    <w:rsid w:val="00610544"/>
    <w:rsid w:val="00610AC3"/>
    <w:rsid w:val="0061388C"/>
    <w:rsid w:val="00613C52"/>
    <w:rsid w:val="0061448F"/>
    <w:rsid w:val="0061457C"/>
    <w:rsid w:val="00615348"/>
    <w:rsid w:val="00616214"/>
    <w:rsid w:val="00616619"/>
    <w:rsid w:val="006172ED"/>
    <w:rsid w:val="006205AA"/>
    <w:rsid w:val="006205BA"/>
    <w:rsid w:val="00620D84"/>
    <w:rsid w:val="00622A27"/>
    <w:rsid w:val="006237D2"/>
    <w:rsid w:val="00624209"/>
    <w:rsid w:val="006265CD"/>
    <w:rsid w:val="00626693"/>
    <w:rsid w:val="0062675E"/>
    <w:rsid w:val="00626B69"/>
    <w:rsid w:val="006278C5"/>
    <w:rsid w:val="00627EB9"/>
    <w:rsid w:val="00630ED0"/>
    <w:rsid w:val="0063101A"/>
    <w:rsid w:val="0063240E"/>
    <w:rsid w:val="00632A4A"/>
    <w:rsid w:val="00633419"/>
    <w:rsid w:val="00633931"/>
    <w:rsid w:val="00634289"/>
    <w:rsid w:val="00634529"/>
    <w:rsid w:val="00634706"/>
    <w:rsid w:val="00635640"/>
    <w:rsid w:val="006365CC"/>
    <w:rsid w:val="00636ADD"/>
    <w:rsid w:val="006371D7"/>
    <w:rsid w:val="00637CF8"/>
    <w:rsid w:val="00640568"/>
    <w:rsid w:val="006412C3"/>
    <w:rsid w:val="006423DC"/>
    <w:rsid w:val="00642715"/>
    <w:rsid w:val="00642AD4"/>
    <w:rsid w:val="00642D31"/>
    <w:rsid w:val="00643057"/>
    <w:rsid w:val="00643567"/>
    <w:rsid w:val="006441E4"/>
    <w:rsid w:val="0064598B"/>
    <w:rsid w:val="00645F56"/>
    <w:rsid w:val="0064645B"/>
    <w:rsid w:val="00646CA5"/>
    <w:rsid w:val="00647744"/>
    <w:rsid w:val="00650255"/>
    <w:rsid w:val="0065062C"/>
    <w:rsid w:val="00652073"/>
    <w:rsid w:val="006527CD"/>
    <w:rsid w:val="0065287D"/>
    <w:rsid w:val="00652DC0"/>
    <w:rsid w:val="0065469D"/>
    <w:rsid w:val="006546FA"/>
    <w:rsid w:val="00654B0A"/>
    <w:rsid w:val="006558AD"/>
    <w:rsid w:val="00656AAE"/>
    <w:rsid w:val="006578AE"/>
    <w:rsid w:val="00657943"/>
    <w:rsid w:val="00660D79"/>
    <w:rsid w:val="00660E3E"/>
    <w:rsid w:val="00660FC8"/>
    <w:rsid w:val="00661259"/>
    <w:rsid w:val="0066190E"/>
    <w:rsid w:val="00661B75"/>
    <w:rsid w:val="00661F76"/>
    <w:rsid w:val="0066258B"/>
    <w:rsid w:val="0066361B"/>
    <w:rsid w:val="0066421D"/>
    <w:rsid w:val="00666645"/>
    <w:rsid w:val="00666762"/>
    <w:rsid w:val="006702AA"/>
    <w:rsid w:val="00671A1A"/>
    <w:rsid w:val="0067282E"/>
    <w:rsid w:val="00672895"/>
    <w:rsid w:val="00672FEB"/>
    <w:rsid w:val="00674BD7"/>
    <w:rsid w:val="00674C5D"/>
    <w:rsid w:val="00675901"/>
    <w:rsid w:val="0067725A"/>
    <w:rsid w:val="006774DE"/>
    <w:rsid w:val="0067785E"/>
    <w:rsid w:val="00677BE5"/>
    <w:rsid w:val="0068091F"/>
    <w:rsid w:val="006820E9"/>
    <w:rsid w:val="00682381"/>
    <w:rsid w:val="0068247A"/>
    <w:rsid w:val="006824E6"/>
    <w:rsid w:val="0068432E"/>
    <w:rsid w:val="00684DB9"/>
    <w:rsid w:val="00685516"/>
    <w:rsid w:val="00685573"/>
    <w:rsid w:val="00685647"/>
    <w:rsid w:val="00686AA9"/>
    <w:rsid w:val="00687591"/>
    <w:rsid w:val="00687E1D"/>
    <w:rsid w:val="00687FB7"/>
    <w:rsid w:val="00691570"/>
    <w:rsid w:val="0069262C"/>
    <w:rsid w:val="006926F9"/>
    <w:rsid w:val="006933D1"/>
    <w:rsid w:val="00693C3E"/>
    <w:rsid w:val="0069474D"/>
    <w:rsid w:val="00694F70"/>
    <w:rsid w:val="00695441"/>
    <w:rsid w:val="0069636A"/>
    <w:rsid w:val="006964D6"/>
    <w:rsid w:val="00696518"/>
    <w:rsid w:val="00696961"/>
    <w:rsid w:val="00697FEB"/>
    <w:rsid w:val="006A0113"/>
    <w:rsid w:val="006A012D"/>
    <w:rsid w:val="006A02E6"/>
    <w:rsid w:val="006A0301"/>
    <w:rsid w:val="006A37C2"/>
    <w:rsid w:val="006A3F82"/>
    <w:rsid w:val="006A4028"/>
    <w:rsid w:val="006A403D"/>
    <w:rsid w:val="006A42AE"/>
    <w:rsid w:val="006A521C"/>
    <w:rsid w:val="006A54B3"/>
    <w:rsid w:val="006A5C05"/>
    <w:rsid w:val="006A6DAA"/>
    <w:rsid w:val="006A77CF"/>
    <w:rsid w:val="006A78CE"/>
    <w:rsid w:val="006A7C13"/>
    <w:rsid w:val="006B01D7"/>
    <w:rsid w:val="006B030D"/>
    <w:rsid w:val="006B0E97"/>
    <w:rsid w:val="006B171B"/>
    <w:rsid w:val="006B27FB"/>
    <w:rsid w:val="006B3AE0"/>
    <w:rsid w:val="006B3FDD"/>
    <w:rsid w:val="006B48E1"/>
    <w:rsid w:val="006B6873"/>
    <w:rsid w:val="006B6AED"/>
    <w:rsid w:val="006B759A"/>
    <w:rsid w:val="006C0481"/>
    <w:rsid w:val="006C1946"/>
    <w:rsid w:val="006C2865"/>
    <w:rsid w:val="006C2AE1"/>
    <w:rsid w:val="006C2B70"/>
    <w:rsid w:val="006C3BAA"/>
    <w:rsid w:val="006C40EA"/>
    <w:rsid w:val="006C441B"/>
    <w:rsid w:val="006C4B08"/>
    <w:rsid w:val="006C588B"/>
    <w:rsid w:val="006C6A50"/>
    <w:rsid w:val="006C7379"/>
    <w:rsid w:val="006C7419"/>
    <w:rsid w:val="006C7FF3"/>
    <w:rsid w:val="006D00E8"/>
    <w:rsid w:val="006D0F82"/>
    <w:rsid w:val="006D11D6"/>
    <w:rsid w:val="006D1663"/>
    <w:rsid w:val="006D23E6"/>
    <w:rsid w:val="006D30AD"/>
    <w:rsid w:val="006D311B"/>
    <w:rsid w:val="006D3B92"/>
    <w:rsid w:val="006D3CA2"/>
    <w:rsid w:val="006D5264"/>
    <w:rsid w:val="006D55CF"/>
    <w:rsid w:val="006D5661"/>
    <w:rsid w:val="006D6431"/>
    <w:rsid w:val="006D70A1"/>
    <w:rsid w:val="006D7F42"/>
    <w:rsid w:val="006E0854"/>
    <w:rsid w:val="006E126E"/>
    <w:rsid w:val="006E22EC"/>
    <w:rsid w:val="006E2786"/>
    <w:rsid w:val="006E2F19"/>
    <w:rsid w:val="006E30AD"/>
    <w:rsid w:val="006E3527"/>
    <w:rsid w:val="006E3DAD"/>
    <w:rsid w:val="006E4960"/>
    <w:rsid w:val="006E4F5B"/>
    <w:rsid w:val="006E6D27"/>
    <w:rsid w:val="006E7F0B"/>
    <w:rsid w:val="006F065D"/>
    <w:rsid w:val="006F109C"/>
    <w:rsid w:val="006F1C83"/>
    <w:rsid w:val="006F2672"/>
    <w:rsid w:val="006F28E0"/>
    <w:rsid w:val="006F2BF7"/>
    <w:rsid w:val="006F2DB8"/>
    <w:rsid w:val="006F31B6"/>
    <w:rsid w:val="006F36A9"/>
    <w:rsid w:val="006F3ADB"/>
    <w:rsid w:val="006F523B"/>
    <w:rsid w:val="006F5740"/>
    <w:rsid w:val="006F67C3"/>
    <w:rsid w:val="006F706E"/>
    <w:rsid w:val="006F7636"/>
    <w:rsid w:val="0070038C"/>
    <w:rsid w:val="0070043C"/>
    <w:rsid w:val="007019A8"/>
    <w:rsid w:val="007019C3"/>
    <w:rsid w:val="00703D62"/>
    <w:rsid w:val="0070403A"/>
    <w:rsid w:val="00704A21"/>
    <w:rsid w:val="007055EE"/>
    <w:rsid w:val="00705A7B"/>
    <w:rsid w:val="007063C1"/>
    <w:rsid w:val="007074F2"/>
    <w:rsid w:val="007076D8"/>
    <w:rsid w:val="00707AB1"/>
    <w:rsid w:val="0071028F"/>
    <w:rsid w:val="007105ED"/>
    <w:rsid w:val="00710B68"/>
    <w:rsid w:val="00710F63"/>
    <w:rsid w:val="00711A38"/>
    <w:rsid w:val="00711C8E"/>
    <w:rsid w:val="00712035"/>
    <w:rsid w:val="00712710"/>
    <w:rsid w:val="0071286C"/>
    <w:rsid w:val="00712FE7"/>
    <w:rsid w:val="0071473C"/>
    <w:rsid w:val="00714BFB"/>
    <w:rsid w:val="00715683"/>
    <w:rsid w:val="00715936"/>
    <w:rsid w:val="007165BC"/>
    <w:rsid w:val="007168EF"/>
    <w:rsid w:val="00716C80"/>
    <w:rsid w:val="007170D5"/>
    <w:rsid w:val="00717D05"/>
    <w:rsid w:val="00717F30"/>
    <w:rsid w:val="00720573"/>
    <w:rsid w:val="00720E30"/>
    <w:rsid w:val="007215FD"/>
    <w:rsid w:val="0072161E"/>
    <w:rsid w:val="00721778"/>
    <w:rsid w:val="00721D68"/>
    <w:rsid w:val="007220FA"/>
    <w:rsid w:val="00722D5B"/>
    <w:rsid w:val="00722FFD"/>
    <w:rsid w:val="00723403"/>
    <w:rsid w:val="00723577"/>
    <w:rsid w:val="00723B47"/>
    <w:rsid w:val="00724A20"/>
    <w:rsid w:val="00724EFB"/>
    <w:rsid w:val="00725195"/>
    <w:rsid w:val="007255E9"/>
    <w:rsid w:val="00726BAB"/>
    <w:rsid w:val="00730D13"/>
    <w:rsid w:val="0073165A"/>
    <w:rsid w:val="007317D8"/>
    <w:rsid w:val="007318E6"/>
    <w:rsid w:val="00731D66"/>
    <w:rsid w:val="007327F5"/>
    <w:rsid w:val="00732A2C"/>
    <w:rsid w:val="00732E1C"/>
    <w:rsid w:val="00733AA6"/>
    <w:rsid w:val="00733B22"/>
    <w:rsid w:val="007350CE"/>
    <w:rsid w:val="00735CC7"/>
    <w:rsid w:val="00736375"/>
    <w:rsid w:val="00737B4A"/>
    <w:rsid w:val="00740314"/>
    <w:rsid w:val="00740667"/>
    <w:rsid w:val="0074094B"/>
    <w:rsid w:val="00740D4C"/>
    <w:rsid w:val="00741A65"/>
    <w:rsid w:val="007421E3"/>
    <w:rsid w:val="007427D8"/>
    <w:rsid w:val="0074328F"/>
    <w:rsid w:val="00743CA4"/>
    <w:rsid w:val="007441C9"/>
    <w:rsid w:val="007444BC"/>
    <w:rsid w:val="00744940"/>
    <w:rsid w:val="007460D0"/>
    <w:rsid w:val="00747835"/>
    <w:rsid w:val="00750B81"/>
    <w:rsid w:val="00750BE2"/>
    <w:rsid w:val="00750F63"/>
    <w:rsid w:val="00751797"/>
    <w:rsid w:val="00751CD6"/>
    <w:rsid w:val="00752176"/>
    <w:rsid w:val="00753055"/>
    <w:rsid w:val="00753393"/>
    <w:rsid w:val="0075364F"/>
    <w:rsid w:val="00753B69"/>
    <w:rsid w:val="00754BB2"/>
    <w:rsid w:val="007558D8"/>
    <w:rsid w:val="0075590D"/>
    <w:rsid w:val="007576E7"/>
    <w:rsid w:val="00757C0E"/>
    <w:rsid w:val="00757E49"/>
    <w:rsid w:val="0076083B"/>
    <w:rsid w:val="00762228"/>
    <w:rsid w:val="00762898"/>
    <w:rsid w:val="0076360D"/>
    <w:rsid w:val="00763A99"/>
    <w:rsid w:val="00763AE0"/>
    <w:rsid w:val="0076404B"/>
    <w:rsid w:val="00764643"/>
    <w:rsid w:val="00764975"/>
    <w:rsid w:val="00766B9D"/>
    <w:rsid w:val="00767505"/>
    <w:rsid w:val="0077022D"/>
    <w:rsid w:val="00770AAE"/>
    <w:rsid w:val="00770E38"/>
    <w:rsid w:val="0077120D"/>
    <w:rsid w:val="007714C2"/>
    <w:rsid w:val="00772D44"/>
    <w:rsid w:val="00773A5D"/>
    <w:rsid w:val="007741A7"/>
    <w:rsid w:val="0077485F"/>
    <w:rsid w:val="00774C93"/>
    <w:rsid w:val="00774F3E"/>
    <w:rsid w:val="007763B4"/>
    <w:rsid w:val="00776801"/>
    <w:rsid w:val="00776DB9"/>
    <w:rsid w:val="00776E60"/>
    <w:rsid w:val="00776F9E"/>
    <w:rsid w:val="00777208"/>
    <w:rsid w:val="00781CB9"/>
    <w:rsid w:val="00782040"/>
    <w:rsid w:val="00782B09"/>
    <w:rsid w:val="00782EA0"/>
    <w:rsid w:val="007837AF"/>
    <w:rsid w:val="007842E2"/>
    <w:rsid w:val="00785871"/>
    <w:rsid w:val="00785C8C"/>
    <w:rsid w:val="00786E10"/>
    <w:rsid w:val="00787877"/>
    <w:rsid w:val="00787B4A"/>
    <w:rsid w:val="0079006C"/>
    <w:rsid w:val="00790A95"/>
    <w:rsid w:val="00790D82"/>
    <w:rsid w:val="00790DF3"/>
    <w:rsid w:val="00791DEB"/>
    <w:rsid w:val="00793023"/>
    <w:rsid w:val="00795365"/>
    <w:rsid w:val="00795AF3"/>
    <w:rsid w:val="00797032"/>
    <w:rsid w:val="00797478"/>
    <w:rsid w:val="00797FBC"/>
    <w:rsid w:val="007A0274"/>
    <w:rsid w:val="007A05D2"/>
    <w:rsid w:val="007A0A40"/>
    <w:rsid w:val="007A1408"/>
    <w:rsid w:val="007A2B8A"/>
    <w:rsid w:val="007A3697"/>
    <w:rsid w:val="007A371A"/>
    <w:rsid w:val="007A37B7"/>
    <w:rsid w:val="007A44C3"/>
    <w:rsid w:val="007A59B2"/>
    <w:rsid w:val="007A60AD"/>
    <w:rsid w:val="007A79E1"/>
    <w:rsid w:val="007A7B71"/>
    <w:rsid w:val="007B0002"/>
    <w:rsid w:val="007B0113"/>
    <w:rsid w:val="007B0EEA"/>
    <w:rsid w:val="007B1671"/>
    <w:rsid w:val="007B1692"/>
    <w:rsid w:val="007B2550"/>
    <w:rsid w:val="007B3E7B"/>
    <w:rsid w:val="007B4831"/>
    <w:rsid w:val="007B6AD2"/>
    <w:rsid w:val="007C0717"/>
    <w:rsid w:val="007C262E"/>
    <w:rsid w:val="007C36F1"/>
    <w:rsid w:val="007C3AEB"/>
    <w:rsid w:val="007C3B8F"/>
    <w:rsid w:val="007C3E57"/>
    <w:rsid w:val="007C40E2"/>
    <w:rsid w:val="007C4E8E"/>
    <w:rsid w:val="007C5E31"/>
    <w:rsid w:val="007C6B1B"/>
    <w:rsid w:val="007C73BD"/>
    <w:rsid w:val="007D04EA"/>
    <w:rsid w:val="007D0B93"/>
    <w:rsid w:val="007D1093"/>
    <w:rsid w:val="007D13E8"/>
    <w:rsid w:val="007D1738"/>
    <w:rsid w:val="007D1754"/>
    <w:rsid w:val="007D1E14"/>
    <w:rsid w:val="007D1FE4"/>
    <w:rsid w:val="007D44C1"/>
    <w:rsid w:val="007D453A"/>
    <w:rsid w:val="007D54AB"/>
    <w:rsid w:val="007D592D"/>
    <w:rsid w:val="007D60BA"/>
    <w:rsid w:val="007D66BB"/>
    <w:rsid w:val="007E0857"/>
    <w:rsid w:val="007E1510"/>
    <w:rsid w:val="007E15A5"/>
    <w:rsid w:val="007E3CB4"/>
    <w:rsid w:val="007E5675"/>
    <w:rsid w:val="007E5C68"/>
    <w:rsid w:val="007E5F1B"/>
    <w:rsid w:val="007E6524"/>
    <w:rsid w:val="007E7AD9"/>
    <w:rsid w:val="007E7C15"/>
    <w:rsid w:val="007F01E8"/>
    <w:rsid w:val="007F0BA8"/>
    <w:rsid w:val="007F1195"/>
    <w:rsid w:val="007F1A82"/>
    <w:rsid w:val="007F24BC"/>
    <w:rsid w:val="007F2504"/>
    <w:rsid w:val="007F32E2"/>
    <w:rsid w:val="007F45FF"/>
    <w:rsid w:val="007F47CC"/>
    <w:rsid w:val="007F4D3C"/>
    <w:rsid w:val="007F4FF0"/>
    <w:rsid w:val="007F500B"/>
    <w:rsid w:val="007F5C9E"/>
    <w:rsid w:val="007F5D93"/>
    <w:rsid w:val="007F67A9"/>
    <w:rsid w:val="007F6A55"/>
    <w:rsid w:val="007F7453"/>
    <w:rsid w:val="007F7838"/>
    <w:rsid w:val="007F7BA1"/>
    <w:rsid w:val="008002B6"/>
    <w:rsid w:val="008031C9"/>
    <w:rsid w:val="00803FD6"/>
    <w:rsid w:val="0080443F"/>
    <w:rsid w:val="00804A3A"/>
    <w:rsid w:val="00804C7E"/>
    <w:rsid w:val="00804DBD"/>
    <w:rsid w:val="00804E83"/>
    <w:rsid w:val="00804F71"/>
    <w:rsid w:val="00805886"/>
    <w:rsid w:val="00805FD8"/>
    <w:rsid w:val="00807C53"/>
    <w:rsid w:val="00810126"/>
    <w:rsid w:val="008104AA"/>
    <w:rsid w:val="0081129E"/>
    <w:rsid w:val="00811C74"/>
    <w:rsid w:val="008122EC"/>
    <w:rsid w:val="008123F2"/>
    <w:rsid w:val="008131CC"/>
    <w:rsid w:val="008132A5"/>
    <w:rsid w:val="00813437"/>
    <w:rsid w:val="008137D9"/>
    <w:rsid w:val="0081380A"/>
    <w:rsid w:val="00813CBE"/>
    <w:rsid w:val="00814CC2"/>
    <w:rsid w:val="008151AA"/>
    <w:rsid w:val="00815774"/>
    <w:rsid w:val="00815EF4"/>
    <w:rsid w:val="00817248"/>
    <w:rsid w:val="00820191"/>
    <w:rsid w:val="008228CF"/>
    <w:rsid w:val="008229EF"/>
    <w:rsid w:val="00822C30"/>
    <w:rsid w:val="008233C0"/>
    <w:rsid w:val="00823AD3"/>
    <w:rsid w:val="00824044"/>
    <w:rsid w:val="00824261"/>
    <w:rsid w:val="00825564"/>
    <w:rsid w:val="008262AF"/>
    <w:rsid w:val="00826EAA"/>
    <w:rsid w:val="0082798E"/>
    <w:rsid w:val="00827C70"/>
    <w:rsid w:val="00830711"/>
    <w:rsid w:val="00830D2E"/>
    <w:rsid w:val="008310D0"/>
    <w:rsid w:val="0083131C"/>
    <w:rsid w:val="008319AA"/>
    <w:rsid w:val="008336D5"/>
    <w:rsid w:val="00833CCA"/>
    <w:rsid w:val="0083401E"/>
    <w:rsid w:val="008348D8"/>
    <w:rsid w:val="00834E57"/>
    <w:rsid w:val="0083599B"/>
    <w:rsid w:val="00840313"/>
    <w:rsid w:val="00840BB4"/>
    <w:rsid w:val="00840C7E"/>
    <w:rsid w:val="00840CF7"/>
    <w:rsid w:val="0084106D"/>
    <w:rsid w:val="00841676"/>
    <w:rsid w:val="0084249C"/>
    <w:rsid w:val="00842912"/>
    <w:rsid w:val="00844CAC"/>
    <w:rsid w:val="00844E64"/>
    <w:rsid w:val="008451E4"/>
    <w:rsid w:val="00845A1A"/>
    <w:rsid w:val="008460E7"/>
    <w:rsid w:val="0084636E"/>
    <w:rsid w:val="00846DFB"/>
    <w:rsid w:val="00846E7A"/>
    <w:rsid w:val="00846E87"/>
    <w:rsid w:val="008477E4"/>
    <w:rsid w:val="008502AD"/>
    <w:rsid w:val="0085088B"/>
    <w:rsid w:val="008517A5"/>
    <w:rsid w:val="00851D0D"/>
    <w:rsid w:val="00852162"/>
    <w:rsid w:val="00853B40"/>
    <w:rsid w:val="00854868"/>
    <w:rsid w:val="008548C3"/>
    <w:rsid w:val="008549CD"/>
    <w:rsid w:val="00854C3F"/>
    <w:rsid w:val="00855284"/>
    <w:rsid w:val="00855524"/>
    <w:rsid w:val="008557AB"/>
    <w:rsid w:val="00855D4A"/>
    <w:rsid w:val="00855E76"/>
    <w:rsid w:val="00857CAB"/>
    <w:rsid w:val="00860265"/>
    <w:rsid w:val="00861D5F"/>
    <w:rsid w:val="008621C8"/>
    <w:rsid w:val="008624F6"/>
    <w:rsid w:val="00863662"/>
    <w:rsid w:val="00863E3A"/>
    <w:rsid w:val="0086459D"/>
    <w:rsid w:val="00864883"/>
    <w:rsid w:val="008651A4"/>
    <w:rsid w:val="00865643"/>
    <w:rsid w:val="0086574C"/>
    <w:rsid w:val="00865EEE"/>
    <w:rsid w:val="00866135"/>
    <w:rsid w:val="00866D9C"/>
    <w:rsid w:val="00867090"/>
    <w:rsid w:val="008673D5"/>
    <w:rsid w:val="00870312"/>
    <w:rsid w:val="0087185A"/>
    <w:rsid w:val="00871FBC"/>
    <w:rsid w:val="00872DD7"/>
    <w:rsid w:val="008744AC"/>
    <w:rsid w:val="00874F46"/>
    <w:rsid w:val="008752C6"/>
    <w:rsid w:val="0087540A"/>
    <w:rsid w:val="00875BD2"/>
    <w:rsid w:val="00875DCF"/>
    <w:rsid w:val="00877F9A"/>
    <w:rsid w:val="008812D6"/>
    <w:rsid w:val="008840D3"/>
    <w:rsid w:val="0088574D"/>
    <w:rsid w:val="00887179"/>
    <w:rsid w:val="008871AD"/>
    <w:rsid w:val="00887A0B"/>
    <w:rsid w:val="00890779"/>
    <w:rsid w:val="00890797"/>
    <w:rsid w:val="00891159"/>
    <w:rsid w:val="00891287"/>
    <w:rsid w:val="00891742"/>
    <w:rsid w:val="00891D7B"/>
    <w:rsid w:val="008927ED"/>
    <w:rsid w:val="00892C39"/>
    <w:rsid w:val="008936DC"/>
    <w:rsid w:val="00896544"/>
    <w:rsid w:val="008A0385"/>
    <w:rsid w:val="008A188A"/>
    <w:rsid w:val="008A19BC"/>
    <w:rsid w:val="008A22DF"/>
    <w:rsid w:val="008A2BDE"/>
    <w:rsid w:val="008A2DDD"/>
    <w:rsid w:val="008A3503"/>
    <w:rsid w:val="008A37AE"/>
    <w:rsid w:val="008A3A48"/>
    <w:rsid w:val="008A3A9E"/>
    <w:rsid w:val="008A3DEB"/>
    <w:rsid w:val="008A48D9"/>
    <w:rsid w:val="008A55E4"/>
    <w:rsid w:val="008A5AE9"/>
    <w:rsid w:val="008A635C"/>
    <w:rsid w:val="008A68B2"/>
    <w:rsid w:val="008A6F37"/>
    <w:rsid w:val="008A727E"/>
    <w:rsid w:val="008A7506"/>
    <w:rsid w:val="008B0A56"/>
    <w:rsid w:val="008B0C72"/>
    <w:rsid w:val="008B1AF7"/>
    <w:rsid w:val="008B1B59"/>
    <w:rsid w:val="008B2132"/>
    <w:rsid w:val="008B2D23"/>
    <w:rsid w:val="008B36DB"/>
    <w:rsid w:val="008B38C4"/>
    <w:rsid w:val="008B3F77"/>
    <w:rsid w:val="008B3FCE"/>
    <w:rsid w:val="008B4C88"/>
    <w:rsid w:val="008B4CE7"/>
    <w:rsid w:val="008B5EF5"/>
    <w:rsid w:val="008B70CC"/>
    <w:rsid w:val="008C0026"/>
    <w:rsid w:val="008C0AEA"/>
    <w:rsid w:val="008C28BB"/>
    <w:rsid w:val="008C2D0E"/>
    <w:rsid w:val="008C401F"/>
    <w:rsid w:val="008C4D3E"/>
    <w:rsid w:val="008C5F43"/>
    <w:rsid w:val="008C7633"/>
    <w:rsid w:val="008C7A50"/>
    <w:rsid w:val="008C7D6B"/>
    <w:rsid w:val="008C7EA5"/>
    <w:rsid w:val="008D1EAE"/>
    <w:rsid w:val="008D3171"/>
    <w:rsid w:val="008D376E"/>
    <w:rsid w:val="008D3DC1"/>
    <w:rsid w:val="008D4B0B"/>
    <w:rsid w:val="008D5589"/>
    <w:rsid w:val="008D600B"/>
    <w:rsid w:val="008D705E"/>
    <w:rsid w:val="008D786F"/>
    <w:rsid w:val="008D7AEA"/>
    <w:rsid w:val="008D7B15"/>
    <w:rsid w:val="008D7FB5"/>
    <w:rsid w:val="008E0200"/>
    <w:rsid w:val="008E0A06"/>
    <w:rsid w:val="008E159A"/>
    <w:rsid w:val="008E1A28"/>
    <w:rsid w:val="008E20CF"/>
    <w:rsid w:val="008E30EE"/>
    <w:rsid w:val="008E5376"/>
    <w:rsid w:val="008E6860"/>
    <w:rsid w:val="008E6A4C"/>
    <w:rsid w:val="008F0380"/>
    <w:rsid w:val="008F16B7"/>
    <w:rsid w:val="008F18C4"/>
    <w:rsid w:val="008F1910"/>
    <w:rsid w:val="008F1D3B"/>
    <w:rsid w:val="008F39FE"/>
    <w:rsid w:val="008F5872"/>
    <w:rsid w:val="008F6CF5"/>
    <w:rsid w:val="008F736F"/>
    <w:rsid w:val="00900273"/>
    <w:rsid w:val="009002BD"/>
    <w:rsid w:val="00900814"/>
    <w:rsid w:val="00900BA1"/>
    <w:rsid w:val="00900D42"/>
    <w:rsid w:val="00900D84"/>
    <w:rsid w:val="0090143F"/>
    <w:rsid w:val="00901759"/>
    <w:rsid w:val="00901BD6"/>
    <w:rsid w:val="00902B43"/>
    <w:rsid w:val="00902D53"/>
    <w:rsid w:val="00902DCB"/>
    <w:rsid w:val="009031DB"/>
    <w:rsid w:val="0090346F"/>
    <w:rsid w:val="009034E7"/>
    <w:rsid w:val="00903723"/>
    <w:rsid w:val="0090478B"/>
    <w:rsid w:val="0090730B"/>
    <w:rsid w:val="00907B03"/>
    <w:rsid w:val="009100DE"/>
    <w:rsid w:val="009103A3"/>
    <w:rsid w:val="009113CF"/>
    <w:rsid w:val="00911694"/>
    <w:rsid w:val="0091180B"/>
    <w:rsid w:val="00911BC3"/>
    <w:rsid w:val="00912511"/>
    <w:rsid w:val="00912F27"/>
    <w:rsid w:val="00913000"/>
    <w:rsid w:val="00913517"/>
    <w:rsid w:val="00913724"/>
    <w:rsid w:val="0091440C"/>
    <w:rsid w:val="009147CE"/>
    <w:rsid w:val="00914887"/>
    <w:rsid w:val="009150EC"/>
    <w:rsid w:val="0091557E"/>
    <w:rsid w:val="00915B38"/>
    <w:rsid w:val="00915B96"/>
    <w:rsid w:val="009178C0"/>
    <w:rsid w:val="00917A98"/>
    <w:rsid w:val="00917B44"/>
    <w:rsid w:val="00917CE7"/>
    <w:rsid w:val="00917DB8"/>
    <w:rsid w:val="009200A3"/>
    <w:rsid w:val="00920589"/>
    <w:rsid w:val="009214CB"/>
    <w:rsid w:val="009220B0"/>
    <w:rsid w:val="00923D4A"/>
    <w:rsid w:val="00923D77"/>
    <w:rsid w:val="00923DA8"/>
    <w:rsid w:val="00924A8C"/>
    <w:rsid w:val="0092584D"/>
    <w:rsid w:val="00925937"/>
    <w:rsid w:val="00925D4F"/>
    <w:rsid w:val="00926000"/>
    <w:rsid w:val="0092693D"/>
    <w:rsid w:val="009270BF"/>
    <w:rsid w:val="0092738E"/>
    <w:rsid w:val="00927ED2"/>
    <w:rsid w:val="0093223E"/>
    <w:rsid w:val="00932D92"/>
    <w:rsid w:val="009338C3"/>
    <w:rsid w:val="00934BD3"/>
    <w:rsid w:val="00934F25"/>
    <w:rsid w:val="00935D1B"/>
    <w:rsid w:val="00935E89"/>
    <w:rsid w:val="00936370"/>
    <w:rsid w:val="00937241"/>
    <w:rsid w:val="00937B58"/>
    <w:rsid w:val="00940543"/>
    <w:rsid w:val="009413E1"/>
    <w:rsid w:val="00941613"/>
    <w:rsid w:val="009418A8"/>
    <w:rsid w:val="00941DC4"/>
    <w:rsid w:val="00941FF3"/>
    <w:rsid w:val="00942D8B"/>
    <w:rsid w:val="00942FE1"/>
    <w:rsid w:val="00943345"/>
    <w:rsid w:val="009436FE"/>
    <w:rsid w:val="00944022"/>
    <w:rsid w:val="009441C9"/>
    <w:rsid w:val="009460E0"/>
    <w:rsid w:val="00946655"/>
    <w:rsid w:val="00946A14"/>
    <w:rsid w:val="009478B7"/>
    <w:rsid w:val="00950062"/>
    <w:rsid w:val="00951C95"/>
    <w:rsid w:val="00952474"/>
    <w:rsid w:val="00952D38"/>
    <w:rsid w:val="00952E1E"/>
    <w:rsid w:val="0095410B"/>
    <w:rsid w:val="0095413C"/>
    <w:rsid w:val="00954891"/>
    <w:rsid w:val="009552B8"/>
    <w:rsid w:val="0095578B"/>
    <w:rsid w:val="0095631B"/>
    <w:rsid w:val="00956715"/>
    <w:rsid w:val="00957278"/>
    <w:rsid w:val="009577E2"/>
    <w:rsid w:val="009578E1"/>
    <w:rsid w:val="009600B4"/>
    <w:rsid w:val="0096056E"/>
    <w:rsid w:val="009617F3"/>
    <w:rsid w:val="00961B0D"/>
    <w:rsid w:val="0096280F"/>
    <w:rsid w:val="00962A8F"/>
    <w:rsid w:val="00962E71"/>
    <w:rsid w:val="009636A7"/>
    <w:rsid w:val="0096441B"/>
    <w:rsid w:val="00964A80"/>
    <w:rsid w:val="00964E90"/>
    <w:rsid w:val="0096515F"/>
    <w:rsid w:val="0096539A"/>
    <w:rsid w:val="00965739"/>
    <w:rsid w:val="009657BB"/>
    <w:rsid w:val="0096592C"/>
    <w:rsid w:val="009660ED"/>
    <w:rsid w:val="00966662"/>
    <w:rsid w:val="00967055"/>
    <w:rsid w:val="0096756E"/>
    <w:rsid w:val="0096764E"/>
    <w:rsid w:val="00967D7F"/>
    <w:rsid w:val="0097049A"/>
    <w:rsid w:val="00970A74"/>
    <w:rsid w:val="009715C7"/>
    <w:rsid w:val="009720BD"/>
    <w:rsid w:val="0097216F"/>
    <w:rsid w:val="009747A5"/>
    <w:rsid w:val="00975526"/>
    <w:rsid w:val="00977396"/>
    <w:rsid w:val="00977B66"/>
    <w:rsid w:val="00980026"/>
    <w:rsid w:val="00980159"/>
    <w:rsid w:val="00980A1F"/>
    <w:rsid w:val="0098112B"/>
    <w:rsid w:val="00982141"/>
    <w:rsid w:val="00983E5B"/>
    <w:rsid w:val="009849EA"/>
    <w:rsid w:val="0098501D"/>
    <w:rsid w:val="00985B22"/>
    <w:rsid w:val="00985FF7"/>
    <w:rsid w:val="00990294"/>
    <w:rsid w:val="0099119A"/>
    <w:rsid w:val="0099203C"/>
    <w:rsid w:val="00992272"/>
    <w:rsid w:val="009922C9"/>
    <w:rsid w:val="00992D02"/>
    <w:rsid w:val="00994329"/>
    <w:rsid w:val="00994ECA"/>
    <w:rsid w:val="00995264"/>
    <w:rsid w:val="0099529E"/>
    <w:rsid w:val="0099569D"/>
    <w:rsid w:val="00997FA4"/>
    <w:rsid w:val="009A06E3"/>
    <w:rsid w:val="009A1A81"/>
    <w:rsid w:val="009A257F"/>
    <w:rsid w:val="009A464A"/>
    <w:rsid w:val="009A514A"/>
    <w:rsid w:val="009A51B7"/>
    <w:rsid w:val="009A52F6"/>
    <w:rsid w:val="009A5C2D"/>
    <w:rsid w:val="009A6655"/>
    <w:rsid w:val="009B0A89"/>
    <w:rsid w:val="009B1626"/>
    <w:rsid w:val="009B21CF"/>
    <w:rsid w:val="009B3367"/>
    <w:rsid w:val="009B3C07"/>
    <w:rsid w:val="009B4C5C"/>
    <w:rsid w:val="009B62D8"/>
    <w:rsid w:val="009B6778"/>
    <w:rsid w:val="009B6DE9"/>
    <w:rsid w:val="009B7D48"/>
    <w:rsid w:val="009C04A1"/>
    <w:rsid w:val="009C0CDB"/>
    <w:rsid w:val="009C1037"/>
    <w:rsid w:val="009C1554"/>
    <w:rsid w:val="009C1757"/>
    <w:rsid w:val="009C1A31"/>
    <w:rsid w:val="009C20DC"/>
    <w:rsid w:val="009C2F57"/>
    <w:rsid w:val="009C32B1"/>
    <w:rsid w:val="009C36B8"/>
    <w:rsid w:val="009C4199"/>
    <w:rsid w:val="009C4B74"/>
    <w:rsid w:val="009C5344"/>
    <w:rsid w:val="009C54B9"/>
    <w:rsid w:val="009C5D4F"/>
    <w:rsid w:val="009C5F03"/>
    <w:rsid w:val="009C775F"/>
    <w:rsid w:val="009D0030"/>
    <w:rsid w:val="009D054F"/>
    <w:rsid w:val="009D0617"/>
    <w:rsid w:val="009D0770"/>
    <w:rsid w:val="009D09DB"/>
    <w:rsid w:val="009D0E85"/>
    <w:rsid w:val="009D1B5E"/>
    <w:rsid w:val="009D3521"/>
    <w:rsid w:val="009D3701"/>
    <w:rsid w:val="009D3D1D"/>
    <w:rsid w:val="009D3F2A"/>
    <w:rsid w:val="009D5706"/>
    <w:rsid w:val="009D5DD0"/>
    <w:rsid w:val="009D5FF7"/>
    <w:rsid w:val="009D629A"/>
    <w:rsid w:val="009D636E"/>
    <w:rsid w:val="009D6F95"/>
    <w:rsid w:val="009D7F17"/>
    <w:rsid w:val="009E11D6"/>
    <w:rsid w:val="009E1C9E"/>
    <w:rsid w:val="009E1D5C"/>
    <w:rsid w:val="009E1FA9"/>
    <w:rsid w:val="009E22C8"/>
    <w:rsid w:val="009E2ED4"/>
    <w:rsid w:val="009E32A1"/>
    <w:rsid w:val="009E45A7"/>
    <w:rsid w:val="009E507F"/>
    <w:rsid w:val="009E5564"/>
    <w:rsid w:val="009E68CD"/>
    <w:rsid w:val="009F0446"/>
    <w:rsid w:val="009F0605"/>
    <w:rsid w:val="009F09A3"/>
    <w:rsid w:val="009F0BC3"/>
    <w:rsid w:val="009F0E00"/>
    <w:rsid w:val="009F0F68"/>
    <w:rsid w:val="009F2386"/>
    <w:rsid w:val="009F3015"/>
    <w:rsid w:val="009F350C"/>
    <w:rsid w:val="009F3566"/>
    <w:rsid w:val="009F4235"/>
    <w:rsid w:val="009F4614"/>
    <w:rsid w:val="009F4724"/>
    <w:rsid w:val="009F4A87"/>
    <w:rsid w:val="009F4DE4"/>
    <w:rsid w:val="009F656B"/>
    <w:rsid w:val="009F67B0"/>
    <w:rsid w:val="009F67C8"/>
    <w:rsid w:val="009F69AC"/>
    <w:rsid w:val="009F6FF3"/>
    <w:rsid w:val="009F785C"/>
    <w:rsid w:val="00A02D06"/>
    <w:rsid w:val="00A02E55"/>
    <w:rsid w:val="00A040FE"/>
    <w:rsid w:val="00A047BD"/>
    <w:rsid w:val="00A04EF0"/>
    <w:rsid w:val="00A059B4"/>
    <w:rsid w:val="00A05E86"/>
    <w:rsid w:val="00A07317"/>
    <w:rsid w:val="00A07B9A"/>
    <w:rsid w:val="00A119EB"/>
    <w:rsid w:val="00A12496"/>
    <w:rsid w:val="00A12E9A"/>
    <w:rsid w:val="00A13FB7"/>
    <w:rsid w:val="00A1406A"/>
    <w:rsid w:val="00A145F2"/>
    <w:rsid w:val="00A148A1"/>
    <w:rsid w:val="00A17155"/>
    <w:rsid w:val="00A174AF"/>
    <w:rsid w:val="00A17CC3"/>
    <w:rsid w:val="00A20218"/>
    <w:rsid w:val="00A2022C"/>
    <w:rsid w:val="00A208A8"/>
    <w:rsid w:val="00A20B76"/>
    <w:rsid w:val="00A20FD5"/>
    <w:rsid w:val="00A22ED3"/>
    <w:rsid w:val="00A23438"/>
    <w:rsid w:val="00A253E7"/>
    <w:rsid w:val="00A25E7C"/>
    <w:rsid w:val="00A263F8"/>
    <w:rsid w:val="00A2642B"/>
    <w:rsid w:val="00A2694C"/>
    <w:rsid w:val="00A26A88"/>
    <w:rsid w:val="00A26DF6"/>
    <w:rsid w:val="00A27470"/>
    <w:rsid w:val="00A27602"/>
    <w:rsid w:val="00A30187"/>
    <w:rsid w:val="00A30364"/>
    <w:rsid w:val="00A30F94"/>
    <w:rsid w:val="00A31422"/>
    <w:rsid w:val="00A32689"/>
    <w:rsid w:val="00A3325D"/>
    <w:rsid w:val="00A371C1"/>
    <w:rsid w:val="00A371EE"/>
    <w:rsid w:val="00A37444"/>
    <w:rsid w:val="00A37BE6"/>
    <w:rsid w:val="00A402EC"/>
    <w:rsid w:val="00A407A1"/>
    <w:rsid w:val="00A411D8"/>
    <w:rsid w:val="00A436FD"/>
    <w:rsid w:val="00A43D4E"/>
    <w:rsid w:val="00A46506"/>
    <w:rsid w:val="00A46846"/>
    <w:rsid w:val="00A4692E"/>
    <w:rsid w:val="00A46A40"/>
    <w:rsid w:val="00A47899"/>
    <w:rsid w:val="00A47CDE"/>
    <w:rsid w:val="00A5075A"/>
    <w:rsid w:val="00A50F44"/>
    <w:rsid w:val="00A51496"/>
    <w:rsid w:val="00A514CB"/>
    <w:rsid w:val="00A52836"/>
    <w:rsid w:val="00A536B6"/>
    <w:rsid w:val="00A53BA2"/>
    <w:rsid w:val="00A547D6"/>
    <w:rsid w:val="00A55C45"/>
    <w:rsid w:val="00A560C0"/>
    <w:rsid w:val="00A578A1"/>
    <w:rsid w:val="00A60A2C"/>
    <w:rsid w:val="00A62A77"/>
    <w:rsid w:val="00A62A7A"/>
    <w:rsid w:val="00A634D3"/>
    <w:rsid w:val="00A65241"/>
    <w:rsid w:val="00A655E9"/>
    <w:rsid w:val="00A6584F"/>
    <w:rsid w:val="00A662E4"/>
    <w:rsid w:val="00A668F8"/>
    <w:rsid w:val="00A704DC"/>
    <w:rsid w:val="00A70E54"/>
    <w:rsid w:val="00A710F8"/>
    <w:rsid w:val="00A72067"/>
    <w:rsid w:val="00A720E3"/>
    <w:rsid w:val="00A7212D"/>
    <w:rsid w:val="00A74450"/>
    <w:rsid w:val="00A74737"/>
    <w:rsid w:val="00A747F4"/>
    <w:rsid w:val="00A7513A"/>
    <w:rsid w:val="00A770EE"/>
    <w:rsid w:val="00A7719C"/>
    <w:rsid w:val="00A7730C"/>
    <w:rsid w:val="00A77349"/>
    <w:rsid w:val="00A77BAC"/>
    <w:rsid w:val="00A801C2"/>
    <w:rsid w:val="00A81059"/>
    <w:rsid w:val="00A81584"/>
    <w:rsid w:val="00A820C2"/>
    <w:rsid w:val="00A8261D"/>
    <w:rsid w:val="00A8269B"/>
    <w:rsid w:val="00A82FCE"/>
    <w:rsid w:val="00A83221"/>
    <w:rsid w:val="00A846AA"/>
    <w:rsid w:val="00A900E3"/>
    <w:rsid w:val="00A91797"/>
    <w:rsid w:val="00A91FB6"/>
    <w:rsid w:val="00A92007"/>
    <w:rsid w:val="00A92799"/>
    <w:rsid w:val="00A93C48"/>
    <w:rsid w:val="00A94BCF"/>
    <w:rsid w:val="00A95436"/>
    <w:rsid w:val="00A95E1A"/>
    <w:rsid w:val="00AA05EA"/>
    <w:rsid w:val="00AA0D75"/>
    <w:rsid w:val="00AA2223"/>
    <w:rsid w:val="00AA2CCB"/>
    <w:rsid w:val="00AA463B"/>
    <w:rsid w:val="00AA5718"/>
    <w:rsid w:val="00AA6A78"/>
    <w:rsid w:val="00AA6FB2"/>
    <w:rsid w:val="00AA73CF"/>
    <w:rsid w:val="00AA79AE"/>
    <w:rsid w:val="00AB0047"/>
    <w:rsid w:val="00AB0237"/>
    <w:rsid w:val="00AB03A7"/>
    <w:rsid w:val="00AB12D4"/>
    <w:rsid w:val="00AB14F9"/>
    <w:rsid w:val="00AB1860"/>
    <w:rsid w:val="00AB2148"/>
    <w:rsid w:val="00AB2402"/>
    <w:rsid w:val="00AB2AFD"/>
    <w:rsid w:val="00AB3D43"/>
    <w:rsid w:val="00AB3EA7"/>
    <w:rsid w:val="00AB47C8"/>
    <w:rsid w:val="00AB4883"/>
    <w:rsid w:val="00AB5B2F"/>
    <w:rsid w:val="00AB72EF"/>
    <w:rsid w:val="00AC1B2B"/>
    <w:rsid w:val="00AC2615"/>
    <w:rsid w:val="00AC2A18"/>
    <w:rsid w:val="00AC2A21"/>
    <w:rsid w:val="00AC3036"/>
    <w:rsid w:val="00AC343D"/>
    <w:rsid w:val="00AC3F51"/>
    <w:rsid w:val="00AC43FC"/>
    <w:rsid w:val="00AC4775"/>
    <w:rsid w:val="00AC4A00"/>
    <w:rsid w:val="00AC5A05"/>
    <w:rsid w:val="00AC65CD"/>
    <w:rsid w:val="00AC6DAC"/>
    <w:rsid w:val="00AC6EEE"/>
    <w:rsid w:val="00AC7508"/>
    <w:rsid w:val="00AC7845"/>
    <w:rsid w:val="00AD0D31"/>
    <w:rsid w:val="00AD1859"/>
    <w:rsid w:val="00AD1FD6"/>
    <w:rsid w:val="00AD36AD"/>
    <w:rsid w:val="00AD37B8"/>
    <w:rsid w:val="00AD3EDC"/>
    <w:rsid w:val="00AD4093"/>
    <w:rsid w:val="00AD4883"/>
    <w:rsid w:val="00AD4C3D"/>
    <w:rsid w:val="00AD52E4"/>
    <w:rsid w:val="00AD610B"/>
    <w:rsid w:val="00AD6860"/>
    <w:rsid w:val="00AD7228"/>
    <w:rsid w:val="00AD7655"/>
    <w:rsid w:val="00AD7A7D"/>
    <w:rsid w:val="00AE0532"/>
    <w:rsid w:val="00AE1219"/>
    <w:rsid w:val="00AE1AC2"/>
    <w:rsid w:val="00AE1D96"/>
    <w:rsid w:val="00AE25FF"/>
    <w:rsid w:val="00AE2CF6"/>
    <w:rsid w:val="00AE3426"/>
    <w:rsid w:val="00AE59D8"/>
    <w:rsid w:val="00AE792C"/>
    <w:rsid w:val="00AF0703"/>
    <w:rsid w:val="00AF0E06"/>
    <w:rsid w:val="00AF144B"/>
    <w:rsid w:val="00AF17F3"/>
    <w:rsid w:val="00AF1A1B"/>
    <w:rsid w:val="00AF1F0D"/>
    <w:rsid w:val="00AF23FC"/>
    <w:rsid w:val="00AF2C11"/>
    <w:rsid w:val="00AF2E74"/>
    <w:rsid w:val="00AF3393"/>
    <w:rsid w:val="00AF3E4D"/>
    <w:rsid w:val="00AF4A56"/>
    <w:rsid w:val="00AF52A7"/>
    <w:rsid w:val="00AF5B06"/>
    <w:rsid w:val="00AF62B0"/>
    <w:rsid w:val="00AF672D"/>
    <w:rsid w:val="00AF6B59"/>
    <w:rsid w:val="00AF6BBC"/>
    <w:rsid w:val="00AF7889"/>
    <w:rsid w:val="00AF7EC8"/>
    <w:rsid w:val="00B0031A"/>
    <w:rsid w:val="00B0032F"/>
    <w:rsid w:val="00B008E6"/>
    <w:rsid w:val="00B00D71"/>
    <w:rsid w:val="00B00F33"/>
    <w:rsid w:val="00B011BF"/>
    <w:rsid w:val="00B01820"/>
    <w:rsid w:val="00B019AF"/>
    <w:rsid w:val="00B02045"/>
    <w:rsid w:val="00B03315"/>
    <w:rsid w:val="00B0367C"/>
    <w:rsid w:val="00B03720"/>
    <w:rsid w:val="00B03C08"/>
    <w:rsid w:val="00B04A07"/>
    <w:rsid w:val="00B065CC"/>
    <w:rsid w:val="00B06B8C"/>
    <w:rsid w:val="00B07542"/>
    <w:rsid w:val="00B123A1"/>
    <w:rsid w:val="00B12A5E"/>
    <w:rsid w:val="00B12DA5"/>
    <w:rsid w:val="00B131B9"/>
    <w:rsid w:val="00B139FF"/>
    <w:rsid w:val="00B13A9B"/>
    <w:rsid w:val="00B14178"/>
    <w:rsid w:val="00B14CC6"/>
    <w:rsid w:val="00B14DA7"/>
    <w:rsid w:val="00B150C5"/>
    <w:rsid w:val="00B15445"/>
    <w:rsid w:val="00B156A3"/>
    <w:rsid w:val="00B1721F"/>
    <w:rsid w:val="00B1731F"/>
    <w:rsid w:val="00B17CDE"/>
    <w:rsid w:val="00B2036C"/>
    <w:rsid w:val="00B20C28"/>
    <w:rsid w:val="00B21281"/>
    <w:rsid w:val="00B21540"/>
    <w:rsid w:val="00B22454"/>
    <w:rsid w:val="00B22C55"/>
    <w:rsid w:val="00B23033"/>
    <w:rsid w:val="00B23CE6"/>
    <w:rsid w:val="00B23CF2"/>
    <w:rsid w:val="00B245AE"/>
    <w:rsid w:val="00B24EA0"/>
    <w:rsid w:val="00B2548F"/>
    <w:rsid w:val="00B26016"/>
    <w:rsid w:val="00B26186"/>
    <w:rsid w:val="00B2695F"/>
    <w:rsid w:val="00B26F1C"/>
    <w:rsid w:val="00B27D4E"/>
    <w:rsid w:val="00B27EF8"/>
    <w:rsid w:val="00B30DD2"/>
    <w:rsid w:val="00B30F5F"/>
    <w:rsid w:val="00B3171F"/>
    <w:rsid w:val="00B328B3"/>
    <w:rsid w:val="00B32A84"/>
    <w:rsid w:val="00B33490"/>
    <w:rsid w:val="00B34293"/>
    <w:rsid w:val="00B34C7E"/>
    <w:rsid w:val="00B35E79"/>
    <w:rsid w:val="00B35EEC"/>
    <w:rsid w:val="00B36754"/>
    <w:rsid w:val="00B367EF"/>
    <w:rsid w:val="00B36CC3"/>
    <w:rsid w:val="00B37034"/>
    <w:rsid w:val="00B37061"/>
    <w:rsid w:val="00B40D80"/>
    <w:rsid w:val="00B40FB3"/>
    <w:rsid w:val="00B41168"/>
    <w:rsid w:val="00B416AF"/>
    <w:rsid w:val="00B42DB0"/>
    <w:rsid w:val="00B4325D"/>
    <w:rsid w:val="00B434A7"/>
    <w:rsid w:val="00B44F93"/>
    <w:rsid w:val="00B44FED"/>
    <w:rsid w:val="00B4533F"/>
    <w:rsid w:val="00B45845"/>
    <w:rsid w:val="00B4610E"/>
    <w:rsid w:val="00B465B1"/>
    <w:rsid w:val="00B4693E"/>
    <w:rsid w:val="00B46AF6"/>
    <w:rsid w:val="00B47DCD"/>
    <w:rsid w:val="00B5173D"/>
    <w:rsid w:val="00B5298F"/>
    <w:rsid w:val="00B53657"/>
    <w:rsid w:val="00B5499B"/>
    <w:rsid w:val="00B55A34"/>
    <w:rsid w:val="00B563A3"/>
    <w:rsid w:val="00B564F6"/>
    <w:rsid w:val="00B56712"/>
    <w:rsid w:val="00B56F4C"/>
    <w:rsid w:val="00B5703D"/>
    <w:rsid w:val="00B60B93"/>
    <w:rsid w:val="00B61B1A"/>
    <w:rsid w:val="00B625FC"/>
    <w:rsid w:val="00B62A3B"/>
    <w:rsid w:val="00B632F9"/>
    <w:rsid w:val="00B64155"/>
    <w:rsid w:val="00B6445D"/>
    <w:rsid w:val="00B65209"/>
    <w:rsid w:val="00B65285"/>
    <w:rsid w:val="00B652D7"/>
    <w:rsid w:val="00B65565"/>
    <w:rsid w:val="00B6583E"/>
    <w:rsid w:val="00B660D3"/>
    <w:rsid w:val="00B66797"/>
    <w:rsid w:val="00B672B6"/>
    <w:rsid w:val="00B67EE2"/>
    <w:rsid w:val="00B70716"/>
    <w:rsid w:val="00B7127B"/>
    <w:rsid w:val="00B71848"/>
    <w:rsid w:val="00B73A8D"/>
    <w:rsid w:val="00B73F31"/>
    <w:rsid w:val="00B74E3A"/>
    <w:rsid w:val="00B74F22"/>
    <w:rsid w:val="00B75051"/>
    <w:rsid w:val="00B7522A"/>
    <w:rsid w:val="00B75A76"/>
    <w:rsid w:val="00B75CBC"/>
    <w:rsid w:val="00B75D1B"/>
    <w:rsid w:val="00B768D5"/>
    <w:rsid w:val="00B77EB3"/>
    <w:rsid w:val="00B802D3"/>
    <w:rsid w:val="00B80F21"/>
    <w:rsid w:val="00B817C1"/>
    <w:rsid w:val="00B82D71"/>
    <w:rsid w:val="00B836D1"/>
    <w:rsid w:val="00B8406D"/>
    <w:rsid w:val="00B84631"/>
    <w:rsid w:val="00B846CE"/>
    <w:rsid w:val="00B854B2"/>
    <w:rsid w:val="00B85941"/>
    <w:rsid w:val="00B85987"/>
    <w:rsid w:val="00B85B9D"/>
    <w:rsid w:val="00B862FF"/>
    <w:rsid w:val="00B871AF"/>
    <w:rsid w:val="00B87280"/>
    <w:rsid w:val="00B87437"/>
    <w:rsid w:val="00B87BC5"/>
    <w:rsid w:val="00B87CCA"/>
    <w:rsid w:val="00B908EE"/>
    <w:rsid w:val="00B9093E"/>
    <w:rsid w:val="00B92046"/>
    <w:rsid w:val="00B9275A"/>
    <w:rsid w:val="00B92F58"/>
    <w:rsid w:val="00B949B8"/>
    <w:rsid w:val="00B972E2"/>
    <w:rsid w:val="00B97482"/>
    <w:rsid w:val="00B97502"/>
    <w:rsid w:val="00B97A7A"/>
    <w:rsid w:val="00B97F37"/>
    <w:rsid w:val="00BA0C72"/>
    <w:rsid w:val="00BA0D28"/>
    <w:rsid w:val="00BA0E54"/>
    <w:rsid w:val="00BA12A9"/>
    <w:rsid w:val="00BA1BDF"/>
    <w:rsid w:val="00BA1C08"/>
    <w:rsid w:val="00BA2AAD"/>
    <w:rsid w:val="00BA3116"/>
    <w:rsid w:val="00BA3F35"/>
    <w:rsid w:val="00BA3F7C"/>
    <w:rsid w:val="00BA4A87"/>
    <w:rsid w:val="00BA4AF5"/>
    <w:rsid w:val="00BA50CE"/>
    <w:rsid w:val="00BA5280"/>
    <w:rsid w:val="00BA5E31"/>
    <w:rsid w:val="00BA5EC4"/>
    <w:rsid w:val="00BA6146"/>
    <w:rsid w:val="00BA65D6"/>
    <w:rsid w:val="00BA6615"/>
    <w:rsid w:val="00BA670F"/>
    <w:rsid w:val="00BA6B72"/>
    <w:rsid w:val="00BA6C95"/>
    <w:rsid w:val="00BA6CEC"/>
    <w:rsid w:val="00BA6D32"/>
    <w:rsid w:val="00BA6E2E"/>
    <w:rsid w:val="00BA7E45"/>
    <w:rsid w:val="00BB018C"/>
    <w:rsid w:val="00BB0451"/>
    <w:rsid w:val="00BB04BE"/>
    <w:rsid w:val="00BB0501"/>
    <w:rsid w:val="00BB0B44"/>
    <w:rsid w:val="00BB16C1"/>
    <w:rsid w:val="00BB18D3"/>
    <w:rsid w:val="00BB2395"/>
    <w:rsid w:val="00BB3E75"/>
    <w:rsid w:val="00BB4FA6"/>
    <w:rsid w:val="00BB5015"/>
    <w:rsid w:val="00BB515B"/>
    <w:rsid w:val="00BB63D2"/>
    <w:rsid w:val="00BB7981"/>
    <w:rsid w:val="00BB7AE0"/>
    <w:rsid w:val="00BC0B7F"/>
    <w:rsid w:val="00BC12A4"/>
    <w:rsid w:val="00BC1784"/>
    <w:rsid w:val="00BC2CD5"/>
    <w:rsid w:val="00BC2DB6"/>
    <w:rsid w:val="00BC37A8"/>
    <w:rsid w:val="00BC3EB1"/>
    <w:rsid w:val="00BC4254"/>
    <w:rsid w:val="00BC42E8"/>
    <w:rsid w:val="00BC564D"/>
    <w:rsid w:val="00BC5891"/>
    <w:rsid w:val="00BC67E0"/>
    <w:rsid w:val="00BC6928"/>
    <w:rsid w:val="00BC6985"/>
    <w:rsid w:val="00BC777C"/>
    <w:rsid w:val="00BD0AF0"/>
    <w:rsid w:val="00BD284E"/>
    <w:rsid w:val="00BD2D64"/>
    <w:rsid w:val="00BD3AFB"/>
    <w:rsid w:val="00BD4C77"/>
    <w:rsid w:val="00BD4E20"/>
    <w:rsid w:val="00BD4F65"/>
    <w:rsid w:val="00BD633F"/>
    <w:rsid w:val="00BD7E81"/>
    <w:rsid w:val="00BD7EF1"/>
    <w:rsid w:val="00BD7FB9"/>
    <w:rsid w:val="00BE091C"/>
    <w:rsid w:val="00BE131D"/>
    <w:rsid w:val="00BE1BE7"/>
    <w:rsid w:val="00BE29B9"/>
    <w:rsid w:val="00BE2D67"/>
    <w:rsid w:val="00BE3157"/>
    <w:rsid w:val="00BE327A"/>
    <w:rsid w:val="00BE4814"/>
    <w:rsid w:val="00BE6188"/>
    <w:rsid w:val="00BE66DA"/>
    <w:rsid w:val="00BE7780"/>
    <w:rsid w:val="00BE7DE1"/>
    <w:rsid w:val="00BF188D"/>
    <w:rsid w:val="00BF2631"/>
    <w:rsid w:val="00BF2A45"/>
    <w:rsid w:val="00BF2E35"/>
    <w:rsid w:val="00BF31CA"/>
    <w:rsid w:val="00BF50FA"/>
    <w:rsid w:val="00BF611B"/>
    <w:rsid w:val="00BF7019"/>
    <w:rsid w:val="00BF7E6B"/>
    <w:rsid w:val="00C00DED"/>
    <w:rsid w:val="00C00F1C"/>
    <w:rsid w:val="00C0106F"/>
    <w:rsid w:val="00C020E1"/>
    <w:rsid w:val="00C02CEC"/>
    <w:rsid w:val="00C02F04"/>
    <w:rsid w:val="00C0319E"/>
    <w:rsid w:val="00C03C54"/>
    <w:rsid w:val="00C03F64"/>
    <w:rsid w:val="00C0468C"/>
    <w:rsid w:val="00C04EFE"/>
    <w:rsid w:val="00C0581B"/>
    <w:rsid w:val="00C059B8"/>
    <w:rsid w:val="00C05EF1"/>
    <w:rsid w:val="00C064FB"/>
    <w:rsid w:val="00C06E89"/>
    <w:rsid w:val="00C06F26"/>
    <w:rsid w:val="00C0708C"/>
    <w:rsid w:val="00C07A4F"/>
    <w:rsid w:val="00C1130B"/>
    <w:rsid w:val="00C1190E"/>
    <w:rsid w:val="00C11E55"/>
    <w:rsid w:val="00C121C1"/>
    <w:rsid w:val="00C12239"/>
    <w:rsid w:val="00C12E2B"/>
    <w:rsid w:val="00C13DA3"/>
    <w:rsid w:val="00C13E64"/>
    <w:rsid w:val="00C1436F"/>
    <w:rsid w:val="00C154B1"/>
    <w:rsid w:val="00C162E7"/>
    <w:rsid w:val="00C17BFF"/>
    <w:rsid w:val="00C20139"/>
    <w:rsid w:val="00C20212"/>
    <w:rsid w:val="00C20C60"/>
    <w:rsid w:val="00C216E2"/>
    <w:rsid w:val="00C21EE5"/>
    <w:rsid w:val="00C223CD"/>
    <w:rsid w:val="00C22C80"/>
    <w:rsid w:val="00C22F38"/>
    <w:rsid w:val="00C2397F"/>
    <w:rsid w:val="00C23E33"/>
    <w:rsid w:val="00C248B8"/>
    <w:rsid w:val="00C24F2B"/>
    <w:rsid w:val="00C25026"/>
    <w:rsid w:val="00C25190"/>
    <w:rsid w:val="00C25242"/>
    <w:rsid w:val="00C2620C"/>
    <w:rsid w:val="00C26882"/>
    <w:rsid w:val="00C26A39"/>
    <w:rsid w:val="00C2729C"/>
    <w:rsid w:val="00C27E28"/>
    <w:rsid w:val="00C30A16"/>
    <w:rsid w:val="00C311E0"/>
    <w:rsid w:val="00C31812"/>
    <w:rsid w:val="00C31ADF"/>
    <w:rsid w:val="00C31F6B"/>
    <w:rsid w:val="00C327D8"/>
    <w:rsid w:val="00C328F0"/>
    <w:rsid w:val="00C32CFB"/>
    <w:rsid w:val="00C33511"/>
    <w:rsid w:val="00C33697"/>
    <w:rsid w:val="00C33BFC"/>
    <w:rsid w:val="00C34175"/>
    <w:rsid w:val="00C35783"/>
    <w:rsid w:val="00C362BC"/>
    <w:rsid w:val="00C36D84"/>
    <w:rsid w:val="00C37BA1"/>
    <w:rsid w:val="00C37ED4"/>
    <w:rsid w:val="00C413AB"/>
    <w:rsid w:val="00C41F2A"/>
    <w:rsid w:val="00C42012"/>
    <w:rsid w:val="00C42224"/>
    <w:rsid w:val="00C42401"/>
    <w:rsid w:val="00C4298B"/>
    <w:rsid w:val="00C43186"/>
    <w:rsid w:val="00C43CA1"/>
    <w:rsid w:val="00C43EC8"/>
    <w:rsid w:val="00C43F0D"/>
    <w:rsid w:val="00C44CE2"/>
    <w:rsid w:val="00C45695"/>
    <w:rsid w:val="00C4578E"/>
    <w:rsid w:val="00C45A5E"/>
    <w:rsid w:val="00C46CD4"/>
    <w:rsid w:val="00C47502"/>
    <w:rsid w:val="00C50965"/>
    <w:rsid w:val="00C51275"/>
    <w:rsid w:val="00C51E71"/>
    <w:rsid w:val="00C51FC5"/>
    <w:rsid w:val="00C52420"/>
    <w:rsid w:val="00C53DC7"/>
    <w:rsid w:val="00C55085"/>
    <w:rsid w:val="00C57316"/>
    <w:rsid w:val="00C57600"/>
    <w:rsid w:val="00C57ADC"/>
    <w:rsid w:val="00C6056B"/>
    <w:rsid w:val="00C607AA"/>
    <w:rsid w:val="00C61150"/>
    <w:rsid w:val="00C61DD8"/>
    <w:rsid w:val="00C63315"/>
    <w:rsid w:val="00C633E0"/>
    <w:rsid w:val="00C63469"/>
    <w:rsid w:val="00C63B2B"/>
    <w:rsid w:val="00C646F9"/>
    <w:rsid w:val="00C65445"/>
    <w:rsid w:val="00C65455"/>
    <w:rsid w:val="00C659A5"/>
    <w:rsid w:val="00C66635"/>
    <w:rsid w:val="00C66FF2"/>
    <w:rsid w:val="00C67562"/>
    <w:rsid w:val="00C7001B"/>
    <w:rsid w:val="00C704B0"/>
    <w:rsid w:val="00C708E6"/>
    <w:rsid w:val="00C70B52"/>
    <w:rsid w:val="00C713AC"/>
    <w:rsid w:val="00C713D8"/>
    <w:rsid w:val="00C71EDE"/>
    <w:rsid w:val="00C71F0E"/>
    <w:rsid w:val="00C7262F"/>
    <w:rsid w:val="00C7269B"/>
    <w:rsid w:val="00C72760"/>
    <w:rsid w:val="00C72D61"/>
    <w:rsid w:val="00C752E4"/>
    <w:rsid w:val="00C768ED"/>
    <w:rsid w:val="00C77331"/>
    <w:rsid w:val="00C77A34"/>
    <w:rsid w:val="00C81D80"/>
    <w:rsid w:val="00C81E78"/>
    <w:rsid w:val="00C82C4D"/>
    <w:rsid w:val="00C82E53"/>
    <w:rsid w:val="00C83698"/>
    <w:rsid w:val="00C8501C"/>
    <w:rsid w:val="00C85642"/>
    <w:rsid w:val="00C85737"/>
    <w:rsid w:val="00C857BA"/>
    <w:rsid w:val="00C85803"/>
    <w:rsid w:val="00C85CBA"/>
    <w:rsid w:val="00C902B8"/>
    <w:rsid w:val="00C91E51"/>
    <w:rsid w:val="00C926E8"/>
    <w:rsid w:val="00C92D07"/>
    <w:rsid w:val="00C92DD2"/>
    <w:rsid w:val="00C948B7"/>
    <w:rsid w:val="00C94DEC"/>
    <w:rsid w:val="00C94EB7"/>
    <w:rsid w:val="00C95027"/>
    <w:rsid w:val="00C953B2"/>
    <w:rsid w:val="00C95573"/>
    <w:rsid w:val="00C96AA8"/>
    <w:rsid w:val="00C96E01"/>
    <w:rsid w:val="00C979B9"/>
    <w:rsid w:val="00CA0AFA"/>
    <w:rsid w:val="00CA16D8"/>
    <w:rsid w:val="00CA1FCF"/>
    <w:rsid w:val="00CA3047"/>
    <w:rsid w:val="00CA3B89"/>
    <w:rsid w:val="00CA569A"/>
    <w:rsid w:val="00CB06D5"/>
    <w:rsid w:val="00CB0C3D"/>
    <w:rsid w:val="00CB1D31"/>
    <w:rsid w:val="00CB2359"/>
    <w:rsid w:val="00CB31F6"/>
    <w:rsid w:val="00CB340D"/>
    <w:rsid w:val="00CB3781"/>
    <w:rsid w:val="00CB4841"/>
    <w:rsid w:val="00CB4DDE"/>
    <w:rsid w:val="00CB500A"/>
    <w:rsid w:val="00CB5DF1"/>
    <w:rsid w:val="00CB728D"/>
    <w:rsid w:val="00CB7768"/>
    <w:rsid w:val="00CB7C2E"/>
    <w:rsid w:val="00CC012C"/>
    <w:rsid w:val="00CC0430"/>
    <w:rsid w:val="00CC06A0"/>
    <w:rsid w:val="00CC121B"/>
    <w:rsid w:val="00CC2954"/>
    <w:rsid w:val="00CC2B9E"/>
    <w:rsid w:val="00CC30CF"/>
    <w:rsid w:val="00CC39E0"/>
    <w:rsid w:val="00CC504B"/>
    <w:rsid w:val="00CC6034"/>
    <w:rsid w:val="00CC6EFA"/>
    <w:rsid w:val="00CC7836"/>
    <w:rsid w:val="00CC7C46"/>
    <w:rsid w:val="00CC7C7C"/>
    <w:rsid w:val="00CD0C7C"/>
    <w:rsid w:val="00CD0FA0"/>
    <w:rsid w:val="00CD15CD"/>
    <w:rsid w:val="00CD1645"/>
    <w:rsid w:val="00CD1854"/>
    <w:rsid w:val="00CD21D7"/>
    <w:rsid w:val="00CD2C3F"/>
    <w:rsid w:val="00CD3288"/>
    <w:rsid w:val="00CD4796"/>
    <w:rsid w:val="00CD4BA5"/>
    <w:rsid w:val="00CD555A"/>
    <w:rsid w:val="00CD56E1"/>
    <w:rsid w:val="00CD57F4"/>
    <w:rsid w:val="00CD5828"/>
    <w:rsid w:val="00CD5D41"/>
    <w:rsid w:val="00CD6AFF"/>
    <w:rsid w:val="00CD7FD8"/>
    <w:rsid w:val="00CE1E8E"/>
    <w:rsid w:val="00CE2055"/>
    <w:rsid w:val="00CE2823"/>
    <w:rsid w:val="00CE40AE"/>
    <w:rsid w:val="00CE4481"/>
    <w:rsid w:val="00CE4CCA"/>
    <w:rsid w:val="00CE500D"/>
    <w:rsid w:val="00CE5486"/>
    <w:rsid w:val="00CE58E1"/>
    <w:rsid w:val="00CE618E"/>
    <w:rsid w:val="00CE69C5"/>
    <w:rsid w:val="00CF026E"/>
    <w:rsid w:val="00CF05FA"/>
    <w:rsid w:val="00CF0F10"/>
    <w:rsid w:val="00CF2775"/>
    <w:rsid w:val="00CF2F72"/>
    <w:rsid w:val="00CF485C"/>
    <w:rsid w:val="00CF5BC5"/>
    <w:rsid w:val="00CF7A9C"/>
    <w:rsid w:val="00D002A2"/>
    <w:rsid w:val="00D00F49"/>
    <w:rsid w:val="00D012BD"/>
    <w:rsid w:val="00D01864"/>
    <w:rsid w:val="00D0219B"/>
    <w:rsid w:val="00D03866"/>
    <w:rsid w:val="00D04979"/>
    <w:rsid w:val="00D04C6C"/>
    <w:rsid w:val="00D051F2"/>
    <w:rsid w:val="00D05B7D"/>
    <w:rsid w:val="00D06088"/>
    <w:rsid w:val="00D066D7"/>
    <w:rsid w:val="00D06934"/>
    <w:rsid w:val="00D10888"/>
    <w:rsid w:val="00D11683"/>
    <w:rsid w:val="00D1187E"/>
    <w:rsid w:val="00D11C06"/>
    <w:rsid w:val="00D11EE5"/>
    <w:rsid w:val="00D1204F"/>
    <w:rsid w:val="00D1227E"/>
    <w:rsid w:val="00D1233E"/>
    <w:rsid w:val="00D12958"/>
    <w:rsid w:val="00D12D7D"/>
    <w:rsid w:val="00D13DAD"/>
    <w:rsid w:val="00D1491B"/>
    <w:rsid w:val="00D14FE7"/>
    <w:rsid w:val="00D17F6A"/>
    <w:rsid w:val="00D20542"/>
    <w:rsid w:val="00D21AFC"/>
    <w:rsid w:val="00D21B99"/>
    <w:rsid w:val="00D21FD3"/>
    <w:rsid w:val="00D21FEC"/>
    <w:rsid w:val="00D2236D"/>
    <w:rsid w:val="00D22E2D"/>
    <w:rsid w:val="00D23492"/>
    <w:rsid w:val="00D2400F"/>
    <w:rsid w:val="00D24B30"/>
    <w:rsid w:val="00D24E9F"/>
    <w:rsid w:val="00D24F16"/>
    <w:rsid w:val="00D25537"/>
    <w:rsid w:val="00D25B82"/>
    <w:rsid w:val="00D26681"/>
    <w:rsid w:val="00D26E03"/>
    <w:rsid w:val="00D27395"/>
    <w:rsid w:val="00D30264"/>
    <w:rsid w:val="00D312C7"/>
    <w:rsid w:val="00D31BAC"/>
    <w:rsid w:val="00D323EA"/>
    <w:rsid w:val="00D32478"/>
    <w:rsid w:val="00D33087"/>
    <w:rsid w:val="00D332EA"/>
    <w:rsid w:val="00D342C8"/>
    <w:rsid w:val="00D35846"/>
    <w:rsid w:val="00D35D3D"/>
    <w:rsid w:val="00D35FFA"/>
    <w:rsid w:val="00D402B7"/>
    <w:rsid w:val="00D44333"/>
    <w:rsid w:val="00D45CB8"/>
    <w:rsid w:val="00D462EB"/>
    <w:rsid w:val="00D4653E"/>
    <w:rsid w:val="00D46DC7"/>
    <w:rsid w:val="00D47B7D"/>
    <w:rsid w:val="00D50BA4"/>
    <w:rsid w:val="00D50DFC"/>
    <w:rsid w:val="00D50E28"/>
    <w:rsid w:val="00D50F1F"/>
    <w:rsid w:val="00D5135F"/>
    <w:rsid w:val="00D52402"/>
    <w:rsid w:val="00D5286A"/>
    <w:rsid w:val="00D52A43"/>
    <w:rsid w:val="00D5318F"/>
    <w:rsid w:val="00D53634"/>
    <w:rsid w:val="00D54051"/>
    <w:rsid w:val="00D541EF"/>
    <w:rsid w:val="00D5438D"/>
    <w:rsid w:val="00D547D1"/>
    <w:rsid w:val="00D556EA"/>
    <w:rsid w:val="00D55F5F"/>
    <w:rsid w:val="00D56946"/>
    <w:rsid w:val="00D56ADB"/>
    <w:rsid w:val="00D56D64"/>
    <w:rsid w:val="00D578D0"/>
    <w:rsid w:val="00D57ADE"/>
    <w:rsid w:val="00D60813"/>
    <w:rsid w:val="00D62006"/>
    <w:rsid w:val="00D6283E"/>
    <w:rsid w:val="00D6426E"/>
    <w:rsid w:val="00D648AF"/>
    <w:rsid w:val="00D65A7C"/>
    <w:rsid w:val="00D65E0D"/>
    <w:rsid w:val="00D66BD7"/>
    <w:rsid w:val="00D672CC"/>
    <w:rsid w:val="00D6732E"/>
    <w:rsid w:val="00D70FED"/>
    <w:rsid w:val="00D7151F"/>
    <w:rsid w:val="00D71985"/>
    <w:rsid w:val="00D71B0E"/>
    <w:rsid w:val="00D72762"/>
    <w:rsid w:val="00D72AA9"/>
    <w:rsid w:val="00D73C40"/>
    <w:rsid w:val="00D73CC2"/>
    <w:rsid w:val="00D74886"/>
    <w:rsid w:val="00D74893"/>
    <w:rsid w:val="00D74CDC"/>
    <w:rsid w:val="00D754DA"/>
    <w:rsid w:val="00D75E6F"/>
    <w:rsid w:val="00D76929"/>
    <w:rsid w:val="00D76995"/>
    <w:rsid w:val="00D76C68"/>
    <w:rsid w:val="00D76D3E"/>
    <w:rsid w:val="00D76DB0"/>
    <w:rsid w:val="00D77F45"/>
    <w:rsid w:val="00D8204A"/>
    <w:rsid w:val="00D829E2"/>
    <w:rsid w:val="00D8334E"/>
    <w:rsid w:val="00D834F2"/>
    <w:rsid w:val="00D83518"/>
    <w:rsid w:val="00D83A52"/>
    <w:rsid w:val="00D84924"/>
    <w:rsid w:val="00D85132"/>
    <w:rsid w:val="00D859FD"/>
    <w:rsid w:val="00D87CA7"/>
    <w:rsid w:val="00D9032B"/>
    <w:rsid w:val="00D9077B"/>
    <w:rsid w:val="00D91BD0"/>
    <w:rsid w:val="00D9212D"/>
    <w:rsid w:val="00D9305F"/>
    <w:rsid w:val="00D9321A"/>
    <w:rsid w:val="00D93A1E"/>
    <w:rsid w:val="00D93B7F"/>
    <w:rsid w:val="00D940B1"/>
    <w:rsid w:val="00D946BC"/>
    <w:rsid w:val="00D947F2"/>
    <w:rsid w:val="00D94FF4"/>
    <w:rsid w:val="00D95123"/>
    <w:rsid w:val="00D95C5D"/>
    <w:rsid w:val="00D95FD0"/>
    <w:rsid w:val="00D96521"/>
    <w:rsid w:val="00D966D8"/>
    <w:rsid w:val="00D9680C"/>
    <w:rsid w:val="00D96879"/>
    <w:rsid w:val="00DA059B"/>
    <w:rsid w:val="00DA08E8"/>
    <w:rsid w:val="00DA0994"/>
    <w:rsid w:val="00DA0AC5"/>
    <w:rsid w:val="00DA0D2F"/>
    <w:rsid w:val="00DA0FFC"/>
    <w:rsid w:val="00DA123D"/>
    <w:rsid w:val="00DA1BA7"/>
    <w:rsid w:val="00DA2316"/>
    <w:rsid w:val="00DA2E81"/>
    <w:rsid w:val="00DA30B2"/>
    <w:rsid w:val="00DA42A3"/>
    <w:rsid w:val="00DA47FB"/>
    <w:rsid w:val="00DA49F1"/>
    <w:rsid w:val="00DA4B89"/>
    <w:rsid w:val="00DA543D"/>
    <w:rsid w:val="00DA5C60"/>
    <w:rsid w:val="00DA619D"/>
    <w:rsid w:val="00DA6F6A"/>
    <w:rsid w:val="00DA6FEE"/>
    <w:rsid w:val="00DA79D0"/>
    <w:rsid w:val="00DA7E10"/>
    <w:rsid w:val="00DB049E"/>
    <w:rsid w:val="00DB15BA"/>
    <w:rsid w:val="00DB23FD"/>
    <w:rsid w:val="00DB46A9"/>
    <w:rsid w:val="00DB5811"/>
    <w:rsid w:val="00DB59F0"/>
    <w:rsid w:val="00DB5A33"/>
    <w:rsid w:val="00DB5AB4"/>
    <w:rsid w:val="00DB7389"/>
    <w:rsid w:val="00DC0D75"/>
    <w:rsid w:val="00DC2CB9"/>
    <w:rsid w:val="00DC3119"/>
    <w:rsid w:val="00DC3CCD"/>
    <w:rsid w:val="00DC45C5"/>
    <w:rsid w:val="00DC623B"/>
    <w:rsid w:val="00DC79FB"/>
    <w:rsid w:val="00DC7FD2"/>
    <w:rsid w:val="00DD1320"/>
    <w:rsid w:val="00DD243D"/>
    <w:rsid w:val="00DD4B32"/>
    <w:rsid w:val="00DD66DE"/>
    <w:rsid w:val="00DD6E94"/>
    <w:rsid w:val="00DD709B"/>
    <w:rsid w:val="00DD7799"/>
    <w:rsid w:val="00DE05D3"/>
    <w:rsid w:val="00DE063C"/>
    <w:rsid w:val="00DE0BFA"/>
    <w:rsid w:val="00DE2ED0"/>
    <w:rsid w:val="00DE338B"/>
    <w:rsid w:val="00DE4347"/>
    <w:rsid w:val="00DE4AE8"/>
    <w:rsid w:val="00DE59E0"/>
    <w:rsid w:val="00DE5C4C"/>
    <w:rsid w:val="00DE5E79"/>
    <w:rsid w:val="00DE60FB"/>
    <w:rsid w:val="00DE64FE"/>
    <w:rsid w:val="00DE6B04"/>
    <w:rsid w:val="00DE7750"/>
    <w:rsid w:val="00DE7AED"/>
    <w:rsid w:val="00DF048E"/>
    <w:rsid w:val="00DF0BE8"/>
    <w:rsid w:val="00DF10A6"/>
    <w:rsid w:val="00DF2248"/>
    <w:rsid w:val="00DF2F04"/>
    <w:rsid w:val="00DF42DD"/>
    <w:rsid w:val="00DF434F"/>
    <w:rsid w:val="00DF50BA"/>
    <w:rsid w:val="00DF6576"/>
    <w:rsid w:val="00DF69CC"/>
    <w:rsid w:val="00DF725F"/>
    <w:rsid w:val="00E006BF"/>
    <w:rsid w:val="00E015A7"/>
    <w:rsid w:val="00E03027"/>
    <w:rsid w:val="00E036C2"/>
    <w:rsid w:val="00E03E53"/>
    <w:rsid w:val="00E0462C"/>
    <w:rsid w:val="00E057C5"/>
    <w:rsid w:val="00E05857"/>
    <w:rsid w:val="00E0624F"/>
    <w:rsid w:val="00E066DF"/>
    <w:rsid w:val="00E06EAC"/>
    <w:rsid w:val="00E108AB"/>
    <w:rsid w:val="00E10A6A"/>
    <w:rsid w:val="00E10F1C"/>
    <w:rsid w:val="00E112B3"/>
    <w:rsid w:val="00E11797"/>
    <w:rsid w:val="00E1190D"/>
    <w:rsid w:val="00E11B5B"/>
    <w:rsid w:val="00E11DFA"/>
    <w:rsid w:val="00E120C3"/>
    <w:rsid w:val="00E1229C"/>
    <w:rsid w:val="00E12603"/>
    <w:rsid w:val="00E12962"/>
    <w:rsid w:val="00E131A0"/>
    <w:rsid w:val="00E1355C"/>
    <w:rsid w:val="00E13638"/>
    <w:rsid w:val="00E13832"/>
    <w:rsid w:val="00E13A01"/>
    <w:rsid w:val="00E13D80"/>
    <w:rsid w:val="00E14224"/>
    <w:rsid w:val="00E14501"/>
    <w:rsid w:val="00E14CD4"/>
    <w:rsid w:val="00E156CD"/>
    <w:rsid w:val="00E158BB"/>
    <w:rsid w:val="00E159FD"/>
    <w:rsid w:val="00E15AB4"/>
    <w:rsid w:val="00E16032"/>
    <w:rsid w:val="00E1657D"/>
    <w:rsid w:val="00E170BA"/>
    <w:rsid w:val="00E20AD1"/>
    <w:rsid w:val="00E21B76"/>
    <w:rsid w:val="00E21CA1"/>
    <w:rsid w:val="00E22C75"/>
    <w:rsid w:val="00E23509"/>
    <w:rsid w:val="00E23A66"/>
    <w:rsid w:val="00E2672A"/>
    <w:rsid w:val="00E27967"/>
    <w:rsid w:val="00E27D32"/>
    <w:rsid w:val="00E303E6"/>
    <w:rsid w:val="00E309A1"/>
    <w:rsid w:val="00E30D49"/>
    <w:rsid w:val="00E31EE0"/>
    <w:rsid w:val="00E331B3"/>
    <w:rsid w:val="00E33DED"/>
    <w:rsid w:val="00E33E55"/>
    <w:rsid w:val="00E3423C"/>
    <w:rsid w:val="00E365B8"/>
    <w:rsid w:val="00E370D8"/>
    <w:rsid w:val="00E374A1"/>
    <w:rsid w:val="00E374B0"/>
    <w:rsid w:val="00E40BB0"/>
    <w:rsid w:val="00E41A44"/>
    <w:rsid w:val="00E41E54"/>
    <w:rsid w:val="00E4270F"/>
    <w:rsid w:val="00E43A4F"/>
    <w:rsid w:val="00E44582"/>
    <w:rsid w:val="00E446A0"/>
    <w:rsid w:val="00E455A5"/>
    <w:rsid w:val="00E461CA"/>
    <w:rsid w:val="00E464FC"/>
    <w:rsid w:val="00E4699C"/>
    <w:rsid w:val="00E46A4C"/>
    <w:rsid w:val="00E47396"/>
    <w:rsid w:val="00E50594"/>
    <w:rsid w:val="00E507E3"/>
    <w:rsid w:val="00E50C41"/>
    <w:rsid w:val="00E51D57"/>
    <w:rsid w:val="00E51FB9"/>
    <w:rsid w:val="00E521FF"/>
    <w:rsid w:val="00E5227B"/>
    <w:rsid w:val="00E52C0A"/>
    <w:rsid w:val="00E5385B"/>
    <w:rsid w:val="00E53A4C"/>
    <w:rsid w:val="00E53DF2"/>
    <w:rsid w:val="00E549B0"/>
    <w:rsid w:val="00E54CF4"/>
    <w:rsid w:val="00E55839"/>
    <w:rsid w:val="00E55E3B"/>
    <w:rsid w:val="00E567AD"/>
    <w:rsid w:val="00E5723F"/>
    <w:rsid w:val="00E57B9C"/>
    <w:rsid w:val="00E6129A"/>
    <w:rsid w:val="00E6261C"/>
    <w:rsid w:val="00E637F4"/>
    <w:rsid w:val="00E63B70"/>
    <w:rsid w:val="00E63C52"/>
    <w:rsid w:val="00E645FD"/>
    <w:rsid w:val="00E64FD8"/>
    <w:rsid w:val="00E6563D"/>
    <w:rsid w:val="00E65D43"/>
    <w:rsid w:val="00E71476"/>
    <w:rsid w:val="00E7192D"/>
    <w:rsid w:val="00E71973"/>
    <w:rsid w:val="00E71996"/>
    <w:rsid w:val="00E71D20"/>
    <w:rsid w:val="00E71FA7"/>
    <w:rsid w:val="00E722D5"/>
    <w:rsid w:val="00E739ED"/>
    <w:rsid w:val="00E7422D"/>
    <w:rsid w:val="00E74B71"/>
    <w:rsid w:val="00E74D7D"/>
    <w:rsid w:val="00E768A7"/>
    <w:rsid w:val="00E76D11"/>
    <w:rsid w:val="00E76E01"/>
    <w:rsid w:val="00E77D06"/>
    <w:rsid w:val="00E800C5"/>
    <w:rsid w:val="00E807CD"/>
    <w:rsid w:val="00E80D2F"/>
    <w:rsid w:val="00E80F79"/>
    <w:rsid w:val="00E814AB"/>
    <w:rsid w:val="00E818A8"/>
    <w:rsid w:val="00E8238C"/>
    <w:rsid w:val="00E825EE"/>
    <w:rsid w:val="00E8274F"/>
    <w:rsid w:val="00E83909"/>
    <w:rsid w:val="00E83C6E"/>
    <w:rsid w:val="00E84513"/>
    <w:rsid w:val="00E84AB0"/>
    <w:rsid w:val="00E8529E"/>
    <w:rsid w:val="00E85DA4"/>
    <w:rsid w:val="00E86350"/>
    <w:rsid w:val="00E86A54"/>
    <w:rsid w:val="00E87C6F"/>
    <w:rsid w:val="00E87CE1"/>
    <w:rsid w:val="00E87EFC"/>
    <w:rsid w:val="00E90C07"/>
    <w:rsid w:val="00E92180"/>
    <w:rsid w:val="00E9445E"/>
    <w:rsid w:val="00E944D5"/>
    <w:rsid w:val="00E94E08"/>
    <w:rsid w:val="00E95A70"/>
    <w:rsid w:val="00E96FF7"/>
    <w:rsid w:val="00E97087"/>
    <w:rsid w:val="00E9730E"/>
    <w:rsid w:val="00E977CC"/>
    <w:rsid w:val="00E977FC"/>
    <w:rsid w:val="00EA0984"/>
    <w:rsid w:val="00EA0D6A"/>
    <w:rsid w:val="00EA10AF"/>
    <w:rsid w:val="00EA12D5"/>
    <w:rsid w:val="00EA3285"/>
    <w:rsid w:val="00EA381D"/>
    <w:rsid w:val="00EA4FF0"/>
    <w:rsid w:val="00EA6F18"/>
    <w:rsid w:val="00EA7AD0"/>
    <w:rsid w:val="00EA7B01"/>
    <w:rsid w:val="00EA7D50"/>
    <w:rsid w:val="00EB04A9"/>
    <w:rsid w:val="00EB12AB"/>
    <w:rsid w:val="00EB251E"/>
    <w:rsid w:val="00EB290E"/>
    <w:rsid w:val="00EB51C4"/>
    <w:rsid w:val="00EB5AE1"/>
    <w:rsid w:val="00EB6A9B"/>
    <w:rsid w:val="00EB73A7"/>
    <w:rsid w:val="00EB7584"/>
    <w:rsid w:val="00EB7600"/>
    <w:rsid w:val="00EB777A"/>
    <w:rsid w:val="00EB7ABF"/>
    <w:rsid w:val="00EC0052"/>
    <w:rsid w:val="00EC0D54"/>
    <w:rsid w:val="00EC149C"/>
    <w:rsid w:val="00EC195F"/>
    <w:rsid w:val="00EC28C6"/>
    <w:rsid w:val="00EC37B9"/>
    <w:rsid w:val="00EC50A7"/>
    <w:rsid w:val="00EC58F1"/>
    <w:rsid w:val="00EC6606"/>
    <w:rsid w:val="00EC7107"/>
    <w:rsid w:val="00EC71AB"/>
    <w:rsid w:val="00EC7380"/>
    <w:rsid w:val="00EC769C"/>
    <w:rsid w:val="00EC7D6A"/>
    <w:rsid w:val="00ED1155"/>
    <w:rsid w:val="00ED2349"/>
    <w:rsid w:val="00ED2AA9"/>
    <w:rsid w:val="00ED3185"/>
    <w:rsid w:val="00ED327C"/>
    <w:rsid w:val="00ED3427"/>
    <w:rsid w:val="00ED3CEA"/>
    <w:rsid w:val="00ED646A"/>
    <w:rsid w:val="00ED71B7"/>
    <w:rsid w:val="00ED785B"/>
    <w:rsid w:val="00ED7FEA"/>
    <w:rsid w:val="00EE0AC2"/>
    <w:rsid w:val="00EE1C19"/>
    <w:rsid w:val="00EE2232"/>
    <w:rsid w:val="00EE2C08"/>
    <w:rsid w:val="00EE3354"/>
    <w:rsid w:val="00EE4463"/>
    <w:rsid w:val="00EE53B1"/>
    <w:rsid w:val="00EE5EA8"/>
    <w:rsid w:val="00EE60A4"/>
    <w:rsid w:val="00EE6E12"/>
    <w:rsid w:val="00EE6E77"/>
    <w:rsid w:val="00EE7A17"/>
    <w:rsid w:val="00EF0CF3"/>
    <w:rsid w:val="00EF1061"/>
    <w:rsid w:val="00EF12F8"/>
    <w:rsid w:val="00EF1744"/>
    <w:rsid w:val="00EF1972"/>
    <w:rsid w:val="00EF19A1"/>
    <w:rsid w:val="00EF2A1A"/>
    <w:rsid w:val="00EF347B"/>
    <w:rsid w:val="00EF4400"/>
    <w:rsid w:val="00EF63E2"/>
    <w:rsid w:val="00EF6C8F"/>
    <w:rsid w:val="00EF7E23"/>
    <w:rsid w:val="00EF7F35"/>
    <w:rsid w:val="00F01C89"/>
    <w:rsid w:val="00F028B1"/>
    <w:rsid w:val="00F04272"/>
    <w:rsid w:val="00F054E6"/>
    <w:rsid w:val="00F0608C"/>
    <w:rsid w:val="00F067B0"/>
    <w:rsid w:val="00F069BB"/>
    <w:rsid w:val="00F078FF"/>
    <w:rsid w:val="00F103FC"/>
    <w:rsid w:val="00F11FEF"/>
    <w:rsid w:val="00F13624"/>
    <w:rsid w:val="00F13E49"/>
    <w:rsid w:val="00F146A6"/>
    <w:rsid w:val="00F149EF"/>
    <w:rsid w:val="00F15075"/>
    <w:rsid w:val="00F1556A"/>
    <w:rsid w:val="00F155B5"/>
    <w:rsid w:val="00F171CE"/>
    <w:rsid w:val="00F17580"/>
    <w:rsid w:val="00F2120C"/>
    <w:rsid w:val="00F219A7"/>
    <w:rsid w:val="00F21F55"/>
    <w:rsid w:val="00F22202"/>
    <w:rsid w:val="00F22562"/>
    <w:rsid w:val="00F227C2"/>
    <w:rsid w:val="00F24210"/>
    <w:rsid w:val="00F2473F"/>
    <w:rsid w:val="00F24854"/>
    <w:rsid w:val="00F25A32"/>
    <w:rsid w:val="00F25E3C"/>
    <w:rsid w:val="00F25EBE"/>
    <w:rsid w:val="00F27109"/>
    <w:rsid w:val="00F27149"/>
    <w:rsid w:val="00F306C0"/>
    <w:rsid w:val="00F30789"/>
    <w:rsid w:val="00F309C9"/>
    <w:rsid w:val="00F3234B"/>
    <w:rsid w:val="00F3238B"/>
    <w:rsid w:val="00F32A51"/>
    <w:rsid w:val="00F33863"/>
    <w:rsid w:val="00F3408A"/>
    <w:rsid w:val="00F3410A"/>
    <w:rsid w:val="00F343C7"/>
    <w:rsid w:val="00F36474"/>
    <w:rsid w:val="00F36A5A"/>
    <w:rsid w:val="00F37363"/>
    <w:rsid w:val="00F378BA"/>
    <w:rsid w:val="00F4001E"/>
    <w:rsid w:val="00F407B8"/>
    <w:rsid w:val="00F41259"/>
    <w:rsid w:val="00F414B4"/>
    <w:rsid w:val="00F41882"/>
    <w:rsid w:val="00F42490"/>
    <w:rsid w:val="00F4426E"/>
    <w:rsid w:val="00F45705"/>
    <w:rsid w:val="00F501A6"/>
    <w:rsid w:val="00F50875"/>
    <w:rsid w:val="00F512E5"/>
    <w:rsid w:val="00F5173A"/>
    <w:rsid w:val="00F51A71"/>
    <w:rsid w:val="00F52230"/>
    <w:rsid w:val="00F5223C"/>
    <w:rsid w:val="00F52B30"/>
    <w:rsid w:val="00F5358E"/>
    <w:rsid w:val="00F53F85"/>
    <w:rsid w:val="00F551DA"/>
    <w:rsid w:val="00F558E1"/>
    <w:rsid w:val="00F55F42"/>
    <w:rsid w:val="00F5635F"/>
    <w:rsid w:val="00F56960"/>
    <w:rsid w:val="00F57D43"/>
    <w:rsid w:val="00F60C8E"/>
    <w:rsid w:val="00F61216"/>
    <w:rsid w:val="00F61AD9"/>
    <w:rsid w:val="00F61D95"/>
    <w:rsid w:val="00F64260"/>
    <w:rsid w:val="00F65084"/>
    <w:rsid w:val="00F65B07"/>
    <w:rsid w:val="00F66353"/>
    <w:rsid w:val="00F669C8"/>
    <w:rsid w:val="00F66BDE"/>
    <w:rsid w:val="00F66CA7"/>
    <w:rsid w:val="00F66CE9"/>
    <w:rsid w:val="00F66CFC"/>
    <w:rsid w:val="00F66D26"/>
    <w:rsid w:val="00F6772B"/>
    <w:rsid w:val="00F678DA"/>
    <w:rsid w:val="00F7011C"/>
    <w:rsid w:val="00F70930"/>
    <w:rsid w:val="00F719BF"/>
    <w:rsid w:val="00F724AD"/>
    <w:rsid w:val="00F73865"/>
    <w:rsid w:val="00F741AA"/>
    <w:rsid w:val="00F7439D"/>
    <w:rsid w:val="00F74FDC"/>
    <w:rsid w:val="00F75548"/>
    <w:rsid w:val="00F76A9C"/>
    <w:rsid w:val="00F76EDE"/>
    <w:rsid w:val="00F773AA"/>
    <w:rsid w:val="00F800FC"/>
    <w:rsid w:val="00F807E3"/>
    <w:rsid w:val="00F80A6D"/>
    <w:rsid w:val="00F80BD4"/>
    <w:rsid w:val="00F80DE9"/>
    <w:rsid w:val="00F812B8"/>
    <w:rsid w:val="00F81446"/>
    <w:rsid w:val="00F820C6"/>
    <w:rsid w:val="00F829C5"/>
    <w:rsid w:val="00F83170"/>
    <w:rsid w:val="00F837C7"/>
    <w:rsid w:val="00F838B9"/>
    <w:rsid w:val="00F83E10"/>
    <w:rsid w:val="00F844EE"/>
    <w:rsid w:val="00F84593"/>
    <w:rsid w:val="00F8510D"/>
    <w:rsid w:val="00F85765"/>
    <w:rsid w:val="00F85CF2"/>
    <w:rsid w:val="00F877A0"/>
    <w:rsid w:val="00F91806"/>
    <w:rsid w:val="00F91D20"/>
    <w:rsid w:val="00F92893"/>
    <w:rsid w:val="00F928E9"/>
    <w:rsid w:val="00F92BB9"/>
    <w:rsid w:val="00F942CD"/>
    <w:rsid w:val="00F94348"/>
    <w:rsid w:val="00F94B2E"/>
    <w:rsid w:val="00F953B7"/>
    <w:rsid w:val="00F95E16"/>
    <w:rsid w:val="00F9659A"/>
    <w:rsid w:val="00F97611"/>
    <w:rsid w:val="00F97CFB"/>
    <w:rsid w:val="00F97DFC"/>
    <w:rsid w:val="00FA1ED1"/>
    <w:rsid w:val="00FA2B21"/>
    <w:rsid w:val="00FA2C49"/>
    <w:rsid w:val="00FA2D14"/>
    <w:rsid w:val="00FA2FFD"/>
    <w:rsid w:val="00FA3409"/>
    <w:rsid w:val="00FA3841"/>
    <w:rsid w:val="00FA4137"/>
    <w:rsid w:val="00FA4468"/>
    <w:rsid w:val="00FA53AA"/>
    <w:rsid w:val="00FA55B3"/>
    <w:rsid w:val="00FA5905"/>
    <w:rsid w:val="00FA5E6E"/>
    <w:rsid w:val="00FA6929"/>
    <w:rsid w:val="00FA7074"/>
    <w:rsid w:val="00FA7148"/>
    <w:rsid w:val="00FA77D0"/>
    <w:rsid w:val="00FA7D5E"/>
    <w:rsid w:val="00FB18F1"/>
    <w:rsid w:val="00FB1CE8"/>
    <w:rsid w:val="00FB1FED"/>
    <w:rsid w:val="00FB2FA0"/>
    <w:rsid w:val="00FB32EF"/>
    <w:rsid w:val="00FB3A5D"/>
    <w:rsid w:val="00FB3CF3"/>
    <w:rsid w:val="00FB4453"/>
    <w:rsid w:val="00FB5276"/>
    <w:rsid w:val="00FB73C8"/>
    <w:rsid w:val="00FB752F"/>
    <w:rsid w:val="00FB7A3B"/>
    <w:rsid w:val="00FB7BEC"/>
    <w:rsid w:val="00FB7E16"/>
    <w:rsid w:val="00FC1077"/>
    <w:rsid w:val="00FC1E8A"/>
    <w:rsid w:val="00FC221A"/>
    <w:rsid w:val="00FC22F3"/>
    <w:rsid w:val="00FC2689"/>
    <w:rsid w:val="00FC27E9"/>
    <w:rsid w:val="00FC2832"/>
    <w:rsid w:val="00FC2B3D"/>
    <w:rsid w:val="00FC456E"/>
    <w:rsid w:val="00FC57D1"/>
    <w:rsid w:val="00FC59B3"/>
    <w:rsid w:val="00FC5DF8"/>
    <w:rsid w:val="00FC5EF5"/>
    <w:rsid w:val="00FC66FD"/>
    <w:rsid w:val="00FC6B37"/>
    <w:rsid w:val="00FC6F67"/>
    <w:rsid w:val="00FC7130"/>
    <w:rsid w:val="00FC7CCB"/>
    <w:rsid w:val="00FC7D30"/>
    <w:rsid w:val="00FD0A78"/>
    <w:rsid w:val="00FD0D81"/>
    <w:rsid w:val="00FD2A22"/>
    <w:rsid w:val="00FD34A5"/>
    <w:rsid w:val="00FD3C21"/>
    <w:rsid w:val="00FD3FD0"/>
    <w:rsid w:val="00FD42AF"/>
    <w:rsid w:val="00FD4E22"/>
    <w:rsid w:val="00FD5DD0"/>
    <w:rsid w:val="00FD6A77"/>
    <w:rsid w:val="00FD7A95"/>
    <w:rsid w:val="00FD7AF9"/>
    <w:rsid w:val="00FD7BE7"/>
    <w:rsid w:val="00FD7CCD"/>
    <w:rsid w:val="00FE1843"/>
    <w:rsid w:val="00FE1CCB"/>
    <w:rsid w:val="00FE2783"/>
    <w:rsid w:val="00FE2A89"/>
    <w:rsid w:val="00FE2EBB"/>
    <w:rsid w:val="00FE3011"/>
    <w:rsid w:val="00FE339A"/>
    <w:rsid w:val="00FE3708"/>
    <w:rsid w:val="00FE3C5C"/>
    <w:rsid w:val="00FE3D16"/>
    <w:rsid w:val="00FE42F4"/>
    <w:rsid w:val="00FE44B0"/>
    <w:rsid w:val="00FE469B"/>
    <w:rsid w:val="00FE53F5"/>
    <w:rsid w:val="00FE5B20"/>
    <w:rsid w:val="00FE66ED"/>
    <w:rsid w:val="00FF0D2C"/>
    <w:rsid w:val="00FF0D6F"/>
    <w:rsid w:val="00FF1748"/>
    <w:rsid w:val="00FF1CA5"/>
    <w:rsid w:val="00FF2225"/>
    <w:rsid w:val="00FF2B42"/>
    <w:rsid w:val="00FF3018"/>
    <w:rsid w:val="00FF3797"/>
    <w:rsid w:val="00FF3B36"/>
    <w:rsid w:val="00FF48FE"/>
    <w:rsid w:val="00FF4B88"/>
    <w:rsid w:val="00FF54EA"/>
    <w:rsid w:val="00FF61B6"/>
    <w:rsid w:val="00FF64AB"/>
    <w:rsid w:val="00FF737B"/>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CE024"/>
  <w15:chartTrackingRefBased/>
  <w15:docId w15:val="{8AF6A16D-B0E3-4175-A023-B6677566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 w:val="left" w:pos="90"/>
      </w:tabs>
      <w:jc w:val="center"/>
      <w:outlineLvl w:val="0"/>
    </w:pPr>
    <w:rPr>
      <w:b/>
      <w:u w:val="single"/>
    </w:rPr>
  </w:style>
  <w:style w:type="paragraph" w:styleId="Heading2">
    <w:name w:val="heading 2"/>
    <w:basedOn w:val="Normal"/>
    <w:next w:val="Normal"/>
    <w:qFormat/>
    <w:pPr>
      <w:keepNext/>
      <w:jc w:val="right"/>
      <w:outlineLvl w:val="1"/>
    </w:pPr>
    <w:rPr>
      <w:b/>
      <w:i/>
      <w:color w:val="008000"/>
      <w:sz w:val="16"/>
    </w:rPr>
  </w:style>
  <w:style w:type="paragraph" w:styleId="Heading3">
    <w:name w:val="heading 3"/>
    <w:basedOn w:val="Normal"/>
    <w:next w:val="Normal"/>
    <w:qFormat/>
    <w:rsid w:val="008F0380"/>
    <w:pPr>
      <w:keepNext/>
      <w:spacing w:before="240" w:after="60"/>
      <w:outlineLvl w:val="2"/>
    </w:pPr>
    <w:rPr>
      <w:rFonts w:cs="Arial"/>
      <w:b/>
      <w:bCs/>
      <w:sz w:val="26"/>
      <w:szCs w:val="26"/>
    </w:rPr>
  </w:style>
  <w:style w:type="paragraph" w:styleId="Heading7">
    <w:name w:val="heading 7"/>
    <w:basedOn w:val="Normal"/>
    <w:next w:val="Normal"/>
    <w:qFormat/>
    <w:rsid w:val="008F038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 w:val="left" w:pos="90"/>
      </w:tabs>
      <w:jc w:val="both"/>
    </w:pPr>
  </w:style>
  <w:style w:type="table" w:styleId="TableGrid">
    <w:name w:val="Table Grid"/>
    <w:basedOn w:val="TableNormal"/>
    <w:rsid w:val="00F9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4348"/>
    <w:rPr>
      <w:color w:val="0000FF"/>
      <w:u w:val="single"/>
    </w:rPr>
  </w:style>
  <w:style w:type="paragraph" w:styleId="BodyTextIndent2">
    <w:name w:val="Body Text Indent 2"/>
    <w:basedOn w:val="Normal"/>
    <w:rsid w:val="008F0380"/>
    <w:pPr>
      <w:spacing w:after="120" w:line="480" w:lineRule="auto"/>
      <w:ind w:left="283"/>
    </w:pPr>
  </w:style>
  <w:style w:type="paragraph" w:styleId="Title">
    <w:name w:val="Title"/>
    <w:basedOn w:val="Normal"/>
    <w:qFormat/>
    <w:rsid w:val="008F0380"/>
    <w:pPr>
      <w:jc w:val="center"/>
    </w:pPr>
    <w:rPr>
      <w:b/>
      <w:color w:val="000000"/>
      <w:u w:val="single"/>
    </w:rPr>
  </w:style>
  <w:style w:type="paragraph" w:styleId="BodyTextIndent">
    <w:name w:val="Body Text Indent"/>
    <w:basedOn w:val="Normal"/>
    <w:rsid w:val="00DA619D"/>
    <w:pPr>
      <w:spacing w:after="120"/>
      <w:ind w:left="283"/>
    </w:pPr>
  </w:style>
  <w:style w:type="paragraph" w:customStyle="1" w:styleId="CharChar1CarCarCharChar">
    <w:name w:val="Char Char1 Car Car Char Char"/>
    <w:basedOn w:val="Normal"/>
    <w:rsid w:val="00311971"/>
    <w:pPr>
      <w:spacing w:after="160" w:line="240" w:lineRule="exact"/>
    </w:pPr>
    <w:rPr>
      <w:rFonts w:ascii="Tahoma" w:hAnsi="Tahoma" w:cs="Tahoma"/>
      <w:sz w:val="20"/>
      <w:lang w:val="en-US"/>
    </w:rPr>
  </w:style>
  <w:style w:type="paragraph" w:styleId="NoSpacing">
    <w:name w:val="No Spacing"/>
    <w:qFormat/>
    <w:rsid w:val="00B434A7"/>
    <w:rPr>
      <w:rFonts w:ascii="Calibri" w:eastAsia="Calibri" w:hAnsi="Calibri"/>
      <w:sz w:val="22"/>
      <w:szCs w:val="22"/>
      <w:lang w:val="en-US" w:eastAsia="en-US"/>
    </w:rPr>
  </w:style>
  <w:style w:type="character" w:styleId="PageNumber">
    <w:name w:val="page number"/>
    <w:basedOn w:val="DefaultParagraphFont"/>
    <w:rsid w:val="00C42401"/>
  </w:style>
  <w:style w:type="paragraph" w:styleId="NormalWeb">
    <w:name w:val="Normal (Web)"/>
    <w:basedOn w:val="Normal"/>
    <w:rsid w:val="009D0617"/>
    <w:pPr>
      <w:spacing w:before="100" w:beforeAutospacing="1" w:after="100" w:afterAutospacing="1"/>
    </w:pPr>
    <w:rPr>
      <w:rFonts w:ascii="Times New Roman" w:hAnsi="Times New Roman"/>
      <w:szCs w:val="24"/>
      <w:lang w:eastAsia="en-GB"/>
    </w:rPr>
  </w:style>
  <w:style w:type="paragraph" w:styleId="PlainText">
    <w:name w:val="Plain Text"/>
    <w:basedOn w:val="Normal"/>
    <w:rsid w:val="004469B6"/>
    <w:pPr>
      <w:spacing w:before="100" w:beforeAutospacing="1" w:after="100" w:afterAutospacing="1"/>
    </w:pPr>
    <w:rPr>
      <w:rFonts w:ascii="Times New Roman" w:hAnsi="Times New Roman"/>
      <w:szCs w:val="24"/>
      <w:lang w:eastAsia="en-GB"/>
    </w:rPr>
  </w:style>
  <w:style w:type="paragraph" w:styleId="DocumentMap">
    <w:name w:val="Document Map"/>
    <w:basedOn w:val="Normal"/>
    <w:semiHidden/>
    <w:rsid w:val="0018726B"/>
    <w:pPr>
      <w:shd w:val="clear" w:color="auto" w:fill="000080"/>
    </w:pPr>
    <w:rPr>
      <w:rFonts w:ascii="Tahoma" w:hAnsi="Tahoma" w:cs="Tahoma"/>
      <w:sz w:val="20"/>
    </w:rPr>
  </w:style>
  <w:style w:type="paragraph" w:styleId="BalloonText">
    <w:name w:val="Balloon Text"/>
    <w:basedOn w:val="Normal"/>
    <w:semiHidden/>
    <w:rsid w:val="00AA6A78"/>
    <w:rPr>
      <w:rFonts w:ascii="Tahoma" w:hAnsi="Tahoma" w:cs="Tahoma"/>
      <w:sz w:val="16"/>
      <w:szCs w:val="16"/>
    </w:rPr>
  </w:style>
  <w:style w:type="character" w:styleId="Strong">
    <w:name w:val="Strong"/>
    <w:qFormat/>
    <w:rsid w:val="006172ED"/>
    <w:rPr>
      <w:b/>
      <w:bCs/>
    </w:rPr>
  </w:style>
  <w:style w:type="paragraph" w:styleId="ListParagraph">
    <w:name w:val="List Paragraph"/>
    <w:basedOn w:val="Normal"/>
    <w:uiPriority w:val="34"/>
    <w:qFormat/>
    <w:rsid w:val="002F5933"/>
    <w:pPr>
      <w:ind w:left="720"/>
    </w:pPr>
  </w:style>
  <w:style w:type="character" w:styleId="FollowedHyperlink">
    <w:name w:val="FollowedHyperlink"/>
    <w:basedOn w:val="DefaultParagraphFont"/>
    <w:rsid w:val="001908FB"/>
    <w:rPr>
      <w:color w:val="954F72" w:themeColor="followedHyperlink"/>
      <w:u w:val="single"/>
    </w:rPr>
  </w:style>
  <w:style w:type="character" w:styleId="Mention">
    <w:name w:val="Mention"/>
    <w:basedOn w:val="DefaultParagraphFont"/>
    <w:uiPriority w:val="99"/>
    <w:semiHidden/>
    <w:unhideWhenUsed/>
    <w:rsid w:val="00C654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5843">
      <w:bodyDiv w:val="1"/>
      <w:marLeft w:val="0"/>
      <w:marRight w:val="0"/>
      <w:marTop w:val="0"/>
      <w:marBottom w:val="0"/>
      <w:divBdr>
        <w:top w:val="none" w:sz="0" w:space="0" w:color="auto"/>
        <w:left w:val="none" w:sz="0" w:space="0" w:color="auto"/>
        <w:bottom w:val="none" w:sz="0" w:space="0" w:color="auto"/>
        <w:right w:val="none" w:sz="0" w:space="0" w:color="auto"/>
      </w:divBdr>
      <w:divsChild>
        <w:div w:id="1076055142">
          <w:marLeft w:val="0"/>
          <w:marRight w:val="0"/>
          <w:marTop w:val="0"/>
          <w:marBottom w:val="0"/>
          <w:divBdr>
            <w:top w:val="none" w:sz="0" w:space="0" w:color="auto"/>
            <w:left w:val="none" w:sz="0" w:space="0" w:color="auto"/>
            <w:bottom w:val="none" w:sz="0" w:space="0" w:color="auto"/>
            <w:right w:val="none" w:sz="0" w:space="0" w:color="auto"/>
          </w:divBdr>
        </w:div>
      </w:divsChild>
    </w:div>
    <w:div w:id="257253654">
      <w:bodyDiv w:val="1"/>
      <w:marLeft w:val="0"/>
      <w:marRight w:val="0"/>
      <w:marTop w:val="0"/>
      <w:marBottom w:val="0"/>
      <w:divBdr>
        <w:top w:val="none" w:sz="0" w:space="0" w:color="auto"/>
        <w:left w:val="none" w:sz="0" w:space="0" w:color="auto"/>
        <w:bottom w:val="none" w:sz="0" w:space="0" w:color="auto"/>
        <w:right w:val="none" w:sz="0" w:space="0" w:color="auto"/>
      </w:divBdr>
      <w:divsChild>
        <w:div w:id="388920045">
          <w:marLeft w:val="0"/>
          <w:marRight w:val="0"/>
          <w:marTop w:val="0"/>
          <w:marBottom w:val="0"/>
          <w:divBdr>
            <w:top w:val="none" w:sz="0" w:space="0" w:color="auto"/>
            <w:left w:val="none" w:sz="0" w:space="0" w:color="auto"/>
            <w:bottom w:val="none" w:sz="0" w:space="0" w:color="auto"/>
            <w:right w:val="none" w:sz="0" w:space="0" w:color="auto"/>
          </w:divBdr>
        </w:div>
      </w:divsChild>
    </w:div>
    <w:div w:id="279729504">
      <w:bodyDiv w:val="1"/>
      <w:marLeft w:val="0"/>
      <w:marRight w:val="0"/>
      <w:marTop w:val="0"/>
      <w:marBottom w:val="0"/>
      <w:divBdr>
        <w:top w:val="none" w:sz="0" w:space="0" w:color="auto"/>
        <w:left w:val="none" w:sz="0" w:space="0" w:color="auto"/>
        <w:bottom w:val="none" w:sz="0" w:space="0" w:color="auto"/>
        <w:right w:val="none" w:sz="0" w:space="0" w:color="auto"/>
      </w:divBdr>
      <w:divsChild>
        <w:div w:id="185484093">
          <w:marLeft w:val="0"/>
          <w:marRight w:val="0"/>
          <w:marTop w:val="0"/>
          <w:marBottom w:val="0"/>
          <w:divBdr>
            <w:top w:val="none" w:sz="0" w:space="0" w:color="auto"/>
            <w:left w:val="none" w:sz="0" w:space="0" w:color="auto"/>
            <w:bottom w:val="none" w:sz="0" w:space="0" w:color="auto"/>
            <w:right w:val="none" w:sz="0" w:space="0" w:color="auto"/>
          </w:divBdr>
        </w:div>
      </w:divsChild>
    </w:div>
    <w:div w:id="360060487">
      <w:bodyDiv w:val="1"/>
      <w:marLeft w:val="0"/>
      <w:marRight w:val="0"/>
      <w:marTop w:val="0"/>
      <w:marBottom w:val="0"/>
      <w:divBdr>
        <w:top w:val="none" w:sz="0" w:space="0" w:color="auto"/>
        <w:left w:val="none" w:sz="0" w:space="0" w:color="auto"/>
        <w:bottom w:val="none" w:sz="0" w:space="0" w:color="auto"/>
        <w:right w:val="none" w:sz="0" w:space="0" w:color="auto"/>
      </w:divBdr>
    </w:div>
    <w:div w:id="369497111">
      <w:bodyDiv w:val="1"/>
      <w:marLeft w:val="0"/>
      <w:marRight w:val="0"/>
      <w:marTop w:val="0"/>
      <w:marBottom w:val="0"/>
      <w:divBdr>
        <w:top w:val="none" w:sz="0" w:space="0" w:color="auto"/>
        <w:left w:val="none" w:sz="0" w:space="0" w:color="auto"/>
        <w:bottom w:val="none" w:sz="0" w:space="0" w:color="auto"/>
        <w:right w:val="none" w:sz="0" w:space="0" w:color="auto"/>
      </w:divBdr>
      <w:divsChild>
        <w:div w:id="1962227947">
          <w:marLeft w:val="0"/>
          <w:marRight w:val="0"/>
          <w:marTop w:val="0"/>
          <w:marBottom w:val="0"/>
          <w:divBdr>
            <w:top w:val="none" w:sz="0" w:space="0" w:color="auto"/>
            <w:left w:val="none" w:sz="0" w:space="0" w:color="auto"/>
            <w:bottom w:val="none" w:sz="0" w:space="0" w:color="auto"/>
            <w:right w:val="none" w:sz="0" w:space="0" w:color="auto"/>
          </w:divBdr>
          <w:divsChild>
            <w:div w:id="788353199">
              <w:marLeft w:val="0"/>
              <w:marRight w:val="0"/>
              <w:marTop w:val="0"/>
              <w:marBottom w:val="0"/>
              <w:divBdr>
                <w:top w:val="none" w:sz="0" w:space="0" w:color="auto"/>
                <w:left w:val="none" w:sz="0" w:space="0" w:color="auto"/>
                <w:bottom w:val="none" w:sz="0" w:space="0" w:color="auto"/>
                <w:right w:val="none" w:sz="0" w:space="0" w:color="auto"/>
              </w:divBdr>
              <w:divsChild>
                <w:div w:id="891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3501">
      <w:bodyDiv w:val="1"/>
      <w:marLeft w:val="0"/>
      <w:marRight w:val="0"/>
      <w:marTop w:val="0"/>
      <w:marBottom w:val="0"/>
      <w:divBdr>
        <w:top w:val="none" w:sz="0" w:space="0" w:color="auto"/>
        <w:left w:val="none" w:sz="0" w:space="0" w:color="auto"/>
        <w:bottom w:val="none" w:sz="0" w:space="0" w:color="auto"/>
        <w:right w:val="none" w:sz="0" w:space="0" w:color="auto"/>
      </w:divBdr>
      <w:divsChild>
        <w:div w:id="274945661">
          <w:marLeft w:val="0"/>
          <w:marRight w:val="0"/>
          <w:marTop w:val="0"/>
          <w:marBottom w:val="0"/>
          <w:divBdr>
            <w:top w:val="none" w:sz="0" w:space="0" w:color="auto"/>
            <w:left w:val="none" w:sz="0" w:space="0" w:color="auto"/>
            <w:bottom w:val="none" w:sz="0" w:space="0" w:color="auto"/>
            <w:right w:val="none" w:sz="0" w:space="0" w:color="auto"/>
          </w:divBdr>
        </w:div>
      </w:divsChild>
    </w:div>
    <w:div w:id="551506166">
      <w:bodyDiv w:val="1"/>
      <w:marLeft w:val="0"/>
      <w:marRight w:val="0"/>
      <w:marTop w:val="0"/>
      <w:marBottom w:val="0"/>
      <w:divBdr>
        <w:top w:val="none" w:sz="0" w:space="0" w:color="auto"/>
        <w:left w:val="none" w:sz="0" w:space="0" w:color="auto"/>
        <w:bottom w:val="none" w:sz="0" w:space="0" w:color="auto"/>
        <w:right w:val="none" w:sz="0" w:space="0" w:color="auto"/>
      </w:divBdr>
      <w:divsChild>
        <w:div w:id="2040623763">
          <w:marLeft w:val="0"/>
          <w:marRight w:val="0"/>
          <w:marTop w:val="0"/>
          <w:marBottom w:val="0"/>
          <w:divBdr>
            <w:top w:val="none" w:sz="0" w:space="0" w:color="auto"/>
            <w:left w:val="none" w:sz="0" w:space="0" w:color="auto"/>
            <w:bottom w:val="none" w:sz="0" w:space="0" w:color="auto"/>
            <w:right w:val="none" w:sz="0" w:space="0" w:color="auto"/>
          </w:divBdr>
          <w:divsChild>
            <w:div w:id="312805827">
              <w:marLeft w:val="0"/>
              <w:marRight w:val="0"/>
              <w:marTop w:val="0"/>
              <w:marBottom w:val="0"/>
              <w:divBdr>
                <w:top w:val="none" w:sz="0" w:space="0" w:color="auto"/>
                <w:left w:val="none" w:sz="0" w:space="0" w:color="auto"/>
                <w:bottom w:val="none" w:sz="0" w:space="0" w:color="auto"/>
                <w:right w:val="none" w:sz="0" w:space="0" w:color="auto"/>
              </w:divBdr>
              <w:divsChild>
                <w:div w:id="1312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6069">
      <w:bodyDiv w:val="1"/>
      <w:marLeft w:val="0"/>
      <w:marRight w:val="0"/>
      <w:marTop w:val="0"/>
      <w:marBottom w:val="0"/>
      <w:divBdr>
        <w:top w:val="none" w:sz="0" w:space="0" w:color="auto"/>
        <w:left w:val="none" w:sz="0" w:space="0" w:color="auto"/>
        <w:bottom w:val="none" w:sz="0" w:space="0" w:color="auto"/>
        <w:right w:val="none" w:sz="0" w:space="0" w:color="auto"/>
      </w:divBdr>
    </w:div>
    <w:div w:id="590819762">
      <w:bodyDiv w:val="1"/>
      <w:marLeft w:val="0"/>
      <w:marRight w:val="0"/>
      <w:marTop w:val="0"/>
      <w:marBottom w:val="0"/>
      <w:divBdr>
        <w:top w:val="none" w:sz="0" w:space="0" w:color="auto"/>
        <w:left w:val="none" w:sz="0" w:space="0" w:color="auto"/>
        <w:bottom w:val="none" w:sz="0" w:space="0" w:color="auto"/>
        <w:right w:val="none" w:sz="0" w:space="0" w:color="auto"/>
      </w:divBdr>
      <w:divsChild>
        <w:div w:id="497691231">
          <w:marLeft w:val="0"/>
          <w:marRight w:val="0"/>
          <w:marTop w:val="0"/>
          <w:marBottom w:val="0"/>
          <w:divBdr>
            <w:top w:val="none" w:sz="0" w:space="0" w:color="auto"/>
            <w:left w:val="none" w:sz="0" w:space="0" w:color="auto"/>
            <w:bottom w:val="none" w:sz="0" w:space="0" w:color="auto"/>
            <w:right w:val="none" w:sz="0" w:space="0" w:color="auto"/>
          </w:divBdr>
          <w:divsChild>
            <w:div w:id="146170437">
              <w:marLeft w:val="0"/>
              <w:marRight w:val="0"/>
              <w:marTop w:val="0"/>
              <w:marBottom w:val="0"/>
              <w:divBdr>
                <w:top w:val="none" w:sz="0" w:space="0" w:color="auto"/>
                <w:left w:val="none" w:sz="0" w:space="0" w:color="auto"/>
                <w:bottom w:val="none" w:sz="0" w:space="0" w:color="auto"/>
                <w:right w:val="none" w:sz="0" w:space="0" w:color="auto"/>
              </w:divBdr>
              <w:divsChild>
                <w:div w:id="865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1102">
      <w:bodyDiv w:val="1"/>
      <w:marLeft w:val="0"/>
      <w:marRight w:val="0"/>
      <w:marTop w:val="0"/>
      <w:marBottom w:val="0"/>
      <w:divBdr>
        <w:top w:val="none" w:sz="0" w:space="0" w:color="auto"/>
        <w:left w:val="none" w:sz="0" w:space="0" w:color="auto"/>
        <w:bottom w:val="none" w:sz="0" w:space="0" w:color="auto"/>
        <w:right w:val="none" w:sz="0" w:space="0" w:color="auto"/>
      </w:divBdr>
      <w:divsChild>
        <w:div w:id="505167143">
          <w:marLeft w:val="0"/>
          <w:marRight w:val="0"/>
          <w:marTop w:val="0"/>
          <w:marBottom w:val="0"/>
          <w:divBdr>
            <w:top w:val="none" w:sz="0" w:space="0" w:color="auto"/>
            <w:left w:val="none" w:sz="0" w:space="0" w:color="auto"/>
            <w:bottom w:val="none" w:sz="0" w:space="0" w:color="auto"/>
            <w:right w:val="none" w:sz="0" w:space="0" w:color="auto"/>
          </w:divBdr>
          <w:divsChild>
            <w:div w:id="1506702819">
              <w:marLeft w:val="0"/>
              <w:marRight w:val="0"/>
              <w:marTop w:val="0"/>
              <w:marBottom w:val="0"/>
              <w:divBdr>
                <w:top w:val="none" w:sz="0" w:space="0" w:color="auto"/>
                <w:left w:val="none" w:sz="0" w:space="0" w:color="auto"/>
                <w:bottom w:val="none" w:sz="0" w:space="0" w:color="auto"/>
                <w:right w:val="none" w:sz="0" w:space="0" w:color="auto"/>
              </w:divBdr>
              <w:divsChild>
                <w:div w:id="4671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8240">
      <w:bodyDiv w:val="1"/>
      <w:marLeft w:val="0"/>
      <w:marRight w:val="0"/>
      <w:marTop w:val="0"/>
      <w:marBottom w:val="0"/>
      <w:divBdr>
        <w:top w:val="none" w:sz="0" w:space="0" w:color="auto"/>
        <w:left w:val="none" w:sz="0" w:space="0" w:color="auto"/>
        <w:bottom w:val="none" w:sz="0" w:space="0" w:color="auto"/>
        <w:right w:val="none" w:sz="0" w:space="0" w:color="auto"/>
      </w:divBdr>
      <w:divsChild>
        <w:div w:id="1056860209">
          <w:marLeft w:val="0"/>
          <w:marRight w:val="0"/>
          <w:marTop w:val="0"/>
          <w:marBottom w:val="0"/>
          <w:divBdr>
            <w:top w:val="none" w:sz="0" w:space="0" w:color="auto"/>
            <w:left w:val="none" w:sz="0" w:space="0" w:color="auto"/>
            <w:bottom w:val="none" w:sz="0" w:space="0" w:color="auto"/>
            <w:right w:val="none" w:sz="0" w:space="0" w:color="auto"/>
          </w:divBdr>
        </w:div>
      </w:divsChild>
    </w:div>
    <w:div w:id="994605958">
      <w:bodyDiv w:val="1"/>
      <w:marLeft w:val="0"/>
      <w:marRight w:val="0"/>
      <w:marTop w:val="0"/>
      <w:marBottom w:val="0"/>
      <w:divBdr>
        <w:top w:val="none" w:sz="0" w:space="0" w:color="auto"/>
        <w:left w:val="none" w:sz="0" w:space="0" w:color="auto"/>
        <w:bottom w:val="none" w:sz="0" w:space="0" w:color="auto"/>
        <w:right w:val="none" w:sz="0" w:space="0" w:color="auto"/>
      </w:divBdr>
      <w:divsChild>
        <w:div w:id="1922059007">
          <w:marLeft w:val="0"/>
          <w:marRight w:val="0"/>
          <w:marTop w:val="0"/>
          <w:marBottom w:val="0"/>
          <w:divBdr>
            <w:top w:val="none" w:sz="0" w:space="0" w:color="auto"/>
            <w:left w:val="none" w:sz="0" w:space="0" w:color="auto"/>
            <w:bottom w:val="none" w:sz="0" w:space="0" w:color="auto"/>
            <w:right w:val="none" w:sz="0" w:space="0" w:color="auto"/>
          </w:divBdr>
        </w:div>
      </w:divsChild>
    </w:div>
    <w:div w:id="1000810571">
      <w:bodyDiv w:val="1"/>
      <w:marLeft w:val="0"/>
      <w:marRight w:val="0"/>
      <w:marTop w:val="0"/>
      <w:marBottom w:val="0"/>
      <w:divBdr>
        <w:top w:val="none" w:sz="0" w:space="0" w:color="auto"/>
        <w:left w:val="none" w:sz="0" w:space="0" w:color="auto"/>
        <w:bottom w:val="none" w:sz="0" w:space="0" w:color="auto"/>
        <w:right w:val="none" w:sz="0" w:space="0" w:color="auto"/>
      </w:divBdr>
      <w:divsChild>
        <w:div w:id="1972132375">
          <w:marLeft w:val="0"/>
          <w:marRight w:val="0"/>
          <w:marTop w:val="0"/>
          <w:marBottom w:val="0"/>
          <w:divBdr>
            <w:top w:val="none" w:sz="0" w:space="0" w:color="auto"/>
            <w:left w:val="none" w:sz="0" w:space="0" w:color="auto"/>
            <w:bottom w:val="none" w:sz="0" w:space="0" w:color="auto"/>
            <w:right w:val="none" w:sz="0" w:space="0" w:color="auto"/>
          </w:divBdr>
          <w:divsChild>
            <w:div w:id="377824218">
              <w:marLeft w:val="0"/>
              <w:marRight w:val="0"/>
              <w:marTop w:val="0"/>
              <w:marBottom w:val="0"/>
              <w:divBdr>
                <w:top w:val="none" w:sz="0" w:space="0" w:color="auto"/>
                <w:left w:val="none" w:sz="0" w:space="0" w:color="auto"/>
                <w:bottom w:val="none" w:sz="0" w:space="0" w:color="auto"/>
                <w:right w:val="none" w:sz="0" w:space="0" w:color="auto"/>
              </w:divBdr>
              <w:divsChild>
                <w:div w:id="345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1819">
      <w:bodyDiv w:val="1"/>
      <w:marLeft w:val="0"/>
      <w:marRight w:val="0"/>
      <w:marTop w:val="0"/>
      <w:marBottom w:val="0"/>
      <w:divBdr>
        <w:top w:val="none" w:sz="0" w:space="0" w:color="auto"/>
        <w:left w:val="none" w:sz="0" w:space="0" w:color="auto"/>
        <w:bottom w:val="none" w:sz="0" w:space="0" w:color="auto"/>
        <w:right w:val="none" w:sz="0" w:space="0" w:color="auto"/>
      </w:divBdr>
      <w:divsChild>
        <w:div w:id="894587575">
          <w:marLeft w:val="0"/>
          <w:marRight w:val="0"/>
          <w:marTop w:val="0"/>
          <w:marBottom w:val="0"/>
          <w:divBdr>
            <w:top w:val="none" w:sz="0" w:space="0" w:color="auto"/>
            <w:left w:val="none" w:sz="0" w:space="0" w:color="auto"/>
            <w:bottom w:val="none" w:sz="0" w:space="0" w:color="auto"/>
            <w:right w:val="none" w:sz="0" w:space="0" w:color="auto"/>
          </w:divBdr>
        </w:div>
        <w:div w:id="1533378300">
          <w:marLeft w:val="0"/>
          <w:marRight w:val="0"/>
          <w:marTop w:val="0"/>
          <w:marBottom w:val="0"/>
          <w:divBdr>
            <w:top w:val="none" w:sz="0" w:space="0" w:color="auto"/>
            <w:left w:val="none" w:sz="0" w:space="0" w:color="auto"/>
            <w:bottom w:val="none" w:sz="0" w:space="0" w:color="auto"/>
            <w:right w:val="none" w:sz="0" w:space="0" w:color="auto"/>
          </w:divBdr>
        </w:div>
      </w:divsChild>
    </w:div>
    <w:div w:id="1100100024">
      <w:bodyDiv w:val="1"/>
      <w:marLeft w:val="0"/>
      <w:marRight w:val="0"/>
      <w:marTop w:val="0"/>
      <w:marBottom w:val="0"/>
      <w:divBdr>
        <w:top w:val="none" w:sz="0" w:space="0" w:color="auto"/>
        <w:left w:val="none" w:sz="0" w:space="0" w:color="auto"/>
        <w:bottom w:val="none" w:sz="0" w:space="0" w:color="auto"/>
        <w:right w:val="none" w:sz="0" w:space="0" w:color="auto"/>
      </w:divBdr>
    </w:div>
    <w:div w:id="1359429643">
      <w:bodyDiv w:val="1"/>
      <w:marLeft w:val="0"/>
      <w:marRight w:val="0"/>
      <w:marTop w:val="0"/>
      <w:marBottom w:val="0"/>
      <w:divBdr>
        <w:top w:val="none" w:sz="0" w:space="0" w:color="auto"/>
        <w:left w:val="none" w:sz="0" w:space="0" w:color="auto"/>
        <w:bottom w:val="none" w:sz="0" w:space="0" w:color="auto"/>
        <w:right w:val="none" w:sz="0" w:space="0" w:color="auto"/>
      </w:divBdr>
      <w:divsChild>
        <w:div w:id="565922046">
          <w:marLeft w:val="0"/>
          <w:marRight w:val="0"/>
          <w:marTop w:val="0"/>
          <w:marBottom w:val="0"/>
          <w:divBdr>
            <w:top w:val="none" w:sz="0" w:space="0" w:color="auto"/>
            <w:left w:val="none" w:sz="0" w:space="0" w:color="auto"/>
            <w:bottom w:val="none" w:sz="0" w:space="0" w:color="auto"/>
            <w:right w:val="none" w:sz="0" w:space="0" w:color="auto"/>
          </w:divBdr>
        </w:div>
      </w:divsChild>
    </w:div>
    <w:div w:id="1399089468">
      <w:bodyDiv w:val="1"/>
      <w:marLeft w:val="0"/>
      <w:marRight w:val="0"/>
      <w:marTop w:val="0"/>
      <w:marBottom w:val="0"/>
      <w:divBdr>
        <w:top w:val="none" w:sz="0" w:space="0" w:color="auto"/>
        <w:left w:val="none" w:sz="0" w:space="0" w:color="auto"/>
        <w:bottom w:val="none" w:sz="0" w:space="0" w:color="auto"/>
        <w:right w:val="none" w:sz="0" w:space="0" w:color="auto"/>
      </w:divBdr>
      <w:divsChild>
        <w:div w:id="993678914">
          <w:marLeft w:val="0"/>
          <w:marRight w:val="0"/>
          <w:marTop w:val="0"/>
          <w:marBottom w:val="0"/>
          <w:divBdr>
            <w:top w:val="none" w:sz="0" w:space="0" w:color="auto"/>
            <w:left w:val="none" w:sz="0" w:space="0" w:color="auto"/>
            <w:bottom w:val="none" w:sz="0" w:space="0" w:color="auto"/>
            <w:right w:val="none" w:sz="0" w:space="0" w:color="auto"/>
          </w:divBdr>
          <w:divsChild>
            <w:div w:id="111442293">
              <w:marLeft w:val="0"/>
              <w:marRight w:val="0"/>
              <w:marTop w:val="0"/>
              <w:marBottom w:val="0"/>
              <w:divBdr>
                <w:top w:val="none" w:sz="0" w:space="0" w:color="auto"/>
                <w:left w:val="none" w:sz="0" w:space="0" w:color="auto"/>
                <w:bottom w:val="none" w:sz="0" w:space="0" w:color="auto"/>
                <w:right w:val="none" w:sz="0" w:space="0" w:color="auto"/>
              </w:divBdr>
              <w:divsChild>
                <w:div w:id="1662931400">
                  <w:marLeft w:val="0"/>
                  <w:marRight w:val="0"/>
                  <w:marTop w:val="0"/>
                  <w:marBottom w:val="0"/>
                  <w:divBdr>
                    <w:top w:val="none" w:sz="0" w:space="0" w:color="auto"/>
                    <w:left w:val="none" w:sz="0" w:space="0" w:color="auto"/>
                    <w:bottom w:val="none" w:sz="0" w:space="0" w:color="auto"/>
                    <w:right w:val="none" w:sz="0" w:space="0" w:color="auto"/>
                  </w:divBdr>
                  <w:divsChild>
                    <w:div w:id="1378818126">
                      <w:marLeft w:val="0"/>
                      <w:marRight w:val="0"/>
                      <w:marTop w:val="0"/>
                      <w:marBottom w:val="0"/>
                      <w:divBdr>
                        <w:top w:val="none" w:sz="0" w:space="0" w:color="auto"/>
                        <w:left w:val="none" w:sz="0" w:space="0" w:color="auto"/>
                        <w:bottom w:val="none" w:sz="0" w:space="0" w:color="auto"/>
                        <w:right w:val="none" w:sz="0" w:space="0" w:color="auto"/>
                      </w:divBdr>
                    </w:div>
                    <w:div w:id="1752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6113">
      <w:bodyDiv w:val="1"/>
      <w:marLeft w:val="0"/>
      <w:marRight w:val="0"/>
      <w:marTop w:val="0"/>
      <w:marBottom w:val="0"/>
      <w:divBdr>
        <w:top w:val="none" w:sz="0" w:space="0" w:color="auto"/>
        <w:left w:val="none" w:sz="0" w:space="0" w:color="auto"/>
        <w:bottom w:val="none" w:sz="0" w:space="0" w:color="auto"/>
        <w:right w:val="none" w:sz="0" w:space="0" w:color="auto"/>
      </w:divBdr>
      <w:divsChild>
        <w:div w:id="1011444606">
          <w:marLeft w:val="0"/>
          <w:marRight w:val="0"/>
          <w:marTop w:val="0"/>
          <w:marBottom w:val="0"/>
          <w:divBdr>
            <w:top w:val="none" w:sz="0" w:space="0" w:color="auto"/>
            <w:left w:val="none" w:sz="0" w:space="0" w:color="auto"/>
            <w:bottom w:val="none" w:sz="0" w:space="0" w:color="auto"/>
            <w:right w:val="none" w:sz="0" w:space="0" w:color="auto"/>
          </w:divBdr>
        </w:div>
      </w:divsChild>
    </w:div>
    <w:div w:id="1528640376">
      <w:bodyDiv w:val="1"/>
      <w:marLeft w:val="0"/>
      <w:marRight w:val="0"/>
      <w:marTop w:val="0"/>
      <w:marBottom w:val="0"/>
      <w:divBdr>
        <w:top w:val="none" w:sz="0" w:space="0" w:color="auto"/>
        <w:left w:val="none" w:sz="0" w:space="0" w:color="auto"/>
        <w:bottom w:val="none" w:sz="0" w:space="0" w:color="auto"/>
        <w:right w:val="none" w:sz="0" w:space="0" w:color="auto"/>
      </w:divBdr>
      <w:divsChild>
        <w:div w:id="1359158363">
          <w:marLeft w:val="0"/>
          <w:marRight w:val="0"/>
          <w:marTop w:val="0"/>
          <w:marBottom w:val="0"/>
          <w:divBdr>
            <w:top w:val="none" w:sz="0" w:space="0" w:color="auto"/>
            <w:left w:val="none" w:sz="0" w:space="0" w:color="auto"/>
            <w:bottom w:val="none" w:sz="0" w:space="0" w:color="auto"/>
            <w:right w:val="none" w:sz="0" w:space="0" w:color="auto"/>
          </w:divBdr>
          <w:divsChild>
            <w:div w:id="179973602">
              <w:marLeft w:val="0"/>
              <w:marRight w:val="0"/>
              <w:marTop w:val="0"/>
              <w:marBottom w:val="0"/>
              <w:divBdr>
                <w:top w:val="none" w:sz="0" w:space="0" w:color="auto"/>
                <w:left w:val="none" w:sz="0" w:space="0" w:color="auto"/>
                <w:bottom w:val="none" w:sz="0" w:space="0" w:color="auto"/>
                <w:right w:val="none" w:sz="0" w:space="0" w:color="auto"/>
              </w:divBdr>
              <w:divsChild>
                <w:div w:id="11965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8733">
      <w:bodyDiv w:val="1"/>
      <w:marLeft w:val="0"/>
      <w:marRight w:val="0"/>
      <w:marTop w:val="0"/>
      <w:marBottom w:val="0"/>
      <w:divBdr>
        <w:top w:val="none" w:sz="0" w:space="0" w:color="auto"/>
        <w:left w:val="none" w:sz="0" w:space="0" w:color="auto"/>
        <w:bottom w:val="none" w:sz="0" w:space="0" w:color="auto"/>
        <w:right w:val="none" w:sz="0" w:space="0" w:color="auto"/>
      </w:divBdr>
      <w:divsChild>
        <w:div w:id="1144007709">
          <w:marLeft w:val="0"/>
          <w:marRight w:val="0"/>
          <w:marTop w:val="0"/>
          <w:marBottom w:val="0"/>
          <w:divBdr>
            <w:top w:val="none" w:sz="0" w:space="0" w:color="auto"/>
            <w:left w:val="none" w:sz="0" w:space="0" w:color="auto"/>
            <w:bottom w:val="none" w:sz="0" w:space="0" w:color="auto"/>
            <w:right w:val="none" w:sz="0" w:space="0" w:color="auto"/>
          </w:divBdr>
          <w:divsChild>
            <w:div w:id="1000502622">
              <w:marLeft w:val="0"/>
              <w:marRight w:val="0"/>
              <w:marTop w:val="0"/>
              <w:marBottom w:val="0"/>
              <w:divBdr>
                <w:top w:val="none" w:sz="0" w:space="0" w:color="auto"/>
                <w:left w:val="none" w:sz="0" w:space="0" w:color="auto"/>
                <w:bottom w:val="none" w:sz="0" w:space="0" w:color="auto"/>
                <w:right w:val="none" w:sz="0" w:space="0" w:color="auto"/>
              </w:divBdr>
              <w:divsChild>
                <w:div w:id="11618518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53176893">
      <w:bodyDiv w:val="1"/>
      <w:marLeft w:val="0"/>
      <w:marRight w:val="0"/>
      <w:marTop w:val="0"/>
      <w:marBottom w:val="0"/>
      <w:divBdr>
        <w:top w:val="none" w:sz="0" w:space="0" w:color="auto"/>
        <w:left w:val="none" w:sz="0" w:space="0" w:color="auto"/>
        <w:bottom w:val="none" w:sz="0" w:space="0" w:color="auto"/>
        <w:right w:val="none" w:sz="0" w:space="0" w:color="auto"/>
      </w:divBdr>
    </w:div>
    <w:div w:id="1710178357">
      <w:bodyDiv w:val="1"/>
      <w:marLeft w:val="0"/>
      <w:marRight w:val="0"/>
      <w:marTop w:val="0"/>
      <w:marBottom w:val="0"/>
      <w:divBdr>
        <w:top w:val="none" w:sz="0" w:space="0" w:color="auto"/>
        <w:left w:val="none" w:sz="0" w:space="0" w:color="auto"/>
        <w:bottom w:val="none" w:sz="0" w:space="0" w:color="auto"/>
        <w:right w:val="none" w:sz="0" w:space="0" w:color="auto"/>
      </w:divBdr>
    </w:div>
    <w:div w:id="1771007879">
      <w:bodyDiv w:val="1"/>
      <w:marLeft w:val="0"/>
      <w:marRight w:val="0"/>
      <w:marTop w:val="0"/>
      <w:marBottom w:val="0"/>
      <w:divBdr>
        <w:top w:val="none" w:sz="0" w:space="0" w:color="auto"/>
        <w:left w:val="none" w:sz="0" w:space="0" w:color="auto"/>
        <w:bottom w:val="none" w:sz="0" w:space="0" w:color="auto"/>
        <w:right w:val="none" w:sz="0" w:space="0" w:color="auto"/>
      </w:divBdr>
      <w:divsChild>
        <w:div w:id="119736820">
          <w:marLeft w:val="0"/>
          <w:marRight w:val="0"/>
          <w:marTop w:val="0"/>
          <w:marBottom w:val="0"/>
          <w:divBdr>
            <w:top w:val="none" w:sz="0" w:space="0" w:color="auto"/>
            <w:left w:val="none" w:sz="0" w:space="0" w:color="auto"/>
            <w:bottom w:val="none" w:sz="0" w:space="0" w:color="auto"/>
            <w:right w:val="none" w:sz="0" w:space="0" w:color="auto"/>
          </w:divBdr>
        </w:div>
      </w:divsChild>
    </w:div>
    <w:div w:id="1905263572">
      <w:bodyDiv w:val="1"/>
      <w:marLeft w:val="0"/>
      <w:marRight w:val="0"/>
      <w:marTop w:val="0"/>
      <w:marBottom w:val="0"/>
      <w:divBdr>
        <w:top w:val="none" w:sz="0" w:space="0" w:color="auto"/>
        <w:left w:val="none" w:sz="0" w:space="0" w:color="auto"/>
        <w:bottom w:val="none" w:sz="0" w:space="0" w:color="auto"/>
        <w:right w:val="none" w:sz="0" w:space="0" w:color="auto"/>
      </w:divBdr>
    </w:div>
    <w:div w:id="1919289564">
      <w:bodyDiv w:val="1"/>
      <w:marLeft w:val="0"/>
      <w:marRight w:val="0"/>
      <w:marTop w:val="0"/>
      <w:marBottom w:val="0"/>
      <w:divBdr>
        <w:top w:val="none" w:sz="0" w:space="0" w:color="auto"/>
        <w:left w:val="none" w:sz="0" w:space="0" w:color="auto"/>
        <w:bottom w:val="none" w:sz="0" w:space="0" w:color="auto"/>
        <w:right w:val="none" w:sz="0" w:space="0" w:color="auto"/>
      </w:divBdr>
      <w:divsChild>
        <w:div w:id="1444031354">
          <w:marLeft w:val="0"/>
          <w:marRight w:val="0"/>
          <w:marTop w:val="0"/>
          <w:marBottom w:val="0"/>
          <w:divBdr>
            <w:top w:val="none" w:sz="0" w:space="0" w:color="auto"/>
            <w:left w:val="none" w:sz="0" w:space="0" w:color="auto"/>
            <w:bottom w:val="none" w:sz="0" w:space="0" w:color="auto"/>
            <w:right w:val="none" w:sz="0" w:space="0" w:color="auto"/>
          </w:divBdr>
        </w:div>
      </w:divsChild>
    </w:div>
    <w:div w:id="2041201999">
      <w:bodyDiv w:val="1"/>
      <w:marLeft w:val="0"/>
      <w:marRight w:val="0"/>
      <w:marTop w:val="0"/>
      <w:marBottom w:val="0"/>
      <w:divBdr>
        <w:top w:val="none" w:sz="0" w:space="0" w:color="auto"/>
        <w:left w:val="none" w:sz="0" w:space="0" w:color="auto"/>
        <w:bottom w:val="none" w:sz="0" w:space="0" w:color="auto"/>
        <w:right w:val="none" w:sz="0" w:space="0" w:color="auto"/>
      </w:divBdr>
    </w:div>
    <w:div w:id="2123182363">
      <w:bodyDiv w:val="1"/>
      <w:marLeft w:val="0"/>
      <w:marRight w:val="0"/>
      <w:marTop w:val="0"/>
      <w:marBottom w:val="0"/>
      <w:divBdr>
        <w:top w:val="none" w:sz="0" w:space="0" w:color="auto"/>
        <w:left w:val="none" w:sz="0" w:space="0" w:color="auto"/>
        <w:bottom w:val="none" w:sz="0" w:space="0" w:color="auto"/>
        <w:right w:val="none" w:sz="0" w:space="0" w:color="auto"/>
      </w:divBdr>
      <w:divsChild>
        <w:div w:id="289701680">
          <w:marLeft w:val="0"/>
          <w:marRight w:val="0"/>
          <w:marTop w:val="0"/>
          <w:marBottom w:val="0"/>
          <w:divBdr>
            <w:top w:val="none" w:sz="0" w:space="0" w:color="auto"/>
            <w:left w:val="none" w:sz="0" w:space="0" w:color="auto"/>
            <w:bottom w:val="none" w:sz="0" w:space="0" w:color="auto"/>
            <w:right w:val="none" w:sz="0" w:space="0" w:color="auto"/>
          </w:divBdr>
        </w:div>
      </w:divsChild>
    </w:div>
    <w:div w:id="2127115989">
      <w:bodyDiv w:val="1"/>
      <w:marLeft w:val="0"/>
      <w:marRight w:val="0"/>
      <w:marTop w:val="0"/>
      <w:marBottom w:val="0"/>
      <w:divBdr>
        <w:top w:val="none" w:sz="0" w:space="0" w:color="auto"/>
        <w:left w:val="none" w:sz="0" w:space="0" w:color="auto"/>
        <w:bottom w:val="none" w:sz="0" w:space="0" w:color="auto"/>
        <w:right w:val="none" w:sz="0" w:space="0" w:color="auto"/>
      </w:divBdr>
      <w:divsChild>
        <w:div w:id="552348995">
          <w:marLeft w:val="0"/>
          <w:marRight w:val="0"/>
          <w:marTop w:val="0"/>
          <w:marBottom w:val="0"/>
          <w:divBdr>
            <w:top w:val="none" w:sz="0" w:space="0" w:color="auto"/>
            <w:left w:val="none" w:sz="0" w:space="0" w:color="auto"/>
            <w:bottom w:val="none" w:sz="0" w:space="0" w:color="auto"/>
            <w:right w:val="none" w:sz="0" w:space="0" w:color="auto"/>
          </w:divBdr>
          <w:divsChild>
            <w:div w:id="14678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cros\CONVERT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CONVERT7.DOT</Template>
  <TotalTime>2</TotalTime>
  <Pages>2</Pages>
  <Words>245</Words>
  <Characters>1402</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Document Conversion Macros</vt:lpstr>
    </vt:vector>
  </TitlesOfParts>
  <Company/>
  <LinksUpToDate>false</LinksUpToDate>
  <CharactersWithSpaces>1644</CharactersWithSpaces>
  <SharedDoc>false</SharedDoc>
  <HLinks>
    <vt:vector size="42" baseType="variant">
      <vt:variant>
        <vt:i4>4587602</vt:i4>
      </vt:variant>
      <vt:variant>
        <vt:i4>18</vt:i4>
      </vt:variant>
      <vt:variant>
        <vt:i4>0</vt:i4>
      </vt:variant>
      <vt:variant>
        <vt:i4>5</vt:i4>
      </vt:variant>
      <vt:variant>
        <vt:lpwstr>http://gov.wales/newsroom/finance1/2016/160705-fiscal-devolution/?lang=en</vt:lpwstr>
      </vt:variant>
      <vt:variant>
        <vt:lpwstr/>
      </vt:variant>
      <vt:variant>
        <vt:i4>4915265</vt:i4>
      </vt:variant>
      <vt:variant>
        <vt:i4>15</vt:i4>
      </vt:variant>
      <vt:variant>
        <vt:i4>0</vt:i4>
      </vt:variant>
      <vt:variant>
        <vt:i4>5</vt:i4>
      </vt:variant>
      <vt:variant>
        <vt:lpwstr>https://www.gwynedd.llyw.cymru/cy/Cyngor/Dweud-eich-dweud/Canlyniadau-ymgynghoriadau/Teithio-llesol.aspx</vt:lpwstr>
      </vt:variant>
      <vt:variant>
        <vt:lpwstr/>
      </vt:variant>
      <vt:variant>
        <vt:i4>7536694</vt:i4>
      </vt:variant>
      <vt:variant>
        <vt:i4>12</vt:i4>
      </vt:variant>
      <vt:variant>
        <vt:i4>0</vt:i4>
      </vt:variant>
      <vt:variant>
        <vt:i4>5</vt:i4>
      </vt:variant>
      <vt:variant>
        <vt:lpwstr>http://www.wales.gov.uk/publicappointments</vt:lpwstr>
      </vt:variant>
      <vt:variant>
        <vt:lpwstr/>
      </vt:variant>
      <vt:variant>
        <vt:i4>1966152</vt:i4>
      </vt:variant>
      <vt:variant>
        <vt:i4>9</vt:i4>
      </vt:variant>
      <vt:variant>
        <vt:i4>0</vt:i4>
      </vt:variant>
      <vt:variant>
        <vt:i4>5</vt:i4>
      </vt:variant>
      <vt:variant>
        <vt:lpwstr>http://www.npt.gov.uk/ldp</vt:lpwstr>
      </vt:variant>
      <vt:variant>
        <vt:lpwstr/>
      </vt:variant>
      <vt:variant>
        <vt:i4>2883703</vt:i4>
      </vt:variant>
      <vt:variant>
        <vt:i4>6</vt:i4>
      </vt:variant>
      <vt:variant>
        <vt:i4>0</vt:i4>
      </vt:variant>
      <vt:variant>
        <vt:i4>5</vt:i4>
      </vt:variant>
      <vt:variant>
        <vt:lpwstr>http://gov.wales/consultations/planning/proposed-technical-advice-note-24-the-historic-environment/?lang=en</vt:lpwstr>
      </vt:variant>
      <vt:variant>
        <vt:lpwstr/>
      </vt:variant>
      <vt:variant>
        <vt:i4>5636120</vt:i4>
      </vt:variant>
      <vt:variant>
        <vt:i4>3</vt:i4>
      </vt:variant>
      <vt:variant>
        <vt:i4>0</vt:i4>
      </vt:variant>
      <vt:variant>
        <vt:i4>5</vt:i4>
      </vt:variant>
      <vt:variant>
        <vt:lpwstr>http://gov.wales/consultations/localgovernment/draft-local-government-(wales)-bill-consultation/?lang=en</vt:lpwstr>
      </vt:variant>
      <vt:variant>
        <vt:lpwstr/>
      </vt:variant>
      <vt:variant>
        <vt:i4>7274567</vt:i4>
      </vt:variant>
      <vt:variant>
        <vt:i4>0</vt:i4>
      </vt:variant>
      <vt:variant>
        <vt:i4>0</vt:i4>
      </vt:variant>
      <vt:variant>
        <vt:i4>5</vt:i4>
      </vt:variant>
      <vt:variant>
        <vt:lpwstr>mailto:CC@aol.com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Conversion Macros</dc:title>
  <dc:subject/>
  <dc:creator>E Peter Lloyd Jones</dc:creator>
  <cp:keywords/>
  <dc:description/>
  <cp:lastModifiedBy>Admin</cp:lastModifiedBy>
  <cp:revision>4</cp:revision>
  <cp:lastPrinted>2019-05-08T17:56:00Z</cp:lastPrinted>
  <dcterms:created xsi:type="dcterms:W3CDTF">2019-05-08T17:29:00Z</dcterms:created>
  <dcterms:modified xsi:type="dcterms:W3CDTF">2019-05-08T17:56:00Z</dcterms:modified>
</cp:coreProperties>
</file>