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85" w:rsidRPr="008F0380" w:rsidRDefault="00230785">
      <w:pPr>
        <w:ind w:right="-90"/>
        <w:jc w:val="center"/>
        <w:rPr>
          <w:b/>
          <w:i/>
          <w:sz w:val="32"/>
        </w:rPr>
      </w:pPr>
      <w:r w:rsidRPr="008F0380">
        <w:rPr>
          <w:b/>
          <w:i/>
          <w:sz w:val="32"/>
        </w:rPr>
        <w:t xml:space="preserve">CYNGOR CYMUNED </w:t>
      </w:r>
      <w:r w:rsidRPr="008F0380">
        <w:rPr>
          <w:b/>
          <w:i/>
          <w:sz w:val="33"/>
        </w:rPr>
        <w:t>CWMLLYNFELL</w:t>
      </w:r>
      <w:r w:rsidRPr="008F0380">
        <w:rPr>
          <w:b/>
          <w:i/>
          <w:sz w:val="32"/>
        </w:rPr>
        <w:t xml:space="preserve"> COMMUNITY COUNCIL</w:t>
      </w:r>
    </w:p>
    <w:p w:rsidR="00230785" w:rsidRPr="008F0380" w:rsidRDefault="00230785">
      <w:pPr>
        <w:jc w:val="center"/>
        <w:rPr>
          <w:i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7668"/>
      </w:tblGrid>
      <w:tr w:rsidR="00F94348" w:rsidRPr="008F0380" w:rsidTr="007C36F1">
        <w:tc>
          <w:tcPr>
            <w:tcW w:w="1908" w:type="dxa"/>
          </w:tcPr>
          <w:p w:rsidR="00F94348" w:rsidRPr="008F0380" w:rsidRDefault="00585132" w:rsidP="007C36F1">
            <w:pPr>
              <w:jc w:val="center"/>
              <w:rPr>
                <w:i/>
                <w:sz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8F0380" w:rsidRDefault="008F0380" w:rsidP="007C36F1">
            <w:pPr>
              <w:jc w:val="right"/>
              <w:rPr>
                <w:b/>
                <w:i/>
                <w:sz w:val="16"/>
              </w:rPr>
            </w:pPr>
          </w:p>
          <w:p w:rsidR="00F94348" w:rsidRPr="008F0380" w:rsidRDefault="00F94348" w:rsidP="007C36F1">
            <w:pPr>
              <w:jc w:val="right"/>
              <w:rPr>
                <w:b/>
                <w:i/>
                <w:sz w:val="16"/>
              </w:rPr>
            </w:pPr>
            <w:r w:rsidRPr="008F0380">
              <w:rPr>
                <w:b/>
                <w:i/>
                <w:sz w:val="16"/>
              </w:rPr>
              <w:t xml:space="preserve">BRYNDERWEN, </w:t>
            </w:r>
            <w:smartTag w:uri="urn:schemas-microsoft-com:office:smarttags" w:element="Street">
              <w:smartTag w:uri="urn:schemas-microsoft-com:office:smarttags" w:element="address">
                <w:r w:rsidRPr="008F0380">
                  <w:rPr>
                    <w:b/>
                    <w:i/>
                    <w:sz w:val="16"/>
                  </w:rPr>
                  <w:t>CORONATION ROAD</w:t>
                </w:r>
              </w:smartTag>
            </w:smartTag>
            <w:r w:rsidRPr="008F0380">
              <w:rPr>
                <w:b/>
                <w:i/>
                <w:sz w:val="16"/>
              </w:rPr>
              <w:t>, BRYNAMAN, AMMANFORD, CARMS SA18 1BB</w:t>
            </w:r>
          </w:p>
          <w:p w:rsidR="00F94348" w:rsidRPr="008F0380" w:rsidRDefault="00F94348" w:rsidP="007C36F1">
            <w:pPr>
              <w:pStyle w:val="Heading2"/>
              <w:rPr>
                <w:color w:val="auto"/>
              </w:rPr>
            </w:pPr>
            <w:r w:rsidRPr="008F0380">
              <w:rPr>
                <w:color w:val="auto"/>
              </w:rPr>
              <w:t xml:space="preserve">BRYNDERWEN, HEOL Y CORONIAD, BRYNAMAN, RHYDAMAN, SIR </w:t>
            </w:r>
            <w:smartTag w:uri="urn:schemas-microsoft-com:office:smarttags" w:element="place">
              <w:smartTag w:uri="urn:schemas-microsoft-com:office:smarttags" w:element="City">
                <w:r w:rsidRPr="008F0380">
                  <w:rPr>
                    <w:color w:val="auto"/>
                  </w:rPr>
                  <w:t>GAERFYRDDIN</w:t>
                </w:r>
              </w:smartTag>
              <w:r w:rsidRPr="008F0380">
                <w:rPr>
                  <w:color w:val="auto"/>
                </w:rPr>
                <w:t xml:space="preserve">, </w:t>
              </w:r>
              <w:smartTag w:uri="urn:schemas-microsoft-com:office:smarttags" w:element="PostalCode">
                <w:r w:rsidRPr="008F0380">
                  <w:rPr>
                    <w:color w:val="auto"/>
                  </w:rPr>
                  <w:t>SA18 1BB</w:t>
                </w:r>
              </w:smartTag>
            </w:smartTag>
          </w:p>
          <w:p w:rsidR="00F94348" w:rsidRPr="008F0380" w:rsidRDefault="00F94348" w:rsidP="007C36F1">
            <w:pPr>
              <w:jc w:val="right"/>
              <w:rPr>
                <w:b/>
                <w:i/>
                <w:sz w:val="16"/>
              </w:rPr>
            </w:pPr>
          </w:p>
          <w:p w:rsidR="00F94348" w:rsidRPr="00AE1D96" w:rsidRDefault="00F94348" w:rsidP="007C36F1">
            <w:pPr>
              <w:jc w:val="right"/>
              <w:rPr>
                <w:b/>
                <w:i/>
                <w:sz w:val="16"/>
                <w:szCs w:val="16"/>
              </w:rPr>
            </w:pPr>
            <w:r w:rsidRPr="008F0380">
              <w:rPr>
                <w:b/>
                <w:sz w:val="20"/>
              </w:rPr>
              <w:sym w:font="Wingdings" w:char="F028"/>
            </w:r>
            <w:r w:rsidRPr="008F0380">
              <w:rPr>
                <w:b/>
                <w:i/>
                <w:sz w:val="20"/>
              </w:rPr>
              <w:t xml:space="preserve"> 01269 825308</w:t>
            </w:r>
          </w:p>
          <w:p w:rsidR="00F94348" w:rsidRPr="008F0380" w:rsidRDefault="00F94348" w:rsidP="007C36F1">
            <w:pPr>
              <w:jc w:val="right"/>
              <w:rPr>
                <w:i/>
                <w:sz w:val="16"/>
              </w:rPr>
            </w:pPr>
            <w:r w:rsidRPr="008F0380">
              <w:rPr>
                <w:b/>
                <w:i/>
                <w:sz w:val="18"/>
              </w:rPr>
              <w:t xml:space="preserve">E.bost/E.mail: Cwmllynfell </w:t>
            </w:r>
            <w:hyperlink r:id="rId8" w:history="1">
              <w:r w:rsidRPr="008F0380">
                <w:rPr>
                  <w:rStyle w:val="Hyperlink"/>
                  <w:b/>
                  <w:i/>
                  <w:color w:val="auto"/>
                  <w:sz w:val="18"/>
                  <w:u w:val="none"/>
                </w:rPr>
                <w:t>CC@aol.com</w:t>
              </w:r>
            </w:hyperlink>
          </w:p>
        </w:tc>
      </w:tr>
    </w:tbl>
    <w:p w:rsidR="00230785" w:rsidRPr="00EC7380" w:rsidRDefault="00230785">
      <w:pPr>
        <w:tabs>
          <w:tab w:val="left" w:pos="0"/>
          <w:tab w:val="left" w:pos="90"/>
        </w:tabs>
        <w:jc w:val="right"/>
        <w:rPr>
          <w:bCs/>
          <w:iCs/>
          <w:sz w:val="22"/>
          <w:szCs w:val="22"/>
        </w:rPr>
      </w:pPr>
      <w:r w:rsidRPr="00EC7380">
        <w:rPr>
          <w:b/>
          <w:i/>
          <w:noProof/>
          <w:sz w:val="22"/>
          <w:szCs w:val="22"/>
          <w:lang w:val="en-US"/>
        </w:rPr>
        <w:pict>
          <v:line id="_x0000_s1058" style="position:absolute;left:0;text-align:left;flip:x;z-index:251658240;mso-position-horizontal-relative:text;mso-position-vertical-relative:text" from="13.05pt,2.35pt" to="473.85pt,2.35pt" strokeweight="1.5pt">
            <w10:wrap type="topAndBottom"/>
          </v:line>
        </w:pict>
      </w:r>
      <w:r w:rsidRPr="00EC7380">
        <w:rPr>
          <w:b/>
          <w:i/>
          <w:noProof/>
          <w:sz w:val="22"/>
          <w:szCs w:val="22"/>
        </w:rPr>
        <w:pict>
          <v:line id="_x0000_s1054" style="position:absolute;left:0;text-align:left;flip:x;z-index:251657216;mso-position-horizontal-relative:text;mso-position-vertical-relative:text" from="4.05pt,2.35pt" to="464.85pt,2.35pt" strokeweight="1.5pt">
            <w10:wrap type="topAndBottom"/>
          </v:line>
        </w:pict>
      </w:r>
    </w:p>
    <w:p w:rsidR="00346283" w:rsidRDefault="00091679" w:rsidP="00D1227E">
      <w:pPr>
        <w:tabs>
          <w:tab w:val="left" w:pos="2700"/>
        </w:tabs>
        <w:jc w:val="both"/>
        <w:rPr>
          <w:rFonts w:cs="Arial"/>
          <w:b/>
          <w:szCs w:val="24"/>
        </w:rPr>
      </w:pPr>
      <w:r w:rsidRPr="00977396">
        <w:rPr>
          <w:rFonts w:cs="Arial"/>
          <w:b/>
          <w:szCs w:val="24"/>
        </w:rPr>
        <w:t xml:space="preserve">A Meeting of Cwmllynfell Community Council will be held at </w:t>
      </w:r>
      <w:r w:rsidR="00053794" w:rsidRPr="00053794">
        <w:rPr>
          <w:rFonts w:cs="Arial"/>
          <w:b/>
          <w:szCs w:val="24"/>
          <w:u w:val="single"/>
        </w:rPr>
        <w:t>CWMLLYNFELL</w:t>
      </w:r>
      <w:r w:rsidR="00053794">
        <w:rPr>
          <w:rFonts w:cs="Arial"/>
          <w:b/>
          <w:szCs w:val="24"/>
        </w:rPr>
        <w:t xml:space="preserve"> </w:t>
      </w:r>
      <w:r w:rsidR="00C81E78" w:rsidRPr="00441801">
        <w:rPr>
          <w:rFonts w:cs="Arial"/>
          <w:b/>
          <w:szCs w:val="24"/>
          <w:u w:val="single"/>
        </w:rPr>
        <w:t>HALL</w:t>
      </w:r>
      <w:r w:rsidR="00C81E78">
        <w:rPr>
          <w:rFonts w:cs="Arial"/>
          <w:b/>
          <w:szCs w:val="24"/>
        </w:rPr>
        <w:t xml:space="preserve"> </w:t>
      </w:r>
      <w:r w:rsidRPr="00977396">
        <w:rPr>
          <w:rFonts w:cs="Arial"/>
          <w:b/>
          <w:szCs w:val="24"/>
        </w:rPr>
        <w:t xml:space="preserve">on </w:t>
      </w:r>
      <w:r w:rsidR="00053794" w:rsidRPr="00053794">
        <w:rPr>
          <w:rFonts w:cs="Arial"/>
          <w:b/>
          <w:szCs w:val="24"/>
          <w:u w:val="single"/>
        </w:rPr>
        <w:t>THURSDAY</w:t>
      </w:r>
      <w:r w:rsidR="00053794">
        <w:rPr>
          <w:rFonts w:cs="Arial"/>
          <w:b/>
          <w:szCs w:val="24"/>
        </w:rPr>
        <w:t xml:space="preserve"> </w:t>
      </w:r>
      <w:r w:rsidR="00281E55" w:rsidRPr="00441801">
        <w:rPr>
          <w:rFonts w:cs="Arial"/>
          <w:b/>
          <w:szCs w:val="24"/>
          <w:u w:val="single"/>
        </w:rPr>
        <w:t>next</w:t>
      </w:r>
      <w:r w:rsidR="004E2073" w:rsidRPr="003C5E7D">
        <w:rPr>
          <w:rFonts w:cs="Arial"/>
          <w:b/>
          <w:szCs w:val="24"/>
        </w:rPr>
        <w:t xml:space="preserve"> </w:t>
      </w:r>
      <w:r w:rsidR="004E2073">
        <w:rPr>
          <w:rFonts w:cs="Arial"/>
          <w:b/>
          <w:szCs w:val="24"/>
          <w:u w:val="single"/>
        </w:rPr>
        <w:t>the</w:t>
      </w:r>
      <w:r w:rsidR="00281E55" w:rsidRPr="003C5E7D">
        <w:rPr>
          <w:rFonts w:cs="Arial"/>
          <w:b/>
          <w:szCs w:val="24"/>
        </w:rPr>
        <w:t xml:space="preserve"> </w:t>
      </w:r>
      <w:r w:rsidR="00C85CBA" w:rsidRPr="00441801">
        <w:rPr>
          <w:rFonts w:cs="Arial"/>
          <w:b/>
          <w:szCs w:val="24"/>
          <w:u w:val="single"/>
        </w:rPr>
        <w:t>1</w:t>
      </w:r>
      <w:r w:rsidR="00053794">
        <w:rPr>
          <w:rFonts w:cs="Arial"/>
          <w:b/>
          <w:szCs w:val="24"/>
          <w:u w:val="single"/>
        </w:rPr>
        <w:t>6</w:t>
      </w:r>
      <w:r w:rsidR="00DE59E0" w:rsidRPr="00441801">
        <w:rPr>
          <w:rFonts w:cs="Arial"/>
          <w:b/>
          <w:szCs w:val="24"/>
          <w:u w:val="single"/>
          <w:vertAlign w:val="superscript"/>
        </w:rPr>
        <w:t>th</w:t>
      </w:r>
      <w:r w:rsidR="00DE59E0" w:rsidRPr="003C5E7D">
        <w:rPr>
          <w:rFonts w:cs="Arial"/>
          <w:b/>
          <w:szCs w:val="24"/>
        </w:rPr>
        <w:t xml:space="preserve"> </w:t>
      </w:r>
      <w:r w:rsidR="00053794" w:rsidRPr="00053794">
        <w:rPr>
          <w:rFonts w:cs="Arial"/>
          <w:b/>
          <w:szCs w:val="24"/>
          <w:u w:val="single"/>
        </w:rPr>
        <w:t>October</w:t>
      </w:r>
      <w:r w:rsidR="00C85CBA" w:rsidRPr="003C5E7D">
        <w:rPr>
          <w:rFonts w:cs="Arial"/>
          <w:b/>
          <w:szCs w:val="24"/>
        </w:rPr>
        <w:t xml:space="preserve"> </w:t>
      </w:r>
      <w:r w:rsidR="009D3F2A" w:rsidRPr="00441801">
        <w:rPr>
          <w:rFonts w:cs="Arial"/>
          <w:b/>
          <w:szCs w:val="24"/>
          <w:u w:val="single"/>
        </w:rPr>
        <w:t>201</w:t>
      </w:r>
      <w:r w:rsidR="00FD7CCD" w:rsidRPr="00441801">
        <w:rPr>
          <w:rFonts w:cs="Arial"/>
          <w:b/>
          <w:szCs w:val="24"/>
          <w:u w:val="single"/>
        </w:rPr>
        <w:t>4</w:t>
      </w:r>
      <w:r w:rsidRPr="00977396">
        <w:rPr>
          <w:rFonts w:cs="Arial"/>
          <w:b/>
          <w:szCs w:val="24"/>
        </w:rPr>
        <w:t xml:space="preserve"> at </w:t>
      </w:r>
      <w:r w:rsidRPr="003C5E7D">
        <w:rPr>
          <w:rFonts w:cs="Arial"/>
          <w:b/>
          <w:szCs w:val="24"/>
          <w:u w:val="single"/>
        </w:rPr>
        <w:t>6.</w:t>
      </w:r>
      <w:r w:rsidR="00D45CB8" w:rsidRPr="003C5E7D">
        <w:rPr>
          <w:rFonts w:cs="Arial"/>
          <w:b/>
          <w:szCs w:val="24"/>
          <w:u w:val="single"/>
        </w:rPr>
        <w:t>30</w:t>
      </w:r>
      <w:r w:rsidRPr="00D45CB8">
        <w:rPr>
          <w:rFonts w:cs="Arial"/>
          <w:b/>
          <w:szCs w:val="24"/>
        </w:rPr>
        <w:t xml:space="preserve"> p</w:t>
      </w:r>
      <w:r w:rsidR="0010098D" w:rsidRPr="00D45CB8">
        <w:rPr>
          <w:rFonts w:cs="Arial"/>
          <w:b/>
          <w:szCs w:val="24"/>
        </w:rPr>
        <w:t>m</w:t>
      </w:r>
      <w:r w:rsidR="00EE2C08" w:rsidRPr="00977396">
        <w:rPr>
          <w:rFonts w:cs="Arial"/>
          <w:b/>
          <w:szCs w:val="24"/>
        </w:rPr>
        <w:t>.</w:t>
      </w:r>
    </w:p>
    <w:p w:rsidR="00196DF7" w:rsidRDefault="00196DF7" w:rsidP="00D1227E">
      <w:pPr>
        <w:tabs>
          <w:tab w:val="left" w:pos="2700"/>
        </w:tabs>
        <w:jc w:val="both"/>
        <w:rPr>
          <w:rFonts w:cs="Arial"/>
          <w:b/>
          <w:szCs w:val="24"/>
        </w:rPr>
      </w:pPr>
    </w:p>
    <w:p w:rsidR="00BC67E0" w:rsidRDefault="000C6F19" w:rsidP="008F0380">
      <w:pPr>
        <w:jc w:val="both"/>
        <w:rPr>
          <w:rFonts w:cs="Arial"/>
          <w:b/>
          <w:szCs w:val="24"/>
        </w:rPr>
      </w:pPr>
      <w:r w:rsidRPr="00977396">
        <w:rPr>
          <w:rFonts w:cs="Arial"/>
          <w:b/>
          <w:szCs w:val="24"/>
        </w:rPr>
        <w:t xml:space="preserve">Dated </w:t>
      </w:r>
      <w:r w:rsidR="006F28E0">
        <w:rPr>
          <w:rFonts w:cs="Arial"/>
          <w:b/>
          <w:szCs w:val="24"/>
        </w:rPr>
        <w:t>1</w:t>
      </w:r>
      <w:r w:rsidR="005D3F81">
        <w:rPr>
          <w:rFonts w:cs="Arial"/>
          <w:b/>
          <w:szCs w:val="24"/>
        </w:rPr>
        <w:t>0</w:t>
      </w:r>
      <w:r w:rsidR="006F28E0" w:rsidRPr="006F28E0">
        <w:rPr>
          <w:rFonts w:cs="Arial"/>
          <w:b/>
          <w:szCs w:val="24"/>
          <w:vertAlign w:val="superscript"/>
        </w:rPr>
        <w:t>th</w:t>
      </w:r>
      <w:r w:rsidR="006F28E0">
        <w:rPr>
          <w:rFonts w:cs="Arial"/>
          <w:b/>
          <w:szCs w:val="24"/>
        </w:rPr>
        <w:t xml:space="preserve"> </w:t>
      </w:r>
      <w:r w:rsidR="005D3F81">
        <w:rPr>
          <w:rFonts w:cs="Arial"/>
          <w:b/>
          <w:szCs w:val="24"/>
        </w:rPr>
        <w:t>October</w:t>
      </w:r>
      <w:r w:rsidR="005306E6">
        <w:rPr>
          <w:rFonts w:cs="Arial"/>
          <w:b/>
          <w:szCs w:val="24"/>
        </w:rPr>
        <w:t xml:space="preserve"> </w:t>
      </w:r>
      <w:r w:rsidR="00FD7CCD">
        <w:rPr>
          <w:rFonts w:cs="Arial"/>
          <w:b/>
          <w:szCs w:val="24"/>
        </w:rPr>
        <w:t>2014</w:t>
      </w:r>
    </w:p>
    <w:tbl>
      <w:tblPr>
        <w:tblStyle w:val="TableGrid"/>
        <w:tblW w:w="0" w:type="auto"/>
        <w:tblInd w:w="3258" w:type="dxa"/>
        <w:tblLook w:val="01E0"/>
      </w:tblPr>
      <w:tblGrid>
        <w:gridCol w:w="3071"/>
      </w:tblGrid>
      <w:tr w:rsidR="00BC67E0" w:rsidRPr="00977396" w:rsidTr="00BC67E0">
        <w:trPr>
          <w:trHeight w:val="882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C67E0" w:rsidRPr="00977396" w:rsidRDefault="00BC67E0" w:rsidP="00233DD5">
            <w:pPr>
              <w:pStyle w:val="Heading3"/>
              <w:jc w:val="center"/>
              <w:rPr>
                <w:rFonts w:ascii="Brush Script Std" w:hAnsi="Brush Script Std"/>
                <w:sz w:val="32"/>
                <w:szCs w:val="32"/>
              </w:rPr>
            </w:pPr>
            <w:r w:rsidRPr="00977396">
              <w:rPr>
                <w:rFonts w:ascii="Brush Script Std" w:hAnsi="Brush Script Std"/>
                <w:sz w:val="32"/>
                <w:szCs w:val="32"/>
              </w:rPr>
              <w:t>E Peter Lloyd Jones</w:t>
            </w:r>
          </w:p>
          <w:p w:rsidR="00BC67E0" w:rsidRPr="00977396" w:rsidRDefault="00BC67E0" w:rsidP="00233DD5">
            <w:pPr>
              <w:jc w:val="center"/>
              <w:rPr>
                <w:rFonts w:cs="Arial"/>
                <w:szCs w:val="24"/>
              </w:rPr>
            </w:pPr>
            <w:r w:rsidRPr="00977396">
              <w:rPr>
                <w:rFonts w:cs="Arial"/>
                <w:szCs w:val="24"/>
              </w:rPr>
              <w:t>Clerk of the Council</w:t>
            </w:r>
          </w:p>
        </w:tc>
      </w:tr>
    </w:tbl>
    <w:p w:rsidR="00715683" w:rsidRPr="00EC7380" w:rsidRDefault="00715683" w:rsidP="008F0380">
      <w:pPr>
        <w:pStyle w:val="Heading1"/>
        <w:rPr>
          <w:rFonts w:cs="Arial"/>
          <w:sz w:val="22"/>
          <w:szCs w:val="22"/>
        </w:rPr>
      </w:pPr>
    </w:p>
    <w:p w:rsidR="008C2D0E" w:rsidRDefault="00BA6A19" w:rsidP="008C2D0E">
      <w:pPr>
        <w:pStyle w:val="Heading1"/>
      </w:pPr>
      <w:r>
        <w:t xml:space="preserve">PROVISIONAL </w:t>
      </w:r>
      <w:r w:rsidR="008C2D0E">
        <w:t>AGENDA</w:t>
      </w:r>
    </w:p>
    <w:p w:rsidR="008F0380" w:rsidRPr="00B6445D" w:rsidRDefault="008F0380" w:rsidP="00A81059">
      <w:pPr>
        <w:pStyle w:val="Heading1"/>
        <w:rPr>
          <w:rFonts w:cs="Arial"/>
          <w:sz w:val="23"/>
          <w:szCs w:val="23"/>
        </w:rPr>
      </w:pPr>
    </w:p>
    <w:p w:rsidR="008F0380" w:rsidRPr="009D1B5E" w:rsidRDefault="008F0380" w:rsidP="008F0380">
      <w:pPr>
        <w:numPr>
          <w:ilvl w:val="0"/>
          <w:numId w:val="1"/>
        </w:numPr>
        <w:tabs>
          <w:tab w:val="num" w:pos="374"/>
        </w:tabs>
        <w:ind w:left="374" w:hanging="374"/>
        <w:jc w:val="both"/>
        <w:rPr>
          <w:rFonts w:cs="Arial"/>
          <w:szCs w:val="24"/>
        </w:rPr>
      </w:pPr>
      <w:r w:rsidRPr="009D1B5E">
        <w:rPr>
          <w:rFonts w:cs="Arial"/>
          <w:szCs w:val="24"/>
        </w:rPr>
        <w:t>Apologies for absence.</w:t>
      </w:r>
    </w:p>
    <w:p w:rsidR="00090BD9" w:rsidRDefault="00090BD9" w:rsidP="00F66353">
      <w:pPr>
        <w:tabs>
          <w:tab w:val="num" w:pos="720"/>
        </w:tabs>
        <w:jc w:val="both"/>
        <w:rPr>
          <w:rFonts w:cs="Arial"/>
          <w:sz w:val="20"/>
        </w:rPr>
      </w:pPr>
    </w:p>
    <w:p w:rsidR="00924906" w:rsidRPr="001D66D3" w:rsidRDefault="00924906" w:rsidP="00F66353">
      <w:pPr>
        <w:tabs>
          <w:tab w:val="num" w:pos="720"/>
        </w:tabs>
        <w:jc w:val="both"/>
        <w:rPr>
          <w:rFonts w:cs="Arial"/>
          <w:sz w:val="20"/>
        </w:rPr>
      </w:pPr>
    </w:p>
    <w:p w:rsidR="008F0380" w:rsidRPr="009D1B5E" w:rsidRDefault="008F0380" w:rsidP="008F0380">
      <w:pPr>
        <w:numPr>
          <w:ilvl w:val="0"/>
          <w:numId w:val="1"/>
        </w:numPr>
        <w:tabs>
          <w:tab w:val="num" w:pos="187"/>
          <w:tab w:val="num" w:pos="374"/>
        </w:tabs>
        <w:ind w:left="374" w:hanging="374"/>
        <w:jc w:val="both"/>
        <w:rPr>
          <w:rFonts w:cs="Arial"/>
          <w:szCs w:val="24"/>
        </w:rPr>
      </w:pPr>
      <w:r w:rsidRPr="009D1B5E">
        <w:rPr>
          <w:rFonts w:cs="Arial"/>
          <w:szCs w:val="24"/>
        </w:rPr>
        <w:t>Declarations of Interest.</w:t>
      </w:r>
    </w:p>
    <w:p w:rsidR="006D11D6" w:rsidRDefault="006D11D6" w:rsidP="006D11D6">
      <w:pPr>
        <w:tabs>
          <w:tab w:val="num" w:pos="720"/>
        </w:tabs>
        <w:jc w:val="both"/>
        <w:rPr>
          <w:rFonts w:cs="Arial"/>
          <w:sz w:val="20"/>
        </w:rPr>
      </w:pPr>
    </w:p>
    <w:p w:rsidR="00924906" w:rsidRPr="001D66D3" w:rsidRDefault="00924906" w:rsidP="006D11D6">
      <w:pPr>
        <w:tabs>
          <w:tab w:val="num" w:pos="720"/>
        </w:tabs>
        <w:jc w:val="both"/>
        <w:rPr>
          <w:rFonts w:cs="Arial"/>
          <w:sz w:val="20"/>
        </w:rPr>
      </w:pPr>
    </w:p>
    <w:p w:rsidR="004B2383" w:rsidRPr="009D1B5E" w:rsidRDefault="00467315" w:rsidP="006578AE">
      <w:pPr>
        <w:numPr>
          <w:ilvl w:val="0"/>
          <w:numId w:val="1"/>
        </w:numPr>
        <w:tabs>
          <w:tab w:val="num" w:pos="187"/>
          <w:tab w:val="num" w:pos="374"/>
        </w:tabs>
        <w:ind w:left="374" w:hanging="374"/>
        <w:jc w:val="both"/>
        <w:rPr>
          <w:rFonts w:cs="Arial"/>
          <w:szCs w:val="24"/>
        </w:rPr>
      </w:pPr>
      <w:r w:rsidRPr="009D1B5E">
        <w:rPr>
          <w:rFonts w:cs="Arial"/>
          <w:szCs w:val="24"/>
        </w:rPr>
        <w:t>Minutes of the Meeting of the Council held on the</w:t>
      </w:r>
      <w:r w:rsidR="00A04EF0" w:rsidRPr="009D1B5E">
        <w:rPr>
          <w:rFonts w:cs="Arial"/>
          <w:szCs w:val="24"/>
        </w:rPr>
        <w:t xml:space="preserve"> </w:t>
      </w:r>
      <w:r w:rsidR="00BB5015">
        <w:rPr>
          <w:rFonts w:cs="Arial"/>
          <w:szCs w:val="24"/>
        </w:rPr>
        <w:t>1</w:t>
      </w:r>
      <w:r w:rsidR="00515EED">
        <w:rPr>
          <w:rFonts w:cs="Arial"/>
          <w:szCs w:val="24"/>
        </w:rPr>
        <w:t>7</w:t>
      </w:r>
      <w:r w:rsidR="00515EED" w:rsidRPr="00515EED">
        <w:rPr>
          <w:rFonts w:cs="Arial"/>
          <w:szCs w:val="24"/>
          <w:vertAlign w:val="superscript"/>
        </w:rPr>
        <w:t>th</w:t>
      </w:r>
      <w:r w:rsidR="00515EED">
        <w:rPr>
          <w:rFonts w:cs="Arial"/>
          <w:szCs w:val="24"/>
        </w:rPr>
        <w:t xml:space="preserve"> </w:t>
      </w:r>
      <w:r w:rsidR="005D3F81">
        <w:rPr>
          <w:rFonts w:cs="Arial"/>
          <w:szCs w:val="24"/>
        </w:rPr>
        <w:t xml:space="preserve">September </w:t>
      </w:r>
      <w:r w:rsidR="00515EED">
        <w:rPr>
          <w:rFonts w:cs="Arial"/>
          <w:szCs w:val="24"/>
        </w:rPr>
        <w:t>2014</w:t>
      </w:r>
      <w:r w:rsidRPr="009D1B5E">
        <w:rPr>
          <w:rFonts w:cs="Arial"/>
          <w:szCs w:val="24"/>
        </w:rPr>
        <w:t>.</w:t>
      </w:r>
    </w:p>
    <w:p w:rsidR="006D11D6" w:rsidRDefault="006D11D6" w:rsidP="006D11D6">
      <w:pPr>
        <w:tabs>
          <w:tab w:val="num" w:pos="720"/>
        </w:tabs>
        <w:jc w:val="both"/>
        <w:rPr>
          <w:rFonts w:cs="Arial"/>
          <w:sz w:val="20"/>
        </w:rPr>
      </w:pPr>
    </w:p>
    <w:p w:rsidR="00924906" w:rsidRPr="001D66D3" w:rsidRDefault="00924906" w:rsidP="006D11D6">
      <w:pPr>
        <w:tabs>
          <w:tab w:val="num" w:pos="720"/>
        </w:tabs>
        <w:jc w:val="both"/>
        <w:rPr>
          <w:rFonts w:cs="Arial"/>
          <w:sz w:val="20"/>
        </w:rPr>
      </w:pPr>
    </w:p>
    <w:p w:rsidR="006D11D6" w:rsidRPr="009D1B5E" w:rsidRDefault="006D11D6" w:rsidP="00D648AF">
      <w:pPr>
        <w:numPr>
          <w:ilvl w:val="0"/>
          <w:numId w:val="25"/>
        </w:numPr>
        <w:jc w:val="both"/>
        <w:rPr>
          <w:rFonts w:cs="Arial"/>
          <w:szCs w:val="24"/>
        </w:rPr>
      </w:pPr>
      <w:r w:rsidRPr="009D1B5E">
        <w:rPr>
          <w:rFonts w:cs="Arial"/>
          <w:szCs w:val="24"/>
        </w:rPr>
        <w:t>Matters Arising</w:t>
      </w:r>
    </w:p>
    <w:p w:rsidR="004D5EEA" w:rsidRDefault="004D5EEA" w:rsidP="004D5EEA">
      <w:pPr>
        <w:jc w:val="both"/>
        <w:rPr>
          <w:rFonts w:cs="Arial"/>
          <w:sz w:val="22"/>
          <w:szCs w:val="22"/>
        </w:rPr>
      </w:pPr>
    </w:p>
    <w:p w:rsidR="00924906" w:rsidRPr="00BA6CEC" w:rsidRDefault="00924906" w:rsidP="004D5EEA">
      <w:pPr>
        <w:jc w:val="both"/>
        <w:rPr>
          <w:rFonts w:cs="Arial"/>
          <w:sz w:val="22"/>
          <w:szCs w:val="22"/>
        </w:rPr>
      </w:pPr>
    </w:p>
    <w:p w:rsidR="007D453A" w:rsidRDefault="007D453A" w:rsidP="00D648AF">
      <w:pPr>
        <w:numPr>
          <w:ilvl w:val="0"/>
          <w:numId w:val="2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Correspondence</w:t>
      </w:r>
    </w:p>
    <w:p w:rsidR="007D453A" w:rsidRDefault="007D453A" w:rsidP="00C0581B">
      <w:pPr>
        <w:jc w:val="both"/>
        <w:rPr>
          <w:rFonts w:cs="Arial"/>
          <w:szCs w:val="24"/>
        </w:rPr>
      </w:pPr>
    </w:p>
    <w:p w:rsidR="00924906" w:rsidRDefault="00924906" w:rsidP="00C0581B">
      <w:pPr>
        <w:jc w:val="both"/>
        <w:rPr>
          <w:rFonts w:cs="Arial"/>
          <w:szCs w:val="24"/>
        </w:rPr>
      </w:pPr>
    </w:p>
    <w:p w:rsidR="004D5EEA" w:rsidRDefault="004D5EEA" w:rsidP="00D648AF">
      <w:pPr>
        <w:numPr>
          <w:ilvl w:val="0"/>
          <w:numId w:val="25"/>
        </w:numPr>
        <w:jc w:val="both"/>
        <w:rPr>
          <w:rFonts w:cs="Arial"/>
          <w:szCs w:val="24"/>
        </w:rPr>
      </w:pPr>
      <w:r w:rsidRPr="009D1B5E">
        <w:rPr>
          <w:rFonts w:cs="Arial"/>
          <w:szCs w:val="24"/>
        </w:rPr>
        <w:t>Financial Matters</w:t>
      </w:r>
    </w:p>
    <w:p w:rsidR="004D5EEA" w:rsidRDefault="004D5EEA" w:rsidP="004D5EEA">
      <w:pPr>
        <w:jc w:val="both"/>
        <w:rPr>
          <w:rFonts w:cs="Arial"/>
          <w:sz w:val="22"/>
          <w:szCs w:val="22"/>
        </w:rPr>
      </w:pPr>
    </w:p>
    <w:p w:rsidR="00924906" w:rsidRPr="00BA6CEC" w:rsidRDefault="00924906" w:rsidP="004D5EEA">
      <w:pPr>
        <w:jc w:val="both"/>
        <w:rPr>
          <w:rFonts w:cs="Arial"/>
          <w:sz w:val="22"/>
          <w:szCs w:val="22"/>
        </w:rPr>
      </w:pPr>
    </w:p>
    <w:p w:rsidR="004D5EEA" w:rsidRDefault="00924906" w:rsidP="00D648AF">
      <w:pPr>
        <w:numPr>
          <w:ilvl w:val="0"/>
          <w:numId w:val="2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Planning Matters</w:t>
      </w:r>
    </w:p>
    <w:p w:rsidR="00924906" w:rsidRDefault="00924906" w:rsidP="00924906">
      <w:pPr>
        <w:jc w:val="both"/>
        <w:rPr>
          <w:rFonts w:cs="Arial"/>
          <w:szCs w:val="24"/>
        </w:rPr>
      </w:pPr>
    </w:p>
    <w:p w:rsidR="00924906" w:rsidRDefault="00924906" w:rsidP="00924906">
      <w:pPr>
        <w:jc w:val="both"/>
        <w:rPr>
          <w:rFonts w:cs="Arial"/>
          <w:szCs w:val="24"/>
        </w:rPr>
      </w:pPr>
    </w:p>
    <w:p w:rsidR="00924906" w:rsidRDefault="00924906" w:rsidP="00D648AF">
      <w:pPr>
        <w:numPr>
          <w:ilvl w:val="0"/>
          <w:numId w:val="2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Reports</w:t>
      </w:r>
    </w:p>
    <w:p w:rsidR="005C2D10" w:rsidRDefault="005C2D10" w:rsidP="004D5EEA">
      <w:pPr>
        <w:jc w:val="both"/>
        <w:rPr>
          <w:rFonts w:cs="Arial"/>
          <w:szCs w:val="24"/>
        </w:rPr>
      </w:pPr>
    </w:p>
    <w:p w:rsidR="00924906" w:rsidRPr="005C2D10" w:rsidRDefault="00924906" w:rsidP="004D5EEA">
      <w:pPr>
        <w:jc w:val="both"/>
        <w:rPr>
          <w:rFonts w:cs="Arial"/>
          <w:szCs w:val="24"/>
        </w:rPr>
      </w:pPr>
    </w:p>
    <w:p w:rsidR="004D5EEA" w:rsidRPr="00753B69" w:rsidRDefault="004D5EEA" w:rsidP="00581521">
      <w:pPr>
        <w:numPr>
          <w:ilvl w:val="0"/>
          <w:numId w:val="25"/>
        </w:numPr>
        <w:jc w:val="both"/>
        <w:rPr>
          <w:rFonts w:cs="Arial"/>
          <w:szCs w:val="24"/>
        </w:rPr>
      </w:pPr>
      <w:r w:rsidRPr="00753B69">
        <w:rPr>
          <w:rFonts w:cs="Arial"/>
          <w:szCs w:val="24"/>
        </w:rPr>
        <w:t>Information items</w:t>
      </w:r>
      <w:r w:rsidR="00B00D71" w:rsidRPr="00753B69">
        <w:rPr>
          <w:rFonts w:cs="Arial"/>
          <w:szCs w:val="24"/>
        </w:rPr>
        <w:t>:</w:t>
      </w:r>
    </w:p>
    <w:sectPr w:rsidR="004D5EEA" w:rsidRPr="00753B69" w:rsidSect="0068247A">
      <w:footerReference w:type="even" r:id="rId9"/>
      <w:footerReference w:type="default" r:id="rId10"/>
      <w:pgSz w:w="12240" w:h="15840" w:code="1"/>
      <w:pgMar w:top="288" w:right="1296" w:bottom="576" w:left="1296" w:header="576" w:footer="2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B2" w:rsidRDefault="00153DB2">
      <w:r>
        <w:separator/>
      </w:r>
    </w:p>
  </w:endnote>
  <w:endnote w:type="continuationSeparator" w:id="0">
    <w:p w:rsidR="00153DB2" w:rsidRDefault="0015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1B" w:rsidRDefault="007C6B1B" w:rsidP="00604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B1B" w:rsidRDefault="007C6B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1B" w:rsidRDefault="007C6B1B" w:rsidP="00DA5C60">
    <w:pPr>
      <w:pStyle w:val="Footer"/>
      <w:framePr w:wrap="around" w:vAnchor="text" w:hAnchor="page" w:x="6022" w:y="-18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DB2">
      <w:rPr>
        <w:rStyle w:val="PageNumber"/>
        <w:noProof/>
      </w:rPr>
      <w:t>1</w:t>
    </w:r>
    <w:r>
      <w:rPr>
        <w:rStyle w:val="PageNumber"/>
      </w:rPr>
      <w:fldChar w:fldCharType="end"/>
    </w:r>
  </w:p>
  <w:p w:rsidR="007C6B1B" w:rsidRDefault="007C6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B2" w:rsidRDefault="00153DB2">
      <w:r>
        <w:separator/>
      </w:r>
    </w:p>
  </w:footnote>
  <w:footnote w:type="continuationSeparator" w:id="0">
    <w:p w:rsidR="00153DB2" w:rsidRDefault="00153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7B7"/>
    <w:multiLevelType w:val="hybridMultilevel"/>
    <w:tmpl w:val="645EF652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26C"/>
    <w:multiLevelType w:val="hybridMultilevel"/>
    <w:tmpl w:val="253E2810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67D2A4A"/>
    <w:multiLevelType w:val="multilevel"/>
    <w:tmpl w:val="A620B5CE"/>
    <w:lvl w:ilvl="0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3348"/>
        </w:tabs>
        <w:ind w:left="3348" w:hanging="28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D68B2"/>
    <w:multiLevelType w:val="singleLevel"/>
    <w:tmpl w:val="FD42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4">
    <w:nsid w:val="09104AAA"/>
    <w:multiLevelType w:val="hybridMultilevel"/>
    <w:tmpl w:val="29029060"/>
    <w:lvl w:ilvl="0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53C17"/>
    <w:multiLevelType w:val="multilevel"/>
    <w:tmpl w:val="5E9630F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0B0603B7"/>
    <w:multiLevelType w:val="hybridMultilevel"/>
    <w:tmpl w:val="CFFC71EC"/>
    <w:lvl w:ilvl="0" w:tplc="2BD2611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7E7A9648">
      <w:start w:val="4"/>
      <w:numFmt w:val="decimal"/>
      <w:lvlText w:val="%2."/>
      <w:lvlJc w:val="left"/>
      <w:pPr>
        <w:tabs>
          <w:tab w:val="num" w:pos="1440"/>
        </w:tabs>
        <w:ind w:left="1800" w:hanging="720"/>
      </w:pPr>
      <w:rPr>
        <w:rFonts w:ascii="Arial" w:hAnsi="Arial" w:hint="default"/>
        <w:b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D6FFE"/>
    <w:multiLevelType w:val="hybridMultilevel"/>
    <w:tmpl w:val="49BC4664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E604FA"/>
    <w:multiLevelType w:val="hybridMultilevel"/>
    <w:tmpl w:val="1070E996"/>
    <w:lvl w:ilvl="0" w:tplc="BB4620D6">
      <w:start w:val="1"/>
      <w:numFmt w:val="lowerLetter"/>
      <w:lvlText w:val="(%1)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714F4A"/>
    <w:multiLevelType w:val="hybridMultilevel"/>
    <w:tmpl w:val="071C2300"/>
    <w:lvl w:ilvl="0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87892"/>
    <w:multiLevelType w:val="hybridMultilevel"/>
    <w:tmpl w:val="78F834DC"/>
    <w:lvl w:ilvl="0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6B0C01"/>
    <w:multiLevelType w:val="hybridMultilevel"/>
    <w:tmpl w:val="5A2817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4BA46F5"/>
    <w:multiLevelType w:val="hybridMultilevel"/>
    <w:tmpl w:val="B566BDF8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A73552"/>
    <w:multiLevelType w:val="hybridMultilevel"/>
    <w:tmpl w:val="74D479E0"/>
    <w:lvl w:ilvl="0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AC0B70"/>
    <w:multiLevelType w:val="hybridMultilevel"/>
    <w:tmpl w:val="0EE4B076"/>
    <w:lvl w:ilvl="0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D22EFC"/>
    <w:multiLevelType w:val="hybridMultilevel"/>
    <w:tmpl w:val="8D3A5C52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9D2750"/>
    <w:multiLevelType w:val="hybridMultilevel"/>
    <w:tmpl w:val="3A7284F4"/>
    <w:lvl w:ilvl="0" w:tplc="EE6AD68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8EB2E81"/>
    <w:multiLevelType w:val="hybridMultilevel"/>
    <w:tmpl w:val="972021CA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1AFE48A4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F37D15"/>
    <w:multiLevelType w:val="multilevel"/>
    <w:tmpl w:val="24B452C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80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2515EF"/>
    <w:multiLevelType w:val="hybridMultilevel"/>
    <w:tmpl w:val="28FEEB8A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2BD2611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DF7649"/>
    <w:multiLevelType w:val="hybridMultilevel"/>
    <w:tmpl w:val="24DC5B4E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11076A"/>
    <w:multiLevelType w:val="hybridMultilevel"/>
    <w:tmpl w:val="36BC316E"/>
    <w:lvl w:ilvl="0" w:tplc="D5FA56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F9D64C2A">
      <w:start w:val="1"/>
      <w:numFmt w:val="none"/>
      <w:lvlText w:val="%2(i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780346"/>
    <w:multiLevelType w:val="hybridMultilevel"/>
    <w:tmpl w:val="90941CFA"/>
    <w:lvl w:ilvl="0" w:tplc="1DEC2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0C23689"/>
    <w:multiLevelType w:val="hybridMultilevel"/>
    <w:tmpl w:val="E10E7728"/>
    <w:lvl w:ilvl="0" w:tplc="D5FA5616">
      <w:start w:val="1"/>
      <w:numFmt w:val="lowerLetter"/>
      <w:lvlText w:val="(%1)"/>
      <w:lvlJc w:val="left"/>
      <w:pPr>
        <w:tabs>
          <w:tab w:val="num" w:pos="734"/>
        </w:tabs>
        <w:ind w:left="734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5">
    <w:nsid w:val="3B527788"/>
    <w:multiLevelType w:val="hybridMultilevel"/>
    <w:tmpl w:val="62B88B9A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EF16CA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443A87"/>
    <w:multiLevelType w:val="multilevel"/>
    <w:tmpl w:val="1070E996"/>
    <w:lvl w:ilvl="0">
      <w:start w:val="1"/>
      <w:numFmt w:val="lowerLetter"/>
      <w:lvlText w:val="(%1)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61262"/>
    <w:multiLevelType w:val="hybridMultilevel"/>
    <w:tmpl w:val="5E9630F4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7116DDA"/>
    <w:multiLevelType w:val="hybridMultilevel"/>
    <w:tmpl w:val="F27E4FEE"/>
    <w:lvl w:ilvl="0" w:tplc="BB948E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62CF35C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3064D"/>
    <w:multiLevelType w:val="hybridMultilevel"/>
    <w:tmpl w:val="B4825248"/>
    <w:lvl w:ilvl="0" w:tplc="6B66A2F8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DE0CB5"/>
    <w:multiLevelType w:val="hybridMultilevel"/>
    <w:tmpl w:val="52786064"/>
    <w:lvl w:ilvl="0" w:tplc="A2F89A92">
      <w:start w:val="1"/>
      <w:numFmt w:val="lowerLetter"/>
      <w:lvlText w:val="(%1)"/>
      <w:lvlJc w:val="left"/>
      <w:pPr>
        <w:tabs>
          <w:tab w:val="num" w:pos="734"/>
        </w:tabs>
        <w:ind w:left="734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32">
    <w:nsid w:val="61DE5F93"/>
    <w:multiLevelType w:val="hybridMultilevel"/>
    <w:tmpl w:val="CFBCE208"/>
    <w:lvl w:ilvl="0" w:tplc="0A50210C">
      <w:start w:val="1"/>
      <w:numFmt w:val="lowerLetter"/>
      <w:lvlText w:val="(%1)"/>
      <w:lvlJc w:val="left"/>
      <w:pPr>
        <w:tabs>
          <w:tab w:val="num" w:pos="734"/>
        </w:tabs>
        <w:ind w:left="734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3">
    <w:nsid w:val="631A2899"/>
    <w:multiLevelType w:val="hybridMultilevel"/>
    <w:tmpl w:val="42982580"/>
    <w:lvl w:ilvl="0" w:tplc="9D08CF4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8791E"/>
    <w:multiLevelType w:val="hybridMultilevel"/>
    <w:tmpl w:val="8D266DF8"/>
    <w:lvl w:ilvl="0" w:tplc="C9F8A1D4">
      <w:start w:val="1"/>
      <w:numFmt w:val="lowerRoman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355AE7"/>
    <w:multiLevelType w:val="hybridMultilevel"/>
    <w:tmpl w:val="3B16161A"/>
    <w:lvl w:ilvl="0" w:tplc="EE6AD6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54EB7"/>
    <w:multiLevelType w:val="hybridMultilevel"/>
    <w:tmpl w:val="0B6EBB3A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41042"/>
    <w:multiLevelType w:val="hybridMultilevel"/>
    <w:tmpl w:val="B302FCAC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1B5D78"/>
    <w:multiLevelType w:val="hybridMultilevel"/>
    <w:tmpl w:val="2182E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B5B05"/>
    <w:multiLevelType w:val="hybridMultilevel"/>
    <w:tmpl w:val="8CF0792A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95B6F71"/>
    <w:multiLevelType w:val="hybridMultilevel"/>
    <w:tmpl w:val="D4D23A8E"/>
    <w:lvl w:ilvl="0" w:tplc="6D782C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437"/>
    <w:multiLevelType w:val="hybridMultilevel"/>
    <w:tmpl w:val="E70AEF4E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89A86F0C">
      <w:start w:val="1"/>
      <w:numFmt w:val="lowerLetter"/>
      <w:lvlText w:val="(%2)"/>
      <w:lvlJc w:val="left"/>
      <w:pPr>
        <w:tabs>
          <w:tab w:val="num" w:pos="3348"/>
        </w:tabs>
        <w:ind w:left="3348" w:hanging="288"/>
      </w:pPr>
      <w:rPr>
        <w:rFonts w:ascii="Arial" w:hAnsi="Arial" w:hint="default"/>
        <w:b w:val="0"/>
        <w:i w:val="0"/>
        <w:sz w:val="24"/>
      </w:rPr>
    </w:lvl>
    <w:lvl w:ilvl="2" w:tplc="7E7A9648">
      <w:start w:val="4"/>
      <w:numFmt w:val="decimal"/>
      <w:lvlText w:val="%3."/>
      <w:lvlJc w:val="left"/>
      <w:pPr>
        <w:tabs>
          <w:tab w:val="num" w:pos="2340"/>
        </w:tabs>
        <w:ind w:left="2700" w:hanging="720"/>
      </w:pPr>
      <w:rPr>
        <w:rFonts w:ascii="Arial" w:hAnsi="Arial" w:hint="default"/>
        <w:b/>
        <w:i w:val="0"/>
        <w:sz w:val="24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021CCE"/>
    <w:multiLevelType w:val="multilevel"/>
    <w:tmpl w:val="D4D23A8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61E9F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40"/>
  </w:num>
  <w:num w:numId="4">
    <w:abstractNumId w:val="7"/>
  </w:num>
  <w:num w:numId="5">
    <w:abstractNumId w:val="22"/>
  </w:num>
  <w:num w:numId="6">
    <w:abstractNumId w:val="30"/>
  </w:num>
  <w:num w:numId="7">
    <w:abstractNumId w:val="34"/>
  </w:num>
  <w:num w:numId="8">
    <w:abstractNumId w:val="29"/>
  </w:num>
  <w:num w:numId="9">
    <w:abstractNumId w:val="1"/>
  </w:num>
  <w:num w:numId="10">
    <w:abstractNumId w:val="24"/>
  </w:num>
  <w:num w:numId="11">
    <w:abstractNumId w:val="23"/>
  </w:num>
  <w:num w:numId="12">
    <w:abstractNumId w:val="32"/>
  </w:num>
  <w:num w:numId="13">
    <w:abstractNumId w:val="33"/>
  </w:num>
  <w:num w:numId="14">
    <w:abstractNumId w:val="31"/>
  </w:num>
  <w:num w:numId="15">
    <w:abstractNumId w:val="41"/>
  </w:num>
  <w:num w:numId="16">
    <w:abstractNumId w:val="15"/>
  </w:num>
  <w:num w:numId="17">
    <w:abstractNumId w:val="17"/>
  </w:num>
  <w:num w:numId="18">
    <w:abstractNumId w:val="2"/>
  </w:num>
  <w:num w:numId="19">
    <w:abstractNumId w:val="8"/>
  </w:num>
  <w:num w:numId="20">
    <w:abstractNumId w:val="27"/>
  </w:num>
  <w:num w:numId="21">
    <w:abstractNumId w:val="6"/>
  </w:num>
  <w:num w:numId="22">
    <w:abstractNumId w:val="38"/>
  </w:num>
  <w:num w:numId="23">
    <w:abstractNumId w:val="11"/>
  </w:num>
  <w:num w:numId="24">
    <w:abstractNumId w:val="37"/>
  </w:num>
  <w:num w:numId="25">
    <w:abstractNumId w:val="20"/>
  </w:num>
  <w:num w:numId="26">
    <w:abstractNumId w:val="19"/>
  </w:num>
  <w:num w:numId="27">
    <w:abstractNumId w:val="4"/>
  </w:num>
  <w:num w:numId="28">
    <w:abstractNumId w:val="10"/>
  </w:num>
  <w:num w:numId="29">
    <w:abstractNumId w:val="14"/>
  </w:num>
  <w:num w:numId="30">
    <w:abstractNumId w:val="9"/>
  </w:num>
  <w:num w:numId="31">
    <w:abstractNumId w:val="13"/>
  </w:num>
  <w:num w:numId="32">
    <w:abstractNumId w:val="39"/>
  </w:num>
  <w:num w:numId="33">
    <w:abstractNumId w:val="28"/>
  </w:num>
  <w:num w:numId="34">
    <w:abstractNumId w:val="12"/>
  </w:num>
  <w:num w:numId="35">
    <w:abstractNumId w:val="21"/>
  </w:num>
  <w:num w:numId="36">
    <w:abstractNumId w:val="43"/>
  </w:num>
  <w:num w:numId="37">
    <w:abstractNumId w:val="0"/>
  </w:num>
  <w:num w:numId="38">
    <w:abstractNumId w:val="35"/>
  </w:num>
  <w:num w:numId="39">
    <w:abstractNumId w:val="26"/>
  </w:num>
  <w:num w:numId="40">
    <w:abstractNumId w:val="36"/>
  </w:num>
  <w:num w:numId="41">
    <w:abstractNumId w:val="18"/>
  </w:num>
  <w:num w:numId="42">
    <w:abstractNumId w:val="42"/>
  </w:num>
  <w:num w:numId="43">
    <w:abstractNumId w:val="16"/>
  </w:num>
  <w:num w:numId="4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1D85"/>
    <w:rsid w:val="0000093F"/>
    <w:rsid w:val="00003B68"/>
    <w:rsid w:val="000056EC"/>
    <w:rsid w:val="00005EC3"/>
    <w:rsid w:val="00006004"/>
    <w:rsid w:val="00006393"/>
    <w:rsid w:val="000065A1"/>
    <w:rsid w:val="00006C40"/>
    <w:rsid w:val="00006DB2"/>
    <w:rsid w:val="000100D9"/>
    <w:rsid w:val="00010502"/>
    <w:rsid w:val="000111B2"/>
    <w:rsid w:val="00011E33"/>
    <w:rsid w:val="000140F7"/>
    <w:rsid w:val="00014488"/>
    <w:rsid w:val="00015638"/>
    <w:rsid w:val="00015E0D"/>
    <w:rsid w:val="000177E5"/>
    <w:rsid w:val="0002018C"/>
    <w:rsid w:val="000201EC"/>
    <w:rsid w:val="000204A5"/>
    <w:rsid w:val="00024626"/>
    <w:rsid w:val="00024F9B"/>
    <w:rsid w:val="000263CB"/>
    <w:rsid w:val="00034BDB"/>
    <w:rsid w:val="00036C6D"/>
    <w:rsid w:val="000374E7"/>
    <w:rsid w:val="000404FB"/>
    <w:rsid w:val="00040949"/>
    <w:rsid w:val="00041879"/>
    <w:rsid w:val="0004261B"/>
    <w:rsid w:val="0004265E"/>
    <w:rsid w:val="000433FF"/>
    <w:rsid w:val="00043B9B"/>
    <w:rsid w:val="00045924"/>
    <w:rsid w:val="000462A2"/>
    <w:rsid w:val="00046D8B"/>
    <w:rsid w:val="00053794"/>
    <w:rsid w:val="00054D9C"/>
    <w:rsid w:val="00057189"/>
    <w:rsid w:val="00062613"/>
    <w:rsid w:val="00063C17"/>
    <w:rsid w:val="00063E50"/>
    <w:rsid w:val="00064A40"/>
    <w:rsid w:val="00064E0E"/>
    <w:rsid w:val="000707FB"/>
    <w:rsid w:val="00070A35"/>
    <w:rsid w:val="0007201E"/>
    <w:rsid w:val="00072148"/>
    <w:rsid w:val="00072FAD"/>
    <w:rsid w:val="000773F2"/>
    <w:rsid w:val="000800CF"/>
    <w:rsid w:val="00082960"/>
    <w:rsid w:val="00082FE0"/>
    <w:rsid w:val="0008420C"/>
    <w:rsid w:val="00084E4C"/>
    <w:rsid w:val="000866DB"/>
    <w:rsid w:val="00087D63"/>
    <w:rsid w:val="00087F17"/>
    <w:rsid w:val="00090925"/>
    <w:rsid w:val="00090BD9"/>
    <w:rsid w:val="00091679"/>
    <w:rsid w:val="00092210"/>
    <w:rsid w:val="0009372A"/>
    <w:rsid w:val="00094B36"/>
    <w:rsid w:val="00094F3C"/>
    <w:rsid w:val="000A3194"/>
    <w:rsid w:val="000A348A"/>
    <w:rsid w:val="000A359F"/>
    <w:rsid w:val="000A62ED"/>
    <w:rsid w:val="000A684F"/>
    <w:rsid w:val="000A6943"/>
    <w:rsid w:val="000A7267"/>
    <w:rsid w:val="000A7A31"/>
    <w:rsid w:val="000B0CDF"/>
    <w:rsid w:val="000B1471"/>
    <w:rsid w:val="000B1DBF"/>
    <w:rsid w:val="000B2201"/>
    <w:rsid w:val="000B2345"/>
    <w:rsid w:val="000B2CB5"/>
    <w:rsid w:val="000B2F1B"/>
    <w:rsid w:val="000B2F26"/>
    <w:rsid w:val="000B5264"/>
    <w:rsid w:val="000B61A5"/>
    <w:rsid w:val="000B72AA"/>
    <w:rsid w:val="000C08E4"/>
    <w:rsid w:val="000C0A81"/>
    <w:rsid w:val="000C0B8C"/>
    <w:rsid w:val="000C1382"/>
    <w:rsid w:val="000C5893"/>
    <w:rsid w:val="000C5C4D"/>
    <w:rsid w:val="000C6F19"/>
    <w:rsid w:val="000C6FCA"/>
    <w:rsid w:val="000C74C5"/>
    <w:rsid w:val="000C7DFD"/>
    <w:rsid w:val="000D00CA"/>
    <w:rsid w:val="000D0D4B"/>
    <w:rsid w:val="000D147F"/>
    <w:rsid w:val="000D2D7C"/>
    <w:rsid w:val="000D2FF5"/>
    <w:rsid w:val="000D5A0E"/>
    <w:rsid w:val="000D688C"/>
    <w:rsid w:val="000D6F09"/>
    <w:rsid w:val="000D7038"/>
    <w:rsid w:val="000D78A4"/>
    <w:rsid w:val="000E3882"/>
    <w:rsid w:val="000E4B78"/>
    <w:rsid w:val="000E7C5A"/>
    <w:rsid w:val="000F1246"/>
    <w:rsid w:val="000F148C"/>
    <w:rsid w:val="000F16C9"/>
    <w:rsid w:val="000F59FB"/>
    <w:rsid w:val="000F6453"/>
    <w:rsid w:val="000F7458"/>
    <w:rsid w:val="0010098D"/>
    <w:rsid w:val="00100DF1"/>
    <w:rsid w:val="0010168F"/>
    <w:rsid w:val="00101937"/>
    <w:rsid w:val="00103868"/>
    <w:rsid w:val="0010509C"/>
    <w:rsid w:val="0010602D"/>
    <w:rsid w:val="00107963"/>
    <w:rsid w:val="00112003"/>
    <w:rsid w:val="001128DB"/>
    <w:rsid w:val="00112FB9"/>
    <w:rsid w:val="00115238"/>
    <w:rsid w:val="00115677"/>
    <w:rsid w:val="0011656B"/>
    <w:rsid w:val="00117BAD"/>
    <w:rsid w:val="00123E47"/>
    <w:rsid w:val="00125B40"/>
    <w:rsid w:val="00131FB0"/>
    <w:rsid w:val="001323C1"/>
    <w:rsid w:val="001330AB"/>
    <w:rsid w:val="0013317F"/>
    <w:rsid w:val="0013483B"/>
    <w:rsid w:val="0013539B"/>
    <w:rsid w:val="001359C1"/>
    <w:rsid w:val="00140CBC"/>
    <w:rsid w:val="00143FBE"/>
    <w:rsid w:val="001444D9"/>
    <w:rsid w:val="0014480E"/>
    <w:rsid w:val="00144F7D"/>
    <w:rsid w:val="00146DB6"/>
    <w:rsid w:val="001507B1"/>
    <w:rsid w:val="001507F6"/>
    <w:rsid w:val="00151EF3"/>
    <w:rsid w:val="001538B6"/>
    <w:rsid w:val="00153DB2"/>
    <w:rsid w:val="001541BF"/>
    <w:rsid w:val="00157882"/>
    <w:rsid w:val="001609B0"/>
    <w:rsid w:val="00160DBB"/>
    <w:rsid w:val="001614C6"/>
    <w:rsid w:val="00161C4F"/>
    <w:rsid w:val="0016530B"/>
    <w:rsid w:val="00166AA0"/>
    <w:rsid w:val="00166CCC"/>
    <w:rsid w:val="00166EED"/>
    <w:rsid w:val="0016701F"/>
    <w:rsid w:val="00170CAE"/>
    <w:rsid w:val="00170ED5"/>
    <w:rsid w:val="0017129E"/>
    <w:rsid w:val="001716CE"/>
    <w:rsid w:val="00171EDC"/>
    <w:rsid w:val="00172A43"/>
    <w:rsid w:val="00173019"/>
    <w:rsid w:val="00174969"/>
    <w:rsid w:val="0017694C"/>
    <w:rsid w:val="00176A54"/>
    <w:rsid w:val="00176BAF"/>
    <w:rsid w:val="00181581"/>
    <w:rsid w:val="00181DA0"/>
    <w:rsid w:val="00183B77"/>
    <w:rsid w:val="00184783"/>
    <w:rsid w:val="0018726B"/>
    <w:rsid w:val="00193F99"/>
    <w:rsid w:val="00194A20"/>
    <w:rsid w:val="001951CB"/>
    <w:rsid w:val="0019589F"/>
    <w:rsid w:val="00196DF7"/>
    <w:rsid w:val="001A02C4"/>
    <w:rsid w:val="001A037E"/>
    <w:rsid w:val="001A05E9"/>
    <w:rsid w:val="001A1259"/>
    <w:rsid w:val="001A17C0"/>
    <w:rsid w:val="001A19ED"/>
    <w:rsid w:val="001A3B26"/>
    <w:rsid w:val="001A4474"/>
    <w:rsid w:val="001A596C"/>
    <w:rsid w:val="001A70B7"/>
    <w:rsid w:val="001A7F51"/>
    <w:rsid w:val="001B0A20"/>
    <w:rsid w:val="001B12A9"/>
    <w:rsid w:val="001B2210"/>
    <w:rsid w:val="001B2FFE"/>
    <w:rsid w:val="001B406F"/>
    <w:rsid w:val="001B4E28"/>
    <w:rsid w:val="001B79B7"/>
    <w:rsid w:val="001C3EC6"/>
    <w:rsid w:val="001C4827"/>
    <w:rsid w:val="001C54F0"/>
    <w:rsid w:val="001C626E"/>
    <w:rsid w:val="001D1CFB"/>
    <w:rsid w:val="001D5406"/>
    <w:rsid w:val="001D66D3"/>
    <w:rsid w:val="001D67DB"/>
    <w:rsid w:val="001D72F4"/>
    <w:rsid w:val="001D79DF"/>
    <w:rsid w:val="001D7ACD"/>
    <w:rsid w:val="001D7F19"/>
    <w:rsid w:val="001E030A"/>
    <w:rsid w:val="001E0434"/>
    <w:rsid w:val="001E128A"/>
    <w:rsid w:val="001E1B2D"/>
    <w:rsid w:val="001E2737"/>
    <w:rsid w:val="001E2ACA"/>
    <w:rsid w:val="001E3B1B"/>
    <w:rsid w:val="001E4348"/>
    <w:rsid w:val="001E4CC6"/>
    <w:rsid w:val="001E6414"/>
    <w:rsid w:val="001E7202"/>
    <w:rsid w:val="001F26B7"/>
    <w:rsid w:val="001F3C31"/>
    <w:rsid w:val="001F3D0C"/>
    <w:rsid w:val="001F4F2A"/>
    <w:rsid w:val="001F5D02"/>
    <w:rsid w:val="001F7461"/>
    <w:rsid w:val="001F7EDB"/>
    <w:rsid w:val="002003D7"/>
    <w:rsid w:val="0020056C"/>
    <w:rsid w:val="00201FD1"/>
    <w:rsid w:val="00202ED7"/>
    <w:rsid w:val="00202EEE"/>
    <w:rsid w:val="002036A2"/>
    <w:rsid w:val="00203AEC"/>
    <w:rsid w:val="00204B04"/>
    <w:rsid w:val="00206ECF"/>
    <w:rsid w:val="00207EB2"/>
    <w:rsid w:val="002101D7"/>
    <w:rsid w:val="0021154A"/>
    <w:rsid w:val="00212178"/>
    <w:rsid w:val="00212498"/>
    <w:rsid w:val="0021467A"/>
    <w:rsid w:val="00214828"/>
    <w:rsid w:val="00215F5F"/>
    <w:rsid w:val="002161FE"/>
    <w:rsid w:val="0021668D"/>
    <w:rsid w:val="00216ADD"/>
    <w:rsid w:val="00220098"/>
    <w:rsid w:val="00221F6E"/>
    <w:rsid w:val="00224B47"/>
    <w:rsid w:val="0022575B"/>
    <w:rsid w:val="00225D82"/>
    <w:rsid w:val="0022653A"/>
    <w:rsid w:val="002266D8"/>
    <w:rsid w:val="00230785"/>
    <w:rsid w:val="00230C74"/>
    <w:rsid w:val="00232175"/>
    <w:rsid w:val="002326B7"/>
    <w:rsid w:val="00233839"/>
    <w:rsid w:val="00233DD5"/>
    <w:rsid w:val="00236079"/>
    <w:rsid w:val="00236556"/>
    <w:rsid w:val="00237053"/>
    <w:rsid w:val="002370CF"/>
    <w:rsid w:val="00237951"/>
    <w:rsid w:val="00242C4A"/>
    <w:rsid w:val="00243A0F"/>
    <w:rsid w:val="002464FA"/>
    <w:rsid w:val="002520E3"/>
    <w:rsid w:val="0025374F"/>
    <w:rsid w:val="00256D71"/>
    <w:rsid w:val="00257286"/>
    <w:rsid w:val="002577C3"/>
    <w:rsid w:val="00257BA9"/>
    <w:rsid w:val="00260800"/>
    <w:rsid w:val="00260B4B"/>
    <w:rsid w:val="00260C3B"/>
    <w:rsid w:val="00260E3D"/>
    <w:rsid w:val="00260F02"/>
    <w:rsid w:val="00261DB1"/>
    <w:rsid w:val="00263AD0"/>
    <w:rsid w:val="00263D89"/>
    <w:rsid w:val="002640E2"/>
    <w:rsid w:val="002642FF"/>
    <w:rsid w:val="002653E7"/>
    <w:rsid w:val="0026698A"/>
    <w:rsid w:val="00267E98"/>
    <w:rsid w:val="002706FD"/>
    <w:rsid w:val="00270D01"/>
    <w:rsid w:val="002727FC"/>
    <w:rsid w:val="00272976"/>
    <w:rsid w:val="0027504B"/>
    <w:rsid w:val="0027609A"/>
    <w:rsid w:val="002761B6"/>
    <w:rsid w:val="002761D2"/>
    <w:rsid w:val="002762C1"/>
    <w:rsid w:val="00276E89"/>
    <w:rsid w:val="002771E1"/>
    <w:rsid w:val="0027750E"/>
    <w:rsid w:val="0028046D"/>
    <w:rsid w:val="00281E55"/>
    <w:rsid w:val="00282EA7"/>
    <w:rsid w:val="00284215"/>
    <w:rsid w:val="00284719"/>
    <w:rsid w:val="00284BDC"/>
    <w:rsid w:val="00284D53"/>
    <w:rsid w:val="00285F35"/>
    <w:rsid w:val="002870D2"/>
    <w:rsid w:val="002872A7"/>
    <w:rsid w:val="00287680"/>
    <w:rsid w:val="00287D93"/>
    <w:rsid w:val="00287E3F"/>
    <w:rsid w:val="00287F93"/>
    <w:rsid w:val="00290543"/>
    <w:rsid w:val="00290AC1"/>
    <w:rsid w:val="00291ADE"/>
    <w:rsid w:val="00291FB9"/>
    <w:rsid w:val="00294A6F"/>
    <w:rsid w:val="00295080"/>
    <w:rsid w:val="00296095"/>
    <w:rsid w:val="00296469"/>
    <w:rsid w:val="00296CFA"/>
    <w:rsid w:val="002A2636"/>
    <w:rsid w:val="002A43DB"/>
    <w:rsid w:val="002A46AC"/>
    <w:rsid w:val="002A4CCA"/>
    <w:rsid w:val="002A4DC8"/>
    <w:rsid w:val="002A528C"/>
    <w:rsid w:val="002A5F48"/>
    <w:rsid w:val="002A71C4"/>
    <w:rsid w:val="002A77B4"/>
    <w:rsid w:val="002B0DCC"/>
    <w:rsid w:val="002B1601"/>
    <w:rsid w:val="002B1DE0"/>
    <w:rsid w:val="002B5668"/>
    <w:rsid w:val="002C28BB"/>
    <w:rsid w:val="002C2A96"/>
    <w:rsid w:val="002C3193"/>
    <w:rsid w:val="002C36F5"/>
    <w:rsid w:val="002C59C8"/>
    <w:rsid w:val="002C63C3"/>
    <w:rsid w:val="002C71E0"/>
    <w:rsid w:val="002C7F87"/>
    <w:rsid w:val="002D02DA"/>
    <w:rsid w:val="002D28EF"/>
    <w:rsid w:val="002D3545"/>
    <w:rsid w:val="002D3CDD"/>
    <w:rsid w:val="002D635F"/>
    <w:rsid w:val="002E0540"/>
    <w:rsid w:val="002E1D15"/>
    <w:rsid w:val="002E25A5"/>
    <w:rsid w:val="002E46CC"/>
    <w:rsid w:val="002E4A8C"/>
    <w:rsid w:val="002E5A57"/>
    <w:rsid w:val="002E7329"/>
    <w:rsid w:val="002E7D3E"/>
    <w:rsid w:val="002F09BC"/>
    <w:rsid w:val="002F1EE9"/>
    <w:rsid w:val="002F4026"/>
    <w:rsid w:val="002F47B5"/>
    <w:rsid w:val="002F4EAC"/>
    <w:rsid w:val="002F5037"/>
    <w:rsid w:val="002F5A28"/>
    <w:rsid w:val="002F65AC"/>
    <w:rsid w:val="002F694F"/>
    <w:rsid w:val="00300950"/>
    <w:rsid w:val="0030234C"/>
    <w:rsid w:val="003023A7"/>
    <w:rsid w:val="003049D8"/>
    <w:rsid w:val="00304CC4"/>
    <w:rsid w:val="00305934"/>
    <w:rsid w:val="00305D2B"/>
    <w:rsid w:val="00305DDD"/>
    <w:rsid w:val="00306F0A"/>
    <w:rsid w:val="0030723D"/>
    <w:rsid w:val="00311971"/>
    <w:rsid w:val="00312092"/>
    <w:rsid w:val="0031590B"/>
    <w:rsid w:val="00320143"/>
    <w:rsid w:val="0032044B"/>
    <w:rsid w:val="0032284A"/>
    <w:rsid w:val="00322EDE"/>
    <w:rsid w:val="00323C30"/>
    <w:rsid w:val="00324E93"/>
    <w:rsid w:val="00325E20"/>
    <w:rsid w:val="0032600C"/>
    <w:rsid w:val="0032606A"/>
    <w:rsid w:val="00327A1E"/>
    <w:rsid w:val="003302EF"/>
    <w:rsid w:val="00330D98"/>
    <w:rsid w:val="003310A9"/>
    <w:rsid w:val="00332413"/>
    <w:rsid w:val="0033349E"/>
    <w:rsid w:val="00335861"/>
    <w:rsid w:val="00335F0B"/>
    <w:rsid w:val="003362F1"/>
    <w:rsid w:val="003365E5"/>
    <w:rsid w:val="00336635"/>
    <w:rsid w:val="00336CA7"/>
    <w:rsid w:val="00337214"/>
    <w:rsid w:val="00337689"/>
    <w:rsid w:val="003378A2"/>
    <w:rsid w:val="00337ABC"/>
    <w:rsid w:val="0034354E"/>
    <w:rsid w:val="00343AFB"/>
    <w:rsid w:val="00345A1B"/>
    <w:rsid w:val="00346283"/>
    <w:rsid w:val="003462A3"/>
    <w:rsid w:val="003470DE"/>
    <w:rsid w:val="00347ACF"/>
    <w:rsid w:val="003530BD"/>
    <w:rsid w:val="00353B53"/>
    <w:rsid w:val="0035403D"/>
    <w:rsid w:val="0035471E"/>
    <w:rsid w:val="0035496A"/>
    <w:rsid w:val="00357E6D"/>
    <w:rsid w:val="003603B9"/>
    <w:rsid w:val="003609C8"/>
    <w:rsid w:val="003611FF"/>
    <w:rsid w:val="00361B2F"/>
    <w:rsid w:val="00363B5E"/>
    <w:rsid w:val="003645C8"/>
    <w:rsid w:val="00364752"/>
    <w:rsid w:val="003656BF"/>
    <w:rsid w:val="003659B2"/>
    <w:rsid w:val="00365E77"/>
    <w:rsid w:val="0036600A"/>
    <w:rsid w:val="00366609"/>
    <w:rsid w:val="00366758"/>
    <w:rsid w:val="00366F7B"/>
    <w:rsid w:val="00371982"/>
    <w:rsid w:val="0037326F"/>
    <w:rsid w:val="00373AD6"/>
    <w:rsid w:val="00373C56"/>
    <w:rsid w:val="00374632"/>
    <w:rsid w:val="00374A9F"/>
    <w:rsid w:val="00374D1C"/>
    <w:rsid w:val="00375672"/>
    <w:rsid w:val="00376A62"/>
    <w:rsid w:val="00376CCA"/>
    <w:rsid w:val="00377949"/>
    <w:rsid w:val="003819E1"/>
    <w:rsid w:val="00381EDA"/>
    <w:rsid w:val="0038221F"/>
    <w:rsid w:val="003824F2"/>
    <w:rsid w:val="00383F1D"/>
    <w:rsid w:val="00384907"/>
    <w:rsid w:val="00384B53"/>
    <w:rsid w:val="003850FC"/>
    <w:rsid w:val="00387384"/>
    <w:rsid w:val="00387D98"/>
    <w:rsid w:val="00387E7D"/>
    <w:rsid w:val="003908DA"/>
    <w:rsid w:val="0039124C"/>
    <w:rsid w:val="00391525"/>
    <w:rsid w:val="00391D85"/>
    <w:rsid w:val="00392FC6"/>
    <w:rsid w:val="00393162"/>
    <w:rsid w:val="00393C00"/>
    <w:rsid w:val="00394F6D"/>
    <w:rsid w:val="00397F38"/>
    <w:rsid w:val="003A0B13"/>
    <w:rsid w:val="003A1AAA"/>
    <w:rsid w:val="003A1E25"/>
    <w:rsid w:val="003A2C7B"/>
    <w:rsid w:val="003A6390"/>
    <w:rsid w:val="003B198F"/>
    <w:rsid w:val="003B7198"/>
    <w:rsid w:val="003C07B4"/>
    <w:rsid w:val="003C1F7E"/>
    <w:rsid w:val="003C36A0"/>
    <w:rsid w:val="003C3A77"/>
    <w:rsid w:val="003C42EE"/>
    <w:rsid w:val="003C5E7D"/>
    <w:rsid w:val="003D0263"/>
    <w:rsid w:val="003D2F13"/>
    <w:rsid w:val="003D3637"/>
    <w:rsid w:val="003D3804"/>
    <w:rsid w:val="003D3FDE"/>
    <w:rsid w:val="003D415D"/>
    <w:rsid w:val="003D6B4D"/>
    <w:rsid w:val="003D7C1D"/>
    <w:rsid w:val="003E09ED"/>
    <w:rsid w:val="003E18CD"/>
    <w:rsid w:val="003E2B26"/>
    <w:rsid w:val="003F1018"/>
    <w:rsid w:val="003F207E"/>
    <w:rsid w:val="003F2497"/>
    <w:rsid w:val="003F51D5"/>
    <w:rsid w:val="003F5D38"/>
    <w:rsid w:val="003F6F66"/>
    <w:rsid w:val="003F7306"/>
    <w:rsid w:val="003F76D8"/>
    <w:rsid w:val="00405008"/>
    <w:rsid w:val="00405992"/>
    <w:rsid w:val="00406E6F"/>
    <w:rsid w:val="00406FC6"/>
    <w:rsid w:val="00407816"/>
    <w:rsid w:val="004119A3"/>
    <w:rsid w:val="00411AF1"/>
    <w:rsid w:val="00413DC0"/>
    <w:rsid w:val="00417D84"/>
    <w:rsid w:val="004216C5"/>
    <w:rsid w:val="004218ED"/>
    <w:rsid w:val="00423AC1"/>
    <w:rsid w:val="00424499"/>
    <w:rsid w:val="00424850"/>
    <w:rsid w:val="00425CD6"/>
    <w:rsid w:val="00427682"/>
    <w:rsid w:val="00430186"/>
    <w:rsid w:val="00430DA2"/>
    <w:rsid w:val="00431D48"/>
    <w:rsid w:val="0043348F"/>
    <w:rsid w:val="00433AD0"/>
    <w:rsid w:val="00433C95"/>
    <w:rsid w:val="00433E2B"/>
    <w:rsid w:val="0043453E"/>
    <w:rsid w:val="00434D9B"/>
    <w:rsid w:val="00434FAB"/>
    <w:rsid w:val="00437A7C"/>
    <w:rsid w:val="00437EDB"/>
    <w:rsid w:val="00441801"/>
    <w:rsid w:val="00441D88"/>
    <w:rsid w:val="004423E5"/>
    <w:rsid w:val="004469B6"/>
    <w:rsid w:val="00446D3F"/>
    <w:rsid w:val="0044725A"/>
    <w:rsid w:val="00447C0A"/>
    <w:rsid w:val="00447CC7"/>
    <w:rsid w:val="00450A3B"/>
    <w:rsid w:val="004511EE"/>
    <w:rsid w:val="00452EF6"/>
    <w:rsid w:val="00453E0D"/>
    <w:rsid w:val="00460CFA"/>
    <w:rsid w:val="00461EE9"/>
    <w:rsid w:val="0046295A"/>
    <w:rsid w:val="00462C2C"/>
    <w:rsid w:val="00462D7D"/>
    <w:rsid w:val="00464834"/>
    <w:rsid w:val="00464D24"/>
    <w:rsid w:val="00466E03"/>
    <w:rsid w:val="00467315"/>
    <w:rsid w:val="00470284"/>
    <w:rsid w:val="00471772"/>
    <w:rsid w:val="00472555"/>
    <w:rsid w:val="004725AC"/>
    <w:rsid w:val="004728FC"/>
    <w:rsid w:val="00472E23"/>
    <w:rsid w:val="004733BF"/>
    <w:rsid w:val="00480B79"/>
    <w:rsid w:val="00482049"/>
    <w:rsid w:val="00483367"/>
    <w:rsid w:val="004835D6"/>
    <w:rsid w:val="004849C4"/>
    <w:rsid w:val="004858C1"/>
    <w:rsid w:val="00492050"/>
    <w:rsid w:val="004923CF"/>
    <w:rsid w:val="004941E3"/>
    <w:rsid w:val="0049491A"/>
    <w:rsid w:val="00495F3C"/>
    <w:rsid w:val="00496E90"/>
    <w:rsid w:val="004A04BF"/>
    <w:rsid w:val="004A145A"/>
    <w:rsid w:val="004A1592"/>
    <w:rsid w:val="004A30B8"/>
    <w:rsid w:val="004A44BC"/>
    <w:rsid w:val="004A718F"/>
    <w:rsid w:val="004B057F"/>
    <w:rsid w:val="004B0C21"/>
    <w:rsid w:val="004B2383"/>
    <w:rsid w:val="004B485D"/>
    <w:rsid w:val="004B55ED"/>
    <w:rsid w:val="004B59BB"/>
    <w:rsid w:val="004B6000"/>
    <w:rsid w:val="004B668E"/>
    <w:rsid w:val="004B72A3"/>
    <w:rsid w:val="004B78AD"/>
    <w:rsid w:val="004C2E59"/>
    <w:rsid w:val="004C356B"/>
    <w:rsid w:val="004C41DE"/>
    <w:rsid w:val="004C7A48"/>
    <w:rsid w:val="004D01B4"/>
    <w:rsid w:val="004D051B"/>
    <w:rsid w:val="004D19CE"/>
    <w:rsid w:val="004D293E"/>
    <w:rsid w:val="004D330D"/>
    <w:rsid w:val="004D3529"/>
    <w:rsid w:val="004D453E"/>
    <w:rsid w:val="004D4987"/>
    <w:rsid w:val="004D5EEA"/>
    <w:rsid w:val="004E2073"/>
    <w:rsid w:val="004E31A4"/>
    <w:rsid w:val="004E4108"/>
    <w:rsid w:val="004E4CB6"/>
    <w:rsid w:val="004E6955"/>
    <w:rsid w:val="004E6E03"/>
    <w:rsid w:val="004F0628"/>
    <w:rsid w:val="004F0E75"/>
    <w:rsid w:val="004F10FA"/>
    <w:rsid w:val="004F1FC4"/>
    <w:rsid w:val="004F22BD"/>
    <w:rsid w:val="004F4DE8"/>
    <w:rsid w:val="00501002"/>
    <w:rsid w:val="00502CE0"/>
    <w:rsid w:val="00505DFD"/>
    <w:rsid w:val="00507A95"/>
    <w:rsid w:val="00514C64"/>
    <w:rsid w:val="00515EED"/>
    <w:rsid w:val="00517FF8"/>
    <w:rsid w:val="00520665"/>
    <w:rsid w:val="00521968"/>
    <w:rsid w:val="0052399C"/>
    <w:rsid w:val="00524E54"/>
    <w:rsid w:val="00526FC4"/>
    <w:rsid w:val="00527892"/>
    <w:rsid w:val="005306E6"/>
    <w:rsid w:val="005336A2"/>
    <w:rsid w:val="00533FA3"/>
    <w:rsid w:val="00534561"/>
    <w:rsid w:val="00534CAA"/>
    <w:rsid w:val="00537F34"/>
    <w:rsid w:val="00540EC7"/>
    <w:rsid w:val="005410AB"/>
    <w:rsid w:val="0054134C"/>
    <w:rsid w:val="005420AC"/>
    <w:rsid w:val="00543A15"/>
    <w:rsid w:val="00545EA2"/>
    <w:rsid w:val="00550916"/>
    <w:rsid w:val="0055210C"/>
    <w:rsid w:val="00556A72"/>
    <w:rsid w:val="00557381"/>
    <w:rsid w:val="00560AAB"/>
    <w:rsid w:val="005647D3"/>
    <w:rsid w:val="0056600F"/>
    <w:rsid w:val="00566557"/>
    <w:rsid w:val="00571C1B"/>
    <w:rsid w:val="00573467"/>
    <w:rsid w:val="005751DE"/>
    <w:rsid w:val="00575C32"/>
    <w:rsid w:val="0057621F"/>
    <w:rsid w:val="005777F3"/>
    <w:rsid w:val="00577F07"/>
    <w:rsid w:val="00581521"/>
    <w:rsid w:val="005828FB"/>
    <w:rsid w:val="00583437"/>
    <w:rsid w:val="005840C9"/>
    <w:rsid w:val="00584269"/>
    <w:rsid w:val="00585132"/>
    <w:rsid w:val="00585279"/>
    <w:rsid w:val="0058645C"/>
    <w:rsid w:val="005873F9"/>
    <w:rsid w:val="00590806"/>
    <w:rsid w:val="00590FBB"/>
    <w:rsid w:val="005933B8"/>
    <w:rsid w:val="00596A7C"/>
    <w:rsid w:val="005975EB"/>
    <w:rsid w:val="0059782F"/>
    <w:rsid w:val="00597EBA"/>
    <w:rsid w:val="005A30B2"/>
    <w:rsid w:val="005A37ED"/>
    <w:rsid w:val="005A65D1"/>
    <w:rsid w:val="005A7B13"/>
    <w:rsid w:val="005A7F53"/>
    <w:rsid w:val="005B0F07"/>
    <w:rsid w:val="005B2698"/>
    <w:rsid w:val="005B2FB8"/>
    <w:rsid w:val="005B3574"/>
    <w:rsid w:val="005B36BB"/>
    <w:rsid w:val="005B37C5"/>
    <w:rsid w:val="005B385D"/>
    <w:rsid w:val="005B4DDD"/>
    <w:rsid w:val="005B6673"/>
    <w:rsid w:val="005B6D50"/>
    <w:rsid w:val="005C2D10"/>
    <w:rsid w:val="005C48C1"/>
    <w:rsid w:val="005C51D2"/>
    <w:rsid w:val="005C5252"/>
    <w:rsid w:val="005C531D"/>
    <w:rsid w:val="005C5F01"/>
    <w:rsid w:val="005C6BEF"/>
    <w:rsid w:val="005D1979"/>
    <w:rsid w:val="005D1D8F"/>
    <w:rsid w:val="005D2DEB"/>
    <w:rsid w:val="005D3F81"/>
    <w:rsid w:val="005D75DB"/>
    <w:rsid w:val="005E06E2"/>
    <w:rsid w:val="005E27CC"/>
    <w:rsid w:val="005E41B0"/>
    <w:rsid w:val="005E452C"/>
    <w:rsid w:val="005E4697"/>
    <w:rsid w:val="005E5097"/>
    <w:rsid w:val="005E5357"/>
    <w:rsid w:val="005E793A"/>
    <w:rsid w:val="005E7DAA"/>
    <w:rsid w:val="005F4DA7"/>
    <w:rsid w:val="005F5AB4"/>
    <w:rsid w:val="005F62CC"/>
    <w:rsid w:val="005F7A23"/>
    <w:rsid w:val="00600225"/>
    <w:rsid w:val="0060090B"/>
    <w:rsid w:val="006034A4"/>
    <w:rsid w:val="006037BA"/>
    <w:rsid w:val="00604180"/>
    <w:rsid w:val="00604DC6"/>
    <w:rsid w:val="00604EB3"/>
    <w:rsid w:val="00605779"/>
    <w:rsid w:val="00605DF2"/>
    <w:rsid w:val="00605FD9"/>
    <w:rsid w:val="00606BE6"/>
    <w:rsid w:val="00606FBC"/>
    <w:rsid w:val="006075A1"/>
    <w:rsid w:val="00610453"/>
    <w:rsid w:val="00610544"/>
    <w:rsid w:val="00610AC3"/>
    <w:rsid w:val="0061388C"/>
    <w:rsid w:val="0061457C"/>
    <w:rsid w:val="00615348"/>
    <w:rsid w:val="00616214"/>
    <w:rsid w:val="00616619"/>
    <w:rsid w:val="006205BA"/>
    <w:rsid w:val="00620D84"/>
    <w:rsid w:val="006237D2"/>
    <w:rsid w:val="006265CD"/>
    <w:rsid w:val="00626693"/>
    <w:rsid w:val="0062675E"/>
    <w:rsid w:val="00626B69"/>
    <w:rsid w:val="00627EB9"/>
    <w:rsid w:val="00630ED0"/>
    <w:rsid w:val="00632A4A"/>
    <w:rsid w:val="00633419"/>
    <w:rsid w:val="00633931"/>
    <w:rsid w:val="00634289"/>
    <w:rsid w:val="00634706"/>
    <w:rsid w:val="006365CC"/>
    <w:rsid w:val="006371D7"/>
    <w:rsid w:val="00640568"/>
    <w:rsid w:val="00642AD4"/>
    <w:rsid w:val="00642D31"/>
    <w:rsid w:val="00643057"/>
    <w:rsid w:val="006441E4"/>
    <w:rsid w:val="0064598B"/>
    <w:rsid w:val="00645F56"/>
    <w:rsid w:val="0064645B"/>
    <w:rsid w:val="00646CA5"/>
    <w:rsid w:val="00647744"/>
    <w:rsid w:val="00652DC0"/>
    <w:rsid w:val="006546FA"/>
    <w:rsid w:val="006558AD"/>
    <w:rsid w:val="00656AAE"/>
    <w:rsid w:val="006578AE"/>
    <w:rsid w:val="00657943"/>
    <w:rsid w:val="00660D79"/>
    <w:rsid w:val="00660FC8"/>
    <w:rsid w:val="00661259"/>
    <w:rsid w:val="0066190E"/>
    <w:rsid w:val="00661F76"/>
    <w:rsid w:val="0066258B"/>
    <w:rsid w:val="0066361B"/>
    <w:rsid w:val="0066421D"/>
    <w:rsid w:val="00671A1A"/>
    <w:rsid w:val="0067282E"/>
    <w:rsid w:val="00672FEB"/>
    <w:rsid w:val="00674BD7"/>
    <w:rsid w:val="00674C5D"/>
    <w:rsid w:val="00675901"/>
    <w:rsid w:val="0067725A"/>
    <w:rsid w:val="006774DE"/>
    <w:rsid w:val="0067785E"/>
    <w:rsid w:val="00677BE5"/>
    <w:rsid w:val="0068091F"/>
    <w:rsid w:val="0068247A"/>
    <w:rsid w:val="006824E6"/>
    <w:rsid w:val="00685573"/>
    <w:rsid w:val="00685647"/>
    <w:rsid w:val="00687FB7"/>
    <w:rsid w:val="00691570"/>
    <w:rsid w:val="006926F9"/>
    <w:rsid w:val="00693C3E"/>
    <w:rsid w:val="0069474D"/>
    <w:rsid w:val="00694F70"/>
    <w:rsid w:val="00695441"/>
    <w:rsid w:val="00696518"/>
    <w:rsid w:val="00697FEB"/>
    <w:rsid w:val="006A0113"/>
    <w:rsid w:val="006A02E6"/>
    <w:rsid w:val="006A0301"/>
    <w:rsid w:val="006A4028"/>
    <w:rsid w:val="006A403D"/>
    <w:rsid w:val="006A521C"/>
    <w:rsid w:val="006A5C05"/>
    <w:rsid w:val="006A6DAA"/>
    <w:rsid w:val="006A77CF"/>
    <w:rsid w:val="006A78CE"/>
    <w:rsid w:val="006B030D"/>
    <w:rsid w:val="006B3AE0"/>
    <w:rsid w:val="006B6873"/>
    <w:rsid w:val="006B6AED"/>
    <w:rsid w:val="006B759A"/>
    <w:rsid w:val="006C0481"/>
    <w:rsid w:val="006C1946"/>
    <w:rsid w:val="006C2865"/>
    <w:rsid w:val="006C2B70"/>
    <w:rsid w:val="006C441B"/>
    <w:rsid w:val="006C7419"/>
    <w:rsid w:val="006C7FF3"/>
    <w:rsid w:val="006D00E8"/>
    <w:rsid w:val="006D0F82"/>
    <w:rsid w:val="006D11D6"/>
    <w:rsid w:val="006D30AD"/>
    <w:rsid w:val="006D311B"/>
    <w:rsid w:val="006D3B92"/>
    <w:rsid w:val="006D3CA2"/>
    <w:rsid w:val="006D55CF"/>
    <w:rsid w:val="006D7F42"/>
    <w:rsid w:val="006E22EC"/>
    <w:rsid w:val="006E2F19"/>
    <w:rsid w:val="006E30AD"/>
    <w:rsid w:val="006E3527"/>
    <w:rsid w:val="006E4F5B"/>
    <w:rsid w:val="006E6D27"/>
    <w:rsid w:val="006E7F0B"/>
    <w:rsid w:val="006F065D"/>
    <w:rsid w:val="006F28E0"/>
    <w:rsid w:val="006F2BF7"/>
    <w:rsid w:val="006F2DB8"/>
    <w:rsid w:val="006F36A9"/>
    <w:rsid w:val="006F3ADB"/>
    <w:rsid w:val="006F523B"/>
    <w:rsid w:val="006F706E"/>
    <w:rsid w:val="0070043C"/>
    <w:rsid w:val="007019A8"/>
    <w:rsid w:val="0070403A"/>
    <w:rsid w:val="00704A21"/>
    <w:rsid w:val="00705A7B"/>
    <w:rsid w:val="007074F2"/>
    <w:rsid w:val="007076D8"/>
    <w:rsid w:val="0071028F"/>
    <w:rsid w:val="007105ED"/>
    <w:rsid w:val="00711C8E"/>
    <w:rsid w:val="00712035"/>
    <w:rsid w:val="00712710"/>
    <w:rsid w:val="0071473C"/>
    <w:rsid w:val="00715683"/>
    <w:rsid w:val="00715936"/>
    <w:rsid w:val="007168EF"/>
    <w:rsid w:val="007170D5"/>
    <w:rsid w:val="00717D05"/>
    <w:rsid w:val="00720E30"/>
    <w:rsid w:val="007215FD"/>
    <w:rsid w:val="0072161E"/>
    <w:rsid w:val="00721778"/>
    <w:rsid w:val="00723403"/>
    <w:rsid w:val="00723577"/>
    <w:rsid w:val="00723B47"/>
    <w:rsid w:val="00724A20"/>
    <w:rsid w:val="00726BAB"/>
    <w:rsid w:val="00730D13"/>
    <w:rsid w:val="0073165A"/>
    <w:rsid w:val="007317D8"/>
    <w:rsid w:val="00732E1C"/>
    <w:rsid w:val="00733AA6"/>
    <w:rsid w:val="00733B22"/>
    <w:rsid w:val="00736375"/>
    <w:rsid w:val="00740314"/>
    <w:rsid w:val="00740667"/>
    <w:rsid w:val="0074094B"/>
    <w:rsid w:val="00740D4C"/>
    <w:rsid w:val="007421E3"/>
    <w:rsid w:val="0074328F"/>
    <w:rsid w:val="007444BC"/>
    <w:rsid w:val="00750B81"/>
    <w:rsid w:val="00750BE2"/>
    <w:rsid w:val="00750F63"/>
    <w:rsid w:val="00751797"/>
    <w:rsid w:val="00751CD6"/>
    <w:rsid w:val="00753055"/>
    <w:rsid w:val="00753B69"/>
    <w:rsid w:val="00754BB2"/>
    <w:rsid w:val="007558D8"/>
    <w:rsid w:val="00757C0E"/>
    <w:rsid w:val="00757E49"/>
    <w:rsid w:val="00762228"/>
    <w:rsid w:val="00762898"/>
    <w:rsid w:val="0076360D"/>
    <w:rsid w:val="0076404B"/>
    <w:rsid w:val="00764643"/>
    <w:rsid w:val="00764975"/>
    <w:rsid w:val="00766B9D"/>
    <w:rsid w:val="0077022D"/>
    <w:rsid w:val="0077120D"/>
    <w:rsid w:val="00773A5D"/>
    <w:rsid w:val="007741A7"/>
    <w:rsid w:val="0077485F"/>
    <w:rsid w:val="00774C93"/>
    <w:rsid w:val="00774F3E"/>
    <w:rsid w:val="007763B4"/>
    <w:rsid w:val="00776801"/>
    <w:rsid w:val="00776E60"/>
    <w:rsid w:val="00777208"/>
    <w:rsid w:val="00782B09"/>
    <w:rsid w:val="007837AF"/>
    <w:rsid w:val="007842E2"/>
    <w:rsid w:val="00787877"/>
    <w:rsid w:val="0079006C"/>
    <w:rsid w:val="00791DEB"/>
    <w:rsid w:val="00793023"/>
    <w:rsid w:val="00795AF3"/>
    <w:rsid w:val="00797032"/>
    <w:rsid w:val="00797478"/>
    <w:rsid w:val="007A0274"/>
    <w:rsid w:val="007A05D2"/>
    <w:rsid w:val="007A2B8A"/>
    <w:rsid w:val="007A3697"/>
    <w:rsid w:val="007A37B7"/>
    <w:rsid w:val="007A44C3"/>
    <w:rsid w:val="007A60AD"/>
    <w:rsid w:val="007A79E1"/>
    <w:rsid w:val="007A7B71"/>
    <w:rsid w:val="007B0113"/>
    <w:rsid w:val="007B0EEA"/>
    <w:rsid w:val="007B1671"/>
    <w:rsid w:val="007B2550"/>
    <w:rsid w:val="007B3E7B"/>
    <w:rsid w:val="007B4831"/>
    <w:rsid w:val="007B6AD2"/>
    <w:rsid w:val="007C36F1"/>
    <w:rsid w:val="007C3E57"/>
    <w:rsid w:val="007C40E2"/>
    <w:rsid w:val="007C4E8E"/>
    <w:rsid w:val="007C6B1B"/>
    <w:rsid w:val="007D0B93"/>
    <w:rsid w:val="007D13E8"/>
    <w:rsid w:val="007D1738"/>
    <w:rsid w:val="007D1E14"/>
    <w:rsid w:val="007D453A"/>
    <w:rsid w:val="007D54AB"/>
    <w:rsid w:val="007D592D"/>
    <w:rsid w:val="007D66BB"/>
    <w:rsid w:val="007E0857"/>
    <w:rsid w:val="007E15A5"/>
    <w:rsid w:val="007E3CB4"/>
    <w:rsid w:val="007E5675"/>
    <w:rsid w:val="007E5F1B"/>
    <w:rsid w:val="007E6524"/>
    <w:rsid w:val="007E7AD9"/>
    <w:rsid w:val="007E7C15"/>
    <w:rsid w:val="007F01E8"/>
    <w:rsid w:val="007F0BA8"/>
    <w:rsid w:val="007F1A82"/>
    <w:rsid w:val="007F24BC"/>
    <w:rsid w:val="007F2504"/>
    <w:rsid w:val="007F32E2"/>
    <w:rsid w:val="007F4D3C"/>
    <w:rsid w:val="007F4FF0"/>
    <w:rsid w:val="007F500B"/>
    <w:rsid w:val="007F5C9E"/>
    <w:rsid w:val="007F5D93"/>
    <w:rsid w:val="007F67A9"/>
    <w:rsid w:val="007F6A55"/>
    <w:rsid w:val="007F7BA1"/>
    <w:rsid w:val="008002B6"/>
    <w:rsid w:val="00803FD6"/>
    <w:rsid w:val="0080443F"/>
    <w:rsid w:val="00804A3A"/>
    <w:rsid w:val="00805886"/>
    <w:rsid w:val="00805FD8"/>
    <w:rsid w:val="008104AA"/>
    <w:rsid w:val="0081129E"/>
    <w:rsid w:val="008122EC"/>
    <w:rsid w:val="008131CC"/>
    <w:rsid w:val="008132A5"/>
    <w:rsid w:val="00813437"/>
    <w:rsid w:val="00813CBE"/>
    <w:rsid w:val="00814CC2"/>
    <w:rsid w:val="00817248"/>
    <w:rsid w:val="008233C0"/>
    <w:rsid w:val="00823AD3"/>
    <w:rsid w:val="00824044"/>
    <w:rsid w:val="00825564"/>
    <w:rsid w:val="00826EAA"/>
    <w:rsid w:val="00830D2E"/>
    <w:rsid w:val="008319AA"/>
    <w:rsid w:val="008336D5"/>
    <w:rsid w:val="0083401E"/>
    <w:rsid w:val="008348D8"/>
    <w:rsid w:val="00834E57"/>
    <w:rsid w:val="0083599B"/>
    <w:rsid w:val="00840313"/>
    <w:rsid w:val="00840C7E"/>
    <w:rsid w:val="00842912"/>
    <w:rsid w:val="00844CAC"/>
    <w:rsid w:val="00844E64"/>
    <w:rsid w:val="008460E7"/>
    <w:rsid w:val="00846DFB"/>
    <w:rsid w:val="00846E7A"/>
    <w:rsid w:val="008477E4"/>
    <w:rsid w:val="008517A5"/>
    <w:rsid w:val="00852162"/>
    <w:rsid w:val="00854868"/>
    <w:rsid w:val="008549CD"/>
    <w:rsid w:val="00854C3F"/>
    <w:rsid w:val="00855E76"/>
    <w:rsid w:val="00860265"/>
    <w:rsid w:val="00861D5F"/>
    <w:rsid w:val="008624F6"/>
    <w:rsid w:val="00863662"/>
    <w:rsid w:val="00863E3A"/>
    <w:rsid w:val="0086459D"/>
    <w:rsid w:val="008651A4"/>
    <w:rsid w:val="00865643"/>
    <w:rsid w:val="0086574C"/>
    <w:rsid w:val="00865EEE"/>
    <w:rsid w:val="00866135"/>
    <w:rsid w:val="00866A4D"/>
    <w:rsid w:val="00866D9C"/>
    <w:rsid w:val="008673D5"/>
    <w:rsid w:val="00872DD7"/>
    <w:rsid w:val="008744AC"/>
    <w:rsid w:val="00875BD2"/>
    <w:rsid w:val="008871AD"/>
    <w:rsid w:val="00887A0B"/>
    <w:rsid w:val="00890779"/>
    <w:rsid w:val="00891159"/>
    <w:rsid w:val="00891287"/>
    <w:rsid w:val="00891D7B"/>
    <w:rsid w:val="00892C39"/>
    <w:rsid w:val="008A0385"/>
    <w:rsid w:val="008A188A"/>
    <w:rsid w:val="008A19BC"/>
    <w:rsid w:val="008A22DF"/>
    <w:rsid w:val="008A2BDE"/>
    <w:rsid w:val="008A2DDD"/>
    <w:rsid w:val="008A37AE"/>
    <w:rsid w:val="008A3DEB"/>
    <w:rsid w:val="008A55E4"/>
    <w:rsid w:val="008A727E"/>
    <w:rsid w:val="008B0A56"/>
    <w:rsid w:val="008B0C72"/>
    <w:rsid w:val="008B1AF7"/>
    <w:rsid w:val="008B1B59"/>
    <w:rsid w:val="008B2132"/>
    <w:rsid w:val="008B2D23"/>
    <w:rsid w:val="008B38C4"/>
    <w:rsid w:val="008B4CE7"/>
    <w:rsid w:val="008B5EF5"/>
    <w:rsid w:val="008B70CC"/>
    <w:rsid w:val="008C0026"/>
    <w:rsid w:val="008C28BB"/>
    <w:rsid w:val="008C2D0E"/>
    <w:rsid w:val="008C5F43"/>
    <w:rsid w:val="008C7633"/>
    <w:rsid w:val="008C7D6B"/>
    <w:rsid w:val="008D1EAE"/>
    <w:rsid w:val="008D3171"/>
    <w:rsid w:val="008D376E"/>
    <w:rsid w:val="008D3DC1"/>
    <w:rsid w:val="008D4B0B"/>
    <w:rsid w:val="008D5589"/>
    <w:rsid w:val="008D600B"/>
    <w:rsid w:val="008D705E"/>
    <w:rsid w:val="008D786F"/>
    <w:rsid w:val="008D7FB5"/>
    <w:rsid w:val="008E0A06"/>
    <w:rsid w:val="008E159A"/>
    <w:rsid w:val="008E1A28"/>
    <w:rsid w:val="008E30EE"/>
    <w:rsid w:val="008E6860"/>
    <w:rsid w:val="008E6A4C"/>
    <w:rsid w:val="008F0380"/>
    <w:rsid w:val="008F16B7"/>
    <w:rsid w:val="008F1910"/>
    <w:rsid w:val="008F1D3B"/>
    <w:rsid w:val="008F5872"/>
    <w:rsid w:val="00900814"/>
    <w:rsid w:val="00900D42"/>
    <w:rsid w:val="00900D84"/>
    <w:rsid w:val="0090143F"/>
    <w:rsid w:val="00902DCB"/>
    <w:rsid w:val="009031DB"/>
    <w:rsid w:val="0090346F"/>
    <w:rsid w:val="009034E7"/>
    <w:rsid w:val="00903723"/>
    <w:rsid w:val="0090730B"/>
    <w:rsid w:val="009113CF"/>
    <w:rsid w:val="0091180B"/>
    <w:rsid w:val="00911BC3"/>
    <w:rsid w:val="00913517"/>
    <w:rsid w:val="009147CE"/>
    <w:rsid w:val="009150EC"/>
    <w:rsid w:val="0091557E"/>
    <w:rsid w:val="00915B96"/>
    <w:rsid w:val="00917A98"/>
    <w:rsid w:val="00917DB8"/>
    <w:rsid w:val="009200A3"/>
    <w:rsid w:val="00920589"/>
    <w:rsid w:val="009214CB"/>
    <w:rsid w:val="00923D77"/>
    <w:rsid w:val="00924906"/>
    <w:rsid w:val="0092584D"/>
    <w:rsid w:val="00925937"/>
    <w:rsid w:val="0092693D"/>
    <w:rsid w:val="0092738E"/>
    <w:rsid w:val="00932D92"/>
    <w:rsid w:val="00934F25"/>
    <w:rsid w:val="00935D1B"/>
    <w:rsid w:val="00937241"/>
    <w:rsid w:val="00937B58"/>
    <w:rsid w:val="00941613"/>
    <w:rsid w:val="009418A8"/>
    <w:rsid w:val="00941FF3"/>
    <w:rsid w:val="00942D8B"/>
    <w:rsid w:val="009436FE"/>
    <w:rsid w:val="00944022"/>
    <w:rsid w:val="009441C9"/>
    <w:rsid w:val="00946655"/>
    <w:rsid w:val="009478B7"/>
    <w:rsid w:val="00952E1E"/>
    <w:rsid w:val="0095410B"/>
    <w:rsid w:val="00954891"/>
    <w:rsid w:val="0095631B"/>
    <w:rsid w:val="00956715"/>
    <w:rsid w:val="009577E2"/>
    <w:rsid w:val="009600B4"/>
    <w:rsid w:val="0096056E"/>
    <w:rsid w:val="009617F3"/>
    <w:rsid w:val="009636A7"/>
    <w:rsid w:val="0096441B"/>
    <w:rsid w:val="00965739"/>
    <w:rsid w:val="009660ED"/>
    <w:rsid w:val="0096756E"/>
    <w:rsid w:val="0097049A"/>
    <w:rsid w:val="00970A74"/>
    <w:rsid w:val="009720BD"/>
    <w:rsid w:val="009747A5"/>
    <w:rsid w:val="00975526"/>
    <w:rsid w:val="00977396"/>
    <w:rsid w:val="00977B66"/>
    <w:rsid w:val="00980026"/>
    <w:rsid w:val="0098112B"/>
    <w:rsid w:val="00982141"/>
    <w:rsid w:val="00983E5B"/>
    <w:rsid w:val="0098501D"/>
    <w:rsid w:val="00985B22"/>
    <w:rsid w:val="0099119A"/>
    <w:rsid w:val="0099203C"/>
    <w:rsid w:val="009922C9"/>
    <w:rsid w:val="00992D02"/>
    <w:rsid w:val="00994329"/>
    <w:rsid w:val="0099529E"/>
    <w:rsid w:val="0099569D"/>
    <w:rsid w:val="00997FA4"/>
    <w:rsid w:val="009A06E3"/>
    <w:rsid w:val="009A464A"/>
    <w:rsid w:val="009A51B7"/>
    <w:rsid w:val="009A52F6"/>
    <w:rsid w:val="009A6655"/>
    <w:rsid w:val="009B1626"/>
    <w:rsid w:val="009B21CF"/>
    <w:rsid w:val="009B3367"/>
    <w:rsid w:val="009B62D8"/>
    <w:rsid w:val="009B6778"/>
    <w:rsid w:val="009B6DE9"/>
    <w:rsid w:val="009B7D48"/>
    <w:rsid w:val="009C0CDB"/>
    <w:rsid w:val="009C1037"/>
    <w:rsid w:val="009C1757"/>
    <w:rsid w:val="009C2F57"/>
    <w:rsid w:val="009C36B8"/>
    <w:rsid w:val="009C5344"/>
    <w:rsid w:val="009C54B9"/>
    <w:rsid w:val="009C5D4F"/>
    <w:rsid w:val="009C5F03"/>
    <w:rsid w:val="009D0030"/>
    <w:rsid w:val="009D0617"/>
    <w:rsid w:val="009D0770"/>
    <w:rsid w:val="009D1B5E"/>
    <w:rsid w:val="009D3701"/>
    <w:rsid w:val="009D3F2A"/>
    <w:rsid w:val="009D5FF7"/>
    <w:rsid w:val="009D636E"/>
    <w:rsid w:val="009D6F95"/>
    <w:rsid w:val="009E11D6"/>
    <w:rsid w:val="009E1D5C"/>
    <w:rsid w:val="009E1FA9"/>
    <w:rsid w:val="009E22C8"/>
    <w:rsid w:val="009E2ED4"/>
    <w:rsid w:val="009E5564"/>
    <w:rsid w:val="009E68CD"/>
    <w:rsid w:val="009F0446"/>
    <w:rsid w:val="009F0BC3"/>
    <w:rsid w:val="009F0E00"/>
    <w:rsid w:val="009F0F68"/>
    <w:rsid w:val="009F3566"/>
    <w:rsid w:val="009F4235"/>
    <w:rsid w:val="009F4724"/>
    <w:rsid w:val="009F67B0"/>
    <w:rsid w:val="009F69AC"/>
    <w:rsid w:val="00A040FE"/>
    <w:rsid w:val="00A04EF0"/>
    <w:rsid w:val="00A059B4"/>
    <w:rsid w:val="00A07317"/>
    <w:rsid w:val="00A119EB"/>
    <w:rsid w:val="00A12496"/>
    <w:rsid w:val="00A145F2"/>
    <w:rsid w:val="00A148A1"/>
    <w:rsid w:val="00A174AF"/>
    <w:rsid w:val="00A2022C"/>
    <w:rsid w:val="00A20FD5"/>
    <w:rsid w:val="00A22ED3"/>
    <w:rsid w:val="00A23438"/>
    <w:rsid w:val="00A253E7"/>
    <w:rsid w:val="00A26A88"/>
    <w:rsid w:val="00A27470"/>
    <w:rsid w:val="00A32689"/>
    <w:rsid w:val="00A371C1"/>
    <w:rsid w:val="00A371EE"/>
    <w:rsid w:val="00A37444"/>
    <w:rsid w:val="00A37BE6"/>
    <w:rsid w:val="00A407A1"/>
    <w:rsid w:val="00A411D8"/>
    <w:rsid w:val="00A436FD"/>
    <w:rsid w:val="00A43D4E"/>
    <w:rsid w:val="00A4692E"/>
    <w:rsid w:val="00A46A40"/>
    <w:rsid w:val="00A47899"/>
    <w:rsid w:val="00A47CDE"/>
    <w:rsid w:val="00A5075A"/>
    <w:rsid w:val="00A50F44"/>
    <w:rsid w:val="00A51496"/>
    <w:rsid w:val="00A53BA2"/>
    <w:rsid w:val="00A547D6"/>
    <w:rsid w:val="00A560C0"/>
    <w:rsid w:val="00A6046A"/>
    <w:rsid w:val="00A62A77"/>
    <w:rsid w:val="00A65241"/>
    <w:rsid w:val="00A655E9"/>
    <w:rsid w:val="00A6584F"/>
    <w:rsid w:val="00A662E4"/>
    <w:rsid w:val="00A668F8"/>
    <w:rsid w:val="00A70E54"/>
    <w:rsid w:val="00A710F8"/>
    <w:rsid w:val="00A7212D"/>
    <w:rsid w:val="00A770EE"/>
    <w:rsid w:val="00A7719C"/>
    <w:rsid w:val="00A7730C"/>
    <w:rsid w:val="00A81059"/>
    <w:rsid w:val="00A8261D"/>
    <w:rsid w:val="00A8269B"/>
    <w:rsid w:val="00A83221"/>
    <w:rsid w:val="00A91797"/>
    <w:rsid w:val="00A91FB6"/>
    <w:rsid w:val="00A92007"/>
    <w:rsid w:val="00A92799"/>
    <w:rsid w:val="00A94BCF"/>
    <w:rsid w:val="00A95436"/>
    <w:rsid w:val="00AA05EA"/>
    <w:rsid w:val="00AA2CCB"/>
    <w:rsid w:val="00AA463B"/>
    <w:rsid w:val="00AA5718"/>
    <w:rsid w:val="00AA6A78"/>
    <w:rsid w:val="00AA6FB2"/>
    <w:rsid w:val="00AA73CF"/>
    <w:rsid w:val="00AA79AE"/>
    <w:rsid w:val="00AB0047"/>
    <w:rsid w:val="00AB0237"/>
    <w:rsid w:val="00AB03A7"/>
    <w:rsid w:val="00AB1860"/>
    <w:rsid w:val="00AB2148"/>
    <w:rsid w:val="00AB2AFD"/>
    <w:rsid w:val="00AB3EA7"/>
    <w:rsid w:val="00AC1B2B"/>
    <w:rsid w:val="00AC2615"/>
    <w:rsid w:val="00AC2A18"/>
    <w:rsid w:val="00AC3036"/>
    <w:rsid w:val="00AC343D"/>
    <w:rsid w:val="00AC43FC"/>
    <w:rsid w:val="00AC4775"/>
    <w:rsid w:val="00AC4A00"/>
    <w:rsid w:val="00AC6DAC"/>
    <w:rsid w:val="00AC7845"/>
    <w:rsid w:val="00AD0D31"/>
    <w:rsid w:val="00AD1859"/>
    <w:rsid w:val="00AD1FD6"/>
    <w:rsid w:val="00AD610B"/>
    <w:rsid w:val="00AD6860"/>
    <w:rsid w:val="00AE1219"/>
    <w:rsid w:val="00AE1AC2"/>
    <w:rsid w:val="00AE1D96"/>
    <w:rsid w:val="00AE59D8"/>
    <w:rsid w:val="00AF0703"/>
    <w:rsid w:val="00AF144B"/>
    <w:rsid w:val="00AF1A1B"/>
    <w:rsid w:val="00AF1F0D"/>
    <w:rsid w:val="00AF2E74"/>
    <w:rsid w:val="00AF3393"/>
    <w:rsid w:val="00AF52A7"/>
    <w:rsid w:val="00AF5B06"/>
    <w:rsid w:val="00AF6B59"/>
    <w:rsid w:val="00AF6BBC"/>
    <w:rsid w:val="00AF7889"/>
    <w:rsid w:val="00B0032F"/>
    <w:rsid w:val="00B008E6"/>
    <w:rsid w:val="00B00D71"/>
    <w:rsid w:val="00B00F33"/>
    <w:rsid w:val="00B02045"/>
    <w:rsid w:val="00B03315"/>
    <w:rsid w:val="00B0367C"/>
    <w:rsid w:val="00B03720"/>
    <w:rsid w:val="00B03C08"/>
    <w:rsid w:val="00B065CC"/>
    <w:rsid w:val="00B07542"/>
    <w:rsid w:val="00B123A1"/>
    <w:rsid w:val="00B12A5E"/>
    <w:rsid w:val="00B12DA5"/>
    <w:rsid w:val="00B131B9"/>
    <w:rsid w:val="00B139FF"/>
    <w:rsid w:val="00B150C5"/>
    <w:rsid w:val="00B15445"/>
    <w:rsid w:val="00B156A3"/>
    <w:rsid w:val="00B22454"/>
    <w:rsid w:val="00B22C55"/>
    <w:rsid w:val="00B23CE6"/>
    <w:rsid w:val="00B245AE"/>
    <w:rsid w:val="00B24EA0"/>
    <w:rsid w:val="00B2548F"/>
    <w:rsid w:val="00B26186"/>
    <w:rsid w:val="00B26F1C"/>
    <w:rsid w:val="00B27D4E"/>
    <w:rsid w:val="00B27EF8"/>
    <w:rsid w:val="00B30DD2"/>
    <w:rsid w:val="00B3171F"/>
    <w:rsid w:val="00B32A84"/>
    <w:rsid w:val="00B34293"/>
    <w:rsid w:val="00B36754"/>
    <w:rsid w:val="00B367EF"/>
    <w:rsid w:val="00B37061"/>
    <w:rsid w:val="00B416AF"/>
    <w:rsid w:val="00B42DB0"/>
    <w:rsid w:val="00B4325D"/>
    <w:rsid w:val="00B434A7"/>
    <w:rsid w:val="00B44FED"/>
    <w:rsid w:val="00B45845"/>
    <w:rsid w:val="00B46AF6"/>
    <w:rsid w:val="00B53657"/>
    <w:rsid w:val="00B5499B"/>
    <w:rsid w:val="00B55A34"/>
    <w:rsid w:val="00B563A3"/>
    <w:rsid w:val="00B56F4C"/>
    <w:rsid w:val="00B62A3B"/>
    <w:rsid w:val="00B6445D"/>
    <w:rsid w:val="00B65209"/>
    <w:rsid w:val="00B65285"/>
    <w:rsid w:val="00B652D7"/>
    <w:rsid w:val="00B6583E"/>
    <w:rsid w:val="00B66797"/>
    <w:rsid w:val="00B672B6"/>
    <w:rsid w:val="00B67EE2"/>
    <w:rsid w:val="00B70716"/>
    <w:rsid w:val="00B7127B"/>
    <w:rsid w:val="00B71848"/>
    <w:rsid w:val="00B73A8D"/>
    <w:rsid w:val="00B73F31"/>
    <w:rsid w:val="00B74E3A"/>
    <w:rsid w:val="00B74F22"/>
    <w:rsid w:val="00B75D1B"/>
    <w:rsid w:val="00B77EB3"/>
    <w:rsid w:val="00B802D3"/>
    <w:rsid w:val="00B80F21"/>
    <w:rsid w:val="00B82D71"/>
    <w:rsid w:val="00B85B9D"/>
    <w:rsid w:val="00B871AF"/>
    <w:rsid w:val="00B87CCA"/>
    <w:rsid w:val="00B908EE"/>
    <w:rsid w:val="00B92046"/>
    <w:rsid w:val="00B9275A"/>
    <w:rsid w:val="00B949B8"/>
    <w:rsid w:val="00B972E2"/>
    <w:rsid w:val="00B97502"/>
    <w:rsid w:val="00BA0E54"/>
    <w:rsid w:val="00BA12A9"/>
    <w:rsid w:val="00BA1C08"/>
    <w:rsid w:val="00BA2AAD"/>
    <w:rsid w:val="00BA3116"/>
    <w:rsid w:val="00BA3F7C"/>
    <w:rsid w:val="00BA4A87"/>
    <w:rsid w:val="00BA4AF5"/>
    <w:rsid w:val="00BA5E31"/>
    <w:rsid w:val="00BA5EC4"/>
    <w:rsid w:val="00BA6146"/>
    <w:rsid w:val="00BA65D6"/>
    <w:rsid w:val="00BA6615"/>
    <w:rsid w:val="00BA670F"/>
    <w:rsid w:val="00BA6A19"/>
    <w:rsid w:val="00BA6C95"/>
    <w:rsid w:val="00BA6CEC"/>
    <w:rsid w:val="00BA6D32"/>
    <w:rsid w:val="00BB018C"/>
    <w:rsid w:val="00BB0451"/>
    <w:rsid w:val="00BB04BE"/>
    <w:rsid w:val="00BB0501"/>
    <w:rsid w:val="00BB0B44"/>
    <w:rsid w:val="00BB18D3"/>
    <w:rsid w:val="00BB2395"/>
    <w:rsid w:val="00BB4FA6"/>
    <w:rsid w:val="00BB5015"/>
    <w:rsid w:val="00BC0B7F"/>
    <w:rsid w:val="00BC12A4"/>
    <w:rsid w:val="00BC2CD5"/>
    <w:rsid w:val="00BC2DB6"/>
    <w:rsid w:val="00BC37A8"/>
    <w:rsid w:val="00BC3EB1"/>
    <w:rsid w:val="00BC4254"/>
    <w:rsid w:val="00BC42E8"/>
    <w:rsid w:val="00BC5891"/>
    <w:rsid w:val="00BC67E0"/>
    <w:rsid w:val="00BC6928"/>
    <w:rsid w:val="00BC777C"/>
    <w:rsid w:val="00BD284E"/>
    <w:rsid w:val="00BD2D64"/>
    <w:rsid w:val="00BD4C77"/>
    <w:rsid w:val="00BD4E20"/>
    <w:rsid w:val="00BD633F"/>
    <w:rsid w:val="00BD7EF1"/>
    <w:rsid w:val="00BD7FB9"/>
    <w:rsid w:val="00BE091C"/>
    <w:rsid w:val="00BE131D"/>
    <w:rsid w:val="00BE2D67"/>
    <w:rsid w:val="00BE3157"/>
    <w:rsid w:val="00BE327A"/>
    <w:rsid w:val="00BE6188"/>
    <w:rsid w:val="00BE66DA"/>
    <w:rsid w:val="00BE7DE1"/>
    <w:rsid w:val="00BF188D"/>
    <w:rsid w:val="00BF2631"/>
    <w:rsid w:val="00BF2E35"/>
    <w:rsid w:val="00BF611B"/>
    <w:rsid w:val="00BF7019"/>
    <w:rsid w:val="00BF7E6B"/>
    <w:rsid w:val="00C00F1C"/>
    <w:rsid w:val="00C020E1"/>
    <w:rsid w:val="00C02F04"/>
    <w:rsid w:val="00C0319E"/>
    <w:rsid w:val="00C03C54"/>
    <w:rsid w:val="00C0468C"/>
    <w:rsid w:val="00C04EFE"/>
    <w:rsid w:val="00C0581B"/>
    <w:rsid w:val="00C059B8"/>
    <w:rsid w:val="00C06E89"/>
    <w:rsid w:val="00C07A4F"/>
    <w:rsid w:val="00C1130B"/>
    <w:rsid w:val="00C12239"/>
    <w:rsid w:val="00C12E2B"/>
    <w:rsid w:val="00C13DA3"/>
    <w:rsid w:val="00C13E64"/>
    <w:rsid w:val="00C1436F"/>
    <w:rsid w:val="00C162E7"/>
    <w:rsid w:val="00C17BFF"/>
    <w:rsid w:val="00C20139"/>
    <w:rsid w:val="00C20212"/>
    <w:rsid w:val="00C20C60"/>
    <w:rsid w:val="00C21EE5"/>
    <w:rsid w:val="00C223CD"/>
    <w:rsid w:val="00C22C80"/>
    <w:rsid w:val="00C23E33"/>
    <w:rsid w:val="00C24F2B"/>
    <w:rsid w:val="00C26882"/>
    <w:rsid w:val="00C26A39"/>
    <w:rsid w:val="00C2729C"/>
    <w:rsid w:val="00C30A16"/>
    <w:rsid w:val="00C311E0"/>
    <w:rsid w:val="00C31812"/>
    <w:rsid w:val="00C31ADF"/>
    <w:rsid w:val="00C31F6B"/>
    <w:rsid w:val="00C327D8"/>
    <w:rsid w:val="00C32CFB"/>
    <w:rsid w:val="00C33BFC"/>
    <w:rsid w:val="00C36D84"/>
    <w:rsid w:val="00C37BA1"/>
    <w:rsid w:val="00C37ED4"/>
    <w:rsid w:val="00C413AB"/>
    <w:rsid w:val="00C42401"/>
    <w:rsid w:val="00C4298B"/>
    <w:rsid w:val="00C43186"/>
    <w:rsid w:val="00C43EC8"/>
    <w:rsid w:val="00C45695"/>
    <w:rsid w:val="00C45A5E"/>
    <w:rsid w:val="00C47502"/>
    <w:rsid w:val="00C50965"/>
    <w:rsid w:val="00C51275"/>
    <w:rsid w:val="00C51E71"/>
    <w:rsid w:val="00C51FC5"/>
    <w:rsid w:val="00C52420"/>
    <w:rsid w:val="00C53DC7"/>
    <w:rsid w:val="00C55085"/>
    <w:rsid w:val="00C57316"/>
    <w:rsid w:val="00C57600"/>
    <w:rsid w:val="00C6056B"/>
    <w:rsid w:val="00C607AA"/>
    <w:rsid w:val="00C61150"/>
    <w:rsid w:val="00C61DD8"/>
    <w:rsid w:val="00C633E0"/>
    <w:rsid w:val="00C63469"/>
    <w:rsid w:val="00C63B2B"/>
    <w:rsid w:val="00C66FF2"/>
    <w:rsid w:val="00C67562"/>
    <w:rsid w:val="00C704B0"/>
    <w:rsid w:val="00C708E6"/>
    <w:rsid w:val="00C70B52"/>
    <w:rsid w:val="00C713D8"/>
    <w:rsid w:val="00C7262F"/>
    <w:rsid w:val="00C72760"/>
    <w:rsid w:val="00C77A34"/>
    <w:rsid w:val="00C81D80"/>
    <w:rsid w:val="00C81E78"/>
    <w:rsid w:val="00C83698"/>
    <w:rsid w:val="00C85642"/>
    <w:rsid w:val="00C85737"/>
    <w:rsid w:val="00C857BA"/>
    <w:rsid w:val="00C85CBA"/>
    <w:rsid w:val="00C902B8"/>
    <w:rsid w:val="00C92DD2"/>
    <w:rsid w:val="00C953B2"/>
    <w:rsid w:val="00C96AA8"/>
    <w:rsid w:val="00CA1FCF"/>
    <w:rsid w:val="00CA3047"/>
    <w:rsid w:val="00CA569A"/>
    <w:rsid w:val="00CB06D5"/>
    <w:rsid w:val="00CB0C3D"/>
    <w:rsid w:val="00CB1D31"/>
    <w:rsid w:val="00CB2359"/>
    <w:rsid w:val="00CB3781"/>
    <w:rsid w:val="00CB4841"/>
    <w:rsid w:val="00CB4DDE"/>
    <w:rsid w:val="00CB500A"/>
    <w:rsid w:val="00CB5DF1"/>
    <w:rsid w:val="00CB728D"/>
    <w:rsid w:val="00CB7C2E"/>
    <w:rsid w:val="00CC012C"/>
    <w:rsid w:val="00CC0430"/>
    <w:rsid w:val="00CC06A0"/>
    <w:rsid w:val="00CC121B"/>
    <w:rsid w:val="00CC2954"/>
    <w:rsid w:val="00CC2B9E"/>
    <w:rsid w:val="00CC504B"/>
    <w:rsid w:val="00CC6EFA"/>
    <w:rsid w:val="00CC7836"/>
    <w:rsid w:val="00CC7C46"/>
    <w:rsid w:val="00CC7C7C"/>
    <w:rsid w:val="00CD0C7C"/>
    <w:rsid w:val="00CD0FA0"/>
    <w:rsid w:val="00CD1645"/>
    <w:rsid w:val="00CD1854"/>
    <w:rsid w:val="00CD4796"/>
    <w:rsid w:val="00CD4BA5"/>
    <w:rsid w:val="00CD6AFF"/>
    <w:rsid w:val="00CD7FD8"/>
    <w:rsid w:val="00CE1E8E"/>
    <w:rsid w:val="00CE4CCA"/>
    <w:rsid w:val="00CE5486"/>
    <w:rsid w:val="00CE618E"/>
    <w:rsid w:val="00CF026E"/>
    <w:rsid w:val="00CF05FA"/>
    <w:rsid w:val="00CF2775"/>
    <w:rsid w:val="00CF2F72"/>
    <w:rsid w:val="00CF485C"/>
    <w:rsid w:val="00CF5BC5"/>
    <w:rsid w:val="00D00F49"/>
    <w:rsid w:val="00D0219B"/>
    <w:rsid w:val="00D03866"/>
    <w:rsid w:val="00D04979"/>
    <w:rsid w:val="00D04C6C"/>
    <w:rsid w:val="00D06088"/>
    <w:rsid w:val="00D066D7"/>
    <w:rsid w:val="00D06934"/>
    <w:rsid w:val="00D11683"/>
    <w:rsid w:val="00D1187E"/>
    <w:rsid w:val="00D11C06"/>
    <w:rsid w:val="00D11EE5"/>
    <w:rsid w:val="00D1204F"/>
    <w:rsid w:val="00D1227E"/>
    <w:rsid w:val="00D1491B"/>
    <w:rsid w:val="00D20542"/>
    <w:rsid w:val="00D21AFC"/>
    <w:rsid w:val="00D21B99"/>
    <w:rsid w:val="00D21FD3"/>
    <w:rsid w:val="00D2236D"/>
    <w:rsid w:val="00D23492"/>
    <w:rsid w:val="00D24B30"/>
    <w:rsid w:val="00D24E9F"/>
    <w:rsid w:val="00D24F16"/>
    <w:rsid w:val="00D31BAC"/>
    <w:rsid w:val="00D33087"/>
    <w:rsid w:val="00D342C8"/>
    <w:rsid w:val="00D35D3D"/>
    <w:rsid w:val="00D35FFA"/>
    <w:rsid w:val="00D44333"/>
    <w:rsid w:val="00D45CB8"/>
    <w:rsid w:val="00D462EB"/>
    <w:rsid w:val="00D46DC7"/>
    <w:rsid w:val="00D47B7D"/>
    <w:rsid w:val="00D50DFC"/>
    <w:rsid w:val="00D50E28"/>
    <w:rsid w:val="00D50F1F"/>
    <w:rsid w:val="00D52402"/>
    <w:rsid w:val="00D5286A"/>
    <w:rsid w:val="00D52A43"/>
    <w:rsid w:val="00D53634"/>
    <w:rsid w:val="00D54051"/>
    <w:rsid w:val="00D5438D"/>
    <w:rsid w:val="00D556EA"/>
    <w:rsid w:val="00D55F5F"/>
    <w:rsid w:val="00D57ADE"/>
    <w:rsid w:val="00D60813"/>
    <w:rsid w:val="00D6283E"/>
    <w:rsid w:val="00D648AF"/>
    <w:rsid w:val="00D65E0D"/>
    <w:rsid w:val="00D66BD7"/>
    <w:rsid w:val="00D672CC"/>
    <w:rsid w:val="00D6732E"/>
    <w:rsid w:val="00D71B0E"/>
    <w:rsid w:val="00D72AA9"/>
    <w:rsid w:val="00D73C40"/>
    <w:rsid w:val="00D74893"/>
    <w:rsid w:val="00D74CDC"/>
    <w:rsid w:val="00D754DA"/>
    <w:rsid w:val="00D76929"/>
    <w:rsid w:val="00D76995"/>
    <w:rsid w:val="00D76C68"/>
    <w:rsid w:val="00D76D3E"/>
    <w:rsid w:val="00D77F45"/>
    <w:rsid w:val="00D8204A"/>
    <w:rsid w:val="00D8334E"/>
    <w:rsid w:val="00D834F2"/>
    <w:rsid w:val="00D83518"/>
    <w:rsid w:val="00D83A52"/>
    <w:rsid w:val="00D84924"/>
    <w:rsid w:val="00D85132"/>
    <w:rsid w:val="00D859FD"/>
    <w:rsid w:val="00D9032B"/>
    <w:rsid w:val="00D91BD0"/>
    <w:rsid w:val="00D9321A"/>
    <w:rsid w:val="00D940B1"/>
    <w:rsid w:val="00D95123"/>
    <w:rsid w:val="00D95C5D"/>
    <w:rsid w:val="00D95FD0"/>
    <w:rsid w:val="00D96521"/>
    <w:rsid w:val="00D966D8"/>
    <w:rsid w:val="00D96879"/>
    <w:rsid w:val="00DA0994"/>
    <w:rsid w:val="00DA0AC5"/>
    <w:rsid w:val="00DA0D2F"/>
    <w:rsid w:val="00DA123D"/>
    <w:rsid w:val="00DA42A3"/>
    <w:rsid w:val="00DA47FB"/>
    <w:rsid w:val="00DA49F1"/>
    <w:rsid w:val="00DA4B89"/>
    <w:rsid w:val="00DA543D"/>
    <w:rsid w:val="00DA5C60"/>
    <w:rsid w:val="00DA619D"/>
    <w:rsid w:val="00DA6F6A"/>
    <w:rsid w:val="00DA6FEE"/>
    <w:rsid w:val="00DA7E10"/>
    <w:rsid w:val="00DB049E"/>
    <w:rsid w:val="00DB15BA"/>
    <w:rsid w:val="00DB46A9"/>
    <w:rsid w:val="00DB5811"/>
    <w:rsid w:val="00DB59F0"/>
    <w:rsid w:val="00DB5A33"/>
    <w:rsid w:val="00DB7389"/>
    <w:rsid w:val="00DC0D75"/>
    <w:rsid w:val="00DC623B"/>
    <w:rsid w:val="00DC79FB"/>
    <w:rsid w:val="00DD1320"/>
    <w:rsid w:val="00DD4B32"/>
    <w:rsid w:val="00DD66DE"/>
    <w:rsid w:val="00DD709B"/>
    <w:rsid w:val="00DE05D3"/>
    <w:rsid w:val="00DE063C"/>
    <w:rsid w:val="00DE4AE8"/>
    <w:rsid w:val="00DE59E0"/>
    <w:rsid w:val="00DE6B04"/>
    <w:rsid w:val="00DE7750"/>
    <w:rsid w:val="00DE7AED"/>
    <w:rsid w:val="00DF048E"/>
    <w:rsid w:val="00DF10A6"/>
    <w:rsid w:val="00DF2248"/>
    <w:rsid w:val="00DF725F"/>
    <w:rsid w:val="00E03027"/>
    <w:rsid w:val="00E0462C"/>
    <w:rsid w:val="00E057C5"/>
    <w:rsid w:val="00E05857"/>
    <w:rsid w:val="00E0624F"/>
    <w:rsid w:val="00E112B3"/>
    <w:rsid w:val="00E11797"/>
    <w:rsid w:val="00E1190D"/>
    <w:rsid w:val="00E11B5B"/>
    <w:rsid w:val="00E11DFA"/>
    <w:rsid w:val="00E120C3"/>
    <w:rsid w:val="00E1229C"/>
    <w:rsid w:val="00E131A0"/>
    <w:rsid w:val="00E13638"/>
    <w:rsid w:val="00E13832"/>
    <w:rsid w:val="00E14501"/>
    <w:rsid w:val="00E156CD"/>
    <w:rsid w:val="00E159FD"/>
    <w:rsid w:val="00E15AB4"/>
    <w:rsid w:val="00E16032"/>
    <w:rsid w:val="00E1657D"/>
    <w:rsid w:val="00E170BA"/>
    <w:rsid w:val="00E20AD1"/>
    <w:rsid w:val="00E21B76"/>
    <w:rsid w:val="00E23509"/>
    <w:rsid w:val="00E2672A"/>
    <w:rsid w:val="00E303E6"/>
    <w:rsid w:val="00E309A1"/>
    <w:rsid w:val="00E30D49"/>
    <w:rsid w:val="00E365B8"/>
    <w:rsid w:val="00E370D8"/>
    <w:rsid w:val="00E374A1"/>
    <w:rsid w:val="00E41A44"/>
    <w:rsid w:val="00E4270F"/>
    <w:rsid w:val="00E43A4F"/>
    <w:rsid w:val="00E455A5"/>
    <w:rsid w:val="00E461CA"/>
    <w:rsid w:val="00E4699C"/>
    <w:rsid w:val="00E46A4C"/>
    <w:rsid w:val="00E507E3"/>
    <w:rsid w:val="00E51FB9"/>
    <w:rsid w:val="00E521FF"/>
    <w:rsid w:val="00E52C0A"/>
    <w:rsid w:val="00E53A4C"/>
    <w:rsid w:val="00E53DF2"/>
    <w:rsid w:val="00E549B0"/>
    <w:rsid w:val="00E54CF4"/>
    <w:rsid w:val="00E55839"/>
    <w:rsid w:val="00E56C91"/>
    <w:rsid w:val="00E5723F"/>
    <w:rsid w:val="00E6129A"/>
    <w:rsid w:val="00E637F4"/>
    <w:rsid w:val="00E6563D"/>
    <w:rsid w:val="00E7192D"/>
    <w:rsid w:val="00E71973"/>
    <w:rsid w:val="00E71996"/>
    <w:rsid w:val="00E722D5"/>
    <w:rsid w:val="00E7422D"/>
    <w:rsid w:val="00E74B71"/>
    <w:rsid w:val="00E768A7"/>
    <w:rsid w:val="00E76D11"/>
    <w:rsid w:val="00E76E01"/>
    <w:rsid w:val="00E80D2F"/>
    <w:rsid w:val="00E814AB"/>
    <w:rsid w:val="00E818A8"/>
    <w:rsid w:val="00E8274F"/>
    <w:rsid w:val="00E83C6E"/>
    <w:rsid w:val="00E84AB0"/>
    <w:rsid w:val="00E85DA4"/>
    <w:rsid w:val="00E86A54"/>
    <w:rsid w:val="00E87C6F"/>
    <w:rsid w:val="00E87EFC"/>
    <w:rsid w:val="00E90C07"/>
    <w:rsid w:val="00E9445E"/>
    <w:rsid w:val="00E944D5"/>
    <w:rsid w:val="00E94E08"/>
    <w:rsid w:val="00E95A70"/>
    <w:rsid w:val="00E96FF7"/>
    <w:rsid w:val="00E97087"/>
    <w:rsid w:val="00E977CC"/>
    <w:rsid w:val="00E977FC"/>
    <w:rsid w:val="00EA0984"/>
    <w:rsid w:val="00EA10AF"/>
    <w:rsid w:val="00EA12D5"/>
    <w:rsid w:val="00EA3285"/>
    <w:rsid w:val="00EA381D"/>
    <w:rsid w:val="00EA4FF0"/>
    <w:rsid w:val="00EA6F18"/>
    <w:rsid w:val="00EA7AD0"/>
    <w:rsid w:val="00EA7B01"/>
    <w:rsid w:val="00EA7D50"/>
    <w:rsid w:val="00EB04A9"/>
    <w:rsid w:val="00EB12AB"/>
    <w:rsid w:val="00EB51C4"/>
    <w:rsid w:val="00EB6A9B"/>
    <w:rsid w:val="00EB73A7"/>
    <w:rsid w:val="00EB7584"/>
    <w:rsid w:val="00EC0052"/>
    <w:rsid w:val="00EC28C6"/>
    <w:rsid w:val="00EC50A7"/>
    <w:rsid w:val="00EC58F1"/>
    <w:rsid w:val="00EC71AB"/>
    <w:rsid w:val="00EC7380"/>
    <w:rsid w:val="00EC7D6A"/>
    <w:rsid w:val="00ED1155"/>
    <w:rsid w:val="00ED2349"/>
    <w:rsid w:val="00ED2AA9"/>
    <w:rsid w:val="00ED327C"/>
    <w:rsid w:val="00ED3CEA"/>
    <w:rsid w:val="00ED71B7"/>
    <w:rsid w:val="00ED785B"/>
    <w:rsid w:val="00EE0AC2"/>
    <w:rsid w:val="00EE2232"/>
    <w:rsid w:val="00EE2C08"/>
    <w:rsid w:val="00EE3354"/>
    <w:rsid w:val="00EE4463"/>
    <w:rsid w:val="00EE53B1"/>
    <w:rsid w:val="00EE5EA8"/>
    <w:rsid w:val="00EE60A4"/>
    <w:rsid w:val="00EE6E12"/>
    <w:rsid w:val="00EE6E77"/>
    <w:rsid w:val="00EE7A17"/>
    <w:rsid w:val="00EF0CF3"/>
    <w:rsid w:val="00EF1061"/>
    <w:rsid w:val="00EF1744"/>
    <w:rsid w:val="00EF1972"/>
    <w:rsid w:val="00EF4400"/>
    <w:rsid w:val="00EF63E2"/>
    <w:rsid w:val="00EF7F35"/>
    <w:rsid w:val="00F028B1"/>
    <w:rsid w:val="00F04272"/>
    <w:rsid w:val="00F054E6"/>
    <w:rsid w:val="00F0608C"/>
    <w:rsid w:val="00F067B0"/>
    <w:rsid w:val="00F069BB"/>
    <w:rsid w:val="00F11FEF"/>
    <w:rsid w:val="00F13E49"/>
    <w:rsid w:val="00F149EF"/>
    <w:rsid w:val="00F1556A"/>
    <w:rsid w:val="00F17580"/>
    <w:rsid w:val="00F24210"/>
    <w:rsid w:val="00F2473F"/>
    <w:rsid w:val="00F24854"/>
    <w:rsid w:val="00F25A32"/>
    <w:rsid w:val="00F25E3C"/>
    <w:rsid w:val="00F25EBE"/>
    <w:rsid w:val="00F27109"/>
    <w:rsid w:val="00F306C0"/>
    <w:rsid w:val="00F3238B"/>
    <w:rsid w:val="00F32A51"/>
    <w:rsid w:val="00F3408A"/>
    <w:rsid w:val="00F3410A"/>
    <w:rsid w:val="00F343C7"/>
    <w:rsid w:val="00F36A5A"/>
    <w:rsid w:val="00F4001E"/>
    <w:rsid w:val="00F41259"/>
    <w:rsid w:val="00F42490"/>
    <w:rsid w:val="00F4426E"/>
    <w:rsid w:val="00F45705"/>
    <w:rsid w:val="00F501A6"/>
    <w:rsid w:val="00F5173A"/>
    <w:rsid w:val="00F51A71"/>
    <w:rsid w:val="00F52B30"/>
    <w:rsid w:val="00F5358E"/>
    <w:rsid w:val="00F551DA"/>
    <w:rsid w:val="00F55F42"/>
    <w:rsid w:val="00F5635F"/>
    <w:rsid w:val="00F60C8E"/>
    <w:rsid w:val="00F64260"/>
    <w:rsid w:val="00F65084"/>
    <w:rsid w:val="00F65B07"/>
    <w:rsid w:val="00F66353"/>
    <w:rsid w:val="00F66BDE"/>
    <w:rsid w:val="00F66CFC"/>
    <w:rsid w:val="00F66D26"/>
    <w:rsid w:val="00F6772B"/>
    <w:rsid w:val="00F70930"/>
    <w:rsid w:val="00F719BF"/>
    <w:rsid w:val="00F724AD"/>
    <w:rsid w:val="00F7439D"/>
    <w:rsid w:val="00F76A9C"/>
    <w:rsid w:val="00F76EDE"/>
    <w:rsid w:val="00F773AA"/>
    <w:rsid w:val="00F800FC"/>
    <w:rsid w:val="00F80A6D"/>
    <w:rsid w:val="00F80BD4"/>
    <w:rsid w:val="00F80DE9"/>
    <w:rsid w:val="00F812B8"/>
    <w:rsid w:val="00F829C5"/>
    <w:rsid w:val="00F83170"/>
    <w:rsid w:val="00F837C7"/>
    <w:rsid w:val="00F838B9"/>
    <w:rsid w:val="00F83E10"/>
    <w:rsid w:val="00F85765"/>
    <w:rsid w:val="00F85CF2"/>
    <w:rsid w:val="00F92893"/>
    <w:rsid w:val="00F928E9"/>
    <w:rsid w:val="00F942CD"/>
    <w:rsid w:val="00F94348"/>
    <w:rsid w:val="00F953B7"/>
    <w:rsid w:val="00F95E16"/>
    <w:rsid w:val="00F97611"/>
    <w:rsid w:val="00F97CFB"/>
    <w:rsid w:val="00F97DFC"/>
    <w:rsid w:val="00FA2B21"/>
    <w:rsid w:val="00FA2D14"/>
    <w:rsid w:val="00FA2FFD"/>
    <w:rsid w:val="00FA4468"/>
    <w:rsid w:val="00FA53AA"/>
    <w:rsid w:val="00FA55B3"/>
    <w:rsid w:val="00FA5E6E"/>
    <w:rsid w:val="00FA7074"/>
    <w:rsid w:val="00FA7148"/>
    <w:rsid w:val="00FB18F1"/>
    <w:rsid w:val="00FB1CE8"/>
    <w:rsid w:val="00FB2FA0"/>
    <w:rsid w:val="00FB3A5D"/>
    <w:rsid w:val="00FB4453"/>
    <w:rsid w:val="00FB5276"/>
    <w:rsid w:val="00FB73C8"/>
    <w:rsid w:val="00FB752F"/>
    <w:rsid w:val="00FB7A3B"/>
    <w:rsid w:val="00FB7BEC"/>
    <w:rsid w:val="00FC1077"/>
    <w:rsid w:val="00FC1E8A"/>
    <w:rsid w:val="00FC221A"/>
    <w:rsid w:val="00FC22F3"/>
    <w:rsid w:val="00FC2689"/>
    <w:rsid w:val="00FC27E9"/>
    <w:rsid w:val="00FC2832"/>
    <w:rsid w:val="00FC2B3D"/>
    <w:rsid w:val="00FC57D1"/>
    <w:rsid w:val="00FC5EF5"/>
    <w:rsid w:val="00FC6F67"/>
    <w:rsid w:val="00FC7130"/>
    <w:rsid w:val="00FC7CCB"/>
    <w:rsid w:val="00FD0A78"/>
    <w:rsid w:val="00FD0D81"/>
    <w:rsid w:val="00FD3FD0"/>
    <w:rsid w:val="00FD42AF"/>
    <w:rsid w:val="00FD4E22"/>
    <w:rsid w:val="00FD7A95"/>
    <w:rsid w:val="00FD7AF9"/>
    <w:rsid w:val="00FD7CCD"/>
    <w:rsid w:val="00FE2783"/>
    <w:rsid w:val="00FE2A89"/>
    <w:rsid w:val="00FE2EBB"/>
    <w:rsid w:val="00FE3011"/>
    <w:rsid w:val="00FE3C5C"/>
    <w:rsid w:val="00FE42F4"/>
    <w:rsid w:val="00FE53F5"/>
    <w:rsid w:val="00FE66ED"/>
    <w:rsid w:val="00FF0D2C"/>
    <w:rsid w:val="00FF2225"/>
    <w:rsid w:val="00FF3018"/>
    <w:rsid w:val="00FF3797"/>
    <w:rsid w:val="00FF54EA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color w:val="008000"/>
      <w:sz w:val="16"/>
    </w:rPr>
  </w:style>
  <w:style w:type="paragraph" w:styleId="Heading3">
    <w:name w:val="heading 3"/>
    <w:basedOn w:val="Normal"/>
    <w:next w:val="Normal"/>
    <w:qFormat/>
    <w:rsid w:val="008F03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F038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  <w:tab w:val="left" w:pos="90"/>
      </w:tabs>
      <w:jc w:val="both"/>
    </w:pPr>
  </w:style>
  <w:style w:type="table" w:styleId="TableGrid">
    <w:name w:val="Table Grid"/>
    <w:basedOn w:val="TableNormal"/>
    <w:rsid w:val="00F94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94348"/>
    <w:rPr>
      <w:color w:val="0000FF"/>
      <w:u w:val="single"/>
    </w:rPr>
  </w:style>
  <w:style w:type="paragraph" w:styleId="BodyTextIndent2">
    <w:name w:val="Body Text Indent 2"/>
    <w:basedOn w:val="Normal"/>
    <w:rsid w:val="008F0380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8F0380"/>
    <w:pPr>
      <w:jc w:val="center"/>
    </w:pPr>
    <w:rPr>
      <w:b/>
      <w:color w:val="000000"/>
      <w:u w:val="single"/>
    </w:rPr>
  </w:style>
  <w:style w:type="paragraph" w:styleId="BodyTextIndent">
    <w:name w:val="Body Text Indent"/>
    <w:basedOn w:val="Normal"/>
    <w:rsid w:val="00DA619D"/>
    <w:pPr>
      <w:spacing w:after="120"/>
      <w:ind w:left="283"/>
    </w:pPr>
  </w:style>
  <w:style w:type="paragraph" w:customStyle="1" w:styleId="CharChar1CarCarCharChar">
    <w:name w:val="Char Char1 Car Car Char Char"/>
    <w:basedOn w:val="Normal"/>
    <w:rsid w:val="00311971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Spacing">
    <w:name w:val="No Spacing"/>
    <w:qFormat/>
    <w:rsid w:val="00B434A7"/>
    <w:rPr>
      <w:rFonts w:ascii="Calibri" w:eastAsia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42401"/>
  </w:style>
  <w:style w:type="paragraph" w:styleId="NormalWeb">
    <w:name w:val="Normal (Web)"/>
    <w:basedOn w:val="Normal"/>
    <w:rsid w:val="009D061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rsid w:val="004469B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DocumentMap">
    <w:name w:val="Document Map"/>
    <w:basedOn w:val="Normal"/>
    <w:semiHidden/>
    <w:rsid w:val="0018726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A6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CONVERT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CONVERT7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Conversion Macros</vt:lpstr>
    </vt:vector>
  </TitlesOfParts>
  <Company/>
  <LinksUpToDate>false</LinksUpToDate>
  <CharactersWithSpaces>725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mailto:CC@aol.com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Conversion Macros</dc:title>
  <dc:creator>E Peter Lloyd Jones</dc:creator>
  <cp:lastModifiedBy>Richard</cp:lastModifiedBy>
  <cp:revision>3</cp:revision>
  <cp:lastPrinted>2014-10-10T10:03:00Z</cp:lastPrinted>
  <dcterms:created xsi:type="dcterms:W3CDTF">2014-10-13T18:11:00Z</dcterms:created>
  <dcterms:modified xsi:type="dcterms:W3CDTF">2014-10-13T18:11:00Z</dcterms:modified>
</cp:coreProperties>
</file>