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2463F" w14:textId="77777777" w:rsidR="003B7388" w:rsidRPr="00BB22ED" w:rsidRDefault="003B7388" w:rsidP="003B7388">
      <w:pPr>
        <w:ind w:right="-90"/>
        <w:jc w:val="center"/>
        <w:rPr>
          <w:rFonts w:ascii="Tahoma" w:hAnsi="Tahoma" w:cs="Tahoma"/>
          <w:b/>
          <w:sz w:val="20"/>
        </w:rPr>
      </w:pPr>
      <w:r w:rsidRPr="00BB22ED">
        <w:rPr>
          <w:rFonts w:ascii="Tahoma" w:hAnsi="Tahoma" w:cs="Tahoma"/>
          <w:b/>
          <w:sz w:val="20"/>
        </w:rPr>
        <w:t>Cyngor Cymuned Cwmllynfell Community Council</w:t>
      </w:r>
    </w:p>
    <w:p w14:paraId="78DDAE3C" w14:textId="77777777" w:rsidR="003B7388" w:rsidRPr="00BB22ED" w:rsidRDefault="003B7388" w:rsidP="003B7388">
      <w:pPr>
        <w:jc w:val="center"/>
        <w:rPr>
          <w:rFonts w:ascii="Tahoma" w:hAnsi="Tahoma" w:cs="Tahom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83"/>
        <w:gridCol w:w="7477"/>
      </w:tblGrid>
      <w:tr w:rsidR="003B7388" w:rsidRPr="00BB22ED" w14:paraId="2FC4F8EC" w14:textId="77777777" w:rsidTr="00B621DC">
        <w:tc>
          <w:tcPr>
            <w:tcW w:w="1908" w:type="dxa"/>
            <w:shd w:val="clear" w:color="auto" w:fill="auto"/>
          </w:tcPr>
          <w:p w14:paraId="6B721B58" w14:textId="77777777" w:rsidR="003B7388" w:rsidRPr="00BB22ED" w:rsidRDefault="003B7388" w:rsidP="00B621DC">
            <w:pPr>
              <w:jc w:val="center"/>
              <w:rPr>
                <w:rFonts w:ascii="Tahoma" w:hAnsi="Tahoma" w:cs="Tahoma"/>
                <w:sz w:val="20"/>
              </w:rPr>
            </w:pPr>
            <w:r w:rsidRPr="00BB22ED">
              <w:rPr>
                <w:rFonts w:ascii="Tahoma" w:hAnsi="Tahoma" w:cs="Tahoma"/>
                <w:noProof/>
                <w:sz w:val="20"/>
                <w:lang w:eastAsia="en-GB"/>
              </w:rPr>
              <w:drawing>
                <wp:inline distT="0" distB="0" distL="0" distR="0" wp14:anchorId="76A96475" wp14:editId="5B7FC27B">
                  <wp:extent cx="685800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8" w:type="dxa"/>
            <w:shd w:val="clear" w:color="auto" w:fill="auto"/>
          </w:tcPr>
          <w:p w14:paraId="1390005F" w14:textId="77777777" w:rsidR="003B7388" w:rsidRPr="00BB22ED" w:rsidRDefault="003B7388" w:rsidP="00B621DC">
            <w:pPr>
              <w:jc w:val="right"/>
              <w:rPr>
                <w:rFonts w:ascii="Tahoma" w:hAnsi="Tahoma" w:cs="Tahoma"/>
                <w:b/>
                <w:sz w:val="20"/>
              </w:rPr>
            </w:pPr>
          </w:p>
          <w:p w14:paraId="166B0AAA" w14:textId="0754E3E6" w:rsidR="003B7388" w:rsidRPr="00BB22ED" w:rsidRDefault="003B7388" w:rsidP="00B621DC">
            <w:pPr>
              <w:pStyle w:val="Heading2"/>
              <w:rPr>
                <w:rFonts w:ascii="Tahoma" w:hAnsi="Tahoma" w:cs="Tahoma"/>
                <w:i w:val="0"/>
                <w:color w:val="auto"/>
                <w:sz w:val="20"/>
              </w:rPr>
            </w:pPr>
            <w:r w:rsidRPr="00BB22ED">
              <w:rPr>
                <w:rFonts w:ascii="Tahoma" w:hAnsi="Tahoma" w:cs="Tahoma"/>
                <w:i w:val="0"/>
                <w:color w:val="auto"/>
                <w:sz w:val="20"/>
              </w:rPr>
              <w:t xml:space="preserve">26 </w:t>
            </w:r>
            <w:proofErr w:type="spellStart"/>
            <w:r w:rsidRPr="00BB22ED">
              <w:rPr>
                <w:rFonts w:ascii="Tahoma" w:hAnsi="Tahoma" w:cs="Tahoma"/>
                <w:i w:val="0"/>
                <w:color w:val="auto"/>
                <w:sz w:val="20"/>
              </w:rPr>
              <w:t>Ffordd</w:t>
            </w:r>
            <w:proofErr w:type="spellEnd"/>
            <w:r w:rsidRPr="00BB22ED">
              <w:rPr>
                <w:rFonts w:ascii="Tahoma" w:hAnsi="Tahoma" w:cs="Tahoma"/>
                <w:i w:val="0"/>
                <w:color w:val="auto"/>
                <w:sz w:val="20"/>
              </w:rPr>
              <w:t xml:space="preserve"> </w:t>
            </w:r>
            <w:proofErr w:type="spellStart"/>
            <w:r w:rsidRPr="00BB22ED">
              <w:rPr>
                <w:rFonts w:ascii="Tahoma" w:hAnsi="Tahoma" w:cs="Tahoma"/>
                <w:i w:val="0"/>
                <w:color w:val="auto"/>
                <w:sz w:val="20"/>
              </w:rPr>
              <w:t>Yr</w:t>
            </w:r>
            <w:proofErr w:type="spellEnd"/>
            <w:r w:rsidRPr="00BB22ED">
              <w:rPr>
                <w:rFonts w:ascii="Tahoma" w:hAnsi="Tahoma" w:cs="Tahoma"/>
                <w:i w:val="0"/>
                <w:color w:val="auto"/>
                <w:sz w:val="20"/>
              </w:rPr>
              <w:t xml:space="preserve"> </w:t>
            </w:r>
            <w:proofErr w:type="spellStart"/>
            <w:r w:rsidRPr="00BB22ED">
              <w:rPr>
                <w:rFonts w:ascii="Tahoma" w:hAnsi="Tahoma" w:cs="Tahoma"/>
                <w:i w:val="0"/>
                <w:color w:val="auto"/>
                <w:sz w:val="20"/>
              </w:rPr>
              <w:t>Hebog</w:t>
            </w:r>
            <w:proofErr w:type="spellEnd"/>
            <w:r w:rsidRPr="00BB22ED">
              <w:rPr>
                <w:rFonts w:ascii="Tahoma" w:hAnsi="Tahoma" w:cs="Tahoma"/>
                <w:i w:val="0"/>
                <w:color w:val="auto"/>
                <w:sz w:val="20"/>
              </w:rPr>
              <w:t>, Bridgend, CF35 6DH</w:t>
            </w:r>
          </w:p>
          <w:p w14:paraId="3BA70498" w14:textId="77777777" w:rsidR="003B7388" w:rsidRPr="00BB22ED" w:rsidRDefault="003B7388" w:rsidP="00B621DC">
            <w:pPr>
              <w:jc w:val="right"/>
              <w:rPr>
                <w:rFonts w:ascii="Tahoma" w:hAnsi="Tahoma" w:cs="Tahoma"/>
                <w:b/>
                <w:sz w:val="20"/>
              </w:rPr>
            </w:pPr>
            <w:r w:rsidRPr="00BB22ED">
              <w:rPr>
                <w:rFonts w:ascii="Tahoma" w:hAnsi="Tahoma" w:cs="Tahoma"/>
                <w:b/>
                <w:sz w:val="20"/>
              </w:rPr>
              <w:sym w:font="Wingdings" w:char="F028"/>
            </w:r>
            <w:r w:rsidRPr="00BB22ED">
              <w:rPr>
                <w:rFonts w:ascii="Tahoma" w:hAnsi="Tahoma" w:cs="Tahoma"/>
                <w:b/>
                <w:sz w:val="20"/>
              </w:rPr>
              <w:t xml:space="preserve"> 07714 788429</w:t>
            </w:r>
          </w:p>
          <w:p w14:paraId="11681BBB" w14:textId="77777777" w:rsidR="003B7388" w:rsidRPr="00BB22ED" w:rsidRDefault="003B7388" w:rsidP="00B621DC">
            <w:pPr>
              <w:jc w:val="right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BB22ED">
              <w:rPr>
                <w:rFonts w:ascii="Tahoma" w:hAnsi="Tahoma" w:cs="Tahoma"/>
                <w:b/>
                <w:sz w:val="20"/>
              </w:rPr>
              <w:t>E.bost</w:t>
            </w:r>
            <w:proofErr w:type="spellEnd"/>
            <w:r w:rsidRPr="00BB22ED">
              <w:rPr>
                <w:rFonts w:ascii="Tahoma" w:hAnsi="Tahoma" w:cs="Tahoma"/>
                <w:b/>
                <w:sz w:val="20"/>
              </w:rPr>
              <w:t>/</w:t>
            </w:r>
            <w:proofErr w:type="spellStart"/>
            <w:r w:rsidRPr="00BB22ED">
              <w:rPr>
                <w:rFonts w:ascii="Tahoma" w:hAnsi="Tahoma" w:cs="Tahoma"/>
                <w:b/>
                <w:sz w:val="20"/>
              </w:rPr>
              <w:t>E.mail</w:t>
            </w:r>
            <w:proofErr w:type="spellEnd"/>
            <w:r w:rsidRPr="00BB22ED">
              <w:rPr>
                <w:rFonts w:ascii="Tahoma" w:hAnsi="Tahoma" w:cs="Tahoma"/>
                <w:b/>
                <w:sz w:val="20"/>
              </w:rPr>
              <w:t>: cwmllynfellcc@gmail.com</w:t>
            </w:r>
          </w:p>
          <w:p w14:paraId="61FC869C" w14:textId="77777777" w:rsidR="003B7388" w:rsidRPr="00BB22ED" w:rsidRDefault="003B7388" w:rsidP="00B621DC">
            <w:pPr>
              <w:jc w:val="right"/>
              <w:rPr>
                <w:rFonts w:ascii="Tahoma" w:hAnsi="Tahoma" w:cs="Tahoma"/>
                <w:sz w:val="20"/>
              </w:rPr>
            </w:pPr>
            <w:r w:rsidRPr="00BB22ED">
              <w:rPr>
                <w:rFonts w:ascii="Tahoma" w:hAnsi="Tahoma" w:cs="Tahoma"/>
                <w:b/>
                <w:sz w:val="20"/>
              </w:rPr>
              <w:t>http://www.cwmllynfell.cc</w:t>
            </w:r>
          </w:p>
        </w:tc>
      </w:tr>
    </w:tbl>
    <w:p w14:paraId="328E3EF1" w14:textId="77777777" w:rsidR="003B7388" w:rsidRPr="00BB22ED" w:rsidRDefault="003B7388" w:rsidP="003B7388">
      <w:pPr>
        <w:tabs>
          <w:tab w:val="left" w:pos="0"/>
          <w:tab w:val="left" w:pos="90"/>
        </w:tabs>
        <w:jc w:val="right"/>
        <w:rPr>
          <w:rFonts w:ascii="Tahoma" w:hAnsi="Tahoma" w:cs="Tahoma"/>
          <w:bCs/>
          <w:iCs/>
          <w:sz w:val="20"/>
        </w:rPr>
      </w:pPr>
      <w:r w:rsidRPr="00BB22ED">
        <w:rPr>
          <w:rFonts w:ascii="Tahoma" w:hAnsi="Tahoma" w:cs="Tahoma"/>
          <w:b/>
          <w:i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54CAC4" wp14:editId="02F39221">
                <wp:simplePos x="0" y="0"/>
                <wp:positionH relativeFrom="column">
                  <wp:posOffset>165735</wp:posOffset>
                </wp:positionH>
                <wp:positionV relativeFrom="paragraph">
                  <wp:posOffset>29845</wp:posOffset>
                </wp:positionV>
                <wp:extent cx="5852160" cy="0"/>
                <wp:effectExtent l="0" t="0" r="0" b="0"/>
                <wp:wrapTopAndBottom/>
                <wp:docPr id="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11321" id="Line 3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2.35pt" to="473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ksGgIAADQ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" strokeweight="1.5pt">
                <w10:wrap type="topAndBottom"/>
              </v:line>
            </w:pict>
          </mc:Fallback>
        </mc:AlternateContent>
      </w:r>
      <w:r w:rsidRPr="00BB22ED">
        <w:rPr>
          <w:rFonts w:ascii="Tahoma" w:hAnsi="Tahoma" w:cs="Tahoma"/>
          <w:b/>
          <w:i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9B60F" wp14:editId="220A2E87">
                <wp:simplePos x="0" y="0"/>
                <wp:positionH relativeFrom="column">
                  <wp:posOffset>51435</wp:posOffset>
                </wp:positionH>
                <wp:positionV relativeFrom="paragraph">
                  <wp:posOffset>29845</wp:posOffset>
                </wp:positionV>
                <wp:extent cx="5852160" cy="0"/>
                <wp:effectExtent l="0" t="0" r="0" b="0"/>
                <wp:wrapTopAndBottom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FB97E" id="Line 3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2.35pt" to="464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" strokeweight="1.5pt">
                <w10:wrap type="topAndBottom"/>
              </v:line>
            </w:pict>
          </mc:Fallback>
        </mc:AlternateContent>
      </w:r>
    </w:p>
    <w:p w14:paraId="50EAB36C" w14:textId="2258E3CC" w:rsidR="00BB7069" w:rsidRPr="00BB22ED" w:rsidRDefault="003B7388" w:rsidP="00BB22ED">
      <w:pPr>
        <w:tabs>
          <w:tab w:val="left" w:pos="2700"/>
        </w:tabs>
        <w:jc w:val="both"/>
        <w:rPr>
          <w:rFonts w:ascii="Tahoma" w:hAnsi="Tahoma" w:cs="Tahoma"/>
          <w:b/>
          <w:sz w:val="20"/>
        </w:rPr>
      </w:pPr>
      <w:r w:rsidRPr="00BB22ED">
        <w:rPr>
          <w:rFonts w:ascii="Tahoma" w:hAnsi="Tahoma" w:cs="Tahoma"/>
          <w:b/>
          <w:sz w:val="20"/>
        </w:rPr>
        <w:t xml:space="preserve">General Meeting of Cwmllynfell Community Council will be held at </w:t>
      </w:r>
      <w:r w:rsidR="00BB7069" w:rsidRPr="00BB22ED">
        <w:rPr>
          <w:rFonts w:ascii="Tahoma" w:hAnsi="Tahoma" w:cs="Tahoma"/>
          <w:b/>
          <w:sz w:val="20"/>
        </w:rPr>
        <w:t xml:space="preserve">Cwmllynfell </w:t>
      </w:r>
      <w:r w:rsidRPr="00BB22ED">
        <w:rPr>
          <w:rFonts w:ascii="Tahoma" w:hAnsi="Tahoma" w:cs="Tahoma"/>
          <w:b/>
          <w:sz w:val="20"/>
        </w:rPr>
        <w:t xml:space="preserve">Hall on Thursday </w:t>
      </w:r>
      <w:r w:rsidR="005C37CD">
        <w:rPr>
          <w:rFonts w:ascii="Tahoma" w:hAnsi="Tahoma" w:cs="Tahoma"/>
          <w:b/>
          <w:sz w:val="20"/>
        </w:rPr>
        <w:t>17 January 2019</w:t>
      </w:r>
      <w:r w:rsidRPr="00BB22ED">
        <w:rPr>
          <w:rFonts w:ascii="Tahoma" w:hAnsi="Tahoma" w:cs="Tahoma"/>
          <w:b/>
          <w:sz w:val="20"/>
        </w:rPr>
        <w:t xml:space="preserve"> at 6.30pm</w:t>
      </w:r>
      <w:r w:rsidR="00BB7069" w:rsidRPr="00BB22ED">
        <w:rPr>
          <w:rFonts w:ascii="Tahoma" w:hAnsi="Tahoma" w:cs="Tahoma"/>
          <w:sz w:val="20"/>
        </w:rPr>
        <w:t xml:space="preserve"> </w:t>
      </w:r>
    </w:p>
    <w:p w14:paraId="1F1B1476" w14:textId="77777777" w:rsidR="003B7388" w:rsidRPr="00BB22ED" w:rsidRDefault="003B7388" w:rsidP="003B7388">
      <w:pPr>
        <w:jc w:val="center"/>
        <w:rPr>
          <w:rFonts w:ascii="Tahoma" w:hAnsi="Tahoma" w:cs="Tahoma"/>
          <w:b/>
          <w:sz w:val="20"/>
        </w:rPr>
      </w:pPr>
      <w:r w:rsidRPr="00BB22ED">
        <w:rPr>
          <w:rFonts w:ascii="Tahoma" w:hAnsi="Tahoma" w:cs="Tahoma"/>
          <w:b/>
          <w:sz w:val="20"/>
        </w:rPr>
        <w:t>Agenda</w:t>
      </w:r>
    </w:p>
    <w:p w14:paraId="27131C8A" w14:textId="77777777" w:rsidR="003B7388" w:rsidRPr="00BB22ED" w:rsidRDefault="003B7388" w:rsidP="003B7388">
      <w:pPr>
        <w:rPr>
          <w:rFonts w:ascii="Tahoma" w:hAnsi="Tahoma" w:cs="Tahoma"/>
          <w:b/>
          <w:sz w:val="20"/>
        </w:rPr>
      </w:pPr>
    </w:p>
    <w:p w14:paraId="233A90E8" w14:textId="77777777" w:rsidR="003B7388" w:rsidRPr="00BB22ED" w:rsidRDefault="003B7388" w:rsidP="003B7388">
      <w:pPr>
        <w:pStyle w:val="ListParagraph"/>
        <w:numPr>
          <w:ilvl w:val="0"/>
          <w:numId w:val="39"/>
        </w:numPr>
        <w:rPr>
          <w:rFonts w:ascii="Tahoma" w:hAnsi="Tahoma" w:cs="Tahoma"/>
          <w:b/>
          <w:sz w:val="20"/>
        </w:rPr>
      </w:pPr>
      <w:r w:rsidRPr="00BB22ED">
        <w:rPr>
          <w:rFonts w:ascii="Tahoma" w:hAnsi="Tahoma" w:cs="Tahoma"/>
          <w:b/>
          <w:sz w:val="20"/>
        </w:rPr>
        <w:t>Apologies for Absence</w:t>
      </w:r>
    </w:p>
    <w:p w14:paraId="18D5E5A8" w14:textId="77777777" w:rsidR="003B7388" w:rsidRPr="00BB22ED" w:rsidRDefault="003B7388" w:rsidP="003B7388">
      <w:pPr>
        <w:pStyle w:val="ListParagraph"/>
        <w:rPr>
          <w:rFonts w:ascii="Tahoma" w:hAnsi="Tahoma" w:cs="Tahoma"/>
          <w:b/>
          <w:sz w:val="20"/>
        </w:rPr>
      </w:pPr>
    </w:p>
    <w:p w14:paraId="60D81B8C" w14:textId="77777777" w:rsidR="003B7388" w:rsidRPr="00BB22ED" w:rsidRDefault="003B7388" w:rsidP="003B7388">
      <w:pPr>
        <w:pStyle w:val="ListParagraph"/>
        <w:numPr>
          <w:ilvl w:val="0"/>
          <w:numId w:val="39"/>
        </w:numPr>
        <w:rPr>
          <w:rFonts w:ascii="Tahoma" w:hAnsi="Tahoma" w:cs="Tahoma"/>
          <w:b/>
          <w:sz w:val="20"/>
        </w:rPr>
      </w:pPr>
      <w:r w:rsidRPr="00BB22ED">
        <w:rPr>
          <w:rFonts w:ascii="Tahoma" w:hAnsi="Tahoma" w:cs="Tahoma"/>
          <w:b/>
          <w:sz w:val="20"/>
        </w:rPr>
        <w:t>Declarations of Interest</w:t>
      </w:r>
    </w:p>
    <w:p w14:paraId="5DA5A891" w14:textId="77777777" w:rsidR="003B7388" w:rsidRPr="00BB22ED" w:rsidRDefault="003B7388" w:rsidP="003B7388">
      <w:pPr>
        <w:rPr>
          <w:rFonts w:ascii="Tahoma" w:hAnsi="Tahoma" w:cs="Tahoma"/>
          <w:b/>
          <w:sz w:val="20"/>
        </w:rPr>
      </w:pPr>
    </w:p>
    <w:p w14:paraId="3740B34B" w14:textId="568D8AAF" w:rsidR="003B7388" w:rsidRPr="00BB22ED" w:rsidRDefault="003B7388" w:rsidP="003B7388">
      <w:pPr>
        <w:pStyle w:val="ListParagraph"/>
        <w:numPr>
          <w:ilvl w:val="0"/>
          <w:numId w:val="39"/>
        </w:numPr>
        <w:rPr>
          <w:rFonts w:ascii="Tahoma" w:hAnsi="Tahoma" w:cs="Tahoma"/>
          <w:b/>
          <w:sz w:val="20"/>
        </w:rPr>
      </w:pPr>
      <w:r w:rsidRPr="00BB22ED">
        <w:rPr>
          <w:rFonts w:ascii="Tahoma" w:hAnsi="Tahoma" w:cs="Tahoma"/>
          <w:b/>
          <w:sz w:val="20"/>
        </w:rPr>
        <w:t xml:space="preserve">Minutes of the Meeting held on the </w:t>
      </w:r>
      <w:r w:rsidR="005C37CD">
        <w:rPr>
          <w:rFonts w:ascii="Tahoma" w:hAnsi="Tahoma" w:cs="Tahoma"/>
          <w:b/>
          <w:sz w:val="20"/>
        </w:rPr>
        <w:t xml:space="preserve">20 December </w:t>
      </w:r>
      <w:r w:rsidRPr="00BB22ED">
        <w:rPr>
          <w:rFonts w:ascii="Tahoma" w:hAnsi="Tahoma" w:cs="Tahoma"/>
          <w:b/>
          <w:sz w:val="20"/>
        </w:rPr>
        <w:t>2018</w:t>
      </w:r>
    </w:p>
    <w:p w14:paraId="482B1E4F" w14:textId="77777777" w:rsidR="003B7388" w:rsidRPr="00BB22ED" w:rsidRDefault="003B7388" w:rsidP="003B7388">
      <w:pPr>
        <w:rPr>
          <w:rFonts w:ascii="Tahoma" w:hAnsi="Tahoma" w:cs="Tahoma"/>
          <w:b/>
          <w:sz w:val="20"/>
        </w:rPr>
      </w:pPr>
    </w:p>
    <w:p w14:paraId="3936A347" w14:textId="77777777" w:rsidR="003B7388" w:rsidRPr="00BB22ED" w:rsidRDefault="003B7388" w:rsidP="003B7388">
      <w:pPr>
        <w:pStyle w:val="ListParagraph"/>
        <w:numPr>
          <w:ilvl w:val="0"/>
          <w:numId w:val="39"/>
        </w:numPr>
        <w:rPr>
          <w:rFonts w:ascii="Tahoma" w:hAnsi="Tahoma" w:cs="Tahoma"/>
          <w:b/>
          <w:sz w:val="20"/>
        </w:rPr>
      </w:pPr>
      <w:r w:rsidRPr="00BB22ED">
        <w:rPr>
          <w:rFonts w:ascii="Tahoma" w:hAnsi="Tahoma" w:cs="Tahoma"/>
          <w:b/>
          <w:sz w:val="20"/>
        </w:rPr>
        <w:t>Matters Arising</w:t>
      </w:r>
    </w:p>
    <w:p w14:paraId="0022A7D3" w14:textId="77777777" w:rsidR="003B7388" w:rsidRPr="00BB22ED" w:rsidRDefault="003B7388" w:rsidP="003B7388">
      <w:pPr>
        <w:rPr>
          <w:rFonts w:ascii="Tahoma" w:hAnsi="Tahoma" w:cs="Tahoma"/>
          <w:sz w:val="20"/>
        </w:rPr>
      </w:pPr>
    </w:p>
    <w:tbl>
      <w:tblPr>
        <w:tblStyle w:val="TableGrid"/>
        <w:tblW w:w="7938" w:type="dxa"/>
        <w:tblInd w:w="-147" w:type="dxa"/>
        <w:tblLook w:val="04A0" w:firstRow="1" w:lastRow="0" w:firstColumn="1" w:lastColumn="0" w:noHBand="0" w:noVBand="1"/>
      </w:tblPr>
      <w:tblGrid>
        <w:gridCol w:w="4537"/>
        <w:gridCol w:w="3401"/>
      </w:tblGrid>
      <w:tr w:rsidR="00D92FC8" w:rsidRPr="00BB22ED" w14:paraId="5D4F0006" w14:textId="77777777" w:rsidTr="00D92FC8">
        <w:tc>
          <w:tcPr>
            <w:tcW w:w="4537" w:type="dxa"/>
            <w:tcBorders>
              <w:bottom w:val="single" w:sz="4" w:space="0" w:color="auto"/>
            </w:tcBorders>
          </w:tcPr>
          <w:p w14:paraId="56453EC4" w14:textId="2EDA469A" w:rsidR="00D92FC8" w:rsidRPr="00BB22ED" w:rsidRDefault="0061372A" w:rsidP="00B621D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Cwmllynfell Hall Grant Funding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985CE7A" w14:textId="2A82FEB1" w:rsidR="00D92FC8" w:rsidRPr="00BB22ED" w:rsidRDefault="00917265" w:rsidP="00B621D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Update </w:t>
            </w:r>
          </w:p>
        </w:tc>
      </w:tr>
      <w:tr w:rsidR="00D92FC8" w:rsidRPr="00BB22ED" w14:paraId="4C28D090" w14:textId="77777777" w:rsidTr="00D92FC8">
        <w:trPr>
          <w:trHeight w:val="229"/>
        </w:trPr>
        <w:tc>
          <w:tcPr>
            <w:tcW w:w="4537" w:type="dxa"/>
          </w:tcPr>
          <w:p w14:paraId="52FD805F" w14:textId="77777777" w:rsidR="00D92FC8" w:rsidRPr="00BB22ED" w:rsidRDefault="00D92FC8" w:rsidP="00B621DC">
            <w:pPr>
              <w:rPr>
                <w:rFonts w:ascii="Tahoma" w:hAnsi="Tahoma" w:cs="Tahoma"/>
                <w:sz w:val="20"/>
              </w:rPr>
            </w:pPr>
            <w:proofErr w:type="spellStart"/>
            <w:r w:rsidRPr="00BB22ED">
              <w:rPr>
                <w:rFonts w:ascii="Tahoma" w:hAnsi="Tahoma" w:cs="Tahoma"/>
                <w:sz w:val="20"/>
              </w:rPr>
              <w:t>Rushlands</w:t>
            </w:r>
            <w:proofErr w:type="spellEnd"/>
            <w:r w:rsidRPr="00BB22ED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3401" w:type="dxa"/>
          </w:tcPr>
          <w:p w14:paraId="6232A675" w14:textId="77777777" w:rsidR="00D92FC8" w:rsidRPr="00BB22ED" w:rsidRDefault="00D92FC8" w:rsidP="00B621DC">
            <w:pPr>
              <w:rPr>
                <w:rFonts w:ascii="Tahoma" w:hAnsi="Tahoma" w:cs="Tahoma"/>
                <w:sz w:val="20"/>
              </w:rPr>
            </w:pPr>
            <w:r w:rsidRPr="00BB22ED">
              <w:rPr>
                <w:rFonts w:ascii="Tahoma" w:hAnsi="Tahoma" w:cs="Tahoma"/>
                <w:sz w:val="20"/>
              </w:rPr>
              <w:t xml:space="preserve">Update </w:t>
            </w:r>
          </w:p>
        </w:tc>
      </w:tr>
      <w:tr w:rsidR="00D92FC8" w:rsidRPr="00BB22ED" w14:paraId="1F24B6ED" w14:textId="77777777" w:rsidTr="00D92FC8">
        <w:trPr>
          <w:trHeight w:val="229"/>
        </w:trPr>
        <w:tc>
          <w:tcPr>
            <w:tcW w:w="4537" w:type="dxa"/>
          </w:tcPr>
          <w:p w14:paraId="37CEEF54" w14:textId="299DEA28" w:rsidR="00D92FC8" w:rsidRPr="00BB22ED" w:rsidRDefault="00D92FC8" w:rsidP="00B621DC">
            <w:pPr>
              <w:rPr>
                <w:rFonts w:ascii="Tahoma" w:hAnsi="Tahoma" w:cs="Tahoma"/>
                <w:sz w:val="20"/>
              </w:rPr>
            </w:pPr>
            <w:proofErr w:type="spellStart"/>
            <w:r w:rsidRPr="00BB22ED">
              <w:rPr>
                <w:rFonts w:ascii="Tahoma" w:hAnsi="Tahoma" w:cs="Tahoma"/>
                <w:sz w:val="20"/>
              </w:rPr>
              <w:t>Cae</w:t>
            </w:r>
            <w:proofErr w:type="spellEnd"/>
            <w:r w:rsidRPr="00BB22ED">
              <w:rPr>
                <w:rFonts w:ascii="Tahoma" w:hAnsi="Tahoma" w:cs="Tahoma"/>
                <w:sz w:val="20"/>
              </w:rPr>
              <w:t xml:space="preserve"> Du Road </w:t>
            </w:r>
          </w:p>
        </w:tc>
        <w:tc>
          <w:tcPr>
            <w:tcW w:w="3401" w:type="dxa"/>
          </w:tcPr>
          <w:p w14:paraId="18C02A55" w14:textId="38B227F1" w:rsidR="00D92FC8" w:rsidRPr="00BB22ED" w:rsidRDefault="00D92FC8" w:rsidP="00B621DC">
            <w:pPr>
              <w:rPr>
                <w:rFonts w:ascii="Tahoma" w:hAnsi="Tahoma" w:cs="Tahoma"/>
                <w:sz w:val="20"/>
              </w:rPr>
            </w:pPr>
            <w:r w:rsidRPr="00BB22ED">
              <w:rPr>
                <w:rFonts w:ascii="Tahoma" w:hAnsi="Tahoma" w:cs="Tahoma"/>
                <w:sz w:val="20"/>
              </w:rPr>
              <w:t xml:space="preserve">Update </w:t>
            </w:r>
          </w:p>
        </w:tc>
      </w:tr>
      <w:tr w:rsidR="00D92FC8" w:rsidRPr="00BB22ED" w14:paraId="03C07842" w14:textId="77777777" w:rsidTr="00D92FC8">
        <w:trPr>
          <w:trHeight w:val="229"/>
        </w:trPr>
        <w:tc>
          <w:tcPr>
            <w:tcW w:w="4537" w:type="dxa"/>
          </w:tcPr>
          <w:p w14:paraId="61E7E2B1" w14:textId="072DFFD1" w:rsidR="00D92FC8" w:rsidRPr="00BB22ED" w:rsidRDefault="00420FD9" w:rsidP="00B621D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Harris Road and Prospect Place </w:t>
            </w:r>
          </w:p>
        </w:tc>
        <w:tc>
          <w:tcPr>
            <w:tcW w:w="3401" w:type="dxa"/>
          </w:tcPr>
          <w:p w14:paraId="17F0963E" w14:textId="53EADCA3" w:rsidR="00D92FC8" w:rsidRPr="00BB22ED" w:rsidRDefault="0061372A" w:rsidP="00B621D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Update</w:t>
            </w:r>
          </w:p>
        </w:tc>
      </w:tr>
    </w:tbl>
    <w:p w14:paraId="2FAA2413" w14:textId="77777777" w:rsidR="003B7388" w:rsidRPr="00BB22ED" w:rsidRDefault="003B7388" w:rsidP="003B7388">
      <w:pPr>
        <w:rPr>
          <w:rFonts w:ascii="Tahoma" w:hAnsi="Tahoma" w:cs="Tahoma"/>
          <w:sz w:val="20"/>
        </w:rPr>
      </w:pPr>
      <w:bookmarkStart w:id="0" w:name="_GoBack"/>
      <w:bookmarkEnd w:id="0"/>
    </w:p>
    <w:p w14:paraId="2D36B53A" w14:textId="2B5E2D09" w:rsidR="003B7388" w:rsidRPr="00C52375" w:rsidRDefault="003B7388" w:rsidP="003B7388">
      <w:pPr>
        <w:pStyle w:val="ListParagraph"/>
        <w:numPr>
          <w:ilvl w:val="0"/>
          <w:numId w:val="39"/>
        </w:numPr>
        <w:rPr>
          <w:rFonts w:ascii="Tahoma" w:hAnsi="Tahoma" w:cs="Tahoma"/>
          <w:b/>
          <w:sz w:val="20"/>
        </w:rPr>
      </w:pPr>
      <w:r w:rsidRPr="00C52375">
        <w:rPr>
          <w:rFonts w:ascii="Tahoma" w:hAnsi="Tahoma" w:cs="Tahoma"/>
          <w:b/>
          <w:sz w:val="20"/>
        </w:rPr>
        <w:t xml:space="preserve">Clerks </w:t>
      </w:r>
      <w:r w:rsidR="00C52375" w:rsidRPr="00C52375">
        <w:rPr>
          <w:rFonts w:ascii="Tahoma" w:hAnsi="Tahoma" w:cs="Tahoma"/>
          <w:b/>
          <w:sz w:val="20"/>
        </w:rPr>
        <w:t>Update</w:t>
      </w:r>
    </w:p>
    <w:p w14:paraId="26D34EE9" w14:textId="77777777" w:rsidR="003B7388" w:rsidRPr="00BB22ED" w:rsidRDefault="003B7388" w:rsidP="003B7388">
      <w:pPr>
        <w:pStyle w:val="ListParagraph"/>
        <w:rPr>
          <w:rFonts w:ascii="Tahoma" w:hAnsi="Tahoma" w:cs="Tahoma"/>
          <w:b/>
          <w:sz w:val="20"/>
        </w:rPr>
      </w:pPr>
    </w:p>
    <w:p w14:paraId="1386F625" w14:textId="77777777" w:rsidR="003B7388" w:rsidRPr="00BB22ED" w:rsidRDefault="003B7388" w:rsidP="003B7388">
      <w:pPr>
        <w:pStyle w:val="ListParagraph"/>
        <w:numPr>
          <w:ilvl w:val="0"/>
          <w:numId w:val="39"/>
        </w:numPr>
        <w:rPr>
          <w:rFonts w:ascii="Tahoma" w:hAnsi="Tahoma" w:cs="Tahoma"/>
          <w:b/>
          <w:sz w:val="20"/>
        </w:rPr>
      </w:pPr>
      <w:r w:rsidRPr="00BB22ED">
        <w:rPr>
          <w:rFonts w:ascii="Tahoma" w:hAnsi="Tahoma" w:cs="Tahoma"/>
          <w:b/>
          <w:sz w:val="20"/>
        </w:rPr>
        <w:t>Financial Matters</w:t>
      </w:r>
    </w:p>
    <w:p w14:paraId="3B9DB771" w14:textId="77777777" w:rsidR="003B7388" w:rsidRPr="00BB22ED" w:rsidRDefault="003B7388" w:rsidP="003B7388">
      <w:pPr>
        <w:rPr>
          <w:rFonts w:ascii="Tahoma" w:hAnsi="Tahoma" w:cs="Tahoma"/>
          <w:sz w:val="20"/>
        </w:rPr>
      </w:pPr>
    </w:p>
    <w:p w14:paraId="712AF117" w14:textId="3F066237" w:rsidR="0061372A" w:rsidRPr="00420FD9" w:rsidRDefault="003B7388" w:rsidP="00420FD9">
      <w:pPr>
        <w:pStyle w:val="ListParagraph"/>
        <w:numPr>
          <w:ilvl w:val="1"/>
          <w:numId w:val="40"/>
        </w:numPr>
        <w:rPr>
          <w:rFonts w:ascii="Tahoma" w:hAnsi="Tahoma" w:cs="Tahoma"/>
          <w:sz w:val="20"/>
        </w:rPr>
      </w:pPr>
      <w:r w:rsidRPr="00BB22ED">
        <w:rPr>
          <w:rFonts w:ascii="Tahoma" w:hAnsi="Tahoma" w:cs="Tahoma"/>
          <w:sz w:val="20"/>
        </w:rPr>
        <w:t xml:space="preserve">Payment of Accounts in </w:t>
      </w:r>
      <w:r w:rsidR="00420FD9">
        <w:rPr>
          <w:rFonts w:ascii="Tahoma" w:hAnsi="Tahoma" w:cs="Tahoma"/>
          <w:sz w:val="20"/>
        </w:rPr>
        <w:t xml:space="preserve">January </w:t>
      </w:r>
    </w:p>
    <w:p w14:paraId="2921ADAF" w14:textId="77777777" w:rsidR="003B7388" w:rsidRPr="00BB22ED" w:rsidRDefault="003B7388" w:rsidP="003B7388">
      <w:pPr>
        <w:pStyle w:val="ListParagraph"/>
        <w:ind w:left="1440"/>
        <w:rPr>
          <w:rFonts w:ascii="Tahoma" w:hAnsi="Tahoma" w:cs="Tahoma"/>
          <w:sz w:val="20"/>
        </w:rPr>
      </w:pPr>
    </w:p>
    <w:p w14:paraId="00459885" w14:textId="54902ED0" w:rsidR="00FF7099" w:rsidRDefault="003B7388" w:rsidP="00917265">
      <w:pPr>
        <w:pStyle w:val="ListParagraph"/>
        <w:numPr>
          <w:ilvl w:val="0"/>
          <w:numId w:val="39"/>
        </w:numPr>
        <w:rPr>
          <w:rFonts w:ascii="Tahoma" w:hAnsi="Tahoma" w:cs="Tahoma"/>
          <w:b/>
          <w:sz w:val="20"/>
        </w:rPr>
      </w:pPr>
      <w:r w:rsidRPr="00BB22ED">
        <w:rPr>
          <w:rFonts w:ascii="Tahoma" w:hAnsi="Tahoma" w:cs="Tahoma"/>
          <w:b/>
          <w:sz w:val="20"/>
        </w:rPr>
        <w:t xml:space="preserve">Planning Matters </w:t>
      </w:r>
      <w:r w:rsidR="00BB7069" w:rsidRPr="00BB22ED">
        <w:rPr>
          <w:rFonts w:ascii="Tahoma" w:hAnsi="Tahoma" w:cs="Tahoma"/>
          <w:b/>
          <w:sz w:val="20"/>
        </w:rPr>
        <w:t>received</w:t>
      </w:r>
    </w:p>
    <w:p w14:paraId="3A60BED9" w14:textId="77777777" w:rsidR="00917265" w:rsidRDefault="00917265" w:rsidP="00917265">
      <w:pPr>
        <w:pStyle w:val="ListParagraph"/>
        <w:rPr>
          <w:rFonts w:ascii="Tahoma" w:hAnsi="Tahoma" w:cs="Tahoma"/>
          <w:b/>
          <w:sz w:val="20"/>
        </w:rPr>
      </w:pPr>
    </w:p>
    <w:p w14:paraId="48B738AC" w14:textId="1F4927FF" w:rsidR="00917265" w:rsidRPr="00917265" w:rsidRDefault="00917265" w:rsidP="00917265">
      <w:pPr>
        <w:ind w:left="720"/>
        <w:rPr>
          <w:rFonts w:ascii="Tahoma" w:hAnsi="Tahoma" w:cs="Tahoma"/>
          <w:sz w:val="20"/>
        </w:rPr>
      </w:pPr>
      <w:r w:rsidRPr="00917265">
        <w:rPr>
          <w:rFonts w:ascii="Tahoma" w:hAnsi="Tahoma" w:cs="Tahoma"/>
          <w:sz w:val="20"/>
        </w:rPr>
        <w:t>None to date</w:t>
      </w:r>
    </w:p>
    <w:p w14:paraId="029CCE1E" w14:textId="77777777" w:rsidR="002655E1" w:rsidRPr="00BB22ED" w:rsidRDefault="002655E1" w:rsidP="002655E1">
      <w:pPr>
        <w:ind w:left="720"/>
        <w:rPr>
          <w:rFonts w:ascii="Tahoma" w:hAnsi="Tahoma" w:cs="Tahoma"/>
          <w:sz w:val="20"/>
          <w:lang w:eastAsia="en-GB"/>
        </w:rPr>
      </w:pPr>
    </w:p>
    <w:p w14:paraId="016C59BD" w14:textId="45029E44" w:rsidR="003B7388" w:rsidRPr="00BB22ED" w:rsidRDefault="003B7388" w:rsidP="00BB7069">
      <w:pPr>
        <w:pStyle w:val="ListParagraph"/>
        <w:numPr>
          <w:ilvl w:val="0"/>
          <w:numId w:val="39"/>
        </w:numPr>
        <w:rPr>
          <w:rFonts w:ascii="Tahoma" w:hAnsi="Tahoma" w:cs="Tahoma"/>
          <w:b/>
          <w:sz w:val="20"/>
        </w:rPr>
      </w:pPr>
      <w:r w:rsidRPr="00BB22ED">
        <w:rPr>
          <w:rFonts w:ascii="Tahoma" w:hAnsi="Tahoma" w:cs="Tahoma"/>
          <w:b/>
          <w:sz w:val="20"/>
        </w:rPr>
        <w:t>Reports</w:t>
      </w:r>
    </w:p>
    <w:p w14:paraId="11C3E97A" w14:textId="77777777" w:rsidR="003B7388" w:rsidRPr="00BB22ED" w:rsidRDefault="003B7388" w:rsidP="003B7388">
      <w:pPr>
        <w:rPr>
          <w:rFonts w:ascii="Tahoma" w:hAnsi="Tahoma" w:cs="Tahoma"/>
          <w:b/>
          <w:sz w:val="20"/>
        </w:rPr>
      </w:pPr>
    </w:p>
    <w:p w14:paraId="23E0BA63" w14:textId="08C84478" w:rsidR="003B7388" w:rsidRPr="00BB22ED" w:rsidRDefault="003B7388" w:rsidP="003B7388">
      <w:pPr>
        <w:pStyle w:val="ListParagraph"/>
        <w:numPr>
          <w:ilvl w:val="1"/>
          <w:numId w:val="39"/>
        </w:numPr>
        <w:rPr>
          <w:rFonts w:ascii="Tahoma" w:hAnsi="Tahoma" w:cs="Tahoma"/>
          <w:b/>
          <w:sz w:val="20"/>
        </w:rPr>
      </w:pPr>
      <w:bookmarkStart w:id="1" w:name="_Hlk481996968"/>
      <w:bookmarkStart w:id="2" w:name="_Hlk484083007"/>
      <w:r w:rsidRPr="00BB22ED">
        <w:rPr>
          <w:rFonts w:ascii="Tahoma" w:hAnsi="Tahoma" w:cs="Tahoma"/>
          <w:b/>
          <w:sz w:val="20"/>
        </w:rPr>
        <w:t xml:space="preserve">Cllr DH Jones </w:t>
      </w:r>
    </w:p>
    <w:p w14:paraId="3E854938" w14:textId="54F7DD97" w:rsidR="003B7388" w:rsidRPr="00BB22ED" w:rsidRDefault="003B7388" w:rsidP="003B7388">
      <w:pPr>
        <w:rPr>
          <w:rFonts w:ascii="Tahoma" w:hAnsi="Tahoma" w:cs="Tahoma"/>
          <w:b/>
          <w:sz w:val="20"/>
        </w:rPr>
      </w:pPr>
    </w:p>
    <w:p w14:paraId="3A5F5733" w14:textId="5F1FD0CE" w:rsidR="00C52375" w:rsidRPr="00C52375" w:rsidRDefault="003B7388" w:rsidP="00C52375">
      <w:pPr>
        <w:pStyle w:val="ListParagraph"/>
        <w:numPr>
          <w:ilvl w:val="1"/>
          <w:numId w:val="39"/>
        </w:numPr>
        <w:rPr>
          <w:rFonts w:ascii="Tahoma" w:hAnsi="Tahoma" w:cs="Tahoma"/>
          <w:b/>
          <w:sz w:val="20"/>
        </w:rPr>
      </w:pPr>
      <w:r w:rsidRPr="00BB22ED">
        <w:rPr>
          <w:rFonts w:ascii="Tahoma" w:hAnsi="Tahoma" w:cs="Tahoma"/>
          <w:b/>
          <w:sz w:val="20"/>
        </w:rPr>
        <w:t>Other Member reports</w:t>
      </w:r>
    </w:p>
    <w:p w14:paraId="4F65018B" w14:textId="77777777" w:rsidR="00BB7069" w:rsidRPr="00BB22ED" w:rsidRDefault="00BB7069" w:rsidP="00BB7069">
      <w:pPr>
        <w:ind w:left="720"/>
        <w:rPr>
          <w:rFonts w:ascii="Tahoma" w:hAnsi="Tahoma" w:cs="Tahoma"/>
          <w:sz w:val="20"/>
        </w:rPr>
      </w:pPr>
    </w:p>
    <w:p w14:paraId="70F913F3" w14:textId="629A4514" w:rsidR="00BB7069" w:rsidRDefault="00BB7069" w:rsidP="00BB7069">
      <w:pPr>
        <w:ind w:left="720"/>
        <w:rPr>
          <w:rFonts w:ascii="Tahoma" w:hAnsi="Tahoma" w:cs="Tahoma"/>
          <w:sz w:val="20"/>
        </w:rPr>
      </w:pPr>
      <w:r w:rsidRPr="00BB22ED">
        <w:rPr>
          <w:rFonts w:ascii="Tahoma" w:hAnsi="Tahoma" w:cs="Tahoma"/>
          <w:sz w:val="20"/>
        </w:rPr>
        <w:t xml:space="preserve">It is proposed under the Public Bodies (Admission to Meeting) Act 1960 to exclude the public and press from Agenda Item </w:t>
      </w:r>
      <w:r w:rsidR="0061372A">
        <w:rPr>
          <w:rFonts w:ascii="Tahoma" w:hAnsi="Tahoma" w:cs="Tahoma"/>
          <w:sz w:val="20"/>
        </w:rPr>
        <w:t>8c</w:t>
      </w:r>
      <w:r w:rsidRPr="00BB22ED">
        <w:rPr>
          <w:rFonts w:ascii="Tahoma" w:hAnsi="Tahoma" w:cs="Tahoma"/>
          <w:sz w:val="20"/>
        </w:rPr>
        <w:t xml:space="preserve"> of this meeting as it would be prejudicial to the public interest by reason of the confidential nature of the business to be transacted.</w:t>
      </w:r>
    </w:p>
    <w:p w14:paraId="5358ECBA" w14:textId="32F9BDA8" w:rsidR="00C52375" w:rsidRDefault="00C52375" w:rsidP="00BB7069">
      <w:pPr>
        <w:ind w:left="720"/>
        <w:rPr>
          <w:rFonts w:ascii="Tahoma" w:hAnsi="Tahoma" w:cs="Tahoma"/>
          <w:sz w:val="20"/>
        </w:rPr>
      </w:pPr>
    </w:p>
    <w:p w14:paraId="31EDA9BA" w14:textId="73F7DA63" w:rsidR="00C52375" w:rsidRPr="00C52375" w:rsidRDefault="00C52375" w:rsidP="00C52375">
      <w:pPr>
        <w:pStyle w:val="ListParagraph"/>
        <w:numPr>
          <w:ilvl w:val="1"/>
          <w:numId w:val="39"/>
        </w:numPr>
        <w:rPr>
          <w:rFonts w:ascii="Tahoma" w:hAnsi="Tahoma" w:cs="Tahoma"/>
          <w:b/>
          <w:sz w:val="20"/>
        </w:rPr>
      </w:pPr>
      <w:proofErr w:type="spellStart"/>
      <w:r w:rsidRPr="00C52375">
        <w:rPr>
          <w:rFonts w:ascii="Tahoma" w:hAnsi="Tahoma" w:cs="Tahoma"/>
          <w:b/>
          <w:sz w:val="20"/>
        </w:rPr>
        <w:t>Rhiwfawr</w:t>
      </w:r>
      <w:proofErr w:type="spellEnd"/>
      <w:r w:rsidRPr="00C52375">
        <w:rPr>
          <w:rFonts w:ascii="Tahoma" w:hAnsi="Tahoma" w:cs="Tahoma"/>
          <w:b/>
          <w:sz w:val="20"/>
        </w:rPr>
        <w:t xml:space="preserve"> Sports Field </w:t>
      </w:r>
    </w:p>
    <w:bookmarkEnd w:id="1"/>
    <w:bookmarkEnd w:id="2"/>
    <w:p w14:paraId="0D1CA2F3" w14:textId="552C34C4" w:rsidR="00494531" w:rsidRPr="003603EA" w:rsidRDefault="00494531" w:rsidP="003603EA">
      <w:pPr>
        <w:rPr>
          <w:rFonts w:ascii="Tahoma" w:hAnsi="Tahoma" w:cs="Tahoma"/>
          <w:b/>
          <w:sz w:val="20"/>
        </w:rPr>
      </w:pPr>
    </w:p>
    <w:sectPr w:rsidR="00494531" w:rsidRPr="003603EA" w:rsidSect="00B854B2">
      <w:footerReference w:type="even" r:id="rId8"/>
      <w:footerReference w:type="default" r:id="rId9"/>
      <w:pgSz w:w="12240" w:h="15840" w:code="1"/>
      <w:pgMar w:top="432" w:right="1440" w:bottom="576" w:left="1440" w:header="576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14062" w14:textId="77777777" w:rsidR="007163DF" w:rsidRDefault="007163DF">
      <w:r>
        <w:separator/>
      </w:r>
    </w:p>
  </w:endnote>
  <w:endnote w:type="continuationSeparator" w:id="0">
    <w:p w14:paraId="1BDE2F8E" w14:textId="77777777" w:rsidR="007163DF" w:rsidRDefault="0071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E2AC8" w14:textId="77777777" w:rsidR="005B3283" w:rsidRDefault="005B3283" w:rsidP="006041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7C1FD0" w14:textId="77777777" w:rsidR="005B3283" w:rsidRDefault="005B3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BDD14" w14:textId="0D318C71" w:rsidR="005B3283" w:rsidRDefault="005B3283" w:rsidP="00DA5C60">
    <w:pPr>
      <w:pStyle w:val="Footer"/>
      <w:framePr w:wrap="around" w:vAnchor="text" w:hAnchor="page" w:x="6022" w:y="-18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4D28B2" w14:textId="77777777" w:rsidR="005B3283" w:rsidRDefault="005B3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3EFF3" w14:textId="77777777" w:rsidR="007163DF" w:rsidRDefault="007163DF">
      <w:r>
        <w:separator/>
      </w:r>
    </w:p>
  </w:footnote>
  <w:footnote w:type="continuationSeparator" w:id="0">
    <w:p w14:paraId="0AD6D504" w14:textId="77777777" w:rsidR="007163DF" w:rsidRDefault="00716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75B"/>
    <w:multiLevelType w:val="hybridMultilevel"/>
    <w:tmpl w:val="51E41386"/>
    <w:lvl w:ilvl="0" w:tplc="2F72A93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F21FF9"/>
    <w:multiLevelType w:val="hybridMultilevel"/>
    <w:tmpl w:val="8372340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6036F6"/>
    <w:multiLevelType w:val="hybridMultilevel"/>
    <w:tmpl w:val="BCEC4D68"/>
    <w:lvl w:ilvl="0" w:tplc="097C2F60">
      <w:start w:val="1"/>
      <w:numFmt w:val="decimal"/>
      <w:lvlText w:val="%1"/>
      <w:lvlJc w:val="left"/>
      <w:pPr>
        <w:ind w:left="9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77" w:hanging="360"/>
      </w:pPr>
    </w:lvl>
    <w:lvl w:ilvl="2" w:tplc="0809001B" w:tentative="1">
      <w:start w:val="1"/>
      <w:numFmt w:val="lowerRoman"/>
      <w:lvlText w:val="%3."/>
      <w:lvlJc w:val="right"/>
      <w:pPr>
        <w:ind w:left="2397" w:hanging="180"/>
      </w:pPr>
    </w:lvl>
    <w:lvl w:ilvl="3" w:tplc="0809000F" w:tentative="1">
      <w:start w:val="1"/>
      <w:numFmt w:val="decimal"/>
      <w:lvlText w:val="%4."/>
      <w:lvlJc w:val="left"/>
      <w:pPr>
        <w:ind w:left="3117" w:hanging="360"/>
      </w:pPr>
    </w:lvl>
    <w:lvl w:ilvl="4" w:tplc="08090019" w:tentative="1">
      <w:start w:val="1"/>
      <w:numFmt w:val="lowerLetter"/>
      <w:lvlText w:val="%5."/>
      <w:lvlJc w:val="left"/>
      <w:pPr>
        <w:ind w:left="3837" w:hanging="360"/>
      </w:pPr>
    </w:lvl>
    <w:lvl w:ilvl="5" w:tplc="0809001B" w:tentative="1">
      <w:start w:val="1"/>
      <w:numFmt w:val="lowerRoman"/>
      <w:lvlText w:val="%6."/>
      <w:lvlJc w:val="right"/>
      <w:pPr>
        <w:ind w:left="4557" w:hanging="180"/>
      </w:pPr>
    </w:lvl>
    <w:lvl w:ilvl="6" w:tplc="0809000F" w:tentative="1">
      <w:start w:val="1"/>
      <w:numFmt w:val="decimal"/>
      <w:lvlText w:val="%7."/>
      <w:lvlJc w:val="left"/>
      <w:pPr>
        <w:ind w:left="5277" w:hanging="360"/>
      </w:pPr>
    </w:lvl>
    <w:lvl w:ilvl="7" w:tplc="08090019" w:tentative="1">
      <w:start w:val="1"/>
      <w:numFmt w:val="lowerLetter"/>
      <w:lvlText w:val="%8."/>
      <w:lvlJc w:val="left"/>
      <w:pPr>
        <w:ind w:left="5997" w:hanging="360"/>
      </w:pPr>
    </w:lvl>
    <w:lvl w:ilvl="8" w:tplc="080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3" w15:restartNumberingAfterBreak="0">
    <w:nsid w:val="06ED68B2"/>
    <w:multiLevelType w:val="singleLevel"/>
    <w:tmpl w:val="4ACAA1BE"/>
    <w:lvl w:ilvl="0">
      <w:start w:val="1"/>
      <w:numFmt w:val="decimal"/>
      <w:lvlText w:val="%1."/>
      <w:lvlJc w:val="left"/>
      <w:pPr>
        <w:tabs>
          <w:tab w:val="num" w:pos="7874"/>
        </w:tabs>
        <w:ind w:left="7874" w:hanging="360"/>
      </w:pPr>
      <w:rPr>
        <w:rFonts w:ascii="Arial" w:hAnsi="Arial" w:hint="default"/>
        <w:b/>
        <w:i w:val="0"/>
        <w:sz w:val="24"/>
      </w:rPr>
    </w:lvl>
  </w:abstractNum>
  <w:abstractNum w:abstractNumId="4" w15:restartNumberingAfterBreak="0">
    <w:nsid w:val="0A6F7273"/>
    <w:multiLevelType w:val="hybridMultilevel"/>
    <w:tmpl w:val="E5B27996"/>
    <w:lvl w:ilvl="0" w:tplc="D5FA561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D6FFE"/>
    <w:multiLevelType w:val="hybridMultilevel"/>
    <w:tmpl w:val="49BC4664"/>
    <w:lvl w:ilvl="0" w:tplc="D5FA561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5736B0"/>
    <w:multiLevelType w:val="multilevel"/>
    <w:tmpl w:val="834C7BA2"/>
    <w:lvl w:ilvl="0">
      <w:start w:val="9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10EE274C"/>
    <w:multiLevelType w:val="multilevel"/>
    <w:tmpl w:val="F4005C42"/>
    <w:lvl w:ilvl="0">
      <w:start w:val="2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D576B"/>
    <w:multiLevelType w:val="multilevel"/>
    <w:tmpl w:val="B8869FA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9D2750"/>
    <w:multiLevelType w:val="hybridMultilevel"/>
    <w:tmpl w:val="72C8074E"/>
    <w:lvl w:ilvl="0" w:tplc="EE6AD68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EB8CD774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b w:val="0"/>
        <w:i w:val="0"/>
        <w:color w:val="auto"/>
        <w:sz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8E13866"/>
    <w:multiLevelType w:val="hybridMultilevel"/>
    <w:tmpl w:val="4B465398"/>
    <w:lvl w:ilvl="0" w:tplc="EB8CD774">
      <w:start w:val="1"/>
      <w:numFmt w:val="bullet"/>
      <w:lvlText w:val=""/>
      <w:lvlJc w:val="left"/>
      <w:pPr>
        <w:tabs>
          <w:tab w:val="num" w:pos="358"/>
        </w:tabs>
        <w:ind w:left="358" w:hanging="216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82"/>
        </w:tabs>
        <w:ind w:left="51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</w:rPr>
    </w:lvl>
  </w:abstractNum>
  <w:abstractNum w:abstractNumId="11" w15:restartNumberingAfterBreak="0">
    <w:nsid w:val="20EF360F"/>
    <w:multiLevelType w:val="hybridMultilevel"/>
    <w:tmpl w:val="2474FAA0"/>
    <w:lvl w:ilvl="0" w:tplc="AA18063A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2" w15:restartNumberingAfterBreak="0">
    <w:nsid w:val="221C3737"/>
    <w:multiLevelType w:val="hybridMultilevel"/>
    <w:tmpl w:val="DED2C042"/>
    <w:lvl w:ilvl="0" w:tplc="EBF6DD1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2515EF"/>
    <w:multiLevelType w:val="hybridMultilevel"/>
    <w:tmpl w:val="28FEEB8A"/>
    <w:lvl w:ilvl="0" w:tplc="7E7A9648">
      <w:start w:val="4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1" w:tplc="2BD26110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DF7649"/>
    <w:multiLevelType w:val="hybridMultilevel"/>
    <w:tmpl w:val="24DC5B4E"/>
    <w:lvl w:ilvl="0" w:tplc="F06AB78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F94A71"/>
    <w:multiLevelType w:val="hybridMultilevel"/>
    <w:tmpl w:val="300EE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A3549"/>
    <w:multiLevelType w:val="hybridMultilevel"/>
    <w:tmpl w:val="5F5806E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86267AE"/>
    <w:multiLevelType w:val="hybridMultilevel"/>
    <w:tmpl w:val="9C5014E2"/>
    <w:lvl w:ilvl="0" w:tplc="AA18063A">
      <w:start w:val="2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ascii="Arial" w:hAnsi="Arial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25769F"/>
    <w:multiLevelType w:val="multilevel"/>
    <w:tmpl w:val="49BC466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8A68B9"/>
    <w:multiLevelType w:val="hybridMultilevel"/>
    <w:tmpl w:val="B8869FA8"/>
    <w:lvl w:ilvl="0" w:tplc="4844B27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C76596"/>
    <w:multiLevelType w:val="hybridMultilevel"/>
    <w:tmpl w:val="0B4A56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B83CA0"/>
    <w:multiLevelType w:val="multilevel"/>
    <w:tmpl w:val="49BC466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7C5157"/>
    <w:multiLevelType w:val="hybridMultilevel"/>
    <w:tmpl w:val="26CE2DDA"/>
    <w:lvl w:ilvl="0" w:tplc="EB8CD77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C624042"/>
    <w:multiLevelType w:val="hybridMultilevel"/>
    <w:tmpl w:val="A38A7B5A"/>
    <w:lvl w:ilvl="0" w:tplc="6C9C19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65D86"/>
    <w:multiLevelType w:val="hybridMultilevel"/>
    <w:tmpl w:val="6A18B002"/>
    <w:lvl w:ilvl="0" w:tplc="21484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7591B"/>
    <w:multiLevelType w:val="hybridMultilevel"/>
    <w:tmpl w:val="A72EFF5C"/>
    <w:lvl w:ilvl="0" w:tplc="A2DE9D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7D514A"/>
    <w:multiLevelType w:val="hybridMultilevel"/>
    <w:tmpl w:val="AABA50A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7A30686"/>
    <w:multiLevelType w:val="hybridMultilevel"/>
    <w:tmpl w:val="C57CD8F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27E71C3"/>
    <w:multiLevelType w:val="hybridMultilevel"/>
    <w:tmpl w:val="4358FB08"/>
    <w:lvl w:ilvl="0" w:tplc="EB8CD77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 w:val="0"/>
        <w:i w:val="0"/>
        <w:color w:val="auto"/>
        <w:sz w:val="24"/>
      </w:rPr>
    </w:lvl>
    <w:lvl w:ilvl="1" w:tplc="EB8CD774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b w:val="0"/>
        <w:i w:val="0"/>
        <w:color w:val="auto"/>
        <w:sz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BA176CA"/>
    <w:multiLevelType w:val="hybridMultilevel"/>
    <w:tmpl w:val="E2A6C01C"/>
    <w:lvl w:ilvl="0" w:tplc="D5FA561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FE3302"/>
    <w:multiLevelType w:val="multilevel"/>
    <w:tmpl w:val="9312C090"/>
    <w:lvl w:ilvl="0">
      <w:start w:val="1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774C6F"/>
    <w:multiLevelType w:val="hybridMultilevel"/>
    <w:tmpl w:val="07E09662"/>
    <w:lvl w:ilvl="0" w:tplc="5648724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2964C5"/>
    <w:multiLevelType w:val="hybridMultilevel"/>
    <w:tmpl w:val="A20AD62E"/>
    <w:lvl w:ilvl="0" w:tplc="A4D276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2A1956"/>
    <w:multiLevelType w:val="hybridMultilevel"/>
    <w:tmpl w:val="5B04434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054EB7"/>
    <w:multiLevelType w:val="hybridMultilevel"/>
    <w:tmpl w:val="0A0A6E6A"/>
    <w:lvl w:ilvl="0" w:tplc="D5FA561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0E33BE"/>
    <w:multiLevelType w:val="hybridMultilevel"/>
    <w:tmpl w:val="C1A20E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B39A9"/>
    <w:multiLevelType w:val="hybridMultilevel"/>
    <w:tmpl w:val="EA0A377E"/>
    <w:lvl w:ilvl="0" w:tplc="EB8CD77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38E6C6C"/>
    <w:multiLevelType w:val="hybridMultilevel"/>
    <w:tmpl w:val="68B2E05E"/>
    <w:lvl w:ilvl="0" w:tplc="0809000F">
      <w:start w:val="1"/>
      <w:numFmt w:val="decimal"/>
      <w:lvlText w:val="%1."/>
      <w:lvlJc w:val="left"/>
      <w:pPr>
        <w:ind w:left="1094" w:hanging="360"/>
      </w:pPr>
    </w:lvl>
    <w:lvl w:ilvl="1" w:tplc="08090019" w:tentative="1">
      <w:start w:val="1"/>
      <w:numFmt w:val="lowerLetter"/>
      <w:lvlText w:val="%2."/>
      <w:lvlJc w:val="left"/>
      <w:pPr>
        <w:ind w:left="1814" w:hanging="360"/>
      </w:pPr>
    </w:lvl>
    <w:lvl w:ilvl="2" w:tplc="0809001B" w:tentative="1">
      <w:start w:val="1"/>
      <w:numFmt w:val="lowerRoman"/>
      <w:lvlText w:val="%3."/>
      <w:lvlJc w:val="right"/>
      <w:pPr>
        <w:ind w:left="2534" w:hanging="180"/>
      </w:pPr>
    </w:lvl>
    <w:lvl w:ilvl="3" w:tplc="0809000F" w:tentative="1">
      <w:start w:val="1"/>
      <w:numFmt w:val="decimal"/>
      <w:lvlText w:val="%4."/>
      <w:lvlJc w:val="left"/>
      <w:pPr>
        <w:ind w:left="3254" w:hanging="360"/>
      </w:pPr>
    </w:lvl>
    <w:lvl w:ilvl="4" w:tplc="08090019" w:tentative="1">
      <w:start w:val="1"/>
      <w:numFmt w:val="lowerLetter"/>
      <w:lvlText w:val="%5."/>
      <w:lvlJc w:val="left"/>
      <w:pPr>
        <w:ind w:left="3974" w:hanging="360"/>
      </w:pPr>
    </w:lvl>
    <w:lvl w:ilvl="5" w:tplc="0809001B" w:tentative="1">
      <w:start w:val="1"/>
      <w:numFmt w:val="lowerRoman"/>
      <w:lvlText w:val="%6."/>
      <w:lvlJc w:val="right"/>
      <w:pPr>
        <w:ind w:left="4694" w:hanging="180"/>
      </w:pPr>
    </w:lvl>
    <w:lvl w:ilvl="6" w:tplc="0809000F" w:tentative="1">
      <w:start w:val="1"/>
      <w:numFmt w:val="decimal"/>
      <w:lvlText w:val="%7."/>
      <w:lvlJc w:val="left"/>
      <w:pPr>
        <w:ind w:left="5414" w:hanging="360"/>
      </w:pPr>
    </w:lvl>
    <w:lvl w:ilvl="7" w:tplc="08090019" w:tentative="1">
      <w:start w:val="1"/>
      <w:numFmt w:val="lowerLetter"/>
      <w:lvlText w:val="%8."/>
      <w:lvlJc w:val="left"/>
      <w:pPr>
        <w:ind w:left="6134" w:hanging="360"/>
      </w:pPr>
    </w:lvl>
    <w:lvl w:ilvl="8" w:tplc="08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8" w15:restartNumberingAfterBreak="0">
    <w:nsid w:val="74263726"/>
    <w:multiLevelType w:val="hybridMultilevel"/>
    <w:tmpl w:val="9312C090"/>
    <w:lvl w:ilvl="0" w:tplc="FF5AD8FC">
      <w:start w:val="1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2259B6"/>
    <w:multiLevelType w:val="multilevel"/>
    <w:tmpl w:val="49BC466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F83E6E"/>
    <w:multiLevelType w:val="hybridMultilevel"/>
    <w:tmpl w:val="AE2C45D8"/>
    <w:lvl w:ilvl="0" w:tplc="0FD4A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91AF8"/>
    <w:multiLevelType w:val="hybridMultilevel"/>
    <w:tmpl w:val="3CFE2710"/>
    <w:lvl w:ilvl="0" w:tplc="0FD4A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B6F71"/>
    <w:multiLevelType w:val="hybridMultilevel"/>
    <w:tmpl w:val="D4D23A8E"/>
    <w:lvl w:ilvl="0" w:tplc="6D782C2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7F1FE3"/>
    <w:multiLevelType w:val="multilevel"/>
    <w:tmpl w:val="9C5014E2"/>
    <w:lvl w:ilvl="0">
      <w:start w:val="2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2"/>
  </w:num>
  <w:num w:numId="3">
    <w:abstractNumId w:val="5"/>
  </w:num>
  <w:num w:numId="4">
    <w:abstractNumId w:val="13"/>
  </w:num>
  <w:num w:numId="5">
    <w:abstractNumId w:val="14"/>
  </w:num>
  <w:num w:numId="6">
    <w:abstractNumId w:val="34"/>
  </w:num>
  <w:num w:numId="7">
    <w:abstractNumId w:val="36"/>
  </w:num>
  <w:num w:numId="8">
    <w:abstractNumId w:val="9"/>
  </w:num>
  <w:num w:numId="9">
    <w:abstractNumId w:val="20"/>
  </w:num>
  <w:num w:numId="10">
    <w:abstractNumId w:val="26"/>
  </w:num>
  <w:num w:numId="11">
    <w:abstractNumId w:val="19"/>
  </w:num>
  <w:num w:numId="12">
    <w:abstractNumId w:val="8"/>
  </w:num>
  <w:num w:numId="13">
    <w:abstractNumId w:val="31"/>
  </w:num>
  <w:num w:numId="14">
    <w:abstractNumId w:val="28"/>
  </w:num>
  <w:num w:numId="15">
    <w:abstractNumId w:val="33"/>
  </w:num>
  <w:num w:numId="16">
    <w:abstractNumId w:val="27"/>
  </w:num>
  <w:num w:numId="17">
    <w:abstractNumId w:val="22"/>
  </w:num>
  <w:num w:numId="18">
    <w:abstractNumId w:val="10"/>
  </w:num>
  <w:num w:numId="19">
    <w:abstractNumId w:val="11"/>
  </w:num>
  <w:num w:numId="20">
    <w:abstractNumId w:val="17"/>
  </w:num>
  <w:num w:numId="21">
    <w:abstractNumId w:val="18"/>
  </w:num>
  <w:num w:numId="22">
    <w:abstractNumId w:val="4"/>
  </w:num>
  <w:num w:numId="23">
    <w:abstractNumId w:val="1"/>
  </w:num>
  <w:num w:numId="24">
    <w:abstractNumId w:val="43"/>
  </w:num>
  <w:num w:numId="25">
    <w:abstractNumId w:val="38"/>
  </w:num>
  <w:num w:numId="26">
    <w:abstractNumId w:val="7"/>
  </w:num>
  <w:num w:numId="27">
    <w:abstractNumId w:val="21"/>
  </w:num>
  <w:num w:numId="28">
    <w:abstractNumId w:val="30"/>
  </w:num>
  <w:num w:numId="29">
    <w:abstractNumId w:val="12"/>
  </w:num>
  <w:num w:numId="30">
    <w:abstractNumId w:val="39"/>
  </w:num>
  <w:num w:numId="31">
    <w:abstractNumId w:val="29"/>
  </w:num>
  <w:num w:numId="32">
    <w:abstractNumId w:val="24"/>
  </w:num>
  <w:num w:numId="33">
    <w:abstractNumId w:val="32"/>
  </w:num>
  <w:num w:numId="34">
    <w:abstractNumId w:val="15"/>
  </w:num>
  <w:num w:numId="35">
    <w:abstractNumId w:val="23"/>
  </w:num>
  <w:num w:numId="36">
    <w:abstractNumId w:val="2"/>
  </w:num>
  <w:num w:numId="37">
    <w:abstractNumId w:val="37"/>
  </w:num>
  <w:num w:numId="38">
    <w:abstractNumId w:val="0"/>
  </w:num>
  <w:num w:numId="39">
    <w:abstractNumId w:val="41"/>
  </w:num>
  <w:num w:numId="40">
    <w:abstractNumId w:val="35"/>
  </w:num>
  <w:num w:numId="41">
    <w:abstractNumId w:val="40"/>
  </w:num>
  <w:num w:numId="42">
    <w:abstractNumId w:val="25"/>
  </w:num>
  <w:num w:numId="43">
    <w:abstractNumId w:val="6"/>
  </w:num>
  <w:num w:numId="44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D85"/>
    <w:rsid w:val="0000093F"/>
    <w:rsid w:val="00001BB4"/>
    <w:rsid w:val="00003B68"/>
    <w:rsid w:val="00003C87"/>
    <w:rsid w:val="000045CA"/>
    <w:rsid w:val="000056EC"/>
    <w:rsid w:val="00005774"/>
    <w:rsid w:val="00005EC3"/>
    <w:rsid w:val="00006004"/>
    <w:rsid w:val="00006393"/>
    <w:rsid w:val="000065A1"/>
    <w:rsid w:val="00006C40"/>
    <w:rsid w:val="00006D8A"/>
    <w:rsid w:val="00006DB2"/>
    <w:rsid w:val="000100D9"/>
    <w:rsid w:val="00010502"/>
    <w:rsid w:val="000111B2"/>
    <w:rsid w:val="00011E33"/>
    <w:rsid w:val="00012A8A"/>
    <w:rsid w:val="00013890"/>
    <w:rsid w:val="000140F7"/>
    <w:rsid w:val="00014259"/>
    <w:rsid w:val="00014488"/>
    <w:rsid w:val="00015638"/>
    <w:rsid w:val="00015E0D"/>
    <w:rsid w:val="000177E5"/>
    <w:rsid w:val="0002018C"/>
    <w:rsid w:val="000201EC"/>
    <w:rsid w:val="000204A5"/>
    <w:rsid w:val="00020A4A"/>
    <w:rsid w:val="000222FA"/>
    <w:rsid w:val="00024626"/>
    <w:rsid w:val="00024F9B"/>
    <w:rsid w:val="00025F03"/>
    <w:rsid w:val="000263CB"/>
    <w:rsid w:val="000305DE"/>
    <w:rsid w:val="00030709"/>
    <w:rsid w:val="00031595"/>
    <w:rsid w:val="00032BD7"/>
    <w:rsid w:val="00033C90"/>
    <w:rsid w:val="00034BDB"/>
    <w:rsid w:val="00034DCF"/>
    <w:rsid w:val="00036362"/>
    <w:rsid w:val="0003696E"/>
    <w:rsid w:val="00036C6D"/>
    <w:rsid w:val="000374E7"/>
    <w:rsid w:val="00037968"/>
    <w:rsid w:val="000404FB"/>
    <w:rsid w:val="000407E7"/>
    <w:rsid w:val="00040949"/>
    <w:rsid w:val="00041879"/>
    <w:rsid w:val="0004261B"/>
    <w:rsid w:val="0004265E"/>
    <w:rsid w:val="00043382"/>
    <w:rsid w:val="000433FF"/>
    <w:rsid w:val="00043B9B"/>
    <w:rsid w:val="00045924"/>
    <w:rsid w:val="000462A2"/>
    <w:rsid w:val="00046AF4"/>
    <w:rsid w:val="00046D8B"/>
    <w:rsid w:val="00047790"/>
    <w:rsid w:val="000477DB"/>
    <w:rsid w:val="000478BD"/>
    <w:rsid w:val="00053794"/>
    <w:rsid w:val="00054131"/>
    <w:rsid w:val="00054D9C"/>
    <w:rsid w:val="00057189"/>
    <w:rsid w:val="000576DE"/>
    <w:rsid w:val="00057928"/>
    <w:rsid w:val="00057A57"/>
    <w:rsid w:val="00062613"/>
    <w:rsid w:val="00063C17"/>
    <w:rsid w:val="00063E50"/>
    <w:rsid w:val="00064A40"/>
    <w:rsid w:val="00064E0E"/>
    <w:rsid w:val="000656FF"/>
    <w:rsid w:val="000657EE"/>
    <w:rsid w:val="00065F9C"/>
    <w:rsid w:val="00066CBD"/>
    <w:rsid w:val="000707FB"/>
    <w:rsid w:val="00070A35"/>
    <w:rsid w:val="00070BED"/>
    <w:rsid w:val="0007201E"/>
    <w:rsid w:val="00072148"/>
    <w:rsid w:val="000729ED"/>
    <w:rsid w:val="00072FAD"/>
    <w:rsid w:val="00073272"/>
    <w:rsid w:val="000748A5"/>
    <w:rsid w:val="00075251"/>
    <w:rsid w:val="0007597B"/>
    <w:rsid w:val="000773F2"/>
    <w:rsid w:val="000800CF"/>
    <w:rsid w:val="00082628"/>
    <w:rsid w:val="00082960"/>
    <w:rsid w:val="00082FE0"/>
    <w:rsid w:val="0008420C"/>
    <w:rsid w:val="00084D0D"/>
    <w:rsid w:val="00084E4C"/>
    <w:rsid w:val="00085053"/>
    <w:rsid w:val="000866DB"/>
    <w:rsid w:val="00087259"/>
    <w:rsid w:val="00087D63"/>
    <w:rsid w:val="00087F17"/>
    <w:rsid w:val="00090043"/>
    <w:rsid w:val="00090925"/>
    <w:rsid w:val="00090BD9"/>
    <w:rsid w:val="00091679"/>
    <w:rsid w:val="00092210"/>
    <w:rsid w:val="0009372A"/>
    <w:rsid w:val="00094285"/>
    <w:rsid w:val="000942FC"/>
    <w:rsid w:val="00094B36"/>
    <w:rsid w:val="00094F3C"/>
    <w:rsid w:val="0009524F"/>
    <w:rsid w:val="000A0D4F"/>
    <w:rsid w:val="000A12CE"/>
    <w:rsid w:val="000A2EFE"/>
    <w:rsid w:val="000A3194"/>
    <w:rsid w:val="000A348A"/>
    <w:rsid w:val="000A359F"/>
    <w:rsid w:val="000A4400"/>
    <w:rsid w:val="000A4579"/>
    <w:rsid w:val="000A5DD6"/>
    <w:rsid w:val="000A62ED"/>
    <w:rsid w:val="000A684F"/>
    <w:rsid w:val="000A6943"/>
    <w:rsid w:val="000A7267"/>
    <w:rsid w:val="000A77DF"/>
    <w:rsid w:val="000A7851"/>
    <w:rsid w:val="000A7A31"/>
    <w:rsid w:val="000B0566"/>
    <w:rsid w:val="000B0CDF"/>
    <w:rsid w:val="000B0D50"/>
    <w:rsid w:val="000B108D"/>
    <w:rsid w:val="000B1471"/>
    <w:rsid w:val="000B1DBF"/>
    <w:rsid w:val="000B1DE3"/>
    <w:rsid w:val="000B2201"/>
    <w:rsid w:val="000B225C"/>
    <w:rsid w:val="000B2345"/>
    <w:rsid w:val="000B2CB5"/>
    <w:rsid w:val="000B2F1B"/>
    <w:rsid w:val="000B2F26"/>
    <w:rsid w:val="000B5264"/>
    <w:rsid w:val="000B61A5"/>
    <w:rsid w:val="000B72AA"/>
    <w:rsid w:val="000C08E4"/>
    <w:rsid w:val="000C0A81"/>
    <w:rsid w:val="000C0B8C"/>
    <w:rsid w:val="000C1382"/>
    <w:rsid w:val="000C3C41"/>
    <w:rsid w:val="000C5893"/>
    <w:rsid w:val="000C5C4D"/>
    <w:rsid w:val="000C622F"/>
    <w:rsid w:val="000C6F02"/>
    <w:rsid w:val="000C6F19"/>
    <w:rsid w:val="000C6FCA"/>
    <w:rsid w:val="000C74C5"/>
    <w:rsid w:val="000C7DFD"/>
    <w:rsid w:val="000D00CA"/>
    <w:rsid w:val="000D0D4B"/>
    <w:rsid w:val="000D147F"/>
    <w:rsid w:val="000D2D7C"/>
    <w:rsid w:val="000D2FF5"/>
    <w:rsid w:val="000D4D95"/>
    <w:rsid w:val="000D5A0E"/>
    <w:rsid w:val="000D5FE9"/>
    <w:rsid w:val="000D688C"/>
    <w:rsid w:val="000D6F09"/>
    <w:rsid w:val="000D7038"/>
    <w:rsid w:val="000D78A4"/>
    <w:rsid w:val="000E0046"/>
    <w:rsid w:val="000E0A5E"/>
    <w:rsid w:val="000E19F5"/>
    <w:rsid w:val="000E2537"/>
    <w:rsid w:val="000E2698"/>
    <w:rsid w:val="000E3655"/>
    <w:rsid w:val="000E3882"/>
    <w:rsid w:val="000E4B78"/>
    <w:rsid w:val="000E64DF"/>
    <w:rsid w:val="000E7C5A"/>
    <w:rsid w:val="000F0166"/>
    <w:rsid w:val="000F0929"/>
    <w:rsid w:val="000F1246"/>
    <w:rsid w:val="000F148C"/>
    <w:rsid w:val="000F16C9"/>
    <w:rsid w:val="000F5530"/>
    <w:rsid w:val="000F59FB"/>
    <w:rsid w:val="000F6453"/>
    <w:rsid w:val="000F7458"/>
    <w:rsid w:val="0010098D"/>
    <w:rsid w:val="00100A4C"/>
    <w:rsid w:val="00100DF1"/>
    <w:rsid w:val="00100F03"/>
    <w:rsid w:val="0010168F"/>
    <w:rsid w:val="00101937"/>
    <w:rsid w:val="00102835"/>
    <w:rsid w:val="00102A4B"/>
    <w:rsid w:val="00103868"/>
    <w:rsid w:val="00103DC3"/>
    <w:rsid w:val="00104963"/>
    <w:rsid w:val="00104CB1"/>
    <w:rsid w:val="0010509C"/>
    <w:rsid w:val="001058DA"/>
    <w:rsid w:val="0010602D"/>
    <w:rsid w:val="0010672D"/>
    <w:rsid w:val="00107175"/>
    <w:rsid w:val="00107963"/>
    <w:rsid w:val="00107E4D"/>
    <w:rsid w:val="00112003"/>
    <w:rsid w:val="001128DB"/>
    <w:rsid w:val="00112FB9"/>
    <w:rsid w:val="00112FE0"/>
    <w:rsid w:val="00115238"/>
    <w:rsid w:val="00115677"/>
    <w:rsid w:val="001156CA"/>
    <w:rsid w:val="001164C5"/>
    <w:rsid w:val="0011656B"/>
    <w:rsid w:val="00117BAD"/>
    <w:rsid w:val="00117D98"/>
    <w:rsid w:val="001205DE"/>
    <w:rsid w:val="001215B6"/>
    <w:rsid w:val="001229AE"/>
    <w:rsid w:val="001232A6"/>
    <w:rsid w:val="00123E47"/>
    <w:rsid w:val="00124F4C"/>
    <w:rsid w:val="00125B40"/>
    <w:rsid w:val="00125BE2"/>
    <w:rsid w:val="0012612A"/>
    <w:rsid w:val="00131029"/>
    <w:rsid w:val="00131FB0"/>
    <w:rsid w:val="001323C1"/>
    <w:rsid w:val="00132A84"/>
    <w:rsid w:val="001330AB"/>
    <w:rsid w:val="0013317F"/>
    <w:rsid w:val="0013465B"/>
    <w:rsid w:val="0013483B"/>
    <w:rsid w:val="00134C11"/>
    <w:rsid w:val="00134E9A"/>
    <w:rsid w:val="0013539B"/>
    <w:rsid w:val="001359C1"/>
    <w:rsid w:val="001374D8"/>
    <w:rsid w:val="00137C09"/>
    <w:rsid w:val="00140CBC"/>
    <w:rsid w:val="0014132C"/>
    <w:rsid w:val="0014136C"/>
    <w:rsid w:val="00143152"/>
    <w:rsid w:val="00143FBE"/>
    <w:rsid w:val="001444D9"/>
    <w:rsid w:val="0014480E"/>
    <w:rsid w:val="00144F7D"/>
    <w:rsid w:val="00146DB6"/>
    <w:rsid w:val="00146F31"/>
    <w:rsid w:val="001507B1"/>
    <w:rsid w:val="001507F6"/>
    <w:rsid w:val="00150F0F"/>
    <w:rsid w:val="00151A1F"/>
    <w:rsid w:val="00151EF3"/>
    <w:rsid w:val="001538B6"/>
    <w:rsid w:val="001541BF"/>
    <w:rsid w:val="00155A74"/>
    <w:rsid w:val="00155B90"/>
    <w:rsid w:val="001560FD"/>
    <w:rsid w:val="00157882"/>
    <w:rsid w:val="001609B0"/>
    <w:rsid w:val="00160BB8"/>
    <w:rsid w:val="00160DBB"/>
    <w:rsid w:val="001614C6"/>
    <w:rsid w:val="00161C4F"/>
    <w:rsid w:val="00161D47"/>
    <w:rsid w:val="00163601"/>
    <w:rsid w:val="0016530B"/>
    <w:rsid w:val="001657C7"/>
    <w:rsid w:val="00166AA0"/>
    <w:rsid w:val="00166CCC"/>
    <w:rsid w:val="00166EED"/>
    <w:rsid w:val="0016701F"/>
    <w:rsid w:val="00170CAE"/>
    <w:rsid w:val="00170ED5"/>
    <w:rsid w:val="0017129E"/>
    <w:rsid w:val="001716CE"/>
    <w:rsid w:val="00171EDC"/>
    <w:rsid w:val="0017280B"/>
    <w:rsid w:val="00172A43"/>
    <w:rsid w:val="00173019"/>
    <w:rsid w:val="00174969"/>
    <w:rsid w:val="0017694C"/>
    <w:rsid w:val="00176A54"/>
    <w:rsid w:val="00176BAF"/>
    <w:rsid w:val="0017720F"/>
    <w:rsid w:val="001801E4"/>
    <w:rsid w:val="00181581"/>
    <w:rsid w:val="00181DA0"/>
    <w:rsid w:val="00181F50"/>
    <w:rsid w:val="001821C1"/>
    <w:rsid w:val="00182581"/>
    <w:rsid w:val="00182E04"/>
    <w:rsid w:val="001837FF"/>
    <w:rsid w:val="00183B77"/>
    <w:rsid w:val="00184783"/>
    <w:rsid w:val="0018606C"/>
    <w:rsid w:val="0018726B"/>
    <w:rsid w:val="001902BF"/>
    <w:rsid w:val="001908FB"/>
    <w:rsid w:val="00190E4D"/>
    <w:rsid w:val="00190F32"/>
    <w:rsid w:val="00191796"/>
    <w:rsid w:val="00191D89"/>
    <w:rsid w:val="001924B4"/>
    <w:rsid w:val="00193F99"/>
    <w:rsid w:val="0019479F"/>
    <w:rsid w:val="00194A20"/>
    <w:rsid w:val="001951CB"/>
    <w:rsid w:val="0019589F"/>
    <w:rsid w:val="001963B8"/>
    <w:rsid w:val="00196DF7"/>
    <w:rsid w:val="001972BC"/>
    <w:rsid w:val="001A02C4"/>
    <w:rsid w:val="001A037E"/>
    <w:rsid w:val="001A05E9"/>
    <w:rsid w:val="001A0E87"/>
    <w:rsid w:val="001A10BB"/>
    <w:rsid w:val="001A1259"/>
    <w:rsid w:val="001A1428"/>
    <w:rsid w:val="001A17C0"/>
    <w:rsid w:val="001A19ED"/>
    <w:rsid w:val="001A27BC"/>
    <w:rsid w:val="001A3B26"/>
    <w:rsid w:val="001A4474"/>
    <w:rsid w:val="001A51A2"/>
    <w:rsid w:val="001A596C"/>
    <w:rsid w:val="001A70B7"/>
    <w:rsid w:val="001A7F51"/>
    <w:rsid w:val="001B0651"/>
    <w:rsid w:val="001B0A20"/>
    <w:rsid w:val="001B12A9"/>
    <w:rsid w:val="001B1437"/>
    <w:rsid w:val="001B17E9"/>
    <w:rsid w:val="001B1E25"/>
    <w:rsid w:val="001B2069"/>
    <w:rsid w:val="001B2210"/>
    <w:rsid w:val="001B2FFE"/>
    <w:rsid w:val="001B3CF0"/>
    <w:rsid w:val="001B406F"/>
    <w:rsid w:val="001B4E28"/>
    <w:rsid w:val="001B595C"/>
    <w:rsid w:val="001B5EEB"/>
    <w:rsid w:val="001B64C7"/>
    <w:rsid w:val="001B7483"/>
    <w:rsid w:val="001B79B7"/>
    <w:rsid w:val="001C2B29"/>
    <w:rsid w:val="001C3EC6"/>
    <w:rsid w:val="001C4827"/>
    <w:rsid w:val="001C5291"/>
    <w:rsid w:val="001C54F0"/>
    <w:rsid w:val="001C626E"/>
    <w:rsid w:val="001D1481"/>
    <w:rsid w:val="001D1CFB"/>
    <w:rsid w:val="001D2ABA"/>
    <w:rsid w:val="001D3205"/>
    <w:rsid w:val="001D4480"/>
    <w:rsid w:val="001D5406"/>
    <w:rsid w:val="001D66D3"/>
    <w:rsid w:val="001D67DB"/>
    <w:rsid w:val="001D72F4"/>
    <w:rsid w:val="001D77AC"/>
    <w:rsid w:val="001D79DF"/>
    <w:rsid w:val="001D7ACD"/>
    <w:rsid w:val="001D7F19"/>
    <w:rsid w:val="001E030A"/>
    <w:rsid w:val="001E0434"/>
    <w:rsid w:val="001E128A"/>
    <w:rsid w:val="001E1B2D"/>
    <w:rsid w:val="001E2737"/>
    <w:rsid w:val="001E2ACA"/>
    <w:rsid w:val="001E3B1B"/>
    <w:rsid w:val="001E4348"/>
    <w:rsid w:val="001E447C"/>
    <w:rsid w:val="001E4CC6"/>
    <w:rsid w:val="001E63E1"/>
    <w:rsid w:val="001E6414"/>
    <w:rsid w:val="001E673C"/>
    <w:rsid w:val="001E7202"/>
    <w:rsid w:val="001E7480"/>
    <w:rsid w:val="001E7D2B"/>
    <w:rsid w:val="001F0DAE"/>
    <w:rsid w:val="001F2334"/>
    <w:rsid w:val="001F26B7"/>
    <w:rsid w:val="001F3C31"/>
    <w:rsid w:val="001F3D0C"/>
    <w:rsid w:val="001F4F2A"/>
    <w:rsid w:val="001F5D02"/>
    <w:rsid w:val="001F6674"/>
    <w:rsid w:val="001F7461"/>
    <w:rsid w:val="001F7EDB"/>
    <w:rsid w:val="002003D7"/>
    <w:rsid w:val="0020056C"/>
    <w:rsid w:val="00201FD1"/>
    <w:rsid w:val="002028F9"/>
    <w:rsid w:val="00202B84"/>
    <w:rsid w:val="00202ED7"/>
    <w:rsid w:val="00202EEE"/>
    <w:rsid w:val="002036A2"/>
    <w:rsid w:val="0020389E"/>
    <w:rsid w:val="00203AEC"/>
    <w:rsid w:val="00204B04"/>
    <w:rsid w:val="00205FFA"/>
    <w:rsid w:val="00206574"/>
    <w:rsid w:val="00206D28"/>
    <w:rsid w:val="00206ECF"/>
    <w:rsid w:val="00207EB2"/>
    <w:rsid w:val="002101D7"/>
    <w:rsid w:val="0021140F"/>
    <w:rsid w:val="0021154A"/>
    <w:rsid w:val="00212178"/>
    <w:rsid w:val="00212498"/>
    <w:rsid w:val="00214008"/>
    <w:rsid w:val="00214364"/>
    <w:rsid w:val="0021467A"/>
    <w:rsid w:val="00214828"/>
    <w:rsid w:val="002150FC"/>
    <w:rsid w:val="00215454"/>
    <w:rsid w:val="00215F5F"/>
    <w:rsid w:val="002161FE"/>
    <w:rsid w:val="00216318"/>
    <w:rsid w:val="0021668D"/>
    <w:rsid w:val="00216ADD"/>
    <w:rsid w:val="00216B68"/>
    <w:rsid w:val="00216DBF"/>
    <w:rsid w:val="00216FCC"/>
    <w:rsid w:val="00220098"/>
    <w:rsid w:val="00221F6E"/>
    <w:rsid w:val="00222764"/>
    <w:rsid w:val="00222B50"/>
    <w:rsid w:val="0022332D"/>
    <w:rsid w:val="0022348C"/>
    <w:rsid w:val="00223A85"/>
    <w:rsid w:val="002247AC"/>
    <w:rsid w:val="00224B47"/>
    <w:rsid w:val="0022575B"/>
    <w:rsid w:val="00225ADB"/>
    <w:rsid w:val="00225D82"/>
    <w:rsid w:val="0022653A"/>
    <w:rsid w:val="002266D8"/>
    <w:rsid w:val="00227598"/>
    <w:rsid w:val="00227821"/>
    <w:rsid w:val="00227D0A"/>
    <w:rsid w:val="00230785"/>
    <w:rsid w:val="00230C74"/>
    <w:rsid w:val="00230F89"/>
    <w:rsid w:val="00232175"/>
    <w:rsid w:val="002326B7"/>
    <w:rsid w:val="00233839"/>
    <w:rsid w:val="00233DD5"/>
    <w:rsid w:val="0023457F"/>
    <w:rsid w:val="00234E9C"/>
    <w:rsid w:val="00234EF8"/>
    <w:rsid w:val="00235CAA"/>
    <w:rsid w:val="00236079"/>
    <w:rsid w:val="00236556"/>
    <w:rsid w:val="00237053"/>
    <w:rsid w:val="002370CF"/>
    <w:rsid w:val="00237951"/>
    <w:rsid w:val="00240519"/>
    <w:rsid w:val="0024091E"/>
    <w:rsid w:val="0024101A"/>
    <w:rsid w:val="00242C4A"/>
    <w:rsid w:val="00243281"/>
    <w:rsid w:val="00243A0F"/>
    <w:rsid w:val="00243A4D"/>
    <w:rsid w:val="002443A7"/>
    <w:rsid w:val="002464FA"/>
    <w:rsid w:val="00246A05"/>
    <w:rsid w:val="00247D1F"/>
    <w:rsid w:val="00251749"/>
    <w:rsid w:val="002520E3"/>
    <w:rsid w:val="0025374F"/>
    <w:rsid w:val="00253A04"/>
    <w:rsid w:val="0025512D"/>
    <w:rsid w:val="0025592A"/>
    <w:rsid w:val="00255BC6"/>
    <w:rsid w:val="00256D71"/>
    <w:rsid w:val="00257286"/>
    <w:rsid w:val="002577C3"/>
    <w:rsid w:val="002579DE"/>
    <w:rsid w:val="00257BA9"/>
    <w:rsid w:val="00260800"/>
    <w:rsid w:val="00260B4B"/>
    <w:rsid w:val="00260C3B"/>
    <w:rsid w:val="00260E3D"/>
    <w:rsid w:val="00260F02"/>
    <w:rsid w:val="00261387"/>
    <w:rsid w:val="00261DB1"/>
    <w:rsid w:val="002622CD"/>
    <w:rsid w:val="002628C5"/>
    <w:rsid w:val="00262C77"/>
    <w:rsid w:val="0026320D"/>
    <w:rsid w:val="00263AD0"/>
    <w:rsid w:val="00263D89"/>
    <w:rsid w:val="00263DC9"/>
    <w:rsid w:val="00263F81"/>
    <w:rsid w:val="002640E2"/>
    <w:rsid w:val="002642FF"/>
    <w:rsid w:val="00264C9E"/>
    <w:rsid w:val="00265038"/>
    <w:rsid w:val="002653E7"/>
    <w:rsid w:val="002655E1"/>
    <w:rsid w:val="0026698A"/>
    <w:rsid w:val="00267E98"/>
    <w:rsid w:val="00270706"/>
    <w:rsid w:val="00270D01"/>
    <w:rsid w:val="002727FC"/>
    <w:rsid w:val="00272976"/>
    <w:rsid w:val="002733F1"/>
    <w:rsid w:val="00274C34"/>
    <w:rsid w:val="0027504B"/>
    <w:rsid w:val="00275A67"/>
    <w:rsid w:val="0027609A"/>
    <w:rsid w:val="002761B6"/>
    <w:rsid w:val="002761D2"/>
    <w:rsid w:val="002762C1"/>
    <w:rsid w:val="0027635D"/>
    <w:rsid w:val="00276E89"/>
    <w:rsid w:val="002771E1"/>
    <w:rsid w:val="0027745E"/>
    <w:rsid w:val="0027750E"/>
    <w:rsid w:val="00277AB1"/>
    <w:rsid w:val="0028046D"/>
    <w:rsid w:val="0028199E"/>
    <w:rsid w:val="002819C6"/>
    <w:rsid w:val="00281E55"/>
    <w:rsid w:val="00282EA7"/>
    <w:rsid w:val="0028370B"/>
    <w:rsid w:val="00283CA2"/>
    <w:rsid w:val="00284215"/>
    <w:rsid w:val="00284719"/>
    <w:rsid w:val="00284BDC"/>
    <w:rsid w:val="00284D53"/>
    <w:rsid w:val="00285571"/>
    <w:rsid w:val="00285F35"/>
    <w:rsid w:val="00286029"/>
    <w:rsid w:val="00286890"/>
    <w:rsid w:val="00286A62"/>
    <w:rsid w:val="002870D2"/>
    <w:rsid w:val="002872A7"/>
    <w:rsid w:val="00287680"/>
    <w:rsid w:val="00287D93"/>
    <w:rsid w:val="00287E3F"/>
    <w:rsid w:val="00287F93"/>
    <w:rsid w:val="00290543"/>
    <w:rsid w:val="0029086E"/>
    <w:rsid w:val="00290954"/>
    <w:rsid w:val="00290AC1"/>
    <w:rsid w:val="00291ADE"/>
    <w:rsid w:val="00291FB9"/>
    <w:rsid w:val="00293B2B"/>
    <w:rsid w:val="00294A6F"/>
    <w:rsid w:val="00295080"/>
    <w:rsid w:val="00296095"/>
    <w:rsid w:val="00296469"/>
    <w:rsid w:val="00296CFA"/>
    <w:rsid w:val="002A09A0"/>
    <w:rsid w:val="002A1FE7"/>
    <w:rsid w:val="002A2636"/>
    <w:rsid w:val="002A2B4D"/>
    <w:rsid w:val="002A43DB"/>
    <w:rsid w:val="002A46AC"/>
    <w:rsid w:val="002A47A2"/>
    <w:rsid w:val="002A4CCA"/>
    <w:rsid w:val="002A4DC8"/>
    <w:rsid w:val="002A5174"/>
    <w:rsid w:val="002A528C"/>
    <w:rsid w:val="002A5F48"/>
    <w:rsid w:val="002A71C4"/>
    <w:rsid w:val="002A71EE"/>
    <w:rsid w:val="002A77B4"/>
    <w:rsid w:val="002B0DC9"/>
    <w:rsid w:val="002B0DCC"/>
    <w:rsid w:val="002B1601"/>
    <w:rsid w:val="002B1DE0"/>
    <w:rsid w:val="002B3D16"/>
    <w:rsid w:val="002B5668"/>
    <w:rsid w:val="002B5C2B"/>
    <w:rsid w:val="002C2399"/>
    <w:rsid w:val="002C28BB"/>
    <w:rsid w:val="002C2A96"/>
    <w:rsid w:val="002C3193"/>
    <w:rsid w:val="002C36F5"/>
    <w:rsid w:val="002C3964"/>
    <w:rsid w:val="002C59C8"/>
    <w:rsid w:val="002C5A05"/>
    <w:rsid w:val="002C5C36"/>
    <w:rsid w:val="002C63C3"/>
    <w:rsid w:val="002C6D4F"/>
    <w:rsid w:val="002C71E0"/>
    <w:rsid w:val="002C7F87"/>
    <w:rsid w:val="002D02DA"/>
    <w:rsid w:val="002D06BA"/>
    <w:rsid w:val="002D28EF"/>
    <w:rsid w:val="002D34AB"/>
    <w:rsid w:val="002D3545"/>
    <w:rsid w:val="002D3CDD"/>
    <w:rsid w:val="002D4131"/>
    <w:rsid w:val="002D635F"/>
    <w:rsid w:val="002D7652"/>
    <w:rsid w:val="002E0540"/>
    <w:rsid w:val="002E0B6B"/>
    <w:rsid w:val="002E1D15"/>
    <w:rsid w:val="002E25A5"/>
    <w:rsid w:val="002E2A6F"/>
    <w:rsid w:val="002E46CC"/>
    <w:rsid w:val="002E4A8C"/>
    <w:rsid w:val="002E5A57"/>
    <w:rsid w:val="002E7329"/>
    <w:rsid w:val="002E733A"/>
    <w:rsid w:val="002E7D3E"/>
    <w:rsid w:val="002F09BC"/>
    <w:rsid w:val="002F1EE9"/>
    <w:rsid w:val="002F204B"/>
    <w:rsid w:val="002F2476"/>
    <w:rsid w:val="002F4026"/>
    <w:rsid w:val="002F417B"/>
    <w:rsid w:val="002F4688"/>
    <w:rsid w:val="002F47B5"/>
    <w:rsid w:val="002F4CD5"/>
    <w:rsid w:val="002F4EAC"/>
    <w:rsid w:val="002F5037"/>
    <w:rsid w:val="002F56E6"/>
    <w:rsid w:val="002F5933"/>
    <w:rsid w:val="002F5A28"/>
    <w:rsid w:val="002F65AC"/>
    <w:rsid w:val="002F694F"/>
    <w:rsid w:val="00300950"/>
    <w:rsid w:val="0030234C"/>
    <w:rsid w:val="003023A7"/>
    <w:rsid w:val="003029A7"/>
    <w:rsid w:val="0030339D"/>
    <w:rsid w:val="003034FA"/>
    <w:rsid w:val="00304454"/>
    <w:rsid w:val="003044B3"/>
    <w:rsid w:val="00304970"/>
    <w:rsid w:val="003049D8"/>
    <w:rsid w:val="00304CC4"/>
    <w:rsid w:val="003056E2"/>
    <w:rsid w:val="00305934"/>
    <w:rsid w:val="00305D2B"/>
    <w:rsid w:val="00305DDD"/>
    <w:rsid w:val="00306F0A"/>
    <w:rsid w:val="0030723D"/>
    <w:rsid w:val="00307C3A"/>
    <w:rsid w:val="00311971"/>
    <w:rsid w:val="00312092"/>
    <w:rsid w:val="00313BE1"/>
    <w:rsid w:val="00314468"/>
    <w:rsid w:val="0031590B"/>
    <w:rsid w:val="00320143"/>
    <w:rsid w:val="0032044B"/>
    <w:rsid w:val="00321435"/>
    <w:rsid w:val="00321D89"/>
    <w:rsid w:val="003227F2"/>
    <w:rsid w:val="0032284A"/>
    <w:rsid w:val="00322EDE"/>
    <w:rsid w:val="00323873"/>
    <w:rsid w:val="00323BDB"/>
    <w:rsid w:val="00323C30"/>
    <w:rsid w:val="00324E93"/>
    <w:rsid w:val="00325E20"/>
    <w:rsid w:val="0032600C"/>
    <w:rsid w:val="0032606A"/>
    <w:rsid w:val="003272F1"/>
    <w:rsid w:val="00327937"/>
    <w:rsid w:val="00327A1E"/>
    <w:rsid w:val="003302EF"/>
    <w:rsid w:val="0033069D"/>
    <w:rsid w:val="003309E5"/>
    <w:rsid w:val="00330CA9"/>
    <w:rsid w:val="00330D98"/>
    <w:rsid w:val="003310A9"/>
    <w:rsid w:val="00331215"/>
    <w:rsid w:val="00332413"/>
    <w:rsid w:val="0033349E"/>
    <w:rsid w:val="00333700"/>
    <w:rsid w:val="00333C01"/>
    <w:rsid w:val="003344AB"/>
    <w:rsid w:val="00335861"/>
    <w:rsid w:val="00335F0B"/>
    <w:rsid w:val="003362F1"/>
    <w:rsid w:val="003365E5"/>
    <w:rsid w:val="00336635"/>
    <w:rsid w:val="00336CA7"/>
    <w:rsid w:val="003371B0"/>
    <w:rsid w:val="00337214"/>
    <w:rsid w:val="00337689"/>
    <w:rsid w:val="003378A2"/>
    <w:rsid w:val="00337ABC"/>
    <w:rsid w:val="00340768"/>
    <w:rsid w:val="00341F02"/>
    <w:rsid w:val="0034354E"/>
    <w:rsid w:val="003435C4"/>
    <w:rsid w:val="00343AFB"/>
    <w:rsid w:val="003452FF"/>
    <w:rsid w:val="00345A1B"/>
    <w:rsid w:val="00346283"/>
    <w:rsid w:val="003462A3"/>
    <w:rsid w:val="00346A37"/>
    <w:rsid w:val="003470DE"/>
    <w:rsid w:val="00347ACF"/>
    <w:rsid w:val="0035045C"/>
    <w:rsid w:val="0035162B"/>
    <w:rsid w:val="003530BD"/>
    <w:rsid w:val="00353A9A"/>
    <w:rsid w:val="00353B53"/>
    <w:rsid w:val="0035403D"/>
    <w:rsid w:val="00354594"/>
    <w:rsid w:val="0035471E"/>
    <w:rsid w:val="00354745"/>
    <w:rsid w:val="0035496A"/>
    <w:rsid w:val="003561DA"/>
    <w:rsid w:val="0035778F"/>
    <w:rsid w:val="00357E6D"/>
    <w:rsid w:val="003603B9"/>
    <w:rsid w:val="003603EA"/>
    <w:rsid w:val="003609C8"/>
    <w:rsid w:val="003611FF"/>
    <w:rsid w:val="00361B2F"/>
    <w:rsid w:val="00363B14"/>
    <w:rsid w:val="00363B5E"/>
    <w:rsid w:val="003645C8"/>
    <w:rsid w:val="00364752"/>
    <w:rsid w:val="0036541C"/>
    <w:rsid w:val="0036545F"/>
    <w:rsid w:val="003656BF"/>
    <w:rsid w:val="003659B2"/>
    <w:rsid w:val="00365E77"/>
    <w:rsid w:val="0036600A"/>
    <w:rsid w:val="00366609"/>
    <w:rsid w:val="00366758"/>
    <w:rsid w:val="00366F7B"/>
    <w:rsid w:val="003675AB"/>
    <w:rsid w:val="00370E48"/>
    <w:rsid w:val="00371982"/>
    <w:rsid w:val="00371983"/>
    <w:rsid w:val="0037326F"/>
    <w:rsid w:val="00373AD6"/>
    <w:rsid w:val="00373C56"/>
    <w:rsid w:val="00374632"/>
    <w:rsid w:val="00374A9F"/>
    <w:rsid w:val="00374D1C"/>
    <w:rsid w:val="00375618"/>
    <w:rsid w:val="00375672"/>
    <w:rsid w:val="00376A62"/>
    <w:rsid w:val="00376CCA"/>
    <w:rsid w:val="0037722D"/>
    <w:rsid w:val="00377755"/>
    <w:rsid w:val="00377949"/>
    <w:rsid w:val="00377EF8"/>
    <w:rsid w:val="00381794"/>
    <w:rsid w:val="003819E1"/>
    <w:rsid w:val="00381EDA"/>
    <w:rsid w:val="00381FBC"/>
    <w:rsid w:val="0038221F"/>
    <w:rsid w:val="00382230"/>
    <w:rsid w:val="003824F2"/>
    <w:rsid w:val="00383F1D"/>
    <w:rsid w:val="00384907"/>
    <w:rsid w:val="00384B53"/>
    <w:rsid w:val="00384D19"/>
    <w:rsid w:val="003850FC"/>
    <w:rsid w:val="0038562B"/>
    <w:rsid w:val="00387384"/>
    <w:rsid w:val="00387D98"/>
    <w:rsid w:val="00387E7D"/>
    <w:rsid w:val="003908DA"/>
    <w:rsid w:val="0039124C"/>
    <w:rsid w:val="00391525"/>
    <w:rsid w:val="00391C67"/>
    <w:rsid w:val="00391D85"/>
    <w:rsid w:val="003920C6"/>
    <w:rsid w:val="00392495"/>
    <w:rsid w:val="00392FC6"/>
    <w:rsid w:val="00393162"/>
    <w:rsid w:val="00393C00"/>
    <w:rsid w:val="00393DD3"/>
    <w:rsid w:val="00394F6D"/>
    <w:rsid w:val="00395344"/>
    <w:rsid w:val="00397F38"/>
    <w:rsid w:val="003A0B13"/>
    <w:rsid w:val="003A0CEC"/>
    <w:rsid w:val="003A1598"/>
    <w:rsid w:val="003A1AAA"/>
    <w:rsid w:val="003A1E25"/>
    <w:rsid w:val="003A2C7B"/>
    <w:rsid w:val="003A5B5C"/>
    <w:rsid w:val="003A6390"/>
    <w:rsid w:val="003A7188"/>
    <w:rsid w:val="003B0971"/>
    <w:rsid w:val="003B0C3B"/>
    <w:rsid w:val="003B198F"/>
    <w:rsid w:val="003B32DE"/>
    <w:rsid w:val="003B36AE"/>
    <w:rsid w:val="003B7198"/>
    <w:rsid w:val="003B7388"/>
    <w:rsid w:val="003C07B4"/>
    <w:rsid w:val="003C0EB0"/>
    <w:rsid w:val="003C10B5"/>
    <w:rsid w:val="003C1BC7"/>
    <w:rsid w:val="003C1F7E"/>
    <w:rsid w:val="003C36A0"/>
    <w:rsid w:val="003C3A77"/>
    <w:rsid w:val="003C42EE"/>
    <w:rsid w:val="003C5E7D"/>
    <w:rsid w:val="003C7E5A"/>
    <w:rsid w:val="003D0263"/>
    <w:rsid w:val="003D0E33"/>
    <w:rsid w:val="003D1A24"/>
    <w:rsid w:val="003D2F13"/>
    <w:rsid w:val="003D3637"/>
    <w:rsid w:val="003D3804"/>
    <w:rsid w:val="003D3CB5"/>
    <w:rsid w:val="003D3FDE"/>
    <w:rsid w:val="003D4115"/>
    <w:rsid w:val="003D415D"/>
    <w:rsid w:val="003D6B4D"/>
    <w:rsid w:val="003D6C6D"/>
    <w:rsid w:val="003D6FE0"/>
    <w:rsid w:val="003D7C1D"/>
    <w:rsid w:val="003E031D"/>
    <w:rsid w:val="003E09ED"/>
    <w:rsid w:val="003E18CD"/>
    <w:rsid w:val="003E2B26"/>
    <w:rsid w:val="003E2D5E"/>
    <w:rsid w:val="003E36B4"/>
    <w:rsid w:val="003E41FA"/>
    <w:rsid w:val="003E4DF4"/>
    <w:rsid w:val="003E5C63"/>
    <w:rsid w:val="003E668C"/>
    <w:rsid w:val="003E77FC"/>
    <w:rsid w:val="003F055A"/>
    <w:rsid w:val="003F1018"/>
    <w:rsid w:val="003F1DF5"/>
    <w:rsid w:val="003F207E"/>
    <w:rsid w:val="003F2445"/>
    <w:rsid w:val="003F2497"/>
    <w:rsid w:val="003F2721"/>
    <w:rsid w:val="003F51D5"/>
    <w:rsid w:val="003F588B"/>
    <w:rsid w:val="003F5D38"/>
    <w:rsid w:val="003F65F5"/>
    <w:rsid w:val="003F6816"/>
    <w:rsid w:val="003F6F66"/>
    <w:rsid w:val="003F7306"/>
    <w:rsid w:val="003F76D8"/>
    <w:rsid w:val="00400209"/>
    <w:rsid w:val="00405008"/>
    <w:rsid w:val="004056DA"/>
    <w:rsid w:val="00405992"/>
    <w:rsid w:val="00406065"/>
    <w:rsid w:val="004066A1"/>
    <w:rsid w:val="0040693E"/>
    <w:rsid w:val="00406E6F"/>
    <w:rsid w:val="00406FC6"/>
    <w:rsid w:val="00407816"/>
    <w:rsid w:val="00410A3B"/>
    <w:rsid w:val="004119A3"/>
    <w:rsid w:val="00411AF1"/>
    <w:rsid w:val="00413824"/>
    <w:rsid w:val="004138BF"/>
    <w:rsid w:val="00413DC0"/>
    <w:rsid w:val="004141FF"/>
    <w:rsid w:val="00414B6C"/>
    <w:rsid w:val="00414E7D"/>
    <w:rsid w:val="004164F3"/>
    <w:rsid w:val="00417D84"/>
    <w:rsid w:val="00420FD9"/>
    <w:rsid w:val="004216C5"/>
    <w:rsid w:val="004218ED"/>
    <w:rsid w:val="004226FC"/>
    <w:rsid w:val="00422F07"/>
    <w:rsid w:val="00423AC1"/>
    <w:rsid w:val="00424499"/>
    <w:rsid w:val="004246FC"/>
    <w:rsid w:val="00424850"/>
    <w:rsid w:val="004256EB"/>
    <w:rsid w:val="00425CD6"/>
    <w:rsid w:val="00427083"/>
    <w:rsid w:val="00427450"/>
    <w:rsid w:val="00427682"/>
    <w:rsid w:val="00430149"/>
    <w:rsid w:val="00430186"/>
    <w:rsid w:val="00430DA2"/>
    <w:rsid w:val="00431D48"/>
    <w:rsid w:val="00432A8C"/>
    <w:rsid w:val="0043348F"/>
    <w:rsid w:val="00433AD0"/>
    <w:rsid w:val="00433BF7"/>
    <w:rsid w:val="00433C95"/>
    <w:rsid w:val="00433E2B"/>
    <w:rsid w:val="00433E69"/>
    <w:rsid w:val="0043453E"/>
    <w:rsid w:val="004345AB"/>
    <w:rsid w:val="00434D9B"/>
    <w:rsid w:val="00434FAB"/>
    <w:rsid w:val="00435AE6"/>
    <w:rsid w:val="004366A4"/>
    <w:rsid w:val="00436A2A"/>
    <w:rsid w:val="0043773E"/>
    <w:rsid w:val="00437A7C"/>
    <w:rsid w:val="00437EDB"/>
    <w:rsid w:val="004409A1"/>
    <w:rsid w:val="00440C78"/>
    <w:rsid w:val="00441801"/>
    <w:rsid w:val="00441D88"/>
    <w:rsid w:val="0044238C"/>
    <w:rsid w:val="004423E5"/>
    <w:rsid w:val="004433B4"/>
    <w:rsid w:val="004445E9"/>
    <w:rsid w:val="004469B6"/>
    <w:rsid w:val="00446D3F"/>
    <w:rsid w:val="00447051"/>
    <w:rsid w:val="0044725A"/>
    <w:rsid w:val="00447C0A"/>
    <w:rsid w:val="00447CC7"/>
    <w:rsid w:val="00450A3B"/>
    <w:rsid w:val="004511EE"/>
    <w:rsid w:val="0045250B"/>
    <w:rsid w:val="00452EF6"/>
    <w:rsid w:val="00453E0D"/>
    <w:rsid w:val="004559DD"/>
    <w:rsid w:val="00455CC1"/>
    <w:rsid w:val="00460CFA"/>
    <w:rsid w:val="00461EE9"/>
    <w:rsid w:val="00462084"/>
    <w:rsid w:val="00462426"/>
    <w:rsid w:val="00462594"/>
    <w:rsid w:val="0046295A"/>
    <w:rsid w:val="00462C2C"/>
    <w:rsid w:val="00462D7D"/>
    <w:rsid w:val="00464635"/>
    <w:rsid w:val="00464834"/>
    <w:rsid w:val="00464A1C"/>
    <w:rsid w:val="00464D24"/>
    <w:rsid w:val="00465BB6"/>
    <w:rsid w:val="00465EE7"/>
    <w:rsid w:val="00466542"/>
    <w:rsid w:val="00466E03"/>
    <w:rsid w:val="00467315"/>
    <w:rsid w:val="00470284"/>
    <w:rsid w:val="0047086B"/>
    <w:rsid w:val="00471772"/>
    <w:rsid w:val="00471A39"/>
    <w:rsid w:val="00472555"/>
    <w:rsid w:val="004725AC"/>
    <w:rsid w:val="004725AD"/>
    <w:rsid w:val="004728FC"/>
    <w:rsid w:val="00472D69"/>
    <w:rsid w:val="00472E23"/>
    <w:rsid w:val="004732FD"/>
    <w:rsid w:val="004733BF"/>
    <w:rsid w:val="00473788"/>
    <w:rsid w:val="00473CB5"/>
    <w:rsid w:val="00473F9F"/>
    <w:rsid w:val="00475041"/>
    <w:rsid w:val="00476272"/>
    <w:rsid w:val="004772EC"/>
    <w:rsid w:val="00480B79"/>
    <w:rsid w:val="00480CCF"/>
    <w:rsid w:val="00482049"/>
    <w:rsid w:val="00483367"/>
    <w:rsid w:val="004835D6"/>
    <w:rsid w:val="00483B8D"/>
    <w:rsid w:val="00483CA6"/>
    <w:rsid w:val="004849C4"/>
    <w:rsid w:val="004858C1"/>
    <w:rsid w:val="00492050"/>
    <w:rsid w:val="004923CF"/>
    <w:rsid w:val="004927F9"/>
    <w:rsid w:val="00492BE0"/>
    <w:rsid w:val="004941E3"/>
    <w:rsid w:val="00494531"/>
    <w:rsid w:val="0049491A"/>
    <w:rsid w:val="00494A96"/>
    <w:rsid w:val="00494EB2"/>
    <w:rsid w:val="00495F3C"/>
    <w:rsid w:val="00496E90"/>
    <w:rsid w:val="0049715E"/>
    <w:rsid w:val="004A04BF"/>
    <w:rsid w:val="004A145A"/>
    <w:rsid w:val="004A1592"/>
    <w:rsid w:val="004A30B8"/>
    <w:rsid w:val="004A33FF"/>
    <w:rsid w:val="004A4136"/>
    <w:rsid w:val="004A44BC"/>
    <w:rsid w:val="004A718F"/>
    <w:rsid w:val="004B057F"/>
    <w:rsid w:val="004B0C21"/>
    <w:rsid w:val="004B18A4"/>
    <w:rsid w:val="004B2157"/>
    <w:rsid w:val="004B2383"/>
    <w:rsid w:val="004B2992"/>
    <w:rsid w:val="004B46C3"/>
    <w:rsid w:val="004B485D"/>
    <w:rsid w:val="004B55ED"/>
    <w:rsid w:val="004B59BB"/>
    <w:rsid w:val="004B6000"/>
    <w:rsid w:val="004B668E"/>
    <w:rsid w:val="004B72A3"/>
    <w:rsid w:val="004B78AD"/>
    <w:rsid w:val="004B7DB8"/>
    <w:rsid w:val="004C1659"/>
    <w:rsid w:val="004C2E59"/>
    <w:rsid w:val="004C356B"/>
    <w:rsid w:val="004C3B6A"/>
    <w:rsid w:val="004C41DE"/>
    <w:rsid w:val="004C442C"/>
    <w:rsid w:val="004C495B"/>
    <w:rsid w:val="004C7A48"/>
    <w:rsid w:val="004D01B4"/>
    <w:rsid w:val="004D051B"/>
    <w:rsid w:val="004D19CE"/>
    <w:rsid w:val="004D293E"/>
    <w:rsid w:val="004D330D"/>
    <w:rsid w:val="004D3529"/>
    <w:rsid w:val="004D453E"/>
    <w:rsid w:val="004D4987"/>
    <w:rsid w:val="004D4C96"/>
    <w:rsid w:val="004D5078"/>
    <w:rsid w:val="004D54B9"/>
    <w:rsid w:val="004D5EEA"/>
    <w:rsid w:val="004D6913"/>
    <w:rsid w:val="004D6EDE"/>
    <w:rsid w:val="004D7882"/>
    <w:rsid w:val="004D7F71"/>
    <w:rsid w:val="004E0036"/>
    <w:rsid w:val="004E0245"/>
    <w:rsid w:val="004E1D10"/>
    <w:rsid w:val="004E2073"/>
    <w:rsid w:val="004E31A4"/>
    <w:rsid w:val="004E3F1F"/>
    <w:rsid w:val="004E4108"/>
    <w:rsid w:val="004E41F5"/>
    <w:rsid w:val="004E4CB6"/>
    <w:rsid w:val="004E4FF1"/>
    <w:rsid w:val="004E6955"/>
    <w:rsid w:val="004E6E03"/>
    <w:rsid w:val="004F0412"/>
    <w:rsid w:val="004F0628"/>
    <w:rsid w:val="004F0E75"/>
    <w:rsid w:val="004F10FA"/>
    <w:rsid w:val="004F1FC4"/>
    <w:rsid w:val="004F22BD"/>
    <w:rsid w:val="004F36C7"/>
    <w:rsid w:val="004F464A"/>
    <w:rsid w:val="004F4DE8"/>
    <w:rsid w:val="004F62AE"/>
    <w:rsid w:val="004F698A"/>
    <w:rsid w:val="004F72B0"/>
    <w:rsid w:val="00500243"/>
    <w:rsid w:val="00501002"/>
    <w:rsid w:val="0050179E"/>
    <w:rsid w:val="00502CE0"/>
    <w:rsid w:val="005035E6"/>
    <w:rsid w:val="005037EC"/>
    <w:rsid w:val="00505DFD"/>
    <w:rsid w:val="00506F9E"/>
    <w:rsid w:val="00507A95"/>
    <w:rsid w:val="005119B2"/>
    <w:rsid w:val="00511D2D"/>
    <w:rsid w:val="00514BBA"/>
    <w:rsid w:val="00514C64"/>
    <w:rsid w:val="005157A1"/>
    <w:rsid w:val="00515EED"/>
    <w:rsid w:val="00515FA3"/>
    <w:rsid w:val="005178AC"/>
    <w:rsid w:val="00517FF8"/>
    <w:rsid w:val="00520665"/>
    <w:rsid w:val="0052083A"/>
    <w:rsid w:val="00521968"/>
    <w:rsid w:val="0052399C"/>
    <w:rsid w:val="00524E54"/>
    <w:rsid w:val="00526C99"/>
    <w:rsid w:val="00526FC4"/>
    <w:rsid w:val="00527892"/>
    <w:rsid w:val="00527ABC"/>
    <w:rsid w:val="005305D5"/>
    <w:rsid w:val="005306E6"/>
    <w:rsid w:val="00531054"/>
    <w:rsid w:val="00532067"/>
    <w:rsid w:val="00532813"/>
    <w:rsid w:val="00533165"/>
    <w:rsid w:val="005336A2"/>
    <w:rsid w:val="005336C6"/>
    <w:rsid w:val="00533C5C"/>
    <w:rsid w:val="00533FA3"/>
    <w:rsid w:val="00534561"/>
    <w:rsid w:val="00534CAA"/>
    <w:rsid w:val="00536BD2"/>
    <w:rsid w:val="005377E1"/>
    <w:rsid w:val="00537BC7"/>
    <w:rsid w:val="00537F34"/>
    <w:rsid w:val="00540EC7"/>
    <w:rsid w:val="005410AB"/>
    <w:rsid w:val="005412C4"/>
    <w:rsid w:val="0054134C"/>
    <w:rsid w:val="005420AC"/>
    <w:rsid w:val="005435EA"/>
    <w:rsid w:val="00543A15"/>
    <w:rsid w:val="00545EA2"/>
    <w:rsid w:val="0054726F"/>
    <w:rsid w:val="00550916"/>
    <w:rsid w:val="0055210C"/>
    <w:rsid w:val="00552510"/>
    <w:rsid w:val="005549C1"/>
    <w:rsid w:val="005555B0"/>
    <w:rsid w:val="0055573C"/>
    <w:rsid w:val="00556A72"/>
    <w:rsid w:val="005571F9"/>
    <w:rsid w:val="00557381"/>
    <w:rsid w:val="005576E5"/>
    <w:rsid w:val="00560AAB"/>
    <w:rsid w:val="00561ACC"/>
    <w:rsid w:val="00562B06"/>
    <w:rsid w:val="005647D3"/>
    <w:rsid w:val="0056600F"/>
    <w:rsid w:val="00566201"/>
    <w:rsid w:val="00566557"/>
    <w:rsid w:val="00566FA8"/>
    <w:rsid w:val="00567A9F"/>
    <w:rsid w:val="00570BC8"/>
    <w:rsid w:val="00570F94"/>
    <w:rsid w:val="00571C1B"/>
    <w:rsid w:val="00571C80"/>
    <w:rsid w:val="0057325E"/>
    <w:rsid w:val="00573467"/>
    <w:rsid w:val="0057349E"/>
    <w:rsid w:val="00575162"/>
    <w:rsid w:val="005751DE"/>
    <w:rsid w:val="0057525C"/>
    <w:rsid w:val="00575C32"/>
    <w:rsid w:val="0057621F"/>
    <w:rsid w:val="005777F3"/>
    <w:rsid w:val="00577F07"/>
    <w:rsid w:val="00581521"/>
    <w:rsid w:val="005828FB"/>
    <w:rsid w:val="00583437"/>
    <w:rsid w:val="005840C9"/>
    <w:rsid w:val="00584269"/>
    <w:rsid w:val="00584D2B"/>
    <w:rsid w:val="00585201"/>
    <w:rsid w:val="00585279"/>
    <w:rsid w:val="00585E00"/>
    <w:rsid w:val="0058645C"/>
    <w:rsid w:val="00586AD6"/>
    <w:rsid w:val="005873F9"/>
    <w:rsid w:val="00590806"/>
    <w:rsid w:val="00590FBB"/>
    <w:rsid w:val="00591C5E"/>
    <w:rsid w:val="00592856"/>
    <w:rsid w:val="005933B8"/>
    <w:rsid w:val="00594132"/>
    <w:rsid w:val="00594B0D"/>
    <w:rsid w:val="00595304"/>
    <w:rsid w:val="0059642C"/>
    <w:rsid w:val="00596A7C"/>
    <w:rsid w:val="005975EB"/>
    <w:rsid w:val="0059782F"/>
    <w:rsid w:val="00597EBA"/>
    <w:rsid w:val="005A21DA"/>
    <w:rsid w:val="005A2574"/>
    <w:rsid w:val="005A30B2"/>
    <w:rsid w:val="005A37ED"/>
    <w:rsid w:val="005A3FA1"/>
    <w:rsid w:val="005A4E34"/>
    <w:rsid w:val="005A6516"/>
    <w:rsid w:val="005A659A"/>
    <w:rsid w:val="005A65D1"/>
    <w:rsid w:val="005A6B54"/>
    <w:rsid w:val="005A7B13"/>
    <w:rsid w:val="005A7F53"/>
    <w:rsid w:val="005B0AC1"/>
    <w:rsid w:val="005B0F07"/>
    <w:rsid w:val="005B19CC"/>
    <w:rsid w:val="005B2698"/>
    <w:rsid w:val="005B2A33"/>
    <w:rsid w:val="005B2FB8"/>
    <w:rsid w:val="005B3283"/>
    <w:rsid w:val="005B3574"/>
    <w:rsid w:val="005B35A8"/>
    <w:rsid w:val="005B36BB"/>
    <w:rsid w:val="005B37C5"/>
    <w:rsid w:val="005B385D"/>
    <w:rsid w:val="005B39BE"/>
    <w:rsid w:val="005B3ADB"/>
    <w:rsid w:val="005B4DDD"/>
    <w:rsid w:val="005B53F4"/>
    <w:rsid w:val="005B55D1"/>
    <w:rsid w:val="005B6673"/>
    <w:rsid w:val="005B6D50"/>
    <w:rsid w:val="005B7DB8"/>
    <w:rsid w:val="005B7E0F"/>
    <w:rsid w:val="005C0F24"/>
    <w:rsid w:val="005C13D9"/>
    <w:rsid w:val="005C2CE3"/>
    <w:rsid w:val="005C2D10"/>
    <w:rsid w:val="005C37CD"/>
    <w:rsid w:val="005C48C1"/>
    <w:rsid w:val="005C51D2"/>
    <w:rsid w:val="005C5252"/>
    <w:rsid w:val="005C531D"/>
    <w:rsid w:val="005C5F01"/>
    <w:rsid w:val="005C6265"/>
    <w:rsid w:val="005C6756"/>
    <w:rsid w:val="005C67DA"/>
    <w:rsid w:val="005C6BEF"/>
    <w:rsid w:val="005C6E83"/>
    <w:rsid w:val="005C7E9A"/>
    <w:rsid w:val="005D1979"/>
    <w:rsid w:val="005D1D8F"/>
    <w:rsid w:val="005D20A8"/>
    <w:rsid w:val="005D2DEB"/>
    <w:rsid w:val="005D3F81"/>
    <w:rsid w:val="005D466F"/>
    <w:rsid w:val="005D5177"/>
    <w:rsid w:val="005D6DBE"/>
    <w:rsid w:val="005D75DB"/>
    <w:rsid w:val="005E0223"/>
    <w:rsid w:val="005E06E2"/>
    <w:rsid w:val="005E1B36"/>
    <w:rsid w:val="005E27CC"/>
    <w:rsid w:val="005E2D1E"/>
    <w:rsid w:val="005E3BE8"/>
    <w:rsid w:val="005E3D59"/>
    <w:rsid w:val="005E3ED3"/>
    <w:rsid w:val="005E41B0"/>
    <w:rsid w:val="005E452C"/>
    <w:rsid w:val="005E4697"/>
    <w:rsid w:val="005E5097"/>
    <w:rsid w:val="005E5357"/>
    <w:rsid w:val="005E6DFF"/>
    <w:rsid w:val="005E793A"/>
    <w:rsid w:val="005E7DAA"/>
    <w:rsid w:val="005F31B1"/>
    <w:rsid w:val="005F4DA7"/>
    <w:rsid w:val="005F5A97"/>
    <w:rsid w:val="005F5AB4"/>
    <w:rsid w:val="005F61F1"/>
    <w:rsid w:val="005F62CC"/>
    <w:rsid w:val="005F6F9E"/>
    <w:rsid w:val="005F7A23"/>
    <w:rsid w:val="005F7D58"/>
    <w:rsid w:val="00600225"/>
    <w:rsid w:val="0060090B"/>
    <w:rsid w:val="0060148D"/>
    <w:rsid w:val="006016C8"/>
    <w:rsid w:val="00601A0E"/>
    <w:rsid w:val="006034A4"/>
    <w:rsid w:val="006037BA"/>
    <w:rsid w:val="00604180"/>
    <w:rsid w:val="00604852"/>
    <w:rsid w:val="00604DC6"/>
    <w:rsid w:val="00604EB3"/>
    <w:rsid w:val="00605779"/>
    <w:rsid w:val="00605DF2"/>
    <w:rsid w:val="00605FD9"/>
    <w:rsid w:val="00606BE6"/>
    <w:rsid w:val="00606FBC"/>
    <w:rsid w:val="006075A1"/>
    <w:rsid w:val="00610453"/>
    <w:rsid w:val="00610544"/>
    <w:rsid w:val="00610AC3"/>
    <w:rsid w:val="0061372A"/>
    <w:rsid w:val="0061388C"/>
    <w:rsid w:val="00613C52"/>
    <w:rsid w:val="0061448F"/>
    <w:rsid w:val="0061457C"/>
    <w:rsid w:val="00615348"/>
    <w:rsid w:val="00616214"/>
    <w:rsid w:val="00616619"/>
    <w:rsid w:val="006172ED"/>
    <w:rsid w:val="006205AA"/>
    <w:rsid w:val="006205BA"/>
    <w:rsid w:val="00620D84"/>
    <w:rsid w:val="00622A27"/>
    <w:rsid w:val="006237D2"/>
    <w:rsid w:val="00624209"/>
    <w:rsid w:val="006265CD"/>
    <w:rsid w:val="00626693"/>
    <w:rsid w:val="0062675E"/>
    <w:rsid w:val="00626B69"/>
    <w:rsid w:val="006278C5"/>
    <w:rsid w:val="00627EB9"/>
    <w:rsid w:val="00630ED0"/>
    <w:rsid w:val="0063101A"/>
    <w:rsid w:val="0063240E"/>
    <w:rsid w:val="00632A4A"/>
    <w:rsid w:val="00633419"/>
    <w:rsid w:val="00633931"/>
    <w:rsid w:val="00634289"/>
    <w:rsid w:val="00634529"/>
    <w:rsid w:val="00634706"/>
    <w:rsid w:val="00635640"/>
    <w:rsid w:val="006365CC"/>
    <w:rsid w:val="00636ADD"/>
    <w:rsid w:val="006371D7"/>
    <w:rsid w:val="00637CF8"/>
    <w:rsid w:val="00640568"/>
    <w:rsid w:val="006412C3"/>
    <w:rsid w:val="006423DC"/>
    <w:rsid w:val="00642715"/>
    <w:rsid w:val="00642AD4"/>
    <w:rsid w:val="00642D31"/>
    <w:rsid w:val="00643057"/>
    <w:rsid w:val="00643567"/>
    <w:rsid w:val="006441E4"/>
    <w:rsid w:val="0064598B"/>
    <w:rsid w:val="00645F56"/>
    <w:rsid w:val="0064645B"/>
    <w:rsid w:val="00646CA5"/>
    <w:rsid w:val="00647744"/>
    <w:rsid w:val="00650255"/>
    <w:rsid w:val="0065062C"/>
    <w:rsid w:val="00652073"/>
    <w:rsid w:val="006527CD"/>
    <w:rsid w:val="0065287D"/>
    <w:rsid w:val="00652DC0"/>
    <w:rsid w:val="0065469D"/>
    <w:rsid w:val="006546FA"/>
    <w:rsid w:val="00654B0A"/>
    <w:rsid w:val="006558AD"/>
    <w:rsid w:val="00656AAE"/>
    <w:rsid w:val="006578AE"/>
    <w:rsid w:val="00657943"/>
    <w:rsid w:val="00660D79"/>
    <w:rsid w:val="00660E3E"/>
    <w:rsid w:val="00660FC8"/>
    <w:rsid w:val="0066111E"/>
    <w:rsid w:val="00661259"/>
    <w:rsid w:val="0066190E"/>
    <w:rsid w:val="00661B75"/>
    <w:rsid w:val="00661F76"/>
    <w:rsid w:val="0066258B"/>
    <w:rsid w:val="0066361B"/>
    <w:rsid w:val="0066421D"/>
    <w:rsid w:val="00666645"/>
    <w:rsid w:val="00666762"/>
    <w:rsid w:val="006702AA"/>
    <w:rsid w:val="00671A1A"/>
    <w:rsid w:val="0067282E"/>
    <w:rsid w:val="00672895"/>
    <w:rsid w:val="00672FEB"/>
    <w:rsid w:val="00674BD7"/>
    <w:rsid w:val="00674C5D"/>
    <w:rsid w:val="00675901"/>
    <w:rsid w:val="0067725A"/>
    <w:rsid w:val="006774DE"/>
    <w:rsid w:val="0067785E"/>
    <w:rsid w:val="00677BE5"/>
    <w:rsid w:val="0068091F"/>
    <w:rsid w:val="006820E9"/>
    <w:rsid w:val="00682381"/>
    <w:rsid w:val="0068247A"/>
    <w:rsid w:val="006824E6"/>
    <w:rsid w:val="0068432E"/>
    <w:rsid w:val="00684DB9"/>
    <w:rsid w:val="00685516"/>
    <w:rsid w:val="00685573"/>
    <w:rsid w:val="00685647"/>
    <w:rsid w:val="00686AA9"/>
    <w:rsid w:val="00687591"/>
    <w:rsid w:val="00687E1D"/>
    <w:rsid w:val="00687FB7"/>
    <w:rsid w:val="00690FD3"/>
    <w:rsid w:val="00691570"/>
    <w:rsid w:val="0069262C"/>
    <w:rsid w:val="006926F9"/>
    <w:rsid w:val="006933D1"/>
    <w:rsid w:val="00693C3E"/>
    <w:rsid w:val="0069474D"/>
    <w:rsid w:val="00694F70"/>
    <w:rsid w:val="00695441"/>
    <w:rsid w:val="0069636A"/>
    <w:rsid w:val="006964D6"/>
    <w:rsid w:val="00696518"/>
    <w:rsid w:val="00696961"/>
    <w:rsid w:val="00697FEB"/>
    <w:rsid w:val="006A0113"/>
    <w:rsid w:val="006A012D"/>
    <w:rsid w:val="006A02E6"/>
    <w:rsid w:val="006A0301"/>
    <w:rsid w:val="006A37C2"/>
    <w:rsid w:val="006A3F82"/>
    <w:rsid w:val="006A4028"/>
    <w:rsid w:val="006A403D"/>
    <w:rsid w:val="006A42AE"/>
    <w:rsid w:val="006A521C"/>
    <w:rsid w:val="006A54B3"/>
    <w:rsid w:val="006A5C05"/>
    <w:rsid w:val="006A6DAA"/>
    <w:rsid w:val="006A77CF"/>
    <w:rsid w:val="006A78CE"/>
    <w:rsid w:val="006A7C13"/>
    <w:rsid w:val="006B01D7"/>
    <w:rsid w:val="006B030D"/>
    <w:rsid w:val="006B0E97"/>
    <w:rsid w:val="006B171B"/>
    <w:rsid w:val="006B27FB"/>
    <w:rsid w:val="006B3AE0"/>
    <w:rsid w:val="006B3F8D"/>
    <w:rsid w:val="006B3FDD"/>
    <w:rsid w:val="006B48E1"/>
    <w:rsid w:val="006B6873"/>
    <w:rsid w:val="006B6AED"/>
    <w:rsid w:val="006B759A"/>
    <w:rsid w:val="006C0481"/>
    <w:rsid w:val="006C1946"/>
    <w:rsid w:val="006C2865"/>
    <w:rsid w:val="006C2AE1"/>
    <w:rsid w:val="006C2B70"/>
    <w:rsid w:val="006C3BAA"/>
    <w:rsid w:val="006C40EA"/>
    <w:rsid w:val="006C441B"/>
    <w:rsid w:val="006C4B08"/>
    <w:rsid w:val="006C588B"/>
    <w:rsid w:val="006C6A50"/>
    <w:rsid w:val="006C7379"/>
    <w:rsid w:val="006C7419"/>
    <w:rsid w:val="006C7FF3"/>
    <w:rsid w:val="006D00E8"/>
    <w:rsid w:val="006D0F82"/>
    <w:rsid w:val="006D11D6"/>
    <w:rsid w:val="006D1663"/>
    <w:rsid w:val="006D23E6"/>
    <w:rsid w:val="006D30AD"/>
    <w:rsid w:val="006D311B"/>
    <w:rsid w:val="006D3B92"/>
    <w:rsid w:val="006D3CA2"/>
    <w:rsid w:val="006D5264"/>
    <w:rsid w:val="006D55CF"/>
    <w:rsid w:val="006D5661"/>
    <w:rsid w:val="006D6431"/>
    <w:rsid w:val="006D70A1"/>
    <w:rsid w:val="006D7F42"/>
    <w:rsid w:val="006E0854"/>
    <w:rsid w:val="006E126E"/>
    <w:rsid w:val="006E22EC"/>
    <w:rsid w:val="006E2786"/>
    <w:rsid w:val="006E2C08"/>
    <w:rsid w:val="006E2F19"/>
    <w:rsid w:val="006E30AD"/>
    <w:rsid w:val="006E3527"/>
    <w:rsid w:val="006E4960"/>
    <w:rsid w:val="006E4F5B"/>
    <w:rsid w:val="006E6D27"/>
    <w:rsid w:val="006E7F0B"/>
    <w:rsid w:val="006F065D"/>
    <w:rsid w:val="006F109C"/>
    <w:rsid w:val="006F1C83"/>
    <w:rsid w:val="006F2672"/>
    <w:rsid w:val="006F2862"/>
    <w:rsid w:val="006F28E0"/>
    <w:rsid w:val="006F2BF7"/>
    <w:rsid w:val="006F2DB8"/>
    <w:rsid w:val="006F31B6"/>
    <w:rsid w:val="006F36A9"/>
    <w:rsid w:val="006F3ADB"/>
    <w:rsid w:val="006F523B"/>
    <w:rsid w:val="006F5740"/>
    <w:rsid w:val="006F67C3"/>
    <w:rsid w:val="006F706E"/>
    <w:rsid w:val="006F7636"/>
    <w:rsid w:val="0070038C"/>
    <w:rsid w:val="0070043C"/>
    <w:rsid w:val="007019A8"/>
    <w:rsid w:val="007019C3"/>
    <w:rsid w:val="00703D62"/>
    <w:rsid w:val="0070403A"/>
    <w:rsid w:val="00704A21"/>
    <w:rsid w:val="007055EE"/>
    <w:rsid w:val="00705A7B"/>
    <w:rsid w:val="007063C1"/>
    <w:rsid w:val="007074F2"/>
    <w:rsid w:val="007076D8"/>
    <w:rsid w:val="00707AB1"/>
    <w:rsid w:val="007101B6"/>
    <w:rsid w:val="0071028F"/>
    <w:rsid w:val="007105ED"/>
    <w:rsid w:val="00710B68"/>
    <w:rsid w:val="00710DB2"/>
    <w:rsid w:val="00710F63"/>
    <w:rsid w:val="00711A38"/>
    <w:rsid w:val="00711C8E"/>
    <w:rsid w:val="00712035"/>
    <w:rsid w:val="00712710"/>
    <w:rsid w:val="0071286C"/>
    <w:rsid w:val="00712FE7"/>
    <w:rsid w:val="0071473C"/>
    <w:rsid w:val="00714BFB"/>
    <w:rsid w:val="00715683"/>
    <w:rsid w:val="00715936"/>
    <w:rsid w:val="00715E92"/>
    <w:rsid w:val="007163DF"/>
    <w:rsid w:val="007165BC"/>
    <w:rsid w:val="007168EF"/>
    <w:rsid w:val="00716C80"/>
    <w:rsid w:val="007170D5"/>
    <w:rsid w:val="00717D05"/>
    <w:rsid w:val="00717F30"/>
    <w:rsid w:val="00720326"/>
    <w:rsid w:val="00720573"/>
    <w:rsid w:val="00720E30"/>
    <w:rsid w:val="007215FD"/>
    <w:rsid w:val="0072161E"/>
    <w:rsid w:val="00721778"/>
    <w:rsid w:val="00721D68"/>
    <w:rsid w:val="007220FA"/>
    <w:rsid w:val="00722D5B"/>
    <w:rsid w:val="00722FFD"/>
    <w:rsid w:val="00723403"/>
    <w:rsid w:val="00723577"/>
    <w:rsid w:val="00723B47"/>
    <w:rsid w:val="00724A20"/>
    <w:rsid w:val="00724EFB"/>
    <w:rsid w:val="00725195"/>
    <w:rsid w:val="007255E9"/>
    <w:rsid w:val="00726BAB"/>
    <w:rsid w:val="00730D13"/>
    <w:rsid w:val="0073165A"/>
    <w:rsid w:val="007317D8"/>
    <w:rsid w:val="007318E6"/>
    <w:rsid w:val="00731D66"/>
    <w:rsid w:val="007327F5"/>
    <w:rsid w:val="00732A2C"/>
    <w:rsid w:val="00732E1C"/>
    <w:rsid w:val="00733AA6"/>
    <w:rsid w:val="00733B22"/>
    <w:rsid w:val="007350CE"/>
    <w:rsid w:val="00735CC7"/>
    <w:rsid w:val="00736375"/>
    <w:rsid w:val="00737B4A"/>
    <w:rsid w:val="00740314"/>
    <w:rsid w:val="00740667"/>
    <w:rsid w:val="0074094B"/>
    <w:rsid w:val="00740D4C"/>
    <w:rsid w:val="00741A65"/>
    <w:rsid w:val="007421E3"/>
    <w:rsid w:val="007427D8"/>
    <w:rsid w:val="0074328F"/>
    <w:rsid w:val="00743CA4"/>
    <w:rsid w:val="007441C9"/>
    <w:rsid w:val="007444BC"/>
    <w:rsid w:val="00744940"/>
    <w:rsid w:val="007460D0"/>
    <w:rsid w:val="00747835"/>
    <w:rsid w:val="00750B81"/>
    <w:rsid w:val="00750BE2"/>
    <w:rsid w:val="00750F63"/>
    <w:rsid w:val="00751797"/>
    <w:rsid w:val="00751CD6"/>
    <w:rsid w:val="00752176"/>
    <w:rsid w:val="00753055"/>
    <w:rsid w:val="00753393"/>
    <w:rsid w:val="0075364F"/>
    <w:rsid w:val="00753B69"/>
    <w:rsid w:val="00754BB2"/>
    <w:rsid w:val="007558D8"/>
    <w:rsid w:val="0075590D"/>
    <w:rsid w:val="007576E7"/>
    <w:rsid w:val="00757C0E"/>
    <w:rsid w:val="00757E49"/>
    <w:rsid w:val="0076083B"/>
    <w:rsid w:val="007616AB"/>
    <w:rsid w:val="00762228"/>
    <w:rsid w:val="00762898"/>
    <w:rsid w:val="0076360D"/>
    <w:rsid w:val="00763A99"/>
    <w:rsid w:val="00763AE0"/>
    <w:rsid w:val="0076404B"/>
    <w:rsid w:val="00764643"/>
    <w:rsid w:val="00764975"/>
    <w:rsid w:val="00766B9D"/>
    <w:rsid w:val="00767505"/>
    <w:rsid w:val="0077022D"/>
    <w:rsid w:val="00770AAE"/>
    <w:rsid w:val="00770E38"/>
    <w:rsid w:val="0077120D"/>
    <w:rsid w:val="007714C2"/>
    <w:rsid w:val="00772D44"/>
    <w:rsid w:val="00773A5D"/>
    <w:rsid w:val="007741A7"/>
    <w:rsid w:val="0077485F"/>
    <w:rsid w:val="00774C93"/>
    <w:rsid w:val="00774F3E"/>
    <w:rsid w:val="007763B4"/>
    <w:rsid w:val="00776801"/>
    <w:rsid w:val="00776DB9"/>
    <w:rsid w:val="00776E60"/>
    <w:rsid w:val="00776F9E"/>
    <w:rsid w:val="00777208"/>
    <w:rsid w:val="00781CB9"/>
    <w:rsid w:val="00782040"/>
    <w:rsid w:val="00782B09"/>
    <w:rsid w:val="00782EA0"/>
    <w:rsid w:val="007837AF"/>
    <w:rsid w:val="007842E2"/>
    <w:rsid w:val="00785871"/>
    <w:rsid w:val="00785C8C"/>
    <w:rsid w:val="00786E10"/>
    <w:rsid w:val="00787877"/>
    <w:rsid w:val="00787B4A"/>
    <w:rsid w:val="0079006C"/>
    <w:rsid w:val="00790A95"/>
    <w:rsid w:val="00790D82"/>
    <w:rsid w:val="00790DF3"/>
    <w:rsid w:val="00791DEB"/>
    <w:rsid w:val="00792402"/>
    <w:rsid w:val="00793023"/>
    <w:rsid w:val="00795365"/>
    <w:rsid w:val="00795AF3"/>
    <w:rsid w:val="00797032"/>
    <w:rsid w:val="00797478"/>
    <w:rsid w:val="00797FBC"/>
    <w:rsid w:val="007A0274"/>
    <w:rsid w:val="007A05D2"/>
    <w:rsid w:val="007A0A40"/>
    <w:rsid w:val="007A1408"/>
    <w:rsid w:val="007A2B8A"/>
    <w:rsid w:val="007A3697"/>
    <w:rsid w:val="007A37B7"/>
    <w:rsid w:val="007A44C3"/>
    <w:rsid w:val="007A59B2"/>
    <w:rsid w:val="007A60AD"/>
    <w:rsid w:val="007A79E1"/>
    <w:rsid w:val="007A7B71"/>
    <w:rsid w:val="007B0002"/>
    <w:rsid w:val="007B0113"/>
    <w:rsid w:val="007B0EEA"/>
    <w:rsid w:val="007B1671"/>
    <w:rsid w:val="007B1692"/>
    <w:rsid w:val="007B2550"/>
    <w:rsid w:val="007B3E7B"/>
    <w:rsid w:val="007B4831"/>
    <w:rsid w:val="007B6AD2"/>
    <w:rsid w:val="007C0717"/>
    <w:rsid w:val="007C262E"/>
    <w:rsid w:val="007C36F1"/>
    <w:rsid w:val="007C3AEB"/>
    <w:rsid w:val="007C3B8F"/>
    <w:rsid w:val="007C3E57"/>
    <w:rsid w:val="007C40E2"/>
    <w:rsid w:val="007C4E8E"/>
    <w:rsid w:val="007C5E31"/>
    <w:rsid w:val="007C6B1B"/>
    <w:rsid w:val="007C73BD"/>
    <w:rsid w:val="007D04EA"/>
    <w:rsid w:val="007D0B93"/>
    <w:rsid w:val="007D1093"/>
    <w:rsid w:val="007D13E8"/>
    <w:rsid w:val="007D1738"/>
    <w:rsid w:val="007D1754"/>
    <w:rsid w:val="007D1E14"/>
    <w:rsid w:val="007D1FE4"/>
    <w:rsid w:val="007D44C1"/>
    <w:rsid w:val="007D453A"/>
    <w:rsid w:val="007D54AB"/>
    <w:rsid w:val="007D592D"/>
    <w:rsid w:val="007D60BA"/>
    <w:rsid w:val="007D66BB"/>
    <w:rsid w:val="007E0857"/>
    <w:rsid w:val="007E1510"/>
    <w:rsid w:val="007E15A5"/>
    <w:rsid w:val="007E2F5A"/>
    <w:rsid w:val="007E3CB4"/>
    <w:rsid w:val="007E5675"/>
    <w:rsid w:val="007E5C68"/>
    <w:rsid w:val="007E5F1B"/>
    <w:rsid w:val="007E6524"/>
    <w:rsid w:val="007E7AD9"/>
    <w:rsid w:val="007E7C15"/>
    <w:rsid w:val="007F01E8"/>
    <w:rsid w:val="007F0BA8"/>
    <w:rsid w:val="007F1195"/>
    <w:rsid w:val="007F155D"/>
    <w:rsid w:val="007F1A82"/>
    <w:rsid w:val="007F24BC"/>
    <w:rsid w:val="007F2504"/>
    <w:rsid w:val="007F32E2"/>
    <w:rsid w:val="007F45FF"/>
    <w:rsid w:val="007F47CC"/>
    <w:rsid w:val="007F4D3C"/>
    <w:rsid w:val="007F4FF0"/>
    <w:rsid w:val="007F500B"/>
    <w:rsid w:val="007F5C9E"/>
    <w:rsid w:val="007F5D93"/>
    <w:rsid w:val="007F67A9"/>
    <w:rsid w:val="007F6A55"/>
    <w:rsid w:val="007F7453"/>
    <w:rsid w:val="007F7838"/>
    <w:rsid w:val="007F7BA1"/>
    <w:rsid w:val="008002B6"/>
    <w:rsid w:val="008031C9"/>
    <w:rsid w:val="008034BA"/>
    <w:rsid w:val="00803FD6"/>
    <w:rsid w:val="0080443F"/>
    <w:rsid w:val="00804A3A"/>
    <w:rsid w:val="00804C7E"/>
    <w:rsid w:val="00804DBD"/>
    <w:rsid w:val="00804E83"/>
    <w:rsid w:val="00804F71"/>
    <w:rsid w:val="00805886"/>
    <w:rsid w:val="008058C6"/>
    <w:rsid w:val="00805FD8"/>
    <w:rsid w:val="00807C53"/>
    <w:rsid w:val="00810126"/>
    <w:rsid w:val="008104AA"/>
    <w:rsid w:val="0081129E"/>
    <w:rsid w:val="00811C74"/>
    <w:rsid w:val="008122EC"/>
    <w:rsid w:val="008123F2"/>
    <w:rsid w:val="008131CC"/>
    <w:rsid w:val="008132A5"/>
    <w:rsid w:val="00813437"/>
    <w:rsid w:val="008137D9"/>
    <w:rsid w:val="0081380A"/>
    <w:rsid w:val="00813CBE"/>
    <w:rsid w:val="00814CC2"/>
    <w:rsid w:val="008151AA"/>
    <w:rsid w:val="00815774"/>
    <w:rsid w:val="00815EF4"/>
    <w:rsid w:val="00817248"/>
    <w:rsid w:val="00820191"/>
    <w:rsid w:val="00821A40"/>
    <w:rsid w:val="008228CF"/>
    <w:rsid w:val="008229EF"/>
    <w:rsid w:val="00822C30"/>
    <w:rsid w:val="008233C0"/>
    <w:rsid w:val="00823AD3"/>
    <w:rsid w:val="00824044"/>
    <w:rsid w:val="00824261"/>
    <w:rsid w:val="00825564"/>
    <w:rsid w:val="008262AF"/>
    <w:rsid w:val="00826EAA"/>
    <w:rsid w:val="0082798E"/>
    <w:rsid w:val="00827C70"/>
    <w:rsid w:val="00830711"/>
    <w:rsid w:val="00830D2E"/>
    <w:rsid w:val="008310D0"/>
    <w:rsid w:val="0083131C"/>
    <w:rsid w:val="008319AA"/>
    <w:rsid w:val="008336D5"/>
    <w:rsid w:val="00833CCA"/>
    <w:rsid w:val="0083401E"/>
    <w:rsid w:val="008348D8"/>
    <w:rsid w:val="00834E57"/>
    <w:rsid w:val="0083599B"/>
    <w:rsid w:val="00840313"/>
    <w:rsid w:val="00840BB4"/>
    <w:rsid w:val="00840C7E"/>
    <w:rsid w:val="00840CF7"/>
    <w:rsid w:val="0084106D"/>
    <w:rsid w:val="00841676"/>
    <w:rsid w:val="0084249C"/>
    <w:rsid w:val="00842912"/>
    <w:rsid w:val="00844CAC"/>
    <w:rsid w:val="00844E64"/>
    <w:rsid w:val="008451E4"/>
    <w:rsid w:val="00845A1A"/>
    <w:rsid w:val="00845BA2"/>
    <w:rsid w:val="008460E7"/>
    <w:rsid w:val="0084636E"/>
    <w:rsid w:val="00846DFB"/>
    <w:rsid w:val="00846E7A"/>
    <w:rsid w:val="008477E4"/>
    <w:rsid w:val="008502AD"/>
    <w:rsid w:val="0085088B"/>
    <w:rsid w:val="00851718"/>
    <w:rsid w:val="008517A5"/>
    <w:rsid w:val="00851D0D"/>
    <w:rsid w:val="00852162"/>
    <w:rsid w:val="00853B40"/>
    <w:rsid w:val="00854868"/>
    <w:rsid w:val="008548C3"/>
    <w:rsid w:val="008549CD"/>
    <w:rsid w:val="00854C3F"/>
    <w:rsid w:val="00855284"/>
    <w:rsid w:val="00855524"/>
    <w:rsid w:val="008557AB"/>
    <w:rsid w:val="00855D4A"/>
    <w:rsid w:val="00855E76"/>
    <w:rsid w:val="00857CAB"/>
    <w:rsid w:val="00860101"/>
    <w:rsid w:val="00860265"/>
    <w:rsid w:val="00861D5F"/>
    <w:rsid w:val="008621C8"/>
    <w:rsid w:val="008624F6"/>
    <w:rsid w:val="00863662"/>
    <w:rsid w:val="00863E3A"/>
    <w:rsid w:val="0086459D"/>
    <w:rsid w:val="00864883"/>
    <w:rsid w:val="008651A4"/>
    <w:rsid w:val="00865643"/>
    <w:rsid w:val="0086574C"/>
    <w:rsid w:val="00865EEE"/>
    <w:rsid w:val="00866135"/>
    <w:rsid w:val="00866D9C"/>
    <w:rsid w:val="00867090"/>
    <w:rsid w:val="008673D5"/>
    <w:rsid w:val="00870312"/>
    <w:rsid w:val="0087185A"/>
    <w:rsid w:val="00871FBC"/>
    <w:rsid w:val="00872DD7"/>
    <w:rsid w:val="008744AC"/>
    <w:rsid w:val="00874F46"/>
    <w:rsid w:val="008752C6"/>
    <w:rsid w:val="0087540A"/>
    <w:rsid w:val="00875BD2"/>
    <w:rsid w:val="00875DCF"/>
    <w:rsid w:val="00877F9A"/>
    <w:rsid w:val="00880C57"/>
    <w:rsid w:val="008812D6"/>
    <w:rsid w:val="008840D3"/>
    <w:rsid w:val="0088574D"/>
    <w:rsid w:val="00887179"/>
    <w:rsid w:val="008871AD"/>
    <w:rsid w:val="00887A0B"/>
    <w:rsid w:val="00890779"/>
    <w:rsid w:val="00890797"/>
    <w:rsid w:val="00891159"/>
    <w:rsid w:val="00891287"/>
    <w:rsid w:val="00891742"/>
    <w:rsid w:val="00891D7B"/>
    <w:rsid w:val="008927ED"/>
    <w:rsid w:val="00892C39"/>
    <w:rsid w:val="008936DC"/>
    <w:rsid w:val="00896544"/>
    <w:rsid w:val="008A0385"/>
    <w:rsid w:val="008A188A"/>
    <w:rsid w:val="008A19BC"/>
    <w:rsid w:val="008A22DF"/>
    <w:rsid w:val="008A2BDE"/>
    <w:rsid w:val="008A2DDD"/>
    <w:rsid w:val="008A3503"/>
    <w:rsid w:val="008A37AE"/>
    <w:rsid w:val="008A3A48"/>
    <w:rsid w:val="008A3A9E"/>
    <w:rsid w:val="008A3DEB"/>
    <w:rsid w:val="008A48D9"/>
    <w:rsid w:val="008A55E4"/>
    <w:rsid w:val="008A5AE9"/>
    <w:rsid w:val="008A635C"/>
    <w:rsid w:val="008A68B2"/>
    <w:rsid w:val="008A6F37"/>
    <w:rsid w:val="008A727E"/>
    <w:rsid w:val="008A7506"/>
    <w:rsid w:val="008B0A56"/>
    <w:rsid w:val="008B0C72"/>
    <w:rsid w:val="008B1AF7"/>
    <w:rsid w:val="008B1B59"/>
    <w:rsid w:val="008B2132"/>
    <w:rsid w:val="008B2D23"/>
    <w:rsid w:val="008B36DB"/>
    <w:rsid w:val="008B38C4"/>
    <w:rsid w:val="008B3F77"/>
    <w:rsid w:val="008B3FCE"/>
    <w:rsid w:val="008B4C88"/>
    <w:rsid w:val="008B4CE7"/>
    <w:rsid w:val="008B5EF5"/>
    <w:rsid w:val="008B70CC"/>
    <w:rsid w:val="008C0026"/>
    <w:rsid w:val="008C0AEA"/>
    <w:rsid w:val="008C28BB"/>
    <w:rsid w:val="008C2D0E"/>
    <w:rsid w:val="008C401F"/>
    <w:rsid w:val="008C4D3E"/>
    <w:rsid w:val="008C5F43"/>
    <w:rsid w:val="008C7633"/>
    <w:rsid w:val="008C7A50"/>
    <w:rsid w:val="008C7D6B"/>
    <w:rsid w:val="008C7EA5"/>
    <w:rsid w:val="008D1EAE"/>
    <w:rsid w:val="008D3171"/>
    <w:rsid w:val="008D376E"/>
    <w:rsid w:val="008D3DC1"/>
    <w:rsid w:val="008D4B0B"/>
    <w:rsid w:val="008D5589"/>
    <w:rsid w:val="008D600B"/>
    <w:rsid w:val="008D705E"/>
    <w:rsid w:val="008D786F"/>
    <w:rsid w:val="008D7AEA"/>
    <w:rsid w:val="008D7B15"/>
    <w:rsid w:val="008D7FB5"/>
    <w:rsid w:val="008E0200"/>
    <w:rsid w:val="008E0A06"/>
    <w:rsid w:val="008E159A"/>
    <w:rsid w:val="008E1A28"/>
    <w:rsid w:val="008E20CF"/>
    <w:rsid w:val="008E30EE"/>
    <w:rsid w:val="008E5376"/>
    <w:rsid w:val="008E6860"/>
    <w:rsid w:val="008E6A4C"/>
    <w:rsid w:val="008F0380"/>
    <w:rsid w:val="008F16B7"/>
    <w:rsid w:val="008F18C4"/>
    <w:rsid w:val="008F1910"/>
    <w:rsid w:val="008F1D3B"/>
    <w:rsid w:val="008F3538"/>
    <w:rsid w:val="008F39FE"/>
    <w:rsid w:val="008F5872"/>
    <w:rsid w:val="008F6CF5"/>
    <w:rsid w:val="008F736F"/>
    <w:rsid w:val="00900273"/>
    <w:rsid w:val="009002BD"/>
    <w:rsid w:val="00900814"/>
    <w:rsid w:val="00900BA1"/>
    <w:rsid w:val="00900D42"/>
    <w:rsid w:val="00900D84"/>
    <w:rsid w:val="0090143F"/>
    <w:rsid w:val="00901759"/>
    <w:rsid w:val="00901BD6"/>
    <w:rsid w:val="00902B43"/>
    <w:rsid w:val="00902D53"/>
    <w:rsid w:val="00902DCB"/>
    <w:rsid w:val="009031DB"/>
    <w:rsid w:val="0090346F"/>
    <w:rsid w:val="009034E7"/>
    <w:rsid w:val="00903723"/>
    <w:rsid w:val="0090478B"/>
    <w:rsid w:val="0090730B"/>
    <w:rsid w:val="00907B03"/>
    <w:rsid w:val="009100DE"/>
    <w:rsid w:val="009103A3"/>
    <w:rsid w:val="009113CF"/>
    <w:rsid w:val="00911694"/>
    <w:rsid w:val="0091180B"/>
    <w:rsid w:val="00911BC3"/>
    <w:rsid w:val="00912511"/>
    <w:rsid w:val="00912F27"/>
    <w:rsid w:val="00913000"/>
    <w:rsid w:val="00913517"/>
    <w:rsid w:val="00913724"/>
    <w:rsid w:val="0091401D"/>
    <w:rsid w:val="0091440C"/>
    <w:rsid w:val="009147CE"/>
    <w:rsid w:val="00914887"/>
    <w:rsid w:val="009150EC"/>
    <w:rsid w:val="0091557E"/>
    <w:rsid w:val="00915B38"/>
    <w:rsid w:val="00915B96"/>
    <w:rsid w:val="00917265"/>
    <w:rsid w:val="009178C0"/>
    <w:rsid w:val="00917A98"/>
    <w:rsid w:val="00917B44"/>
    <w:rsid w:val="00917CE7"/>
    <w:rsid w:val="00917DB8"/>
    <w:rsid w:val="009200A3"/>
    <w:rsid w:val="00920589"/>
    <w:rsid w:val="009214CB"/>
    <w:rsid w:val="009220B0"/>
    <w:rsid w:val="00923D4A"/>
    <w:rsid w:val="00923D77"/>
    <w:rsid w:val="00923DA8"/>
    <w:rsid w:val="00924A8C"/>
    <w:rsid w:val="0092584D"/>
    <w:rsid w:val="00925937"/>
    <w:rsid w:val="00925D4F"/>
    <w:rsid w:val="00926000"/>
    <w:rsid w:val="0092693D"/>
    <w:rsid w:val="009270BF"/>
    <w:rsid w:val="0092738E"/>
    <w:rsid w:val="00927ED2"/>
    <w:rsid w:val="00930DF7"/>
    <w:rsid w:val="0093223E"/>
    <w:rsid w:val="00932D92"/>
    <w:rsid w:val="009338C3"/>
    <w:rsid w:val="00934BD3"/>
    <w:rsid w:val="00934F25"/>
    <w:rsid w:val="00935D1B"/>
    <w:rsid w:val="00935E89"/>
    <w:rsid w:val="00936370"/>
    <w:rsid w:val="00937241"/>
    <w:rsid w:val="00937B58"/>
    <w:rsid w:val="00940543"/>
    <w:rsid w:val="009413E1"/>
    <w:rsid w:val="00941613"/>
    <w:rsid w:val="009418A8"/>
    <w:rsid w:val="00941DC4"/>
    <w:rsid w:val="00941FF3"/>
    <w:rsid w:val="00942D8B"/>
    <w:rsid w:val="00942FE1"/>
    <w:rsid w:val="00943345"/>
    <w:rsid w:val="009436FE"/>
    <w:rsid w:val="00943D2E"/>
    <w:rsid w:val="00944022"/>
    <w:rsid w:val="009441C9"/>
    <w:rsid w:val="009460E0"/>
    <w:rsid w:val="00946655"/>
    <w:rsid w:val="00946A14"/>
    <w:rsid w:val="009478B7"/>
    <w:rsid w:val="00950062"/>
    <w:rsid w:val="00951C95"/>
    <w:rsid w:val="00952474"/>
    <w:rsid w:val="00952D38"/>
    <w:rsid w:val="00952E1E"/>
    <w:rsid w:val="0095410B"/>
    <w:rsid w:val="0095413C"/>
    <w:rsid w:val="00954891"/>
    <w:rsid w:val="009552B8"/>
    <w:rsid w:val="0095578B"/>
    <w:rsid w:val="0095631B"/>
    <w:rsid w:val="00956715"/>
    <w:rsid w:val="00957278"/>
    <w:rsid w:val="009577E2"/>
    <w:rsid w:val="009578E1"/>
    <w:rsid w:val="009600B4"/>
    <w:rsid w:val="0096056E"/>
    <w:rsid w:val="009617F3"/>
    <w:rsid w:val="00961B0D"/>
    <w:rsid w:val="0096280F"/>
    <w:rsid w:val="00962A8F"/>
    <w:rsid w:val="00962E71"/>
    <w:rsid w:val="009636A7"/>
    <w:rsid w:val="0096441B"/>
    <w:rsid w:val="00964A80"/>
    <w:rsid w:val="00964E90"/>
    <w:rsid w:val="0096515F"/>
    <w:rsid w:val="0096539A"/>
    <w:rsid w:val="00965739"/>
    <w:rsid w:val="009657BB"/>
    <w:rsid w:val="0096592C"/>
    <w:rsid w:val="009660ED"/>
    <w:rsid w:val="00966662"/>
    <w:rsid w:val="00967055"/>
    <w:rsid w:val="0096756E"/>
    <w:rsid w:val="0096764E"/>
    <w:rsid w:val="00967D7F"/>
    <w:rsid w:val="0097049A"/>
    <w:rsid w:val="00970A74"/>
    <w:rsid w:val="009715C7"/>
    <w:rsid w:val="009720BD"/>
    <w:rsid w:val="0097216F"/>
    <w:rsid w:val="009747A5"/>
    <w:rsid w:val="00975526"/>
    <w:rsid w:val="00977396"/>
    <w:rsid w:val="00977B66"/>
    <w:rsid w:val="00980026"/>
    <w:rsid w:val="00980159"/>
    <w:rsid w:val="00980A1F"/>
    <w:rsid w:val="00980FBE"/>
    <w:rsid w:val="0098112B"/>
    <w:rsid w:val="00982141"/>
    <w:rsid w:val="00983E5B"/>
    <w:rsid w:val="009849EA"/>
    <w:rsid w:val="0098501D"/>
    <w:rsid w:val="00985B22"/>
    <w:rsid w:val="00990294"/>
    <w:rsid w:val="0099119A"/>
    <w:rsid w:val="0099203C"/>
    <w:rsid w:val="00992272"/>
    <w:rsid w:val="009922C9"/>
    <w:rsid w:val="00992D02"/>
    <w:rsid w:val="00994329"/>
    <w:rsid w:val="00994ECA"/>
    <w:rsid w:val="00995264"/>
    <w:rsid w:val="0099529E"/>
    <w:rsid w:val="0099569D"/>
    <w:rsid w:val="00997FA4"/>
    <w:rsid w:val="009A06E3"/>
    <w:rsid w:val="009A1A81"/>
    <w:rsid w:val="009A257F"/>
    <w:rsid w:val="009A464A"/>
    <w:rsid w:val="009A514A"/>
    <w:rsid w:val="009A51B7"/>
    <w:rsid w:val="009A52F6"/>
    <w:rsid w:val="009A5C2D"/>
    <w:rsid w:val="009A6655"/>
    <w:rsid w:val="009B0A89"/>
    <w:rsid w:val="009B1626"/>
    <w:rsid w:val="009B21CF"/>
    <w:rsid w:val="009B3367"/>
    <w:rsid w:val="009B3C07"/>
    <w:rsid w:val="009B4C5C"/>
    <w:rsid w:val="009B62D8"/>
    <w:rsid w:val="009B6778"/>
    <w:rsid w:val="009B6DE9"/>
    <w:rsid w:val="009B7D48"/>
    <w:rsid w:val="009C034E"/>
    <w:rsid w:val="009C04A1"/>
    <w:rsid w:val="009C0CDB"/>
    <w:rsid w:val="009C1037"/>
    <w:rsid w:val="009C1554"/>
    <w:rsid w:val="009C1757"/>
    <w:rsid w:val="009C1A31"/>
    <w:rsid w:val="009C20DC"/>
    <w:rsid w:val="009C2F57"/>
    <w:rsid w:val="009C32B1"/>
    <w:rsid w:val="009C36B8"/>
    <w:rsid w:val="009C4199"/>
    <w:rsid w:val="009C4B74"/>
    <w:rsid w:val="009C5344"/>
    <w:rsid w:val="009C54B9"/>
    <w:rsid w:val="009C5D4F"/>
    <w:rsid w:val="009C5F03"/>
    <w:rsid w:val="009C775F"/>
    <w:rsid w:val="009D0030"/>
    <w:rsid w:val="009D054F"/>
    <w:rsid w:val="009D0617"/>
    <w:rsid w:val="009D0770"/>
    <w:rsid w:val="009D09DB"/>
    <w:rsid w:val="009D0E85"/>
    <w:rsid w:val="009D1B5E"/>
    <w:rsid w:val="009D3521"/>
    <w:rsid w:val="009D3701"/>
    <w:rsid w:val="009D3D1D"/>
    <w:rsid w:val="009D3F2A"/>
    <w:rsid w:val="009D5706"/>
    <w:rsid w:val="009D5DD0"/>
    <w:rsid w:val="009D5FF7"/>
    <w:rsid w:val="009D629A"/>
    <w:rsid w:val="009D636E"/>
    <w:rsid w:val="009D6F95"/>
    <w:rsid w:val="009D7F17"/>
    <w:rsid w:val="009E11D6"/>
    <w:rsid w:val="009E1C9E"/>
    <w:rsid w:val="009E1D5C"/>
    <w:rsid w:val="009E1FA9"/>
    <w:rsid w:val="009E22C8"/>
    <w:rsid w:val="009E2ED4"/>
    <w:rsid w:val="009E32A1"/>
    <w:rsid w:val="009E45A7"/>
    <w:rsid w:val="009E507F"/>
    <w:rsid w:val="009E5564"/>
    <w:rsid w:val="009E68CD"/>
    <w:rsid w:val="009F0446"/>
    <w:rsid w:val="009F0605"/>
    <w:rsid w:val="009F09A3"/>
    <w:rsid w:val="009F0BC3"/>
    <w:rsid w:val="009F0E00"/>
    <w:rsid w:val="009F0F68"/>
    <w:rsid w:val="009F2386"/>
    <w:rsid w:val="009F3015"/>
    <w:rsid w:val="009F3566"/>
    <w:rsid w:val="009F4235"/>
    <w:rsid w:val="009F4614"/>
    <w:rsid w:val="009F4724"/>
    <w:rsid w:val="009F4A87"/>
    <w:rsid w:val="009F4DE4"/>
    <w:rsid w:val="009F656B"/>
    <w:rsid w:val="009F67B0"/>
    <w:rsid w:val="009F67C8"/>
    <w:rsid w:val="009F69AC"/>
    <w:rsid w:val="009F6FF3"/>
    <w:rsid w:val="009F785C"/>
    <w:rsid w:val="00A02D06"/>
    <w:rsid w:val="00A02E55"/>
    <w:rsid w:val="00A040FE"/>
    <w:rsid w:val="00A047BD"/>
    <w:rsid w:val="00A04EF0"/>
    <w:rsid w:val="00A059B4"/>
    <w:rsid w:val="00A05E86"/>
    <w:rsid w:val="00A07317"/>
    <w:rsid w:val="00A07B9A"/>
    <w:rsid w:val="00A119EB"/>
    <w:rsid w:val="00A12496"/>
    <w:rsid w:val="00A12E9A"/>
    <w:rsid w:val="00A13FB7"/>
    <w:rsid w:val="00A1406A"/>
    <w:rsid w:val="00A145F2"/>
    <w:rsid w:val="00A148A1"/>
    <w:rsid w:val="00A17155"/>
    <w:rsid w:val="00A174AF"/>
    <w:rsid w:val="00A17CC3"/>
    <w:rsid w:val="00A20218"/>
    <w:rsid w:val="00A2022C"/>
    <w:rsid w:val="00A208A8"/>
    <w:rsid w:val="00A20B76"/>
    <w:rsid w:val="00A20FD5"/>
    <w:rsid w:val="00A22ED3"/>
    <w:rsid w:val="00A23438"/>
    <w:rsid w:val="00A253E7"/>
    <w:rsid w:val="00A25E7C"/>
    <w:rsid w:val="00A263F8"/>
    <w:rsid w:val="00A2642B"/>
    <w:rsid w:val="00A2694C"/>
    <w:rsid w:val="00A26A88"/>
    <w:rsid w:val="00A26DF6"/>
    <w:rsid w:val="00A27470"/>
    <w:rsid w:val="00A27602"/>
    <w:rsid w:val="00A30187"/>
    <w:rsid w:val="00A30364"/>
    <w:rsid w:val="00A30F94"/>
    <w:rsid w:val="00A31422"/>
    <w:rsid w:val="00A32689"/>
    <w:rsid w:val="00A3325D"/>
    <w:rsid w:val="00A371C1"/>
    <w:rsid w:val="00A371EE"/>
    <w:rsid w:val="00A37444"/>
    <w:rsid w:val="00A37BE6"/>
    <w:rsid w:val="00A402EC"/>
    <w:rsid w:val="00A407A1"/>
    <w:rsid w:val="00A411D8"/>
    <w:rsid w:val="00A436FD"/>
    <w:rsid w:val="00A43D4E"/>
    <w:rsid w:val="00A46506"/>
    <w:rsid w:val="00A46846"/>
    <w:rsid w:val="00A4692E"/>
    <w:rsid w:val="00A46A40"/>
    <w:rsid w:val="00A47899"/>
    <w:rsid w:val="00A47CDE"/>
    <w:rsid w:val="00A5075A"/>
    <w:rsid w:val="00A50F44"/>
    <w:rsid w:val="00A51496"/>
    <w:rsid w:val="00A514CB"/>
    <w:rsid w:val="00A52836"/>
    <w:rsid w:val="00A536B6"/>
    <w:rsid w:val="00A53BA2"/>
    <w:rsid w:val="00A547D6"/>
    <w:rsid w:val="00A55C45"/>
    <w:rsid w:val="00A560C0"/>
    <w:rsid w:val="00A578A1"/>
    <w:rsid w:val="00A60A2C"/>
    <w:rsid w:val="00A62A77"/>
    <w:rsid w:val="00A62A7A"/>
    <w:rsid w:val="00A634D3"/>
    <w:rsid w:val="00A65241"/>
    <w:rsid w:val="00A655E9"/>
    <w:rsid w:val="00A6584F"/>
    <w:rsid w:val="00A662E4"/>
    <w:rsid w:val="00A668F8"/>
    <w:rsid w:val="00A704DC"/>
    <w:rsid w:val="00A70E54"/>
    <w:rsid w:val="00A710F8"/>
    <w:rsid w:val="00A720E3"/>
    <w:rsid w:val="00A7212D"/>
    <w:rsid w:val="00A74450"/>
    <w:rsid w:val="00A74737"/>
    <w:rsid w:val="00A747F4"/>
    <w:rsid w:val="00A7513A"/>
    <w:rsid w:val="00A770EE"/>
    <w:rsid w:val="00A7719C"/>
    <w:rsid w:val="00A7730C"/>
    <w:rsid w:val="00A77313"/>
    <w:rsid w:val="00A77349"/>
    <w:rsid w:val="00A77BAC"/>
    <w:rsid w:val="00A801C2"/>
    <w:rsid w:val="00A81059"/>
    <w:rsid w:val="00A81584"/>
    <w:rsid w:val="00A820C2"/>
    <w:rsid w:val="00A8261D"/>
    <w:rsid w:val="00A8269B"/>
    <w:rsid w:val="00A82FCE"/>
    <w:rsid w:val="00A83221"/>
    <w:rsid w:val="00A846AA"/>
    <w:rsid w:val="00A8484F"/>
    <w:rsid w:val="00A900E3"/>
    <w:rsid w:val="00A91797"/>
    <w:rsid w:val="00A91FB6"/>
    <w:rsid w:val="00A92007"/>
    <w:rsid w:val="00A92799"/>
    <w:rsid w:val="00A93C48"/>
    <w:rsid w:val="00A94AA1"/>
    <w:rsid w:val="00A94BCF"/>
    <w:rsid w:val="00A95436"/>
    <w:rsid w:val="00A95E1A"/>
    <w:rsid w:val="00AA05EA"/>
    <w:rsid w:val="00AA0D75"/>
    <w:rsid w:val="00AA2223"/>
    <w:rsid w:val="00AA2CCB"/>
    <w:rsid w:val="00AA463B"/>
    <w:rsid w:val="00AA5718"/>
    <w:rsid w:val="00AA6A78"/>
    <w:rsid w:val="00AA6FB2"/>
    <w:rsid w:val="00AA73CF"/>
    <w:rsid w:val="00AA79AE"/>
    <w:rsid w:val="00AB0047"/>
    <w:rsid w:val="00AB0237"/>
    <w:rsid w:val="00AB03A7"/>
    <w:rsid w:val="00AB12D4"/>
    <w:rsid w:val="00AB14F9"/>
    <w:rsid w:val="00AB1860"/>
    <w:rsid w:val="00AB2148"/>
    <w:rsid w:val="00AB2402"/>
    <w:rsid w:val="00AB2AFD"/>
    <w:rsid w:val="00AB3D43"/>
    <w:rsid w:val="00AB3EA7"/>
    <w:rsid w:val="00AB47C8"/>
    <w:rsid w:val="00AB4883"/>
    <w:rsid w:val="00AB5B2F"/>
    <w:rsid w:val="00AB72EF"/>
    <w:rsid w:val="00AC1B2B"/>
    <w:rsid w:val="00AC2615"/>
    <w:rsid w:val="00AC2A18"/>
    <w:rsid w:val="00AC2A21"/>
    <w:rsid w:val="00AC3036"/>
    <w:rsid w:val="00AC343D"/>
    <w:rsid w:val="00AC3F51"/>
    <w:rsid w:val="00AC43FC"/>
    <w:rsid w:val="00AC4775"/>
    <w:rsid w:val="00AC4A00"/>
    <w:rsid w:val="00AC5A05"/>
    <w:rsid w:val="00AC65CD"/>
    <w:rsid w:val="00AC6DAC"/>
    <w:rsid w:val="00AC6EEE"/>
    <w:rsid w:val="00AC7508"/>
    <w:rsid w:val="00AC7845"/>
    <w:rsid w:val="00AD0D31"/>
    <w:rsid w:val="00AD1859"/>
    <w:rsid w:val="00AD1FD6"/>
    <w:rsid w:val="00AD36AD"/>
    <w:rsid w:val="00AD37B8"/>
    <w:rsid w:val="00AD3EDC"/>
    <w:rsid w:val="00AD4093"/>
    <w:rsid w:val="00AD4C3D"/>
    <w:rsid w:val="00AD52E4"/>
    <w:rsid w:val="00AD610B"/>
    <w:rsid w:val="00AD6860"/>
    <w:rsid w:val="00AD7228"/>
    <w:rsid w:val="00AD7655"/>
    <w:rsid w:val="00AD7A7D"/>
    <w:rsid w:val="00AE0532"/>
    <w:rsid w:val="00AE1219"/>
    <w:rsid w:val="00AE1AC2"/>
    <w:rsid w:val="00AE1D96"/>
    <w:rsid w:val="00AE25FF"/>
    <w:rsid w:val="00AE2CF6"/>
    <w:rsid w:val="00AE3426"/>
    <w:rsid w:val="00AE59D8"/>
    <w:rsid w:val="00AE792C"/>
    <w:rsid w:val="00AF0703"/>
    <w:rsid w:val="00AF0E06"/>
    <w:rsid w:val="00AF144B"/>
    <w:rsid w:val="00AF17F3"/>
    <w:rsid w:val="00AF1A1B"/>
    <w:rsid w:val="00AF1F0D"/>
    <w:rsid w:val="00AF23FC"/>
    <w:rsid w:val="00AF2C11"/>
    <w:rsid w:val="00AF2E74"/>
    <w:rsid w:val="00AF3393"/>
    <w:rsid w:val="00AF34BC"/>
    <w:rsid w:val="00AF3E4D"/>
    <w:rsid w:val="00AF4A56"/>
    <w:rsid w:val="00AF52A7"/>
    <w:rsid w:val="00AF5B06"/>
    <w:rsid w:val="00AF62B0"/>
    <w:rsid w:val="00AF672D"/>
    <w:rsid w:val="00AF6B59"/>
    <w:rsid w:val="00AF6BBC"/>
    <w:rsid w:val="00AF7889"/>
    <w:rsid w:val="00AF7EC8"/>
    <w:rsid w:val="00B0031A"/>
    <w:rsid w:val="00B0032F"/>
    <w:rsid w:val="00B008E6"/>
    <w:rsid w:val="00B00D71"/>
    <w:rsid w:val="00B00F33"/>
    <w:rsid w:val="00B011BF"/>
    <w:rsid w:val="00B01820"/>
    <w:rsid w:val="00B019AF"/>
    <w:rsid w:val="00B02045"/>
    <w:rsid w:val="00B03315"/>
    <w:rsid w:val="00B0367C"/>
    <w:rsid w:val="00B03720"/>
    <w:rsid w:val="00B03C08"/>
    <w:rsid w:val="00B04A07"/>
    <w:rsid w:val="00B065CC"/>
    <w:rsid w:val="00B06B8C"/>
    <w:rsid w:val="00B07542"/>
    <w:rsid w:val="00B123A1"/>
    <w:rsid w:val="00B12A5E"/>
    <w:rsid w:val="00B12DA5"/>
    <w:rsid w:val="00B131B9"/>
    <w:rsid w:val="00B139FF"/>
    <w:rsid w:val="00B13A9B"/>
    <w:rsid w:val="00B14178"/>
    <w:rsid w:val="00B14CC6"/>
    <w:rsid w:val="00B14DA7"/>
    <w:rsid w:val="00B150C5"/>
    <w:rsid w:val="00B15445"/>
    <w:rsid w:val="00B156A3"/>
    <w:rsid w:val="00B1721F"/>
    <w:rsid w:val="00B1731F"/>
    <w:rsid w:val="00B17CDE"/>
    <w:rsid w:val="00B2036C"/>
    <w:rsid w:val="00B20C28"/>
    <w:rsid w:val="00B21281"/>
    <w:rsid w:val="00B21540"/>
    <w:rsid w:val="00B22454"/>
    <w:rsid w:val="00B22C55"/>
    <w:rsid w:val="00B23033"/>
    <w:rsid w:val="00B23CE6"/>
    <w:rsid w:val="00B23CF2"/>
    <w:rsid w:val="00B245AE"/>
    <w:rsid w:val="00B24EA0"/>
    <w:rsid w:val="00B2548F"/>
    <w:rsid w:val="00B26016"/>
    <w:rsid w:val="00B26186"/>
    <w:rsid w:val="00B2695F"/>
    <w:rsid w:val="00B26F1C"/>
    <w:rsid w:val="00B27D4E"/>
    <w:rsid w:val="00B27EF8"/>
    <w:rsid w:val="00B30DD2"/>
    <w:rsid w:val="00B30F5F"/>
    <w:rsid w:val="00B3171F"/>
    <w:rsid w:val="00B328B3"/>
    <w:rsid w:val="00B32A84"/>
    <w:rsid w:val="00B33490"/>
    <w:rsid w:val="00B34293"/>
    <w:rsid w:val="00B34C7E"/>
    <w:rsid w:val="00B35E79"/>
    <w:rsid w:val="00B35EEC"/>
    <w:rsid w:val="00B36754"/>
    <w:rsid w:val="00B367EF"/>
    <w:rsid w:val="00B36CC3"/>
    <w:rsid w:val="00B37034"/>
    <w:rsid w:val="00B37061"/>
    <w:rsid w:val="00B40D80"/>
    <w:rsid w:val="00B40FB3"/>
    <w:rsid w:val="00B41168"/>
    <w:rsid w:val="00B416AF"/>
    <w:rsid w:val="00B42DB0"/>
    <w:rsid w:val="00B4325D"/>
    <w:rsid w:val="00B434A7"/>
    <w:rsid w:val="00B44F93"/>
    <w:rsid w:val="00B44FED"/>
    <w:rsid w:val="00B4533F"/>
    <w:rsid w:val="00B45845"/>
    <w:rsid w:val="00B4610E"/>
    <w:rsid w:val="00B465B1"/>
    <w:rsid w:val="00B4693E"/>
    <w:rsid w:val="00B46AF6"/>
    <w:rsid w:val="00B47DCD"/>
    <w:rsid w:val="00B5173D"/>
    <w:rsid w:val="00B524D8"/>
    <w:rsid w:val="00B5298F"/>
    <w:rsid w:val="00B53657"/>
    <w:rsid w:val="00B5499B"/>
    <w:rsid w:val="00B55A34"/>
    <w:rsid w:val="00B563A3"/>
    <w:rsid w:val="00B564F6"/>
    <w:rsid w:val="00B56712"/>
    <w:rsid w:val="00B56F4C"/>
    <w:rsid w:val="00B5703D"/>
    <w:rsid w:val="00B60B93"/>
    <w:rsid w:val="00B61B1A"/>
    <w:rsid w:val="00B625FC"/>
    <w:rsid w:val="00B62A3B"/>
    <w:rsid w:val="00B632F9"/>
    <w:rsid w:val="00B64155"/>
    <w:rsid w:val="00B6445D"/>
    <w:rsid w:val="00B65209"/>
    <w:rsid w:val="00B65285"/>
    <w:rsid w:val="00B652D7"/>
    <w:rsid w:val="00B65565"/>
    <w:rsid w:val="00B6583E"/>
    <w:rsid w:val="00B660D3"/>
    <w:rsid w:val="00B66797"/>
    <w:rsid w:val="00B672B6"/>
    <w:rsid w:val="00B67EE2"/>
    <w:rsid w:val="00B70716"/>
    <w:rsid w:val="00B7127B"/>
    <w:rsid w:val="00B71848"/>
    <w:rsid w:val="00B73A8D"/>
    <w:rsid w:val="00B73F31"/>
    <w:rsid w:val="00B74E3A"/>
    <w:rsid w:val="00B74F22"/>
    <w:rsid w:val="00B75051"/>
    <w:rsid w:val="00B7522A"/>
    <w:rsid w:val="00B75A76"/>
    <w:rsid w:val="00B75CBC"/>
    <w:rsid w:val="00B75D1B"/>
    <w:rsid w:val="00B77EB3"/>
    <w:rsid w:val="00B802D3"/>
    <w:rsid w:val="00B80F21"/>
    <w:rsid w:val="00B817C1"/>
    <w:rsid w:val="00B82D71"/>
    <w:rsid w:val="00B836D1"/>
    <w:rsid w:val="00B8406D"/>
    <w:rsid w:val="00B84631"/>
    <w:rsid w:val="00B846CE"/>
    <w:rsid w:val="00B854B2"/>
    <w:rsid w:val="00B85941"/>
    <w:rsid w:val="00B85987"/>
    <w:rsid w:val="00B85B9D"/>
    <w:rsid w:val="00B862FF"/>
    <w:rsid w:val="00B871AF"/>
    <w:rsid w:val="00B87280"/>
    <w:rsid w:val="00B87437"/>
    <w:rsid w:val="00B87BC5"/>
    <w:rsid w:val="00B87CCA"/>
    <w:rsid w:val="00B908EE"/>
    <w:rsid w:val="00B9093E"/>
    <w:rsid w:val="00B92046"/>
    <w:rsid w:val="00B9275A"/>
    <w:rsid w:val="00B92F58"/>
    <w:rsid w:val="00B949B8"/>
    <w:rsid w:val="00B972E2"/>
    <w:rsid w:val="00B97482"/>
    <w:rsid w:val="00B97502"/>
    <w:rsid w:val="00B97A7A"/>
    <w:rsid w:val="00B97F37"/>
    <w:rsid w:val="00BA0C72"/>
    <w:rsid w:val="00BA0D28"/>
    <w:rsid w:val="00BA0E54"/>
    <w:rsid w:val="00BA12A9"/>
    <w:rsid w:val="00BA1BDF"/>
    <w:rsid w:val="00BA1C08"/>
    <w:rsid w:val="00BA2AAD"/>
    <w:rsid w:val="00BA3116"/>
    <w:rsid w:val="00BA3F35"/>
    <w:rsid w:val="00BA3F7C"/>
    <w:rsid w:val="00BA4A87"/>
    <w:rsid w:val="00BA4AF5"/>
    <w:rsid w:val="00BA50CE"/>
    <w:rsid w:val="00BA5280"/>
    <w:rsid w:val="00BA5E31"/>
    <w:rsid w:val="00BA5EC4"/>
    <w:rsid w:val="00BA6146"/>
    <w:rsid w:val="00BA65D6"/>
    <w:rsid w:val="00BA6615"/>
    <w:rsid w:val="00BA670F"/>
    <w:rsid w:val="00BA6B72"/>
    <w:rsid w:val="00BA6C95"/>
    <w:rsid w:val="00BA6CEC"/>
    <w:rsid w:val="00BA6D32"/>
    <w:rsid w:val="00BA6E2E"/>
    <w:rsid w:val="00BA7E45"/>
    <w:rsid w:val="00BB018C"/>
    <w:rsid w:val="00BB0451"/>
    <w:rsid w:val="00BB04BE"/>
    <w:rsid w:val="00BB0501"/>
    <w:rsid w:val="00BB0B44"/>
    <w:rsid w:val="00BB16C1"/>
    <w:rsid w:val="00BB18D3"/>
    <w:rsid w:val="00BB22ED"/>
    <w:rsid w:val="00BB2395"/>
    <w:rsid w:val="00BB3E75"/>
    <w:rsid w:val="00BB4FA6"/>
    <w:rsid w:val="00BB5015"/>
    <w:rsid w:val="00BB515B"/>
    <w:rsid w:val="00BB63D2"/>
    <w:rsid w:val="00BB7069"/>
    <w:rsid w:val="00BB7981"/>
    <w:rsid w:val="00BB7AE0"/>
    <w:rsid w:val="00BC0B7F"/>
    <w:rsid w:val="00BC12A4"/>
    <w:rsid w:val="00BC1784"/>
    <w:rsid w:val="00BC2CD5"/>
    <w:rsid w:val="00BC2DB6"/>
    <w:rsid w:val="00BC37A8"/>
    <w:rsid w:val="00BC3EB1"/>
    <w:rsid w:val="00BC4254"/>
    <w:rsid w:val="00BC42E8"/>
    <w:rsid w:val="00BC564D"/>
    <w:rsid w:val="00BC5891"/>
    <w:rsid w:val="00BC67E0"/>
    <w:rsid w:val="00BC6928"/>
    <w:rsid w:val="00BC6985"/>
    <w:rsid w:val="00BC777C"/>
    <w:rsid w:val="00BD0AF0"/>
    <w:rsid w:val="00BD284E"/>
    <w:rsid w:val="00BD2D64"/>
    <w:rsid w:val="00BD3AFB"/>
    <w:rsid w:val="00BD4C77"/>
    <w:rsid w:val="00BD4E20"/>
    <w:rsid w:val="00BD4F65"/>
    <w:rsid w:val="00BD633F"/>
    <w:rsid w:val="00BD7E81"/>
    <w:rsid w:val="00BD7EF1"/>
    <w:rsid w:val="00BD7FB9"/>
    <w:rsid w:val="00BE091C"/>
    <w:rsid w:val="00BE131D"/>
    <w:rsid w:val="00BE1BE7"/>
    <w:rsid w:val="00BE29B9"/>
    <w:rsid w:val="00BE2D67"/>
    <w:rsid w:val="00BE3157"/>
    <w:rsid w:val="00BE327A"/>
    <w:rsid w:val="00BE4814"/>
    <w:rsid w:val="00BE6188"/>
    <w:rsid w:val="00BE66DA"/>
    <w:rsid w:val="00BE7780"/>
    <w:rsid w:val="00BE7DE1"/>
    <w:rsid w:val="00BF188D"/>
    <w:rsid w:val="00BF2631"/>
    <w:rsid w:val="00BF2A45"/>
    <w:rsid w:val="00BF2E35"/>
    <w:rsid w:val="00BF31CA"/>
    <w:rsid w:val="00BF50FA"/>
    <w:rsid w:val="00BF611B"/>
    <w:rsid w:val="00BF7019"/>
    <w:rsid w:val="00BF7E6B"/>
    <w:rsid w:val="00C00DED"/>
    <w:rsid w:val="00C00F1C"/>
    <w:rsid w:val="00C0106F"/>
    <w:rsid w:val="00C020E1"/>
    <w:rsid w:val="00C02CEC"/>
    <w:rsid w:val="00C02F04"/>
    <w:rsid w:val="00C0319E"/>
    <w:rsid w:val="00C03C54"/>
    <w:rsid w:val="00C03F64"/>
    <w:rsid w:val="00C0468C"/>
    <w:rsid w:val="00C04EFE"/>
    <w:rsid w:val="00C0581B"/>
    <w:rsid w:val="00C059B8"/>
    <w:rsid w:val="00C05EF1"/>
    <w:rsid w:val="00C064FB"/>
    <w:rsid w:val="00C06E89"/>
    <w:rsid w:val="00C0708C"/>
    <w:rsid w:val="00C07A4F"/>
    <w:rsid w:val="00C1130B"/>
    <w:rsid w:val="00C1190E"/>
    <w:rsid w:val="00C11E55"/>
    <w:rsid w:val="00C121C1"/>
    <w:rsid w:val="00C12239"/>
    <w:rsid w:val="00C12E2B"/>
    <w:rsid w:val="00C13DA3"/>
    <w:rsid w:val="00C13E64"/>
    <w:rsid w:val="00C1436F"/>
    <w:rsid w:val="00C154B1"/>
    <w:rsid w:val="00C162E7"/>
    <w:rsid w:val="00C166E5"/>
    <w:rsid w:val="00C17BFF"/>
    <w:rsid w:val="00C20139"/>
    <w:rsid w:val="00C20212"/>
    <w:rsid w:val="00C20C60"/>
    <w:rsid w:val="00C216E2"/>
    <w:rsid w:val="00C21EE5"/>
    <w:rsid w:val="00C223CD"/>
    <w:rsid w:val="00C22C80"/>
    <w:rsid w:val="00C22F38"/>
    <w:rsid w:val="00C2397F"/>
    <w:rsid w:val="00C23E33"/>
    <w:rsid w:val="00C248B8"/>
    <w:rsid w:val="00C24F2B"/>
    <w:rsid w:val="00C25026"/>
    <w:rsid w:val="00C25190"/>
    <w:rsid w:val="00C25242"/>
    <w:rsid w:val="00C2620C"/>
    <w:rsid w:val="00C26882"/>
    <w:rsid w:val="00C26A39"/>
    <w:rsid w:val="00C2729C"/>
    <w:rsid w:val="00C27E28"/>
    <w:rsid w:val="00C30A16"/>
    <w:rsid w:val="00C311E0"/>
    <w:rsid w:val="00C31812"/>
    <w:rsid w:val="00C31ADF"/>
    <w:rsid w:val="00C31F6B"/>
    <w:rsid w:val="00C327D8"/>
    <w:rsid w:val="00C328F0"/>
    <w:rsid w:val="00C32CFB"/>
    <w:rsid w:val="00C33511"/>
    <w:rsid w:val="00C33697"/>
    <w:rsid w:val="00C33BFC"/>
    <w:rsid w:val="00C34175"/>
    <w:rsid w:val="00C35783"/>
    <w:rsid w:val="00C362BC"/>
    <w:rsid w:val="00C36D84"/>
    <w:rsid w:val="00C37BA1"/>
    <w:rsid w:val="00C37ED4"/>
    <w:rsid w:val="00C413AB"/>
    <w:rsid w:val="00C41F2A"/>
    <w:rsid w:val="00C42012"/>
    <w:rsid w:val="00C42224"/>
    <w:rsid w:val="00C42401"/>
    <w:rsid w:val="00C4298B"/>
    <w:rsid w:val="00C43186"/>
    <w:rsid w:val="00C43CA1"/>
    <w:rsid w:val="00C43EC8"/>
    <w:rsid w:val="00C43F0D"/>
    <w:rsid w:val="00C44CE2"/>
    <w:rsid w:val="00C45695"/>
    <w:rsid w:val="00C4578E"/>
    <w:rsid w:val="00C45A5E"/>
    <w:rsid w:val="00C46CD4"/>
    <w:rsid w:val="00C47502"/>
    <w:rsid w:val="00C50965"/>
    <w:rsid w:val="00C51275"/>
    <w:rsid w:val="00C51E71"/>
    <w:rsid w:val="00C51FC5"/>
    <w:rsid w:val="00C52375"/>
    <w:rsid w:val="00C52420"/>
    <w:rsid w:val="00C53DC7"/>
    <w:rsid w:val="00C55085"/>
    <w:rsid w:val="00C57316"/>
    <w:rsid w:val="00C57600"/>
    <w:rsid w:val="00C57ADC"/>
    <w:rsid w:val="00C6056B"/>
    <w:rsid w:val="00C607AA"/>
    <w:rsid w:val="00C61150"/>
    <w:rsid w:val="00C61DD8"/>
    <w:rsid w:val="00C63315"/>
    <w:rsid w:val="00C633E0"/>
    <w:rsid w:val="00C63469"/>
    <w:rsid w:val="00C63B2B"/>
    <w:rsid w:val="00C646F9"/>
    <w:rsid w:val="00C65445"/>
    <w:rsid w:val="00C65455"/>
    <w:rsid w:val="00C659A5"/>
    <w:rsid w:val="00C66635"/>
    <w:rsid w:val="00C66FF2"/>
    <w:rsid w:val="00C67562"/>
    <w:rsid w:val="00C7001B"/>
    <w:rsid w:val="00C704B0"/>
    <w:rsid w:val="00C708E6"/>
    <w:rsid w:val="00C70B52"/>
    <w:rsid w:val="00C713AC"/>
    <w:rsid w:val="00C713D8"/>
    <w:rsid w:val="00C71EDE"/>
    <w:rsid w:val="00C71F0E"/>
    <w:rsid w:val="00C7262F"/>
    <w:rsid w:val="00C7269B"/>
    <w:rsid w:val="00C72760"/>
    <w:rsid w:val="00C72D61"/>
    <w:rsid w:val="00C752E4"/>
    <w:rsid w:val="00C768ED"/>
    <w:rsid w:val="00C77331"/>
    <w:rsid w:val="00C77A34"/>
    <w:rsid w:val="00C81D80"/>
    <w:rsid w:val="00C81E78"/>
    <w:rsid w:val="00C82C4D"/>
    <w:rsid w:val="00C82E53"/>
    <w:rsid w:val="00C83698"/>
    <w:rsid w:val="00C8501C"/>
    <w:rsid w:val="00C85642"/>
    <w:rsid w:val="00C85737"/>
    <w:rsid w:val="00C857BA"/>
    <w:rsid w:val="00C85803"/>
    <w:rsid w:val="00C85CBA"/>
    <w:rsid w:val="00C902B8"/>
    <w:rsid w:val="00C91E51"/>
    <w:rsid w:val="00C926E8"/>
    <w:rsid w:val="00C92D07"/>
    <w:rsid w:val="00C92DD2"/>
    <w:rsid w:val="00C948B7"/>
    <w:rsid w:val="00C94DEC"/>
    <w:rsid w:val="00C94EB7"/>
    <w:rsid w:val="00C95027"/>
    <w:rsid w:val="00C953B2"/>
    <w:rsid w:val="00C95573"/>
    <w:rsid w:val="00C96AA8"/>
    <w:rsid w:val="00C96E01"/>
    <w:rsid w:val="00C979B9"/>
    <w:rsid w:val="00C97AE5"/>
    <w:rsid w:val="00CA0AFA"/>
    <w:rsid w:val="00CA16D8"/>
    <w:rsid w:val="00CA1FCF"/>
    <w:rsid w:val="00CA3047"/>
    <w:rsid w:val="00CA3B89"/>
    <w:rsid w:val="00CA569A"/>
    <w:rsid w:val="00CB06D5"/>
    <w:rsid w:val="00CB0C3D"/>
    <w:rsid w:val="00CB1D31"/>
    <w:rsid w:val="00CB2359"/>
    <w:rsid w:val="00CB31F6"/>
    <w:rsid w:val="00CB340D"/>
    <w:rsid w:val="00CB3781"/>
    <w:rsid w:val="00CB4841"/>
    <w:rsid w:val="00CB4DDE"/>
    <w:rsid w:val="00CB500A"/>
    <w:rsid w:val="00CB5DF1"/>
    <w:rsid w:val="00CB70E6"/>
    <w:rsid w:val="00CB728D"/>
    <w:rsid w:val="00CB7768"/>
    <w:rsid w:val="00CB7C2E"/>
    <w:rsid w:val="00CC012C"/>
    <w:rsid w:val="00CC0430"/>
    <w:rsid w:val="00CC06A0"/>
    <w:rsid w:val="00CC121B"/>
    <w:rsid w:val="00CC2954"/>
    <w:rsid w:val="00CC2B9E"/>
    <w:rsid w:val="00CC30CF"/>
    <w:rsid w:val="00CC39E0"/>
    <w:rsid w:val="00CC504B"/>
    <w:rsid w:val="00CC6034"/>
    <w:rsid w:val="00CC6EFA"/>
    <w:rsid w:val="00CC7836"/>
    <w:rsid w:val="00CC7C46"/>
    <w:rsid w:val="00CC7C7C"/>
    <w:rsid w:val="00CD0C7C"/>
    <w:rsid w:val="00CD0FA0"/>
    <w:rsid w:val="00CD15CD"/>
    <w:rsid w:val="00CD1645"/>
    <w:rsid w:val="00CD1854"/>
    <w:rsid w:val="00CD21D7"/>
    <w:rsid w:val="00CD2C3F"/>
    <w:rsid w:val="00CD3288"/>
    <w:rsid w:val="00CD4796"/>
    <w:rsid w:val="00CD4BA5"/>
    <w:rsid w:val="00CD555A"/>
    <w:rsid w:val="00CD56E1"/>
    <w:rsid w:val="00CD57F4"/>
    <w:rsid w:val="00CD5828"/>
    <w:rsid w:val="00CD5D41"/>
    <w:rsid w:val="00CD6AFF"/>
    <w:rsid w:val="00CD7FD8"/>
    <w:rsid w:val="00CE1E8E"/>
    <w:rsid w:val="00CE2055"/>
    <w:rsid w:val="00CE2823"/>
    <w:rsid w:val="00CE40AE"/>
    <w:rsid w:val="00CE4481"/>
    <w:rsid w:val="00CE4CCA"/>
    <w:rsid w:val="00CE500D"/>
    <w:rsid w:val="00CE5486"/>
    <w:rsid w:val="00CE58E1"/>
    <w:rsid w:val="00CE618E"/>
    <w:rsid w:val="00CE69C5"/>
    <w:rsid w:val="00CF026E"/>
    <w:rsid w:val="00CF05FA"/>
    <w:rsid w:val="00CF0F10"/>
    <w:rsid w:val="00CF2775"/>
    <w:rsid w:val="00CF2F72"/>
    <w:rsid w:val="00CF485C"/>
    <w:rsid w:val="00CF5BC5"/>
    <w:rsid w:val="00CF7A9C"/>
    <w:rsid w:val="00D002A2"/>
    <w:rsid w:val="00D00F49"/>
    <w:rsid w:val="00D012BD"/>
    <w:rsid w:val="00D01864"/>
    <w:rsid w:val="00D0219B"/>
    <w:rsid w:val="00D03866"/>
    <w:rsid w:val="00D04979"/>
    <w:rsid w:val="00D04C6C"/>
    <w:rsid w:val="00D051F2"/>
    <w:rsid w:val="00D05B7D"/>
    <w:rsid w:val="00D06088"/>
    <w:rsid w:val="00D066D7"/>
    <w:rsid w:val="00D06934"/>
    <w:rsid w:val="00D10888"/>
    <w:rsid w:val="00D11683"/>
    <w:rsid w:val="00D1187E"/>
    <w:rsid w:val="00D11C06"/>
    <w:rsid w:val="00D11EE5"/>
    <w:rsid w:val="00D1204F"/>
    <w:rsid w:val="00D1227E"/>
    <w:rsid w:val="00D1233E"/>
    <w:rsid w:val="00D12958"/>
    <w:rsid w:val="00D12D7D"/>
    <w:rsid w:val="00D13DAD"/>
    <w:rsid w:val="00D1491B"/>
    <w:rsid w:val="00D14FE7"/>
    <w:rsid w:val="00D17F6A"/>
    <w:rsid w:val="00D20542"/>
    <w:rsid w:val="00D21AFC"/>
    <w:rsid w:val="00D21B99"/>
    <w:rsid w:val="00D21FD3"/>
    <w:rsid w:val="00D21FEC"/>
    <w:rsid w:val="00D2236D"/>
    <w:rsid w:val="00D22E2D"/>
    <w:rsid w:val="00D23492"/>
    <w:rsid w:val="00D2400F"/>
    <w:rsid w:val="00D24B30"/>
    <w:rsid w:val="00D24E9F"/>
    <w:rsid w:val="00D24F16"/>
    <w:rsid w:val="00D25537"/>
    <w:rsid w:val="00D25B82"/>
    <w:rsid w:val="00D26681"/>
    <w:rsid w:val="00D26E03"/>
    <w:rsid w:val="00D27395"/>
    <w:rsid w:val="00D30264"/>
    <w:rsid w:val="00D312C7"/>
    <w:rsid w:val="00D31BAC"/>
    <w:rsid w:val="00D323EA"/>
    <w:rsid w:val="00D32478"/>
    <w:rsid w:val="00D33087"/>
    <w:rsid w:val="00D332EA"/>
    <w:rsid w:val="00D342C8"/>
    <w:rsid w:val="00D35846"/>
    <w:rsid w:val="00D35D3D"/>
    <w:rsid w:val="00D35FFA"/>
    <w:rsid w:val="00D37DF2"/>
    <w:rsid w:val="00D402B7"/>
    <w:rsid w:val="00D44333"/>
    <w:rsid w:val="00D45CB8"/>
    <w:rsid w:val="00D462EB"/>
    <w:rsid w:val="00D4653E"/>
    <w:rsid w:val="00D46DC7"/>
    <w:rsid w:val="00D47B7D"/>
    <w:rsid w:val="00D50BA4"/>
    <w:rsid w:val="00D50DFC"/>
    <w:rsid w:val="00D50E28"/>
    <w:rsid w:val="00D50F1F"/>
    <w:rsid w:val="00D52402"/>
    <w:rsid w:val="00D5286A"/>
    <w:rsid w:val="00D52A43"/>
    <w:rsid w:val="00D5318F"/>
    <w:rsid w:val="00D53634"/>
    <w:rsid w:val="00D54051"/>
    <w:rsid w:val="00D541EF"/>
    <w:rsid w:val="00D5438D"/>
    <w:rsid w:val="00D547D1"/>
    <w:rsid w:val="00D556EA"/>
    <w:rsid w:val="00D55F5F"/>
    <w:rsid w:val="00D56946"/>
    <w:rsid w:val="00D56ADB"/>
    <w:rsid w:val="00D56D64"/>
    <w:rsid w:val="00D578D0"/>
    <w:rsid w:val="00D57ADE"/>
    <w:rsid w:val="00D60813"/>
    <w:rsid w:val="00D62006"/>
    <w:rsid w:val="00D6283E"/>
    <w:rsid w:val="00D6426E"/>
    <w:rsid w:val="00D648AF"/>
    <w:rsid w:val="00D65A7C"/>
    <w:rsid w:val="00D65E0D"/>
    <w:rsid w:val="00D66BD7"/>
    <w:rsid w:val="00D672CC"/>
    <w:rsid w:val="00D6732E"/>
    <w:rsid w:val="00D70FED"/>
    <w:rsid w:val="00D7151F"/>
    <w:rsid w:val="00D71985"/>
    <w:rsid w:val="00D71B0E"/>
    <w:rsid w:val="00D72762"/>
    <w:rsid w:val="00D72AA9"/>
    <w:rsid w:val="00D73C40"/>
    <w:rsid w:val="00D73CC2"/>
    <w:rsid w:val="00D74886"/>
    <w:rsid w:val="00D74893"/>
    <w:rsid w:val="00D74CDC"/>
    <w:rsid w:val="00D754DA"/>
    <w:rsid w:val="00D75783"/>
    <w:rsid w:val="00D75E6F"/>
    <w:rsid w:val="00D76929"/>
    <w:rsid w:val="00D76995"/>
    <w:rsid w:val="00D76C68"/>
    <w:rsid w:val="00D76D3E"/>
    <w:rsid w:val="00D76DB0"/>
    <w:rsid w:val="00D77F45"/>
    <w:rsid w:val="00D80D0E"/>
    <w:rsid w:val="00D81437"/>
    <w:rsid w:val="00D8204A"/>
    <w:rsid w:val="00D829E2"/>
    <w:rsid w:val="00D8334E"/>
    <w:rsid w:val="00D834F2"/>
    <w:rsid w:val="00D83518"/>
    <w:rsid w:val="00D83A52"/>
    <w:rsid w:val="00D84924"/>
    <w:rsid w:val="00D85132"/>
    <w:rsid w:val="00D859FD"/>
    <w:rsid w:val="00D8763C"/>
    <w:rsid w:val="00D87CA7"/>
    <w:rsid w:val="00D9032B"/>
    <w:rsid w:val="00D9077B"/>
    <w:rsid w:val="00D91BD0"/>
    <w:rsid w:val="00D9212D"/>
    <w:rsid w:val="00D92FC8"/>
    <w:rsid w:val="00D9305F"/>
    <w:rsid w:val="00D9321A"/>
    <w:rsid w:val="00D93A1E"/>
    <w:rsid w:val="00D93B7F"/>
    <w:rsid w:val="00D940B1"/>
    <w:rsid w:val="00D946BC"/>
    <w:rsid w:val="00D947F2"/>
    <w:rsid w:val="00D94FF4"/>
    <w:rsid w:val="00D95123"/>
    <w:rsid w:val="00D95C5D"/>
    <w:rsid w:val="00D95FD0"/>
    <w:rsid w:val="00D96521"/>
    <w:rsid w:val="00D966D8"/>
    <w:rsid w:val="00D9680C"/>
    <w:rsid w:val="00D96879"/>
    <w:rsid w:val="00DA059B"/>
    <w:rsid w:val="00DA08E8"/>
    <w:rsid w:val="00DA0994"/>
    <w:rsid w:val="00DA0AC5"/>
    <w:rsid w:val="00DA0D2F"/>
    <w:rsid w:val="00DA0FFC"/>
    <w:rsid w:val="00DA123D"/>
    <w:rsid w:val="00DA1BA7"/>
    <w:rsid w:val="00DA2316"/>
    <w:rsid w:val="00DA2E81"/>
    <w:rsid w:val="00DA30B2"/>
    <w:rsid w:val="00DA42A3"/>
    <w:rsid w:val="00DA47FB"/>
    <w:rsid w:val="00DA49F1"/>
    <w:rsid w:val="00DA4B89"/>
    <w:rsid w:val="00DA543D"/>
    <w:rsid w:val="00DA5C60"/>
    <w:rsid w:val="00DA619D"/>
    <w:rsid w:val="00DA6F6A"/>
    <w:rsid w:val="00DA6FEE"/>
    <w:rsid w:val="00DA79D0"/>
    <w:rsid w:val="00DA7E10"/>
    <w:rsid w:val="00DB049E"/>
    <w:rsid w:val="00DB15BA"/>
    <w:rsid w:val="00DB23FD"/>
    <w:rsid w:val="00DB46A9"/>
    <w:rsid w:val="00DB5811"/>
    <w:rsid w:val="00DB59F0"/>
    <w:rsid w:val="00DB5A33"/>
    <w:rsid w:val="00DB5AB4"/>
    <w:rsid w:val="00DB7389"/>
    <w:rsid w:val="00DC0D75"/>
    <w:rsid w:val="00DC2CB9"/>
    <w:rsid w:val="00DC3119"/>
    <w:rsid w:val="00DC3CCD"/>
    <w:rsid w:val="00DC45C5"/>
    <w:rsid w:val="00DC623B"/>
    <w:rsid w:val="00DC79FB"/>
    <w:rsid w:val="00DC7FD2"/>
    <w:rsid w:val="00DD1320"/>
    <w:rsid w:val="00DD243D"/>
    <w:rsid w:val="00DD4B32"/>
    <w:rsid w:val="00DD66DE"/>
    <w:rsid w:val="00DD6E94"/>
    <w:rsid w:val="00DD709B"/>
    <w:rsid w:val="00DD7799"/>
    <w:rsid w:val="00DE05D3"/>
    <w:rsid w:val="00DE063C"/>
    <w:rsid w:val="00DE0BFA"/>
    <w:rsid w:val="00DE2ED0"/>
    <w:rsid w:val="00DE338B"/>
    <w:rsid w:val="00DE3CDA"/>
    <w:rsid w:val="00DE4347"/>
    <w:rsid w:val="00DE4AE8"/>
    <w:rsid w:val="00DE59E0"/>
    <w:rsid w:val="00DE5C4C"/>
    <w:rsid w:val="00DE5E79"/>
    <w:rsid w:val="00DE60FB"/>
    <w:rsid w:val="00DE64FE"/>
    <w:rsid w:val="00DE6B04"/>
    <w:rsid w:val="00DE7750"/>
    <w:rsid w:val="00DE7AED"/>
    <w:rsid w:val="00DF048E"/>
    <w:rsid w:val="00DF0BE8"/>
    <w:rsid w:val="00DF10A6"/>
    <w:rsid w:val="00DF2248"/>
    <w:rsid w:val="00DF2F04"/>
    <w:rsid w:val="00DF42DD"/>
    <w:rsid w:val="00DF434F"/>
    <w:rsid w:val="00DF50BA"/>
    <w:rsid w:val="00DF6576"/>
    <w:rsid w:val="00DF69CC"/>
    <w:rsid w:val="00DF725F"/>
    <w:rsid w:val="00E006BF"/>
    <w:rsid w:val="00E015A7"/>
    <w:rsid w:val="00E03027"/>
    <w:rsid w:val="00E036C2"/>
    <w:rsid w:val="00E03E53"/>
    <w:rsid w:val="00E0462C"/>
    <w:rsid w:val="00E057C5"/>
    <w:rsid w:val="00E05857"/>
    <w:rsid w:val="00E0624F"/>
    <w:rsid w:val="00E066DF"/>
    <w:rsid w:val="00E06EAC"/>
    <w:rsid w:val="00E108AB"/>
    <w:rsid w:val="00E10A6A"/>
    <w:rsid w:val="00E10F1C"/>
    <w:rsid w:val="00E112B3"/>
    <w:rsid w:val="00E11797"/>
    <w:rsid w:val="00E1190D"/>
    <w:rsid w:val="00E11B5B"/>
    <w:rsid w:val="00E11DFA"/>
    <w:rsid w:val="00E120C3"/>
    <w:rsid w:val="00E1229C"/>
    <w:rsid w:val="00E12603"/>
    <w:rsid w:val="00E12962"/>
    <w:rsid w:val="00E131A0"/>
    <w:rsid w:val="00E1355C"/>
    <w:rsid w:val="00E13638"/>
    <w:rsid w:val="00E13832"/>
    <w:rsid w:val="00E13A01"/>
    <w:rsid w:val="00E13D80"/>
    <w:rsid w:val="00E14224"/>
    <w:rsid w:val="00E14501"/>
    <w:rsid w:val="00E14CD4"/>
    <w:rsid w:val="00E156CD"/>
    <w:rsid w:val="00E158BB"/>
    <w:rsid w:val="00E159FD"/>
    <w:rsid w:val="00E15AB4"/>
    <w:rsid w:val="00E16032"/>
    <w:rsid w:val="00E1657D"/>
    <w:rsid w:val="00E170BA"/>
    <w:rsid w:val="00E20AD1"/>
    <w:rsid w:val="00E21B76"/>
    <w:rsid w:val="00E21CA1"/>
    <w:rsid w:val="00E22C75"/>
    <w:rsid w:val="00E23509"/>
    <w:rsid w:val="00E2672A"/>
    <w:rsid w:val="00E27967"/>
    <w:rsid w:val="00E27D32"/>
    <w:rsid w:val="00E303E6"/>
    <w:rsid w:val="00E309A1"/>
    <w:rsid w:val="00E30D49"/>
    <w:rsid w:val="00E31EE0"/>
    <w:rsid w:val="00E331B3"/>
    <w:rsid w:val="00E33DED"/>
    <w:rsid w:val="00E33E55"/>
    <w:rsid w:val="00E3423C"/>
    <w:rsid w:val="00E365B8"/>
    <w:rsid w:val="00E370D8"/>
    <w:rsid w:val="00E374A1"/>
    <w:rsid w:val="00E374B0"/>
    <w:rsid w:val="00E40BB0"/>
    <w:rsid w:val="00E41A44"/>
    <w:rsid w:val="00E41E54"/>
    <w:rsid w:val="00E4270F"/>
    <w:rsid w:val="00E43A4F"/>
    <w:rsid w:val="00E44582"/>
    <w:rsid w:val="00E446A0"/>
    <w:rsid w:val="00E455A5"/>
    <w:rsid w:val="00E461CA"/>
    <w:rsid w:val="00E464FC"/>
    <w:rsid w:val="00E4699C"/>
    <w:rsid w:val="00E46A4C"/>
    <w:rsid w:val="00E47396"/>
    <w:rsid w:val="00E50594"/>
    <w:rsid w:val="00E507E3"/>
    <w:rsid w:val="00E50C41"/>
    <w:rsid w:val="00E51D57"/>
    <w:rsid w:val="00E51FB9"/>
    <w:rsid w:val="00E521FF"/>
    <w:rsid w:val="00E5227B"/>
    <w:rsid w:val="00E52C0A"/>
    <w:rsid w:val="00E5385B"/>
    <w:rsid w:val="00E53A4C"/>
    <w:rsid w:val="00E53DF2"/>
    <w:rsid w:val="00E549B0"/>
    <w:rsid w:val="00E54CF4"/>
    <w:rsid w:val="00E55839"/>
    <w:rsid w:val="00E55E3B"/>
    <w:rsid w:val="00E567AD"/>
    <w:rsid w:val="00E5723F"/>
    <w:rsid w:val="00E57B9C"/>
    <w:rsid w:val="00E6129A"/>
    <w:rsid w:val="00E6261C"/>
    <w:rsid w:val="00E637F4"/>
    <w:rsid w:val="00E63B70"/>
    <w:rsid w:val="00E63C52"/>
    <w:rsid w:val="00E645FD"/>
    <w:rsid w:val="00E64FD8"/>
    <w:rsid w:val="00E6563D"/>
    <w:rsid w:val="00E65D43"/>
    <w:rsid w:val="00E71476"/>
    <w:rsid w:val="00E7192D"/>
    <w:rsid w:val="00E71973"/>
    <w:rsid w:val="00E71996"/>
    <w:rsid w:val="00E71D20"/>
    <w:rsid w:val="00E71FA7"/>
    <w:rsid w:val="00E722D5"/>
    <w:rsid w:val="00E739ED"/>
    <w:rsid w:val="00E7422D"/>
    <w:rsid w:val="00E74B71"/>
    <w:rsid w:val="00E74D7D"/>
    <w:rsid w:val="00E768A7"/>
    <w:rsid w:val="00E76D11"/>
    <w:rsid w:val="00E76E01"/>
    <w:rsid w:val="00E77D06"/>
    <w:rsid w:val="00E800C5"/>
    <w:rsid w:val="00E807CD"/>
    <w:rsid w:val="00E80D2F"/>
    <w:rsid w:val="00E80F79"/>
    <w:rsid w:val="00E814AB"/>
    <w:rsid w:val="00E818A8"/>
    <w:rsid w:val="00E8238C"/>
    <w:rsid w:val="00E825EE"/>
    <w:rsid w:val="00E8274F"/>
    <w:rsid w:val="00E83909"/>
    <w:rsid w:val="00E83C6E"/>
    <w:rsid w:val="00E84513"/>
    <w:rsid w:val="00E84AB0"/>
    <w:rsid w:val="00E84FD7"/>
    <w:rsid w:val="00E8529E"/>
    <w:rsid w:val="00E85DA4"/>
    <w:rsid w:val="00E86350"/>
    <w:rsid w:val="00E86A54"/>
    <w:rsid w:val="00E87C6F"/>
    <w:rsid w:val="00E87CE1"/>
    <w:rsid w:val="00E87EFC"/>
    <w:rsid w:val="00E90C07"/>
    <w:rsid w:val="00E912AF"/>
    <w:rsid w:val="00E92180"/>
    <w:rsid w:val="00E9445E"/>
    <w:rsid w:val="00E944D5"/>
    <w:rsid w:val="00E94E08"/>
    <w:rsid w:val="00E95A70"/>
    <w:rsid w:val="00E96FF7"/>
    <w:rsid w:val="00E97087"/>
    <w:rsid w:val="00E9730E"/>
    <w:rsid w:val="00E977CC"/>
    <w:rsid w:val="00E977FC"/>
    <w:rsid w:val="00EA0984"/>
    <w:rsid w:val="00EA0D6A"/>
    <w:rsid w:val="00EA10AF"/>
    <w:rsid w:val="00EA12D5"/>
    <w:rsid w:val="00EA3285"/>
    <w:rsid w:val="00EA381D"/>
    <w:rsid w:val="00EA4FF0"/>
    <w:rsid w:val="00EA6F18"/>
    <w:rsid w:val="00EA7AD0"/>
    <w:rsid w:val="00EA7B01"/>
    <w:rsid w:val="00EA7D50"/>
    <w:rsid w:val="00EB04A9"/>
    <w:rsid w:val="00EB12AB"/>
    <w:rsid w:val="00EB251E"/>
    <w:rsid w:val="00EB290E"/>
    <w:rsid w:val="00EB51C4"/>
    <w:rsid w:val="00EB5AE1"/>
    <w:rsid w:val="00EB6A9B"/>
    <w:rsid w:val="00EB73A7"/>
    <w:rsid w:val="00EB7584"/>
    <w:rsid w:val="00EB7600"/>
    <w:rsid w:val="00EB777A"/>
    <w:rsid w:val="00EB7ABF"/>
    <w:rsid w:val="00EC0052"/>
    <w:rsid w:val="00EC0D54"/>
    <w:rsid w:val="00EC149C"/>
    <w:rsid w:val="00EC195F"/>
    <w:rsid w:val="00EC28C6"/>
    <w:rsid w:val="00EC37B9"/>
    <w:rsid w:val="00EC50A7"/>
    <w:rsid w:val="00EC58F1"/>
    <w:rsid w:val="00EC6606"/>
    <w:rsid w:val="00EC7107"/>
    <w:rsid w:val="00EC71AB"/>
    <w:rsid w:val="00EC7380"/>
    <w:rsid w:val="00EC769C"/>
    <w:rsid w:val="00EC7D6A"/>
    <w:rsid w:val="00ED1155"/>
    <w:rsid w:val="00ED2349"/>
    <w:rsid w:val="00ED2AA9"/>
    <w:rsid w:val="00ED3185"/>
    <w:rsid w:val="00ED327C"/>
    <w:rsid w:val="00ED3427"/>
    <w:rsid w:val="00ED3CEA"/>
    <w:rsid w:val="00ED646A"/>
    <w:rsid w:val="00ED71B7"/>
    <w:rsid w:val="00ED785B"/>
    <w:rsid w:val="00ED7FEA"/>
    <w:rsid w:val="00EE0AC2"/>
    <w:rsid w:val="00EE1C19"/>
    <w:rsid w:val="00EE2232"/>
    <w:rsid w:val="00EE2C08"/>
    <w:rsid w:val="00EE3354"/>
    <w:rsid w:val="00EE4463"/>
    <w:rsid w:val="00EE53B1"/>
    <w:rsid w:val="00EE5EA8"/>
    <w:rsid w:val="00EE60A4"/>
    <w:rsid w:val="00EE6E12"/>
    <w:rsid w:val="00EE6E77"/>
    <w:rsid w:val="00EE7A17"/>
    <w:rsid w:val="00EF0CF3"/>
    <w:rsid w:val="00EF1061"/>
    <w:rsid w:val="00EF12F8"/>
    <w:rsid w:val="00EF1744"/>
    <w:rsid w:val="00EF1972"/>
    <w:rsid w:val="00EF19A1"/>
    <w:rsid w:val="00EF2A1A"/>
    <w:rsid w:val="00EF347B"/>
    <w:rsid w:val="00EF4400"/>
    <w:rsid w:val="00EF63E2"/>
    <w:rsid w:val="00EF6C8F"/>
    <w:rsid w:val="00EF7E23"/>
    <w:rsid w:val="00EF7F35"/>
    <w:rsid w:val="00F01C89"/>
    <w:rsid w:val="00F028B1"/>
    <w:rsid w:val="00F04272"/>
    <w:rsid w:val="00F054E6"/>
    <w:rsid w:val="00F0608C"/>
    <w:rsid w:val="00F067B0"/>
    <w:rsid w:val="00F069BB"/>
    <w:rsid w:val="00F078FF"/>
    <w:rsid w:val="00F103FC"/>
    <w:rsid w:val="00F11FEF"/>
    <w:rsid w:val="00F13624"/>
    <w:rsid w:val="00F13E49"/>
    <w:rsid w:val="00F146A6"/>
    <w:rsid w:val="00F149EF"/>
    <w:rsid w:val="00F15075"/>
    <w:rsid w:val="00F1556A"/>
    <w:rsid w:val="00F155B5"/>
    <w:rsid w:val="00F171CE"/>
    <w:rsid w:val="00F17580"/>
    <w:rsid w:val="00F2120C"/>
    <w:rsid w:val="00F219A7"/>
    <w:rsid w:val="00F21F55"/>
    <w:rsid w:val="00F22202"/>
    <w:rsid w:val="00F22562"/>
    <w:rsid w:val="00F227C2"/>
    <w:rsid w:val="00F24210"/>
    <w:rsid w:val="00F2473F"/>
    <w:rsid w:val="00F24854"/>
    <w:rsid w:val="00F25A32"/>
    <w:rsid w:val="00F25E3C"/>
    <w:rsid w:val="00F25EBE"/>
    <w:rsid w:val="00F27109"/>
    <w:rsid w:val="00F27149"/>
    <w:rsid w:val="00F306C0"/>
    <w:rsid w:val="00F30789"/>
    <w:rsid w:val="00F309C9"/>
    <w:rsid w:val="00F3234B"/>
    <w:rsid w:val="00F3238B"/>
    <w:rsid w:val="00F32A51"/>
    <w:rsid w:val="00F33863"/>
    <w:rsid w:val="00F3408A"/>
    <w:rsid w:val="00F3410A"/>
    <w:rsid w:val="00F343C7"/>
    <w:rsid w:val="00F36474"/>
    <w:rsid w:val="00F36A5A"/>
    <w:rsid w:val="00F37363"/>
    <w:rsid w:val="00F378BA"/>
    <w:rsid w:val="00F4001E"/>
    <w:rsid w:val="00F407B8"/>
    <w:rsid w:val="00F41259"/>
    <w:rsid w:val="00F414B4"/>
    <w:rsid w:val="00F41882"/>
    <w:rsid w:val="00F42490"/>
    <w:rsid w:val="00F4426E"/>
    <w:rsid w:val="00F45705"/>
    <w:rsid w:val="00F501A6"/>
    <w:rsid w:val="00F50875"/>
    <w:rsid w:val="00F512E5"/>
    <w:rsid w:val="00F5173A"/>
    <w:rsid w:val="00F51A71"/>
    <w:rsid w:val="00F52230"/>
    <w:rsid w:val="00F5223C"/>
    <w:rsid w:val="00F52B30"/>
    <w:rsid w:val="00F5358E"/>
    <w:rsid w:val="00F53F85"/>
    <w:rsid w:val="00F551DA"/>
    <w:rsid w:val="00F558E1"/>
    <w:rsid w:val="00F55F42"/>
    <w:rsid w:val="00F5635F"/>
    <w:rsid w:val="00F56960"/>
    <w:rsid w:val="00F57D43"/>
    <w:rsid w:val="00F60C8E"/>
    <w:rsid w:val="00F61216"/>
    <w:rsid w:val="00F61AD9"/>
    <w:rsid w:val="00F61D95"/>
    <w:rsid w:val="00F64260"/>
    <w:rsid w:val="00F65084"/>
    <w:rsid w:val="00F65B07"/>
    <w:rsid w:val="00F66353"/>
    <w:rsid w:val="00F669C8"/>
    <w:rsid w:val="00F66BDE"/>
    <w:rsid w:val="00F66CA7"/>
    <w:rsid w:val="00F66CE9"/>
    <w:rsid w:val="00F66CFC"/>
    <w:rsid w:val="00F66D26"/>
    <w:rsid w:val="00F6772B"/>
    <w:rsid w:val="00F678DA"/>
    <w:rsid w:val="00F7011C"/>
    <w:rsid w:val="00F70930"/>
    <w:rsid w:val="00F719BF"/>
    <w:rsid w:val="00F71F2A"/>
    <w:rsid w:val="00F724AD"/>
    <w:rsid w:val="00F73865"/>
    <w:rsid w:val="00F741AA"/>
    <w:rsid w:val="00F7439D"/>
    <w:rsid w:val="00F74FDC"/>
    <w:rsid w:val="00F75548"/>
    <w:rsid w:val="00F76A9C"/>
    <w:rsid w:val="00F76EDE"/>
    <w:rsid w:val="00F773AA"/>
    <w:rsid w:val="00F800FC"/>
    <w:rsid w:val="00F807E3"/>
    <w:rsid w:val="00F80A6D"/>
    <w:rsid w:val="00F80BD4"/>
    <w:rsid w:val="00F80DE9"/>
    <w:rsid w:val="00F812B8"/>
    <w:rsid w:val="00F81446"/>
    <w:rsid w:val="00F820C6"/>
    <w:rsid w:val="00F829C5"/>
    <w:rsid w:val="00F83170"/>
    <w:rsid w:val="00F837C7"/>
    <w:rsid w:val="00F838B9"/>
    <w:rsid w:val="00F83E10"/>
    <w:rsid w:val="00F844EE"/>
    <w:rsid w:val="00F84593"/>
    <w:rsid w:val="00F8510D"/>
    <w:rsid w:val="00F85765"/>
    <w:rsid w:val="00F85CF2"/>
    <w:rsid w:val="00F877A0"/>
    <w:rsid w:val="00F91806"/>
    <w:rsid w:val="00F91D20"/>
    <w:rsid w:val="00F92893"/>
    <w:rsid w:val="00F928E9"/>
    <w:rsid w:val="00F92BB9"/>
    <w:rsid w:val="00F942CD"/>
    <w:rsid w:val="00F94348"/>
    <w:rsid w:val="00F94B2E"/>
    <w:rsid w:val="00F953B7"/>
    <w:rsid w:val="00F95E16"/>
    <w:rsid w:val="00F9659A"/>
    <w:rsid w:val="00F97611"/>
    <w:rsid w:val="00F97CFB"/>
    <w:rsid w:val="00F97DFC"/>
    <w:rsid w:val="00FA1ED1"/>
    <w:rsid w:val="00FA2B21"/>
    <w:rsid w:val="00FA2C49"/>
    <w:rsid w:val="00FA2D14"/>
    <w:rsid w:val="00FA2FFD"/>
    <w:rsid w:val="00FA3409"/>
    <w:rsid w:val="00FA3841"/>
    <w:rsid w:val="00FA4137"/>
    <w:rsid w:val="00FA4468"/>
    <w:rsid w:val="00FA53AA"/>
    <w:rsid w:val="00FA55B3"/>
    <w:rsid w:val="00FA5905"/>
    <w:rsid w:val="00FA5E6E"/>
    <w:rsid w:val="00FA6929"/>
    <w:rsid w:val="00FA7074"/>
    <w:rsid w:val="00FA7148"/>
    <w:rsid w:val="00FA77D0"/>
    <w:rsid w:val="00FA7D5E"/>
    <w:rsid w:val="00FB18F1"/>
    <w:rsid w:val="00FB1CE8"/>
    <w:rsid w:val="00FB1FED"/>
    <w:rsid w:val="00FB2FA0"/>
    <w:rsid w:val="00FB32EF"/>
    <w:rsid w:val="00FB3A5D"/>
    <w:rsid w:val="00FB3CF3"/>
    <w:rsid w:val="00FB4453"/>
    <w:rsid w:val="00FB5276"/>
    <w:rsid w:val="00FB73C8"/>
    <w:rsid w:val="00FB752F"/>
    <w:rsid w:val="00FB7A3B"/>
    <w:rsid w:val="00FB7BEC"/>
    <w:rsid w:val="00FB7E16"/>
    <w:rsid w:val="00FC1077"/>
    <w:rsid w:val="00FC1E8A"/>
    <w:rsid w:val="00FC221A"/>
    <w:rsid w:val="00FC22F3"/>
    <w:rsid w:val="00FC2574"/>
    <w:rsid w:val="00FC2689"/>
    <w:rsid w:val="00FC27E9"/>
    <w:rsid w:val="00FC2832"/>
    <w:rsid w:val="00FC2B3D"/>
    <w:rsid w:val="00FC456E"/>
    <w:rsid w:val="00FC57D1"/>
    <w:rsid w:val="00FC59B3"/>
    <w:rsid w:val="00FC5DF8"/>
    <w:rsid w:val="00FC5EF5"/>
    <w:rsid w:val="00FC66FD"/>
    <w:rsid w:val="00FC6B37"/>
    <w:rsid w:val="00FC6F67"/>
    <w:rsid w:val="00FC7130"/>
    <w:rsid w:val="00FC7CCB"/>
    <w:rsid w:val="00FC7D30"/>
    <w:rsid w:val="00FD0A78"/>
    <w:rsid w:val="00FD0D81"/>
    <w:rsid w:val="00FD2A22"/>
    <w:rsid w:val="00FD34A5"/>
    <w:rsid w:val="00FD3C21"/>
    <w:rsid w:val="00FD3FD0"/>
    <w:rsid w:val="00FD42AF"/>
    <w:rsid w:val="00FD4E22"/>
    <w:rsid w:val="00FD5DD0"/>
    <w:rsid w:val="00FD6A77"/>
    <w:rsid w:val="00FD7A95"/>
    <w:rsid w:val="00FD7AF9"/>
    <w:rsid w:val="00FD7BE7"/>
    <w:rsid w:val="00FD7CCD"/>
    <w:rsid w:val="00FE0F1E"/>
    <w:rsid w:val="00FE1843"/>
    <w:rsid w:val="00FE1CCB"/>
    <w:rsid w:val="00FE2783"/>
    <w:rsid w:val="00FE2A89"/>
    <w:rsid w:val="00FE2EBB"/>
    <w:rsid w:val="00FE3011"/>
    <w:rsid w:val="00FE339A"/>
    <w:rsid w:val="00FE3708"/>
    <w:rsid w:val="00FE3C5C"/>
    <w:rsid w:val="00FE3D16"/>
    <w:rsid w:val="00FE42F4"/>
    <w:rsid w:val="00FE44B0"/>
    <w:rsid w:val="00FE469B"/>
    <w:rsid w:val="00FE53F5"/>
    <w:rsid w:val="00FE5B20"/>
    <w:rsid w:val="00FE66ED"/>
    <w:rsid w:val="00FF0D2C"/>
    <w:rsid w:val="00FF0D6F"/>
    <w:rsid w:val="00FF1748"/>
    <w:rsid w:val="00FF1CA5"/>
    <w:rsid w:val="00FF2225"/>
    <w:rsid w:val="00FF2B42"/>
    <w:rsid w:val="00FF3018"/>
    <w:rsid w:val="00FF3797"/>
    <w:rsid w:val="00FF3B36"/>
    <w:rsid w:val="00FF3B3F"/>
    <w:rsid w:val="00FF48FE"/>
    <w:rsid w:val="00FF4B88"/>
    <w:rsid w:val="00FF54EA"/>
    <w:rsid w:val="00FF61B6"/>
    <w:rsid w:val="00FF64AB"/>
    <w:rsid w:val="00FF7099"/>
    <w:rsid w:val="00FF737B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CE024"/>
  <w15:chartTrackingRefBased/>
  <w15:docId w15:val="{4683697F-C4B5-4A30-AC9E-FE478728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90"/>
      </w:tabs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i/>
      <w:color w:val="008000"/>
      <w:sz w:val="16"/>
    </w:rPr>
  </w:style>
  <w:style w:type="paragraph" w:styleId="Heading3">
    <w:name w:val="heading 3"/>
    <w:basedOn w:val="Normal"/>
    <w:next w:val="Normal"/>
    <w:qFormat/>
    <w:rsid w:val="008F038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8F0380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tabs>
        <w:tab w:val="left" w:pos="0"/>
        <w:tab w:val="left" w:pos="90"/>
      </w:tabs>
      <w:jc w:val="both"/>
    </w:pPr>
  </w:style>
  <w:style w:type="table" w:styleId="TableGrid">
    <w:name w:val="Table Grid"/>
    <w:basedOn w:val="TableNormal"/>
    <w:rsid w:val="00F94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94348"/>
    <w:rPr>
      <w:color w:val="0000FF"/>
      <w:u w:val="single"/>
    </w:rPr>
  </w:style>
  <w:style w:type="paragraph" w:styleId="BodyTextIndent2">
    <w:name w:val="Body Text Indent 2"/>
    <w:basedOn w:val="Normal"/>
    <w:rsid w:val="008F0380"/>
    <w:pPr>
      <w:spacing w:after="120" w:line="480" w:lineRule="auto"/>
      <w:ind w:left="283"/>
    </w:pPr>
  </w:style>
  <w:style w:type="paragraph" w:styleId="Title">
    <w:name w:val="Title"/>
    <w:basedOn w:val="Normal"/>
    <w:qFormat/>
    <w:rsid w:val="008F0380"/>
    <w:pPr>
      <w:jc w:val="center"/>
    </w:pPr>
    <w:rPr>
      <w:b/>
      <w:color w:val="000000"/>
      <w:u w:val="single"/>
    </w:rPr>
  </w:style>
  <w:style w:type="paragraph" w:styleId="BodyTextIndent">
    <w:name w:val="Body Text Indent"/>
    <w:basedOn w:val="Normal"/>
    <w:rsid w:val="00DA619D"/>
    <w:pPr>
      <w:spacing w:after="120"/>
      <w:ind w:left="283"/>
    </w:pPr>
  </w:style>
  <w:style w:type="paragraph" w:customStyle="1" w:styleId="CharChar1CarCarCharChar">
    <w:name w:val="Char Char1 Car Car Char Char"/>
    <w:basedOn w:val="Normal"/>
    <w:rsid w:val="00311971"/>
    <w:pPr>
      <w:spacing w:after="160" w:line="240" w:lineRule="exact"/>
    </w:pPr>
    <w:rPr>
      <w:rFonts w:ascii="Tahoma" w:hAnsi="Tahoma" w:cs="Tahoma"/>
      <w:sz w:val="20"/>
      <w:lang w:val="en-US"/>
    </w:rPr>
  </w:style>
  <w:style w:type="paragraph" w:styleId="NoSpacing">
    <w:name w:val="No Spacing"/>
    <w:qFormat/>
    <w:rsid w:val="00B434A7"/>
    <w:rPr>
      <w:rFonts w:ascii="Calibri" w:eastAsia="Calibri" w:hAnsi="Calibri"/>
      <w:sz w:val="22"/>
      <w:szCs w:val="22"/>
      <w:lang w:val="en-US" w:eastAsia="en-US"/>
    </w:rPr>
  </w:style>
  <w:style w:type="character" w:styleId="PageNumber">
    <w:name w:val="page number"/>
    <w:basedOn w:val="DefaultParagraphFont"/>
    <w:rsid w:val="00C42401"/>
  </w:style>
  <w:style w:type="paragraph" w:styleId="NormalWeb">
    <w:name w:val="Normal (Web)"/>
    <w:basedOn w:val="Normal"/>
    <w:rsid w:val="009D0617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PlainText">
    <w:name w:val="Plain Text"/>
    <w:basedOn w:val="Normal"/>
    <w:rsid w:val="004469B6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DocumentMap">
    <w:name w:val="Document Map"/>
    <w:basedOn w:val="Normal"/>
    <w:semiHidden/>
    <w:rsid w:val="0018726B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AA6A78"/>
    <w:rPr>
      <w:rFonts w:ascii="Tahoma" w:hAnsi="Tahoma" w:cs="Tahoma"/>
      <w:sz w:val="16"/>
      <w:szCs w:val="16"/>
    </w:rPr>
  </w:style>
  <w:style w:type="character" w:styleId="Strong">
    <w:name w:val="Strong"/>
    <w:qFormat/>
    <w:rsid w:val="006172ED"/>
    <w:rPr>
      <w:b/>
      <w:bCs/>
    </w:rPr>
  </w:style>
  <w:style w:type="paragraph" w:styleId="ListParagraph">
    <w:name w:val="List Paragraph"/>
    <w:basedOn w:val="Normal"/>
    <w:uiPriority w:val="34"/>
    <w:qFormat/>
    <w:rsid w:val="002F5933"/>
    <w:pPr>
      <w:ind w:left="720"/>
    </w:pPr>
  </w:style>
  <w:style w:type="character" w:styleId="FollowedHyperlink">
    <w:name w:val="FollowedHyperlink"/>
    <w:basedOn w:val="DefaultParagraphFont"/>
    <w:rsid w:val="001908FB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65455"/>
    <w:rPr>
      <w:color w:val="2B579A"/>
      <w:shd w:val="clear" w:color="auto" w:fill="E6E6E6"/>
    </w:rPr>
  </w:style>
  <w:style w:type="character" w:customStyle="1" w:styleId="HeaderChar">
    <w:name w:val="Header Char"/>
    <w:basedOn w:val="DefaultParagraphFont"/>
    <w:link w:val="Header"/>
    <w:rsid w:val="0055573C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0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5184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Macros\CONVERT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CONVERT7.DOT</Template>
  <TotalTime>3276</TotalTime>
  <Pages>1</Pages>
  <Words>146</Words>
  <Characters>837</Characters>
  <Application>Microsoft Office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Conversion Macros</vt:lpstr>
    </vt:vector>
  </TitlesOfParts>
  <Company/>
  <LinksUpToDate>false</LinksUpToDate>
  <CharactersWithSpaces>982</CharactersWithSpaces>
  <SharedDoc>false</SharedDoc>
  <HLinks>
    <vt:vector size="42" baseType="variant">
      <vt:variant>
        <vt:i4>4587602</vt:i4>
      </vt:variant>
      <vt:variant>
        <vt:i4>18</vt:i4>
      </vt:variant>
      <vt:variant>
        <vt:i4>0</vt:i4>
      </vt:variant>
      <vt:variant>
        <vt:i4>5</vt:i4>
      </vt:variant>
      <vt:variant>
        <vt:lpwstr>http://gov.wales/newsroom/finance1/2016/160705-fiscal-devolution/?lang=en</vt:lpwstr>
      </vt:variant>
      <vt:variant>
        <vt:lpwstr/>
      </vt:variant>
      <vt:variant>
        <vt:i4>4915265</vt:i4>
      </vt:variant>
      <vt:variant>
        <vt:i4>15</vt:i4>
      </vt:variant>
      <vt:variant>
        <vt:i4>0</vt:i4>
      </vt:variant>
      <vt:variant>
        <vt:i4>5</vt:i4>
      </vt:variant>
      <vt:variant>
        <vt:lpwstr>https://www.gwynedd.llyw.cymru/cy/Cyngor/Dweud-eich-dweud/Canlyniadau-ymgynghoriadau/Teithio-llesol.aspx</vt:lpwstr>
      </vt:variant>
      <vt:variant>
        <vt:lpwstr/>
      </vt:variant>
      <vt:variant>
        <vt:i4>7536694</vt:i4>
      </vt:variant>
      <vt:variant>
        <vt:i4>12</vt:i4>
      </vt:variant>
      <vt:variant>
        <vt:i4>0</vt:i4>
      </vt:variant>
      <vt:variant>
        <vt:i4>5</vt:i4>
      </vt:variant>
      <vt:variant>
        <vt:lpwstr>http://www.wales.gov.uk/publicappointments</vt:lpwstr>
      </vt:variant>
      <vt:variant>
        <vt:lpwstr/>
      </vt:variant>
      <vt:variant>
        <vt:i4>1966152</vt:i4>
      </vt:variant>
      <vt:variant>
        <vt:i4>9</vt:i4>
      </vt:variant>
      <vt:variant>
        <vt:i4>0</vt:i4>
      </vt:variant>
      <vt:variant>
        <vt:i4>5</vt:i4>
      </vt:variant>
      <vt:variant>
        <vt:lpwstr>http://www.npt.gov.uk/ldp</vt:lpwstr>
      </vt:variant>
      <vt:variant>
        <vt:lpwstr/>
      </vt:variant>
      <vt:variant>
        <vt:i4>2883703</vt:i4>
      </vt:variant>
      <vt:variant>
        <vt:i4>6</vt:i4>
      </vt:variant>
      <vt:variant>
        <vt:i4>0</vt:i4>
      </vt:variant>
      <vt:variant>
        <vt:i4>5</vt:i4>
      </vt:variant>
      <vt:variant>
        <vt:lpwstr>http://gov.wales/consultations/planning/proposed-technical-advice-note-24-the-historic-environment/?lang=en</vt:lpwstr>
      </vt:variant>
      <vt:variant>
        <vt:lpwstr/>
      </vt:variant>
      <vt:variant>
        <vt:i4>5636120</vt:i4>
      </vt:variant>
      <vt:variant>
        <vt:i4>3</vt:i4>
      </vt:variant>
      <vt:variant>
        <vt:i4>0</vt:i4>
      </vt:variant>
      <vt:variant>
        <vt:i4>5</vt:i4>
      </vt:variant>
      <vt:variant>
        <vt:lpwstr>http://gov.wales/consultations/localgovernment/draft-local-government-(wales)-bill-consultation/?lang=en</vt:lpwstr>
      </vt:variant>
      <vt:variant>
        <vt:lpwstr/>
      </vt:variant>
      <vt:variant>
        <vt:i4>7274567</vt:i4>
      </vt:variant>
      <vt:variant>
        <vt:i4>0</vt:i4>
      </vt:variant>
      <vt:variant>
        <vt:i4>0</vt:i4>
      </vt:variant>
      <vt:variant>
        <vt:i4>5</vt:i4>
      </vt:variant>
      <vt:variant>
        <vt:lpwstr>mailto:CC@aol.com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Conversion Macros</dc:title>
  <dc:subject/>
  <dc:creator>E Peter Lloyd Jones</dc:creator>
  <cp:keywords/>
  <dc:description/>
  <cp:lastModifiedBy>Admin</cp:lastModifiedBy>
  <cp:revision>3</cp:revision>
  <cp:lastPrinted>2018-09-13T17:07:00Z</cp:lastPrinted>
  <dcterms:created xsi:type="dcterms:W3CDTF">2019-01-07T11:20:00Z</dcterms:created>
  <dcterms:modified xsi:type="dcterms:W3CDTF">2019-01-09T18:17:00Z</dcterms:modified>
</cp:coreProperties>
</file>