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463F" w14:textId="77777777" w:rsidR="003B7388" w:rsidRPr="00BB22ED" w:rsidRDefault="003B7388" w:rsidP="003B7388">
      <w:pPr>
        <w:ind w:right="-90"/>
        <w:jc w:val="center"/>
        <w:rPr>
          <w:rFonts w:ascii="Tahoma" w:hAnsi="Tahoma" w:cs="Tahoma"/>
          <w:b/>
          <w:sz w:val="20"/>
        </w:rPr>
      </w:pPr>
      <w:r w:rsidRPr="00BB22ED">
        <w:rPr>
          <w:rFonts w:ascii="Tahoma" w:hAnsi="Tahoma" w:cs="Tahoma"/>
          <w:b/>
          <w:sz w:val="20"/>
        </w:rPr>
        <w:t>Cyngor Cymuned Cwmllynfell Community Council</w:t>
      </w:r>
    </w:p>
    <w:p w14:paraId="78DDAE3C" w14:textId="77777777" w:rsidR="003B7388" w:rsidRPr="00BB22ED" w:rsidRDefault="003B7388" w:rsidP="003B7388">
      <w:pPr>
        <w:jc w:val="center"/>
        <w:rPr>
          <w:rFonts w:ascii="Tahoma" w:hAnsi="Tahoma" w:cs="Tahoma"/>
          <w:sz w:val="20"/>
        </w:rPr>
      </w:pPr>
    </w:p>
    <w:tbl>
      <w:tblPr>
        <w:tblW w:w="0" w:type="auto"/>
        <w:tblLook w:val="01E0" w:firstRow="1" w:lastRow="1" w:firstColumn="1" w:lastColumn="1" w:noHBand="0" w:noVBand="0"/>
      </w:tblPr>
      <w:tblGrid>
        <w:gridCol w:w="1883"/>
        <w:gridCol w:w="7477"/>
      </w:tblGrid>
      <w:tr w:rsidR="003B7388" w:rsidRPr="00BB22ED" w14:paraId="2FC4F8EC" w14:textId="77777777" w:rsidTr="00B621DC">
        <w:tc>
          <w:tcPr>
            <w:tcW w:w="1908" w:type="dxa"/>
            <w:shd w:val="clear" w:color="auto" w:fill="auto"/>
          </w:tcPr>
          <w:p w14:paraId="6B721B58" w14:textId="77777777" w:rsidR="003B7388" w:rsidRPr="00BB22ED" w:rsidRDefault="003B7388" w:rsidP="00B621DC">
            <w:pPr>
              <w:jc w:val="center"/>
              <w:rPr>
                <w:rFonts w:ascii="Tahoma" w:hAnsi="Tahoma" w:cs="Tahoma"/>
                <w:sz w:val="20"/>
              </w:rPr>
            </w:pPr>
            <w:r w:rsidRPr="00BB22ED">
              <w:rPr>
                <w:rFonts w:ascii="Tahoma" w:hAnsi="Tahoma" w:cs="Tahoma"/>
                <w:noProof/>
                <w:sz w:val="20"/>
                <w:lang w:eastAsia="en-GB"/>
              </w:rPr>
              <w:drawing>
                <wp:inline distT="0" distB="0" distL="0" distR="0" wp14:anchorId="76A96475" wp14:editId="5B7FC27B">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668" w:type="dxa"/>
            <w:shd w:val="clear" w:color="auto" w:fill="auto"/>
          </w:tcPr>
          <w:p w14:paraId="1390005F" w14:textId="77777777" w:rsidR="003B7388" w:rsidRPr="00BB22ED" w:rsidRDefault="003B7388" w:rsidP="00B621DC">
            <w:pPr>
              <w:jc w:val="right"/>
              <w:rPr>
                <w:rFonts w:ascii="Tahoma" w:hAnsi="Tahoma" w:cs="Tahoma"/>
                <w:b/>
                <w:sz w:val="20"/>
              </w:rPr>
            </w:pPr>
          </w:p>
          <w:p w14:paraId="166B0AAA" w14:textId="0754E3E6" w:rsidR="003B7388" w:rsidRPr="00BB22ED" w:rsidRDefault="003B7388" w:rsidP="00B621DC">
            <w:pPr>
              <w:pStyle w:val="Heading2"/>
              <w:rPr>
                <w:rFonts w:ascii="Tahoma" w:hAnsi="Tahoma" w:cs="Tahoma"/>
                <w:i w:val="0"/>
                <w:color w:val="auto"/>
                <w:sz w:val="20"/>
              </w:rPr>
            </w:pPr>
            <w:r w:rsidRPr="00BB22ED">
              <w:rPr>
                <w:rFonts w:ascii="Tahoma" w:hAnsi="Tahoma" w:cs="Tahoma"/>
                <w:i w:val="0"/>
                <w:color w:val="auto"/>
                <w:sz w:val="20"/>
              </w:rPr>
              <w:t xml:space="preserve">26 </w:t>
            </w:r>
            <w:proofErr w:type="spellStart"/>
            <w:r w:rsidRPr="00BB22ED">
              <w:rPr>
                <w:rFonts w:ascii="Tahoma" w:hAnsi="Tahoma" w:cs="Tahoma"/>
                <w:i w:val="0"/>
                <w:color w:val="auto"/>
                <w:sz w:val="20"/>
              </w:rPr>
              <w:t>Ffordd</w:t>
            </w:r>
            <w:proofErr w:type="spellEnd"/>
            <w:r w:rsidRPr="00BB22ED">
              <w:rPr>
                <w:rFonts w:ascii="Tahoma" w:hAnsi="Tahoma" w:cs="Tahoma"/>
                <w:i w:val="0"/>
                <w:color w:val="auto"/>
                <w:sz w:val="20"/>
              </w:rPr>
              <w:t xml:space="preserve"> </w:t>
            </w:r>
            <w:proofErr w:type="spellStart"/>
            <w:r w:rsidRPr="00BB22ED">
              <w:rPr>
                <w:rFonts w:ascii="Tahoma" w:hAnsi="Tahoma" w:cs="Tahoma"/>
                <w:i w:val="0"/>
                <w:color w:val="auto"/>
                <w:sz w:val="20"/>
              </w:rPr>
              <w:t>Yr</w:t>
            </w:r>
            <w:proofErr w:type="spellEnd"/>
            <w:r w:rsidRPr="00BB22ED">
              <w:rPr>
                <w:rFonts w:ascii="Tahoma" w:hAnsi="Tahoma" w:cs="Tahoma"/>
                <w:i w:val="0"/>
                <w:color w:val="auto"/>
                <w:sz w:val="20"/>
              </w:rPr>
              <w:t xml:space="preserve"> </w:t>
            </w:r>
            <w:proofErr w:type="spellStart"/>
            <w:r w:rsidRPr="00BB22ED">
              <w:rPr>
                <w:rFonts w:ascii="Tahoma" w:hAnsi="Tahoma" w:cs="Tahoma"/>
                <w:i w:val="0"/>
                <w:color w:val="auto"/>
                <w:sz w:val="20"/>
              </w:rPr>
              <w:t>Hebog</w:t>
            </w:r>
            <w:proofErr w:type="spellEnd"/>
            <w:r w:rsidRPr="00BB22ED">
              <w:rPr>
                <w:rFonts w:ascii="Tahoma" w:hAnsi="Tahoma" w:cs="Tahoma"/>
                <w:i w:val="0"/>
                <w:color w:val="auto"/>
                <w:sz w:val="20"/>
              </w:rPr>
              <w:t>, Bridgend, CF35 6DH</w:t>
            </w:r>
          </w:p>
          <w:p w14:paraId="3BA70498" w14:textId="77777777" w:rsidR="003B7388" w:rsidRPr="00BB22ED" w:rsidRDefault="003B7388" w:rsidP="00B621DC">
            <w:pPr>
              <w:jc w:val="right"/>
              <w:rPr>
                <w:rFonts w:ascii="Tahoma" w:hAnsi="Tahoma" w:cs="Tahoma"/>
                <w:b/>
                <w:sz w:val="20"/>
              </w:rPr>
            </w:pPr>
            <w:r w:rsidRPr="00BB22ED">
              <w:rPr>
                <w:rFonts w:ascii="Tahoma" w:hAnsi="Tahoma" w:cs="Tahoma"/>
                <w:b/>
                <w:sz w:val="20"/>
              </w:rPr>
              <w:sym w:font="Wingdings" w:char="F028"/>
            </w:r>
            <w:r w:rsidRPr="00BB22ED">
              <w:rPr>
                <w:rFonts w:ascii="Tahoma" w:hAnsi="Tahoma" w:cs="Tahoma"/>
                <w:b/>
                <w:sz w:val="20"/>
              </w:rPr>
              <w:t xml:space="preserve"> 07714 788429</w:t>
            </w:r>
          </w:p>
          <w:p w14:paraId="11681BBB" w14:textId="77777777" w:rsidR="003B7388" w:rsidRPr="00BB22ED" w:rsidRDefault="003B7388" w:rsidP="00B621DC">
            <w:pPr>
              <w:jc w:val="right"/>
              <w:rPr>
                <w:rFonts w:ascii="Tahoma" w:hAnsi="Tahoma" w:cs="Tahoma"/>
                <w:b/>
                <w:sz w:val="20"/>
              </w:rPr>
            </w:pPr>
            <w:proofErr w:type="spellStart"/>
            <w:r w:rsidRPr="00BB22ED">
              <w:rPr>
                <w:rFonts w:ascii="Tahoma" w:hAnsi="Tahoma" w:cs="Tahoma"/>
                <w:b/>
                <w:sz w:val="20"/>
              </w:rPr>
              <w:t>E.bost</w:t>
            </w:r>
            <w:proofErr w:type="spellEnd"/>
            <w:r w:rsidRPr="00BB22ED">
              <w:rPr>
                <w:rFonts w:ascii="Tahoma" w:hAnsi="Tahoma" w:cs="Tahoma"/>
                <w:b/>
                <w:sz w:val="20"/>
              </w:rPr>
              <w:t>/</w:t>
            </w:r>
            <w:proofErr w:type="spellStart"/>
            <w:r w:rsidRPr="00BB22ED">
              <w:rPr>
                <w:rFonts w:ascii="Tahoma" w:hAnsi="Tahoma" w:cs="Tahoma"/>
                <w:b/>
                <w:sz w:val="20"/>
              </w:rPr>
              <w:t>E.mail</w:t>
            </w:r>
            <w:proofErr w:type="spellEnd"/>
            <w:r w:rsidRPr="00BB22ED">
              <w:rPr>
                <w:rFonts w:ascii="Tahoma" w:hAnsi="Tahoma" w:cs="Tahoma"/>
                <w:b/>
                <w:sz w:val="20"/>
              </w:rPr>
              <w:t>: cwmllynfellcc@gmail.com</w:t>
            </w:r>
          </w:p>
          <w:p w14:paraId="61FC869C" w14:textId="77777777" w:rsidR="003B7388" w:rsidRPr="00BB22ED" w:rsidRDefault="003B7388" w:rsidP="00B621DC">
            <w:pPr>
              <w:jc w:val="right"/>
              <w:rPr>
                <w:rFonts w:ascii="Tahoma" w:hAnsi="Tahoma" w:cs="Tahoma"/>
                <w:sz w:val="20"/>
              </w:rPr>
            </w:pPr>
            <w:r w:rsidRPr="00BB22ED">
              <w:rPr>
                <w:rFonts w:ascii="Tahoma" w:hAnsi="Tahoma" w:cs="Tahoma"/>
                <w:b/>
                <w:sz w:val="20"/>
              </w:rPr>
              <w:t>http://www.cwmllynfell.cc</w:t>
            </w:r>
          </w:p>
        </w:tc>
      </w:tr>
    </w:tbl>
    <w:p w14:paraId="328E3EF1" w14:textId="77777777" w:rsidR="003B7388" w:rsidRPr="00BB22ED" w:rsidRDefault="003B7388" w:rsidP="003B7388">
      <w:pPr>
        <w:tabs>
          <w:tab w:val="left" w:pos="0"/>
          <w:tab w:val="left" w:pos="90"/>
        </w:tabs>
        <w:jc w:val="right"/>
        <w:rPr>
          <w:rFonts w:ascii="Tahoma" w:hAnsi="Tahoma" w:cs="Tahoma"/>
          <w:bCs/>
          <w:iCs/>
          <w:sz w:val="20"/>
        </w:rPr>
      </w:pPr>
      <w:r w:rsidRPr="00BB22ED">
        <w:rPr>
          <w:rFonts w:ascii="Tahoma" w:hAnsi="Tahoma" w:cs="Tahoma"/>
          <w:b/>
          <w:i/>
          <w:noProof/>
          <w:sz w:val="20"/>
          <w:lang w:eastAsia="en-GB"/>
        </w:rPr>
        <mc:AlternateContent>
          <mc:Choice Requires="wps">
            <w:drawing>
              <wp:anchor distT="0" distB="0" distL="114300" distR="114300" simplePos="0" relativeHeight="251660288" behindDoc="0" locked="0" layoutInCell="1" allowOverlap="1" wp14:anchorId="4F54CAC4" wp14:editId="02F39221">
                <wp:simplePos x="0" y="0"/>
                <wp:positionH relativeFrom="column">
                  <wp:posOffset>165735</wp:posOffset>
                </wp:positionH>
                <wp:positionV relativeFrom="paragraph">
                  <wp:posOffset>29845</wp:posOffset>
                </wp:positionV>
                <wp:extent cx="585216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1321" id="Line 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5pt" to="47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ksGg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" strokeweight="1.5pt">
                <w10:wrap type="topAndBottom"/>
              </v:line>
            </w:pict>
          </mc:Fallback>
        </mc:AlternateContent>
      </w:r>
      <w:r w:rsidRPr="00BB22ED">
        <w:rPr>
          <w:rFonts w:ascii="Tahoma" w:hAnsi="Tahoma" w:cs="Tahoma"/>
          <w:b/>
          <w:i/>
          <w:noProof/>
          <w:sz w:val="20"/>
          <w:lang w:eastAsia="en-GB"/>
        </w:rPr>
        <mc:AlternateContent>
          <mc:Choice Requires="wps">
            <w:drawing>
              <wp:anchor distT="0" distB="0" distL="114300" distR="114300" simplePos="0" relativeHeight="251659264" behindDoc="0" locked="0" layoutInCell="1" allowOverlap="1" wp14:anchorId="5539B60F" wp14:editId="220A2E87">
                <wp:simplePos x="0" y="0"/>
                <wp:positionH relativeFrom="column">
                  <wp:posOffset>51435</wp:posOffset>
                </wp:positionH>
                <wp:positionV relativeFrom="paragraph">
                  <wp:posOffset>29845</wp:posOffset>
                </wp:positionV>
                <wp:extent cx="5852160" cy="0"/>
                <wp:effectExtent l="0" t="0" r="0" b="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B97E" id="Line 3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6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" strokeweight="1.5pt">
                <w10:wrap type="topAndBottom"/>
              </v:line>
            </w:pict>
          </mc:Fallback>
        </mc:AlternateContent>
      </w:r>
    </w:p>
    <w:p w14:paraId="50EAB36C" w14:textId="2258E3CC" w:rsidR="00BB7069" w:rsidRPr="00BB22ED" w:rsidRDefault="003B7388" w:rsidP="00BB22ED">
      <w:pPr>
        <w:tabs>
          <w:tab w:val="left" w:pos="2700"/>
        </w:tabs>
        <w:jc w:val="both"/>
        <w:rPr>
          <w:rFonts w:ascii="Tahoma" w:hAnsi="Tahoma" w:cs="Tahoma"/>
          <w:b/>
          <w:sz w:val="20"/>
        </w:rPr>
      </w:pPr>
      <w:r w:rsidRPr="00BB22ED">
        <w:rPr>
          <w:rFonts w:ascii="Tahoma" w:hAnsi="Tahoma" w:cs="Tahoma"/>
          <w:b/>
          <w:sz w:val="20"/>
        </w:rPr>
        <w:t xml:space="preserve">General Meeting of Cwmllynfell Community Council will be held at </w:t>
      </w:r>
      <w:r w:rsidR="00BB7069" w:rsidRPr="00BB22ED">
        <w:rPr>
          <w:rFonts w:ascii="Tahoma" w:hAnsi="Tahoma" w:cs="Tahoma"/>
          <w:b/>
          <w:sz w:val="20"/>
        </w:rPr>
        <w:t xml:space="preserve">Cwmllynfell </w:t>
      </w:r>
      <w:r w:rsidRPr="00BB22ED">
        <w:rPr>
          <w:rFonts w:ascii="Tahoma" w:hAnsi="Tahoma" w:cs="Tahoma"/>
          <w:b/>
          <w:sz w:val="20"/>
        </w:rPr>
        <w:t xml:space="preserve">Hall on Thursday </w:t>
      </w:r>
      <w:r w:rsidR="005C37CD">
        <w:rPr>
          <w:rFonts w:ascii="Tahoma" w:hAnsi="Tahoma" w:cs="Tahoma"/>
          <w:b/>
          <w:sz w:val="20"/>
        </w:rPr>
        <w:t>17 January 2019</w:t>
      </w:r>
      <w:r w:rsidRPr="00BB22ED">
        <w:rPr>
          <w:rFonts w:ascii="Tahoma" w:hAnsi="Tahoma" w:cs="Tahoma"/>
          <w:b/>
          <w:sz w:val="20"/>
        </w:rPr>
        <w:t xml:space="preserve"> at 6.30pm</w:t>
      </w:r>
      <w:r w:rsidR="00BB7069" w:rsidRPr="00BB22ED">
        <w:rPr>
          <w:rFonts w:ascii="Tahoma" w:hAnsi="Tahoma" w:cs="Tahoma"/>
          <w:sz w:val="20"/>
        </w:rPr>
        <w:t xml:space="preserve"> </w:t>
      </w:r>
    </w:p>
    <w:p w14:paraId="1F1B1476" w14:textId="55BBE892" w:rsidR="003B7388" w:rsidRDefault="00C86BC6" w:rsidP="003B7388">
      <w:pPr>
        <w:jc w:val="center"/>
        <w:rPr>
          <w:rFonts w:ascii="Tahoma" w:hAnsi="Tahoma" w:cs="Tahoma"/>
          <w:b/>
          <w:sz w:val="20"/>
        </w:rPr>
      </w:pPr>
      <w:r>
        <w:rPr>
          <w:rFonts w:ascii="Tahoma" w:hAnsi="Tahoma" w:cs="Tahoma"/>
          <w:b/>
          <w:sz w:val="20"/>
        </w:rPr>
        <w:t xml:space="preserve">Draft Minutes </w:t>
      </w:r>
    </w:p>
    <w:p w14:paraId="68946B63" w14:textId="20E8B193" w:rsidR="0025772E" w:rsidRDefault="0025772E" w:rsidP="0025772E">
      <w:pPr>
        <w:rPr>
          <w:rFonts w:ascii="Tahoma" w:hAnsi="Tahoma" w:cs="Tahoma"/>
          <w:b/>
          <w:sz w:val="20"/>
        </w:rPr>
      </w:pPr>
    </w:p>
    <w:p w14:paraId="19F10A81" w14:textId="4F2CAFE2" w:rsidR="0025772E" w:rsidRDefault="0025772E" w:rsidP="0025772E">
      <w:pPr>
        <w:rPr>
          <w:rFonts w:ascii="Tahoma" w:hAnsi="Tahoma" w:cs="Tahoma"/>
          <w:b/>
          <w:sz w:val="20"/>
        </w:rPr>
      </w:pPr>
    </w:p>
    <w:p w14:paraId="757021E3" w14:textId="341F95A2" w:rsidR="00706127" w:rsidRPr="00C20317" w:rsidRDefault="00C20317" w:rsidP="0025772E">
      <w:pPr>
        <w:rPr>
          <w:rFonts w:ascii="Tahoma" w:hAnsi="Tahoma" w:cs="Tahoma"/>
          <w:sz w:val="20"/>
        </w:rPr>
      </w:pPr>
      <w:r>
        <w:rPr>
          <w:rFonts w:ascii="Tahoma" w:hAnsi="Tahoma" w:cs="Tahoma"/>
          <w:sz w:val="20"/>
        </w:rPr>
        <w:t xml:space="preserve">Cllr </w:t>
      </w:r>
      <w:r w:rsidR="00706127" w:rsidRPr="00C20317">
        <w:rPr>
          <w:rFonts w:ascii="Tahoma" w:hAnsi="Tahoma" w:cs="Tahoma"/>
          <w:sz w:val="20"/>
        </w:rPr>
        <w:t xml:space="preserve">Hugh Jones (Chair presiding) </w:t>
      </w:r>
    </w:p>
    <w:p w14:paraId="006453B6" w14:textId="58AD9424" w:rsidR="0025772E" w:rsidRPr="00C20317" w:rsidRDefault="00C20317" w:rsidP="0025772E">
      <w:pPr>
        <w:rPr>
          <w:rFonts w:ascii="Tahoma" w:hAnsi="Tahoma" w:cs="Tahoma"/>
          <w:sz w:val="20"/>
        </w:rPr>
      </w:pPr>
      <w:r>
        <w:rPr>
          <w:rFonts w:ascii="Tahoma" w:hAnsi="Tahoma" w:cs="Tahoma"/>
          <w:sz w:val="20"/>
        </w:rPr>
        <w:t xml:space="preserve">Cllr </w:t>
      </w:r>
      <w:proofErr w:type="spellStart"/>
      <w:r w:rsidR="0025772E" w:rsidRPr="00C20317">
        <w:rPr>
          <w:rFonts w:ascii="Tahoma" w:hAnsi="Tahoma" w:cs="Tahoma"/>
          <w:sz w:val="20"/>
        </w:rPr>
        <w:t>Gari</w:t>
      </w:r>
      <w:proofErr w:type="spellEnd"/>
      <w:r w:rsidR="0025772E" w:rsidRPr="00C20317">
        <w:rPr>
          <w:rFonts w:ascii="Tahoma" w:hAnsi="Tahoma" w:cs="Tahoma"/>
          <w:sz w:val="20"/>
        </w:rPr>
        <w:t xml:space="preserve"> Jones</w:t>
      </w:r>
    </w:p>
    <w:p w14:paraId="431C70D6" w14:textId="0C3DC046" w:rsidR="0025772E" w:rsidRPr="00C20317" w:rsidRDefault="00C20317" w:rsidP="0025772E">
      <w:pPr>
        <w:rPr>
          <w:rFonts w:ascii="Tahoma" w:hAnsi="Tahoma" w:cs="Tahoma"/>
          <w:sz w:val="20"/>
        </w:rPr>
      </w:pPr>
      <w:r>
        <w:rPr>
          <w:rFonts w:ascii="Tahoma" w:hAnsi="Tahoma" w:cs="Tahoma"/>
          <w:sz w:val="20"/>
        </w:rPr>
        <w:t xml:space="preserve">Cllr </w:t>
      </w:r>
      <w:r w:rsidR="00706127" w:rsidRPr="00C20317">
        <w:rPr>
          <w:rFonts w:ascii="Tahoma" w:hAnsi="Tahoma" w:cs="Tahoma"/>
          <w:sz w:val="20"/>
        </w:rPr>
        <w:t xml:space="preserve">Helen Williams </w:t>
      </w:r>
    </w:p>
    <w:p w14:paraId="3CF0EDCF" w14:textId="78559869" w:rsidR="00706127" w:rsidRPr="00C20317" w:rsidRDefault="00C20317" w:rsidP="0025772E">
      <w:pPr>
        <w:rPr>
          <w:rFonts w:ascii="Tahoma" w:hAnsi="Tahoma" w:cs="Tahoma"/>
          <w:sz w:val="20"/>
        </w:rPr>
      </w:pPr>
      <w:r>
        <w:rPr>
          <w:rFonts w:ascii="Tahoma" w:hAnsi="Tahoma" w:cs="Tahoma"/>
          <w:sz w:val="20"/>
        </w:rPr>
        <w:t xml:space="preserve">Cllr </w:t>
      </w:r>
      <w:proofErr w:type="spellStart"/>
      <w:r w:rsidR="00706127" w:rsidRPr="00C20317">
        <w:rPr>
          <w:rFonts w:ascii="Tahoma" w:hAnsi="Tahoma" w:cs="Tahoma"/>
          <w:sz w:val="20"/>
        </w:rPr>
        <w:t>Delyth</w:t>
      </w:r>
      <w:proofErr w:type="spellEnd"/>
      <w:r w:rsidR="00706127" w:rsidRPr="00C20317">
        <w:rPr>
          <w:rFonts w:ascii="Tahoma" w:hAnsi="Tahoma" w:cs="Tahoma"/>
          <w:sz w:val="20"/>
        </w:rPr>
        <w:t xml:space="preserve"> Thomas </w:t>
      </w:r>
    </w:p>
    <w:p w14:paraId="1AD20D61" w14:textId="38705B51" w:rsidR="00706127" w:rsidRPr="00C20317" w:rsidRDefault="00C20317" w:rsidP="0025772E">
      <w:pPr>
        <w:rPr>
          <w:rFonts w:ascii="Tahoma" w:hAnsi="Tahoma" w:cs="Tahoma"/>
          <w:sz w:val="20"/>
        </w:rPr>
      </w:pPr>
      <w:r>
        <w:rPr>
          <w:rFonts w:ascii="Tahoma" w:hAnsi="Tahoma" w:cs="Tahoma"/>
          <w:sz w:val="20"/>
        </w:rPr>
        <w:t xml:space="preserve">Cllr </w:t>
      </w:r>
      <w:r w:rsidR="00706127" w:rsidRPr="00C20317">
        <w:rPr>
          <w:rFonts w:ascii="Tahoma" w:hAnsi="Tahoma" w:cs="Tahoma"/>
          <w:sz w:val="20"/>
        </w:rPr>
        <w:t xml:space="preserve">Julia Hames </w:t>
      </w:r>
    </w:p>
    <w:p w14:paraId="3A8E38FB" w14:textId="5EC35BBA" w:rsidR="00706127" w:rsidRDefault="00C20317" w:rsidP="0025772E">
      <w:pPr>
        <w:rPr>
          <w:rFonts w:ascii="Tahoma" w:hAnsi="Tahoma" w:cs="Tahoma"/>
          <w:sz w:val="20"/>
        </w:rPr>
      </w:pPr>
      <w:r>
        <w:rPr>
          <w:rFonts w:ascii="Tahoma" w:hAnsi="Tahoma" w:cs="Tahoma"/>
          <w:sz w:val="20"/>
        </w:rPr>
        <w:t xml:space="preserve">Cllr </w:t>
      </w:r>
      <w:r w:rsidR="00706127" w:rsidRPr="00C20317">
        <w:rPr>
          <w:rFonts w:ascii="Tahoma" w:hAnsi="Tahoma" w:cs="Tahoma"/>
          <w:sz w:val="20"/>
        </w:rPr>
        <w:t xml:space="preserve">Helen Thomas </w:t>
      </w:r>
    </w:p>
    <w:p w14:paraId="07A2CB1C" w14:textId="5D431ED4" w:rsidR="00C20317" w:rsidRPr="00C20317" w:rsidRDefault="00C20317" w:rsidP="0025772E">
      <w:pPr>
        <w:rPr>
          <w:rFonts w:ascii="Tahoma" w:hAnsi="Tahoma" w:cs="Tahoma"/>
          <w:sz w:val="20"/>
        </w:rPr>
      </w:pPr>
      <w:r>
        <w:rPr>
          <w:rFonts w:ascii="Tahoma" w:hAnsi="Tahoma" w:cs="Tahoma"/>
          <w:sz w:val="20"/>
        </w:rPr>
        <w:t xml:space="preserve">Cllr </w:t>
      </w:r>
      <w:proofErr w:type="spellStart"/>
      <w:r>
        <w:rPr>
          <w:rFonts w:ascii="Tahoma" w:hAnsi="Tahoma" w:cs="Tahoma"/>
          <w:sz w:val="20"/>
        </w:rPr>
        <w:t>Derryl</w:t>
      </w:r>
      <w:proofErr w:type="spellEnd"/>
      <w:r>
        <w:rPr>
          <w:rFonts w:ascii="Tahoma" w:hAnsi="Tahoma" w:cs="Tahoma"/>
          <w:sz w:val="20"/>
        </w:rPr>
        <w:t xml:space="preserve"> Watkins</w:t>
      </w:r>
    </w:p>
    <w:p w14:paraId="43575817" w14:textId="080FBC9C" w:rsidR="00C20317" w:rsidRPr="00C20317" w:rsidRDefault="00706127" w:rsidP="003B7388">
      <w:pPr>
        <w:rPr>
          <w:rFonts w:ascii="Tahoma" w:hAnsi="Tahoma" w:cs="Tahoma"/>
          <w:sz w:val="20"/>
        </w:rPr>
      </w:pPr>
      <w:r w:rsidRPr="00C20317">
        <w:rPr>
          <w:rFonts w:ascii="Tahoma" w:hAnsi="Tahoma" w:cs="Tahoma"/>
          <w:sz w:val="20"/>
        </w:rPr>
        <w:t xml:space="preserve">Keelan </w:t>
      </w:r>
      <w:proofErr w:type="spellStart"/>
      <w:r w:rsidRPr="00C20317">
        <w:rPr>
          <w:rFonts w:ascii="Tahoma" w:hAnsi="Tahoma" w:cs="Tahoma"/>
          <w:sz w:val="20"/>
        </w:rPr>
        <w:t>Rochard</w:t>
      </w:r>
      <w:proofErr w:type="spellEnd"/>
      <w:r w:rsidRPr="00C20317">
        <w:rPr>
          <w:rFonts w:ascii="Tahoma" w:hAnsi="Tahoma" w:cs="Tahoma"/>
          <w:sz w:val="20"/>
        </w:rPr>
        <w:t xml:space="preserve"> </w:t>
      </w:r>
    </w:p>
    <w:p w14:paraId="001FB58F" w14:textId="5B84EE56" w:rsidR="00706127" w:rsidRDefault="00706127" w:rsidP="003B7388">
      <w:pPr>
        <w:rPr>
          <w:rFonts w:ascii="Tahoma" w:hAnsi="Tahoma" w:cs="Tahoma"/>
          <w:b/>
          <w:sz w:val="20"/>
        </w:rPr>
      </w:pPr>
    </w:p>
    <w:p w14:paraId="15B84CB6" w14:textId="77777777" w:rsidR="00706127" w:rsidRPr="00BB22ED" w:rsidRDefault="00706127" w:rsidP="003B7388">
      <w:pPr>
        <w:rPr>
          <w:rFonts w:ascii="Tahoma" w:hAnsi="Tahoma" w:cs="Tahoma"/>
          <w:b/>
          <w:sz w:val="20"/>
        </w:rPr>
      </w:pPr>
    </w:p>
    <w:p w14:paraId="233A90E8" w14:textId="225CF027" w:rsidR="003B7388" w:rsidRPr="00912B04" w:rsidRDefault="003B7388" w:rsidP="00912B04">
      <w:pPr>
        <w:pStyle w:val="ListParagraph"/>
        <w:numPr>
          <w:ilvl w:val="0"/>
          <w:numId w:val="49"/>
        </w:numPr>
        <w:rPr>
          <w:rFonts w:ascii="Tahoma" w:hAnsi="Tahoma" w:cs="Tahoma"/>
          <w:b/>
          <w:sz w:val="20"/>
        </w:rPr>
      </w:pPr>
      <w:r w:rsidRPr="00912B04">
        <w:rPr>
          <w:rFonts w:ascii="Tahoma" w:hAnsi="Tahoma" w:cs="Tahoma"/>
          <w:b/>
          <w:sz w:val="20"/>
        </w:rPr>
        <w:t>Apologies for Absence</w:t>
      </w:r>
    </w:p>
    <w:p w14:paraId="005039D5" w14:textId="2F4F9D13" w:rsidR="00C86BC6" w:rsidRDefault="00C86BC6" w:rsidP="00C86BC6">
      <w:pPr>
        <w:rPr>
          <w:rFonts w:ascii="Tahoma" w:hAnsi="Tahoma" w:cs="Tahoma"/>
          <w:b/>
          <w:sz w:val="20"/>
        </w:rPr>
      </w:pPr>
    </w:p>
    <w:p w14:paraId="1C49BDB1" w14:textId="3A698B99" w:rsidR="00C86BC6" w:rsidRPr="00C86BC6" w:rsidRDefault="00C86BC6" w:rsidP="00C86BC6">
      <w:pPr>
        <w:ind w:left="720"/>
        <w:rPr>
          <w:rFonts w:ascii="Tahoma" w:hAnsi="Tahoma" w:cs="Tahoma"/>
          <w:sz w:val="20"/>
        </w:rPr>
      </w:pPr>
      <w:r w:rsidRPr="00C86BC6">
        <w:rPr>
          <w:rFonts w:ascii="Tahoma" w:hAnsi="Tahoma" w:cs="Tahoma"/>
          <w:sz w:val="20"/>
        </w:rPr>
        <w:t>Apologies for absence were received from Cllr Martin Evans</w:t>
      </w:r>
      <w:r w:rsidR="0025772E">
        <w:rPr>
          <w:rFonts w:ascii="Tahoma" w:hAnsi="Tahoma" w:cs="Tahoma"/>
          <w:sz w:val="20"/>
        </w:rPr>
        <w:t xml:space="preserve"> and Nia Cole-Jones</w:t>
      </w:r>
      <w:r w:rsidRPr="00C86BC6">
        <w:rPr>
          <w:rFonts w:ascii="Tahoma" w:hAnsi="Tahoma" w:cs="Tahoma"/>
          <w:sz w:val="20"/>
        </w:rPr>
        <w:t xml:space="preserve">.  </w:t>
      </w:r>
      <w:r w:rsidR="00C20317">
        <w:rPr>
          <w:rFonts w:ascii="Tahoma" w:hAnsi="Tahoma" w:cs="Tahoma"/>
          <w:sz w:val="20"/>
        </w:rPr>
        <w:t>In</w:t>
      </w:r>
      <w:r w:rsidRPr="00C86BC6">
        <w:rPr>
          <w:rFonts w:ascii="Tahoma" w:hAnsi="Tahoma" w:cs="Tahoma"/>
          <w:sz w:val="20"/>
        </w:rPr>
        <w:t xml:space="preserve"> absence</w:t>
      </w:r>
      <w:r w:rsidR="00C20317">
        <w:rPr>
          <w:rFonts w:ascii="Tahoma" w:hAnsi="Tahoma" w:cs="Tahoma"/>
          <w:sz w:val="20"/>
        </w:rPr>
        <w:t xml:space="preserve"> of the Chairman,</w:t>
      </w:r>
      <w:r w:rsidRPr="00C86BC6">
        <w:rPr>
          <w:rFonts w:ascii="Tahoma" w:hAnsi="Tahoma" w:cs="Tahoma"/>
          <w:sz w:val="20"/>
        </w:rPr>
        <w:t xml:space="preserve"> Cllr Hugh Jones took the chair</w:t>
      </w:r>
      <w:r w:rsidR="00C20317">
        <w:rPr>
          <w:rFonts w:ascii="Tahoma" w:hAnsi="Tahoma" w:cs="Tahoma"/>
          <w:sz w:val="20"/>
        </w:rPr>
        <w:t>ed the meeting</w:t>
      </w:r>
    </w:p>
    <w:p w14:paraId="18D5E5A8" w14:textId="77777777" w:rsidR="003B7388" w:rsidRPr="00BB22ED" w:rsidRDefault="003B7388" w:rsidP="003B7388">
      <w:pPr>
        <w:pStyle w:val="ListParagraph"/>
        <w:rPr>
          <w:rFonts w:ascii="Tahoma" w:hAnsi="Tahoma" w:cs="Tahoma"/>
          <w:b/>
          <w:sz w:val="20"/>
        </w:rPr>
      </w:pPr>
    </w:p>
    <w:p w14:paraId="60D81B8C" w14:textId="72B4038B" w:rsidR="003B7388" w:rsidRPr="00912B04" w:rsidRDefault="003B7388" w:rsidP="00912B04">
      <w:pPr>
        <w:pStyle w:val="ListParagraph"/>
        <w:numPr>
          <w:ilvl w:val="0"/>
          <w:numId w:val="49"/>
        </w:numPr>
        <w:rPr>
          <w:rFonts w:ascii="Tahoma" w:hAnsi="Tahoma" w:cs="Tahoma"/>
          <w:b/>
          <w:sz w:val="20"/>
        </w:rPr>
      </w:pPr>
      <w:bookmarkStart w:id="0" w:name="_GoBack"/>
      <w:bookmarkEnd w:id="0"/>
      <w:r w:rsidRPr="00912B04">
        <w:rPr>
          <w:rFonts w:ascii="Tahoma" w:hAnsi="Tahoma" w:cs="Tahoma"/>
          <w:b/>
          <w:sz w:val="20"/>
        </w:rPr>
        <w:t>Declarations of Interest</w:t>
      </w:r>
    </w:p>
    <w:p w14:paraId="74D8E9D5" w14:textId="612726A9" w:rsidR="00C86BC6" w:rsidRDefault="00C86BC6" w:rsidP="00C86BC6">
      <w:pPr>
        <w:ind w:left="720"/>
        <w:rPr>
          <w:rFonts w:ascii="Tahoma" w:hAnsi="Tahoma" w:cs="Tahoma"/>
          <w:b/>
          <w:sz w:val="20"/>
        </w:rPr>
      </w:pPr>
    </w:p>
    <w:p w14:paraId="36030340" w14:textId="015CC360" w:rsidR="00C86BC6" w:rsidRPr="00C86BC6" w:rsidRDefault="00C86BC6" w:rsidP="00C86BC6">
      <w:pPr>
        <w:ind w:left="720"/>
        <w:rPr>
          <w:rFonts w:ascii="Tahoma" w:hAnsi="Tahoma" w:cs="Tahoma"/>
          <w:sz w:val="20"/>
        </w:rPr>
      </w:pPr>
      <w:r w:rsidRPr="00C86BC6">
        <w:rPr>
          <w:rFonts w:ascii="Tahoma" w:hAnsi="Tahoma" w:cs="Tahoma"/>
          <w:sz w:val="20"/>
        </w:rPr>
        <w:t>None received</w:t>
      </w:r>
    </w:p>
    <w:p w14:paraId="5DA5A891" w14:textId="77777777" w:rsidR="003B7388" w:rsidRPr="00BB22ED" w:rsidRDefault="003B7388" w:rsidP="003B7388">
      <w:pPr>
        <w:rPr>
          <w:rFonts w:ascii="Tahoma" w:hAnsi="Tahoma" w:cs="Tahoma"/>
          <w:b/>
          <w:sz w:val="20"/>
        </w:rPr>
      </w:pPr>
    </w:p>
    <w:p w14:paraId="3740B34B" w14:textId="5EBFD7B2" w:rsidR="003B7388" w:rsidRDefault="003B7388" w:rsidP="00912B04">
      <w:pPr>
        <w:pStyle w:val="ListParagraph"/>
        <w:numPr>
          <w:ilvl w:val="0"/>
          <w:numId w:val="49"/>
        </w:numPr>
        <w:rPr>
          <w:rFonts w:ascii="Tahoma" w:hAnsi="Tahoma" w:cs="Tahoma"/>
          <w:b/>
          <w:sz w:val="20"/>
        </w:rPr>
      </w:pPr>
      <w:r w:rsidRPr="00BB22ED">
        <w:rPr>
          <w:rFonts w:ascii="Tahoma" w:hAnsi="Tahoma" w:cs="Tahoma"/>
          <w:b/>
          <w:sz w:val="20"/>
        </w:rPr>
        <w:t xml:space="preserve">Minutes of the Meeting held on the </w:t>
      </w:r>
      <w:r w:rsidR="005C37CD">
        <w:rPr>
          <w:rFonts w:ascii="Tahoma" w:hAnsi="Tahoma" w:cs="Tahoma"/>
          <w:b/>
          <w:sz w:val="20"/>
        </w:rPr>
        <w:t xml:space="preserve">20 December </w:t>
      </w:r>
      <w:r w:rsidRPr="00BB22ED">
        <w:rPr>
          <w:rFonts w:ascii="Tahoma" w:hAnsi="Tahoma" w:cs="Tahoma"/>
          <w:b/>
          <w:sz w:val="20"/>
        </w:rPr>
        <w:t>2018</w:t>
      </w:r>
    </w:p>
    <w:p w14:paraId="00C2ACBF" w14:textId="71F520DE" w:rsidR="00C86BC6" w:rsidRPr="00C86BC6" w:rsidRDefault="00C86BC6" w:rsidP="00C86BC6">
      <w:pPr>
        <w:ind w:left="720"/>
        <w:rPr>
          <w:rFonts w:ascii="Tahoma" w:hAnsi="Tahoma" w:cs="Tahoma"/>
          <w:sz w:val="20"/>
        </w:rPr>
      </w:pPr>
    </w:p>
    <w:p w14:paraId="63FADD48" w14:textId="4B7F5F03" w:rsidR="00C86BC6" w:rsidRPr="00C86BC6" w:rsidRDefault="00C86BC6" w:rsidP="00C86BC6">
      <w:pPr>
        <w:ind w:left="720"/>
        <w:rPr>
          <w:rFonts w:ascii="Tahoma" w:hAnsi="Tahoma" w:cs="Tahoma"/>
          <w:sz w:val="20"/>
        </w:rPr>
      </w:pPr>
      <w:r w:rsidRPr="00C86BC6">
        <w:rPr>
          <w:rFonts w:ascii="Tahoma" w:hAnsi="Tahoma" w:cs="Tahoma"/>
          <w:sz w:val="20"/>
        </w:rPr>
        <w:t>The minutes were approved as a true and accurate record of the meeting</w:t>
      </w:r>
    </w:p>
    <w:p w14:paraId="482B1E4F" w14:textId="77777777" w:rsidR="003B7388" w:rsidRPr="00BB22ED" w:rsidRDefault="003B7388" w:rsidP="003B7388">
      <w:pPr>
        <w:rPr>
          <w:rFonts w:ascii="Tahoma" w:hAnsi="Tahoma" w:cs="Tahoma"/>
          <w:b/>
          <w:sz w:val="20"/>
        </w:rPr>
      </w:pPr>
    </w:p>
    <w:p w14:paraId="3936A347" w14:textId="77777777" w:rsidR="003B7388" w:rsidRPr="00BB22ED" w:rsidRDefault="003B7388" w:rsidP="00912B04">
      <w:pPr>
        <w:pStyle w:val="ListParagraph"/>
        <w:numPr>
          <w:ilvl w:val="0"/>
          <w:numId w:val="49"/>
        </w:numPr>
        <w:rPr>
          <w:rFonts w:ascii="Tahoma" w:hAnsi="Tahoma" w:cs="Tahoma"/>
          <w:b/>
          <w:sz w:val="20"/>
        </w:rPr>
      </w:pPr>
      <w:r w:rsidRPr="00BB22ED">
        <w:rPr>
          <w:rFonts w:ascii="Tahoma" w:hAnsi="Tahoma" w:cs="Tahoma"/>
          <w:b/>
          <w:sz w:val="20"/>
        </w:rPr>
        <w:t>Matters Arising</w:t>
      </w:r>
    </w:p>
    <w:p w14:paraId="0022A7D3" w14:textId="77777777" w:rsidR="003B7388" w:rsidRPr="00BB22ED" w:rsidRDefault="003B7388" w:rsidP="003B7388">
      <w:pPr>
        <w:rPr>
          <w:rFonts w:ascii="Tahoma" w:hAnsi="Tahoma" w:cs="Tahoma"/>
          <w:sz w:val="20"/>
        </w:rPr>
      </w:pPr>
    </w:p>
    <w:tbl>
      <w:tblPr>
        <w:tblStyle w:val="TableGrid"/>
        <w:tblW w:w="7938" w:type="dxa"/>
        <w:tblInd w:w="-147" w:type="dxa"/>
        <w:tblLook w:val="04A0" w:firstRow="1" w:lastRow="0" w:firstColumn="1" w:lastColumn="0" w:noHBand="0" w:noVBand="1"/>
      </w:tblPr>
      <w:tblGrid>
        <w:gridCol w:w="4537"/>
        <w:gridCol w:w="3401"/>
      </w:tblGrid>
      <w:tr w:rsidR="00D92FC8" w:rsidRPr="00BB22ED" w14:paraId="5D4F0006" w14:textId="77777777" w:rsidTr="00D92FC8">
        <w:tc>
          <w:tcPr>
            <w:tcW w:w="4537" w:type="dxa"/>
            <w:tcBorders>
              <w:bottom w:val="single" w:sz="4" w:space="0" w:color="auto"/>
            </w:tcBorders>
          </w:tcPr>
          <w:p w14:paraId="56453EC4" w14:textId="2EDA469A" w:rsidR="00D92FC8" w:rsidRPr="00BB22ED" w:rsidRDefault="0061372A" w:rsidP="00B621DC">
            <w:pPr>
              <w:rPr>
                <w:rFonts w:ascii="Tahoma" w:hAnsi="Tahoma" w:cs="Tahoma"/>
                <w:sz w:val="20"/>
              </w:rPr>
            </w:pPr>
            <w:r>
              <w:rPr>
                <w:rFonts w:ascii="Tahoma" w:hAnsi="Tahoma" w:cs="Tahoma"/>
                <w:sz w:val="20"/>
              </w:rPr>
              <w:t>Cwmllynfell Hall Grant Funding</w:t>
            </w:r>
          </w:p>
        </w:tc>
        <w:tc>
          <w:tcPr>
            <w:tcW w:w="3401" w:type="dxa"/>
            <w:tcBorders>
              <w:bottom w:val="single" w:sz="4" w:space="0" w:color="auto"/>
            </w:tcBorders>
          </w:tcPr>
          <w:p w14:paraId="77D5F599" w14:textId="77777777" w:rsidR="00D92FC8" w:rsidRDefault="00C86BC6" w:rsidP="00B621DC">
            <w:pPr>
              <w:rPr>
                <w:rFonts w:ascii="Tahoma" w:hAnsi="Tahoma" w:cs="Tahoma"/>
                <w:sz w:val="20"/>
              </w:rPr>
            </w:pPr>
            <w:r>
              <w:rPr>
                <w:rFonts w:ascii="Tahoma" w:hAnsi="Tahoma" w:cs="Tahoma"/>
                <w:sz w:val="20"/>
              </w:rPr>
              <w:t>The Clerk advised that she had been in touch with the Hall Committee via the secretary to ask for a meeting with them to discuss the future funding for the hall.  The Clerk stated in her communication that the Community Council were open to suggestions how the Hall Committee would like to do this, whether it be formally at a Committee meeting or informally with one or two representatives from each Committee or perhaps the Community Council attending the Halls new Coffee shop venture when it was up and running. The secretary to the Committee would bring this to the Hall Committees attention at their next meeting on the 24</w:t>
            </w:r>
            <w:r w:rsidRPr="00C86BC6">
              <w:rPr>
                <w:rFonts w:ascii="Tahoma" w:hAnsi="Tahoma" w:cs="Tahoma"/>
                <w:sz w:val="20"/>
                <w:vertAlign w:val="superscript"/>
              </w:rPr>
              <w:t>th</w:t>
            </w:r>
            <w:r>
              <w:rPr>
                <w:rFonts w:ascii="Tahoma" w:hAnsi="Tahoma" w:cs="Tahoma"/>
                <w:sz w:val="20"/>
              </w:rPr>
              <w:t xml:space="preserve"> January and update the clerk. </w:t>
            </w:r>
          </w:p>
          <w:p w14:paraId="228F7A6D" w14:textId="77777777" w:rsidR="00016143" w:rsidRDefault="00016143" w:rsidP="00B621DC">
            <w:pPr>
              <w:rPr>
                <w:rFonts w:ascii="Tahoma" w:hAnsi="Tahoma" w:cs="Tahoma"/>
                <w:sz w:val="20"/>
              </w:rPr>
            </w:pPr>
          </w:p>
          <w:p w14:paraId="20C14C33" w14:textId="37A01D0F" w:rsidR="00016143" w:rsidRDefault="00016143" w:rsidP="00B621DC">
            <w:pPr>
              <w:rPr>
                <w:rFonts w:ascii="Tahoma" w:hAnsi="Tahoma" w:cs="Tahoma"/>
                <w:sz w:val="20"/>
              </w:rPr>
            </w:pPr>
            <w:r>
              <w:rPr>
                <w:rFonts w:ascii="Tahoma" w:hAnsi="Tahoma" w:cs="Tahoma"/>
                <w:sz w:val="20"/>
              </w:rPr>
              <w:lastRenderedPageBreak/>
              <w:t xml:space="preserve">-15-12.5k funding cut from NPT.  Hall are concerned. </w:t>
            </w:r>
          </w:p>
          <w:p w14:paraId="3985CE7A" w14:textId="011BC0D5" w:rsidR="00016143" w:rsidRPr="00BB22ED" w:rsidRDefault="00016143" w:rsidP="00B621DC">
            <w:pPr>
              <w:rPr>
                <w:rFonts w:ascii="Tahoma" w:hAnsi="Tahoma" w:cs="Tahoma"/>
                <w:sz w:val="20"/>
              </w:rPr>
            </w:pPr>
          </w:p>
        </w:tc>
      </w:tr>
      <w:tr w:rsidR="00D92FC8" w:rsidRPr="00BB22ED" w14:paraId="4C28D090" w14:textId="77777777" w:rsidTr="00D92FC8">
        <w:trPr>
          <w:trHeight w:val="229"/>
        </w:trPr>
        <w:tc>
          <w:tcPr>
            <w:tcW w:w="4537" w:type="dxa"/>
          </w:tcPr>
          <w:p w14:paraId="52FD805F" w14:textId="77777777" w:rsidR="00D92FC8" w:rsidRPr="00BB22ED" w:rsidRDefault="00D92FC8" w:rsidP="00B621DC">
            <w:pPr>
              <w:rPr>
                <w:rFonts w:ascii="Tahoma" w:hAnsi="Tahoma" w:cs="Tahoma"/>
                <w:sz w:val="20"/>
              </w:rPr>
            </w:pPr>
            <w:proofErr w:type="spellStart"/>
            <w:r w:rsidRPr="00BB22ED">
              <w:rPr>
                <w:rFonts w:ascii="Tahoma" w:hAnsi="Tahoma" w:cs="Tahoma"/>
                <w:sz w:val="20"/>
              </w:rPr>
              <w:lastRenderedPageBreak/>
              <w:t>Rushlands</w:t>
            </w:r>
            <w:proofErr w:type="spellEnd"/>
            <w:r w:rsidRPr="00BB22ED">
              <w:rPr>
                <w:rFonts w:ascii="Tahoma" w:hAnsi="Tahoma" w:cs="Tahoma"/>
                <w:sz w:val="20"/>
              </w:rPr>
              <w:t xml:space="preserve"> </w:t>
            </w:r>
          </w:p>
        </w:tc>
        <w:tc>
          <w:tcPr>
            <w:tcW w:w="3401" w:type="dxa"/>
          </w:tcPr>
          <w:p w14:paraId="5CB46A35" w14:textId="77777777" w:rsidR="00D92FC8" w:rsidRDefault="00C86BC6" w:rsidP="00B621DC">
            <w:pPr>
              <w:rPr>
                <w:rFonts w:ascii="Tahoma" w:hAnsi="Tahoma" w:cs="Tahoma"/>
                <w:sz w:val="20"/>
              </w:rPr>
            </w:pPr>
            <w:r>
              <w:rPr>
                <w:rFonts w:ascii="Tahoma" w:hAnsi="Tahoma" w:cs="Tahoma"/>
                <w:sz w:val="20"/>
              </w:rPr>
              <w:t>Initial works being undertaken on Monday 21</w:t>
            </w:r>
            <w:r w:rsidRPr="00C86BC6">
              <w:rPr>
                <w:rFonts w:ascii="Tahoma" w:hAnsi="Tahoma" w:cs="Tahoma"/>
                <w:sz w:val="20"/>
                <w:vertAlign w:val="superscript"/>
              </w:rPr>
              <w:t>st</w:t>
            </w:r>
            <w:r>
              <w:rPr>
                <w:rFonts w:ascii="Tahoma" w:hAnsi="Tahoma" w:cs="Tahoma"/>
                <w:sz w:val="20"/>
              </w:rPr>
              <w:t xml:space="preserve"> January and will be followed up on Tuesday 29</w:t>
            </w:r>
            <w:r w:rsidRPr="00C86BC6">
              <w:rPr>
                <w:rFonts w:ascii="Tahoma" w:hAnsi="Tahoma" w:cs="Tahoma"/>
                <w:sz w:val="20"/>
                <w:vertAlign w:val="superscript"/>
              </w:rPr>
              <w:t>th</w:t>
            </w:r>
            <w:r>
              <w:rPr>
                <w:rFonts w:ascii="Tahoma" w:hAnsi="Tahoma" w:cs="Tahoma"/>
                <w:sz w:val="20"/>
              </w:rPr>
              <w:t xml:space="preserve"> January, all weather dependent.  The initial works being undertaken will include the following: </w:t>
            </w:r>
          </w:p>
          <w:p w14:paraId="1DB154F7" w14:textId="77777777" w:rsidR="00C86BC6" w:rsidRDefault="00C86BC6" w:rsidP="00B621DC">
            <w:pPr>
              <w:rPr>
                <w:rFonts w:ascii="Tahoma" w:hAnsi="Tahoma" w:cs="Tahoma"/>
                <w:sz w:val="20"/>
              </w:rPr>
            </w:pPr>
          </w:p>
          <w:p w14:paraId="5A002BCF" w14:textId="77777777" w:rsidR="00F220D8" w:rsidRPr="00F220D8" w:rsidRDefault="00C86BC6" w:rsidP="00F220D8">
            <w:pPr>
              <w:pStyle w:val="ListParagraph"/>
              <w:numPr>
                <w:ilvl w:val="0"/>
                <w:numId w:val="45"/>
              </w:numPr>
              <w:autoSpaceDE w:val="0"/>
              <w:autoSpaceDN w:val="0"/>
              <w:adjustRightInd w:val="0"/>
              <w:rPr>
                <w:rFonts w:cs="Arial"/>
                <w:b/>
                <w:sz w:val="20"/>
                <w:lang w:val="en-US"/>
              </w:rPr>
            </w:pPr>
            <w:r w:rsidRPr="00F220D8">
              <w:rPr>
                <w:rFonts w:cs="Arial"/>
                <w:sz w:val="20"/>
                <w:lang w:val="en-US"/>
              </w:rPr>
              <w:t>retain scrubby boundary to meadow but thin some trees alongside</w:t>
            </w:r>
            <w:r w:rsidR="00F220D8">
              <w:rPr>
                <w:rFonts w:cs="Arial"/>
                <w:sz w:val="20"/>
                <w:lang w:val="en-US"/>
              </w:rPr>
              <w:t xml:space="preserve"> </w:t>
            </w:r>
            <w:r w:rsidRPr="00F220D8">
              <w:rPr>
                <w:rFonts w:cs="Arial"/>
                <w:sz w:val="20"/>
                <w:lang w:val="en-US"/>
              </w:rPr>
              <w:t xml:space="preserve">paths/boardwalks and cut “windows” through trees to give view of meadow, target willow. </w:t>
            </w:r>
          </w:p>
          <w:p w14:paraId="5B9F1510" w14:textId="726853B9" w:rsidR="00C86BC6" w:rsidRPr="00F220D8" w:rsidRDefault="00C86BC6" w:rsidP="00C86BC6">
            <w:pPr>
              <w:pStyle w:val="ListParagraph"/>
              <w:numPr>
                <w:ilvl w:val="0"/>
                <w:numId w:val="45"/>
              </w:numPr>
              <w:autoSpaceDE w:val="0"/>
              <w:autoSpaceDN w:val="0"/>
              <w:adjustRightInd w:val="0"/>
              <w:rPr>
                <w:rFonts w:cs="Arial"/>
                <w:b/>
                <w:sz w:val="20"/>
                <w:lang w:val="en-US"/>
              </w:rPr>
            </w:pPr>
            <w:r w:rsidRPr="00F220D8">
              <w:rPr>
                <w:rFonts w:cs="Arial"/>
                <w:sz w:val="20"/>
                <w:lang w:val="en-US"/>
              </w:rPr>
              <w:t xml:space="preserve">Cut and stump treat two stems of rhododendron. Habitat pile all arisings. </w:t>
            </w:r>
          </w:p>
          <w:p w14:paraId="6232A675" w14:textId="54F5BD34" w:rsidR="00C86BC6" w:rsidRPr="00F220D8" w:rsidRDefault="00F220D8" w:rsidP="00F220D8">
            <w:pPr>
              <w:pStyle w:val="ListParagraph"/>
              <w:numPr>
                <w:ilvl w:val="0"/>
                <w:numId w:val="45"/>
              </w:numPr>
              <w:rPr>
                <w:rFonts w:ascii="Tahoma" w:hAnsi="Tahoma" w:cs="Tahoma"/>
                <w:sz w:val="20"/>
              </w:rPr>
            </w:pPr>
            <w:r>
              <w:rPr>
                <w:rFonts w:cs="Arial"/>
                <w:sz w:val="20"/>
                <w:lang w:val="en-US"/>
              </w:rPr>
              <w:t>R</w:t>
            </w:r>
            <w:r w:rsidR="00C86BC6" w:rsidRPr="00F220D8">
              <w:rPr>
                <w:rFonts w:cs="Arial"/>
                <w:sz w:val="20"/>
                <w:lang w:val="en-US"/>
              </w:rPr>
              <w:t xml:space="preserve">emove willows around and overhanging ponds, clear trees back to edge of meadow on northern side &amp; clear bramble in this area (retaining patches for habitat). Habitat pile all arisings. </w:t>
            </w:r>
          </w:p>
        </w:tc>
      </w:tr>
      <w:tr w:rsidR="00D92FC8" w:rsidRPr="00BB22ED" w14:paraId="1F24B6ED" w14:textId="77777777" w:rsidTr="00D92FC8">
        <w:trPr>
          <w:trHeight w:val="229"/>
        </w:trPr>
        <w:tc>
          <w:tcPr>
            <w:tcW w:w="4537" w:type="dxa"/>
          </w:tcPr>
          <w:p w14:paraId="37CEEF54" w14:textId="299DEA28" w:rsidR="00D92FC8" w:rsidRPr="00BB22ED" w:rsidRDefault="00D92FC8" w:rsidP="00B621DC">
            <w:pPr>
              <w:rPr>
                <w:rFonts w:ascii="Tahoma" w:hAnsi="Tahoma" w:cs="Tahoma"/>
                <w:sz w:val="20"/>
              </w:rPr>
            </w:pPr>
            <w:proofErr w:type="spellStart"/>
            <w:r w:rsidRPr="00BB22ED">
              <w:rPr>
                <w:rFonts w:ascii="Tahoma" w:hAnsi="Tahoma" w:cs="Tahoma"/>
                <w:sz w:val="20"/>
              </w:rPr>
              <w:t>Cae</w:t>
            </w:r>
            <w:proofErr w:type="spellEnd"/>
            <w:r w:rsidRPr="00BB22ED">
              <w:rPr>
                <w:rFonts w:ascii="Tahoma" w:hAnsi="Tahoma" w:cs="Tahoma"/>
                <w:sz w:val="20"/>
              </w:rPr>
              <w:t xml:space="preserve"> Du Road </w:t>
            </w:r>
          </w:p>
        </w:tc>
        <w:tc>
          <w:tcPr>
            <w:tcW w:w="3401" w:type="dxa"/>
          </w:tcPr>
          <w:p w14:paraId="18C02A55" w14:textId="3BBEF096" w:rsidR="00D92FC8" w:rsidRPr="00BB22ED" w:rsidRDefault="00C2359E" w:rsidP="00B621DC">
            <w:pPr>
              <w:rPr>
                <w:rFonts w:ascii="Tahoma" w:hAnsi="Tahoma" w:cs="Tahoma"/>
                <w:sz w:val="20"/>
              </w:rPr>
            </w:pPr>
            <w:r>
              <w:rPr>
                <w:rFonts w:ascii="Tahoma" w:hAnsi="Tahoma" w:cs="Tahoma"/>
                <w:sz w:val="20"/>
              </w:rPr>
              <w:t>Awaiting date</w:t>
            </w:r>
            <w:r w:rsidR="00993D23">
              <w:rPr>
                <w:rFonts w:ascii="Tahoma" w:hAnsi="Tahoma" w:cs="Tahoma"/>
                <w:sz w:val="20"/>
              </w:rPr>
              <w:t xml:space="preserve"> for works to be completed</w:t>
            </w:r>
            <w:r>
              <w:rPr>
                <w:rFonts w:ascii="Tahoma" w:hAnsi="Tahoma" w:cs="Tahoma"/>
                <w:sz w:val="20"/>
              </w:rPr>
              <w:t xml:space="preserve"> </w:t>
            </w:r>
          </w:p>
        </w:tc>
      </w:tr>
      <w:tr w:rsidR="00D92FC8" w:rsidRPr="00BB22ED" w14:paraId="03C07842" w14:textId="77777777" w:rsidTr="00D92FC8">
        <w:trPr>
          <w:trHeight w:val="229"/>
        </w:trPr>
        <w:tc>
          <w:tcPr>
            <w:tcW w:w="4537" w:type="dxa"/>
          </w:tcPr>
          <w:p w14:paraId="61E7E2B1" w14:textId="2203CCD6" w:rsidR="00D92FC8" w:rsidRPr="00BB22ED" w:rsidRDefault="00420FD9" w:rsidP="00B621DC">
            <w:pPr>
              <w:rPr>
                <w:rFonts w:ascii="Tahoma" w:hAnsi="Tahoma" w:cs="Tahoma"/>
                <w:sz w:val="20"/>
              </w:rPr>
            </w:pPr>
            <w:r>
              <w:rPr>
                <w:rFonts w:ascii="Tahoma" w:hAnsi="Tahoma" w:cs="Tahoma"/>
                <w:sz w:val="20"/>
              </w:rPr>
              <w:t>Harris Road and Prospect Place</w:t>
            </w:r>
          </w:p>
        </w:tc>
        <w:tc>
          <w:tcPr>
            <w:tcW w:w="3401" w:type="dxa"/>
          </w:tcPr>
          <w:p w14:paraId="714BFFBF" w14:textId="3F56E842" w:rsidR="00D92FC8" w:rsidRDefault="00286E0F" w:rsidP="00B621DC">
            <w:pPr>
              <w:rPr>
                <w:rFonts w:ascii="Tahoma" w:hAnsi="Tahoma" w:cs="Tahoma"/>
                <w:sz w:val="20"/>
              </w:rPr>
            </w:pPr>
            <w:r>
              <w:rPr>
                <w:rFonts w:ascii="Tahoma" w:hAnsi="Tahoma" w:cs="Tahoma"/>
                <w:sz w:val="20"/>
              </w:rPr>
              <w:t xml:space="preserve">Awaiting a quote from John Williams who is will be undertaking the work to </w:t>
            </w:r>
            <w:proofErr w:type="spellStart"/>
            <w:r>
              <w:rPr>
                <w:rFonts w:ascii="Tahoma" w:hAnsi="Tahoma" w:cs="Tahoma"/>
                <w:sz w:val="20"/>
              </w:rPr>
              <w:t>Cae</w:t>
            </w:r>
            <w:proofErr w:type="spellEnd"/>
            <w:r>
              <w:rPr>
                <w:rFonts w:ascii="Tahoma" w:hAnsi="Tahoma" w:cs="Tahoma"/>
                <w:sz w:val="20"/>
              </w:rPr>
              <w:t xml:space="preserve"> Du Road.  However, will need to obtain two further quotes for price comparison and also seek approval from the </w:t>
            </w:r>
            <w:r w:rsidR="006A5AF4">
              <w:rPr>
                <w:rFonts w:ascii="Tahoma" w:hAnsi="Tahoma" w:cs="Tahoma"/>
                <w:sz w:val="20"/>
              </w:rPr>
              <w:t>residents</w:t>
            </w:r>
            <w:r>
              <w:rPr>
                <w:rFonts w:ascii="Tahoma" w:hAnsi="Tahoma" w:cs="Tahoma"/>
                <w:sz w:val="20"/>
              </w:rPr>
              <w:t xml:space="preserve"> affected.  The Roads are unadopted, therefore the Community Council has the right to undertake the works, however a good idea to get approval first.  </w:t>
            </w:r>
            <w:r w:rsidR="008A034D">
              <w:rPr>
                <w:rFonts w:ascii="Tahoma" w:hAnsi="Tahoma" w:cs="Tahoma"/>
                <w:sz w:val="20"/>
              </w:rPr>
              <w:t xml:space="preserve">Improvements to </w:t>
            </w:r>
            <w:r>
              <w:rPr>
                <w:rFonts w:ascii="Tahoma" w:hAnsi="Tahoma" w:cs="Tahoma"/>
                <w:sz w:val="20"/>
              </w:rPr>
              <w:t xml:space="preserve">Harris Road was previously turned down as approval was not </w:t>
            </w:r>
            <w:r w:rsidR="00036896">
              <w:rPr>
                <w:rFonts w:ascii="Tahoma" w:hAnsi="Tahoma" w:cs="Tahoma"/>
                <w:sz w:val="20"/>
              </w:rPr>
              <w:t>received</w:t>
            </w:r>
            <w:r>
              <w:rPr>
                <w:rFonts w:ascii="Tahoma" w:hAnsi="Tahoma" w:cs="Tahoma"/>
                <w:sz w:val="20"/>
              </w:rPr>
              <w:t xml:space="preserve"> from all </w:t>
            </w:r>
            <w:r w:rsidR="006A5AF4">
              <w:rPr>
                <w:rFonts w:ascii="Tahoma" w:hAnsi="Tahoma" w:cs="Tahoma"/>
                <w:sz w:val="20"/>
              </w:rPr>
              <w:t>residents</w:t>
            </w:r>
            <w:r w:rsidR="00036896">
              <w:rPr>
                <w:rFonts w:ascii="Tahoma" w:hAnsi="Tahoma" w:cs="Tahoma"/>
                <w:sz w:val="20"/>
              </w:rPr>
              <w:t xml:space="preserve">, though this is believed to be due to the proposed traffic calming measures at the time.  </w:t>
            </w:r>
            <w:r>
              <w:rPr>
                <w:rFonts w:ascii="Tahoma" w:hAnsi="Tahoma" w:cs="Tahoma"/>
                <w:sz w:val="20"/>
              </w:rPr>
              <w:t xml:space="preserve">  </w:t>
            </w:r>
          </w:p>
          <w:p w14:paraId="77EA0B40" w14:textId="6DEC06AD" w:rsidR="009134A9" w:rsidRDefault="00036896" w:rsidP="00B621DC">
            <w:pPr>
              <w:rPr>
                <w:rFonts w:ascii="Tahoma" w:hAnsi="Tahoma" w:cs="Tahoma"/>
                <w:sz w:val="20"/>
              </w:rPr>
            </w:pPr>
            <w:r>
              <w:rPr>
                <w:rFonts w:ascii="Tahoma" w:hAnsi="Tahoma" w:cs="Tahoma"/>
                <w:sz w:val="20"/>
              </w:rPr>
              <w:t xml:space="preserve">It was discussed that </w:t>
            </w:r>
            <w:r w:rsidR="0032576D">
              <w:rPr>
                <w:rFonts w:ascii="Tahoma" w:hAnsi="Tahoma" w:cs="Tahoma"/>
                <w:sz w:val="20"/>
              </w:rPr>
              <w:t>Harris Road</w:t>
            </w:r>
            <w:r>
              <w:rPr>
                <w:rFonts w:ascii="Tahoma" w:hAnsi="Tahoma" w:cs="Tahoma"/>
                <w:sz w:val="20"/>
              </w:rPr>
              <w:t xml:space="preserve"> was</w:t>
            </w:r>
            <w:r w:rsidR="0032576D">
              <w:rPr>
                <w:rFonts w:ascii="Tahoma" w:hAnsi="Tahoma" w:cs="Tahoma"/>
                <w:sz w:val="20"/>
              </w:rPr>
              <w:t xml:space="preserve"> not urgent as the Council has </w:t>
            </w:r>
            <w:r>
              <w:rPr>
                <w:rFonts w:ascii="Tahoma" w:hAnsi="Tahoma" w:cs="Tahoma"/>
                <w:sz w:val="20"/>
              </w:rPr>
              <w:t xml:space="preserve">made some temporary repairs. </w:t>
            </w:r>
          </w:p>
          <w:p w14:paraId="13B55FC0" w14:textId="1FB09193" w:rsidR="009134A9" w:rsidRDefault="009134A9" w:rsidP="00B621DC">
            <w:pPr>
              <w:rPr>
                <w:rFonts w:ascii="Tahoma" w:hAnsi="Tahoma" w:cs="Tahoma"/>
                <w:sz w:val="20"/>
              </w:rPr>
            </w:pPr>
            <w:r>
              <w:rPr>
                <w:rFonts w:ascii="Tahoma" w:hAnsi="Tahoma" w:cs="Tahoma"/>
                <w:sz w:val="20"/>
              </w:rPr>
              <w:t xml:space="preserve">Prospect Place </w:t>
            </w:r>
            <w:r w:rsidR="00036896">
              <w:rPr>
                <w:rFonts w:ascii="Tahoma" w:hAnsi="Tahoma" w:cs="Tahoma"/>
                <w:sz w:val="20"/>
              </w:rPr>
              <w:t xml:space="preserve">however was discussed as </w:t>
            </w:r>
            <w:r>
              <w:rPr>
                <w:rFonts w:ascii="Tahoma" w:hAnsi="Tahoma" w:cs="Tahoma"/>
                <w:sz w:val="20"/>
              </w:rPr>
              <w:t xml:space="preserve">more urgent </w:t>
            </w:r>
            <w:r w:rsidR="00036896">
              <w:rPr>
                <w:rFonts w:ascii="Tahoma" w:hAnsi="Tahoma" w:cs="Tahoma"/>
                <w:sz w:val="20"/>
              </w:rPr>
              <w:t>as more damage was being caused to the</w:t>
            </w:r>
            <w:r>
              <w:rPr>
                <w:rFonts w:ascii="Tahoma" w:hAnsi="Tahoma" w:cs="Tahoma"/>
                <w:sz w:val="20"/>
              </w:rPr>
              <w:t xml:space="preserve"> road. </w:t>
            </w:r>
          </w:p>
          <w:p w14:paraId="4388F7B0" w14:textId="7892F7C5" w:rsidR="0032576D" w:rsidRDefault="0032576D" w:rsidP="00B621DC">
            <w:pPr>
              <w:rPr>
                <w:rFonts w:ascii="Tahoma" w:hAnsi="Tahoma" w:cs="Tahoma"/>
                <w:sz w:val="20"/>
              </w:rPr>
            </w:pPr>
          </w:p>
          <w:p w14:paraId="2631CC48" w14:textId="1DB2F3AB" w:rsidR="0032576D" w:rsidRDefault="00036896" w:rsidP="00B621DC">
            <w:pPr>
              <w:rPr>
                <w:rFonts w:ascii="Tahoma" w:hAnsi="Tahoma" w:cs="Tahoma"/>
                <w:sz w:val="20"/>
              </w:rPr>
            </w:pPr>
            <w:r>
              <w:rPr>
                <w:rFonts w:ascii="Tahoma" w:hAnsi="Tahoma" w:cs="Tahoma"/>
                <w:sz w:val="20"/>
              </w:rPr>
              <w:t xml:space="preserve">Members discussed the proposals and were concerned at the potential costs of the works as this had not been budgeted for.  It was also considered that as the road is a private road, it was therefore the </w:t>
            </w:r>
            <w:r>
              <w:rPr>
                <w:rFonts w:ascii="Tahoma" w:hAnsi="Tahoma" w:cs="Tahoma"/>
                <w:sz w:val="20"/>
              </w:rPr>
              <w:lastRenderedPageBreak/>
              <w:t xml:space="preserve">responsibility of the residents to maintain the road, and not that of the Community Council.  It was agreed to defer the decision to the next meeting. </w:t>
            </w:r>
          </w:p>
          <w:p w14:paraId="17F0963E" w14:textId="302707B1" w:rsidR="009134A9" w:rsidRPr="00BB22ED" w:rsidRDefault="009134A9" w:rsidP="00B621DC">
            <w:pPr>
              <w:rPr>
                <w:rFonts w:ascii="Tahoma" w:hAnsi="Tahoma" w:cs="Tahoma"/>
                <w:sz w:val="20"/>
              </w:rPr>
            </w:pPr>
          </w:p>
        </w:tc>
      </w:tr>
    </w:tbl>
    <w:p w14:paraId="2FAA2413" w14:textId="77777777" w:rsidR="003B7388" w:rsidRPr="00BB22ED" w:rsidRDefault="003B7388" w:rsidP="003B7388">
      <w:pPr>
        <w:rPr>
          <w:rFonts w:ascii="Tahoma" w:hAnsi="Tahoma" w:cs="Tahoma"/>
          <w:sz w:val="20"/>
        </w:rPr>
      </w:pPr>
    </w:p>
    <w:p w14:paraId="2D36B53A" w14:textId="5B1D89BF" w:rsidR="003B7388" w:rsidRDefault="003B7388" w:rsidP="00912B04">
      <w:pPr>
        <w:pStyle w:val="ListParagraph"/>
        <w:numPr>
          <w:ilvl w:val="0"/>
          <w:numId w:val="49"/>
        </w:numPr>
        <w:rPr>
          <w:rFonts w:ascii="Tahoma" w:hAnsi="Tahoma" w:cs="Tahoma"/>
          <w:b/>
          <w:sz w:val="20"/>
        </w:rPr>
      </w:pPr>
      <w:r w:rsidRPr="00C52375">
        <w:rPr>
          <w:rFonts w:ascii="Tahoma" w:hAnsi="Tahoma" w:cs="Tahoma"/>
          <w:b/>
          <w:sz w:val="20"/>
        </w:rPr>
        <w:t xml:space="preserve">Clerks </w:t>
      </w:r>
      <w:r w:rsidR="00C52375" w:rsidRPr="00C52375">
        <w:rPr>
          <w:rFonts w:ascii="Tahoma" w:hAnsi="Tahoma" w:cs="Tahoma"/>
          <w:b/>
          <w:sz w:val="20"/>
        </w:rPr>
        <w:t>Update</w:t>
      </w:r>
    </w:p>
    <w:p w14:paraId="173A5E26" w14:textId="77777777" w:rsidR="00511CB8" w:rsidRDefault="00511CB8" w:rsidP="00511CB8">
      <w:pPr>
        <w:pStyle w:val="ListParagraph"/>
        <w:rPr>
          <w:rFonts w:ascii="Tahoma" w:hAnsi="Tahoma" w:cs="Tahoma"/>
          <w:b/>
          <w:sz w:val="20"/>
        </w:rPr>
      </w:pPr>
    </w:p>
    <w:p w14:paraId="4ABFF724" w14:textId="038694EA" w:rsidR="002161AA" w:rsidRPr="00D07D04" w:rsidRDefault="004F49B7" w:rsidP="00D07D04">
      <w:pPr>
        <w:pStyle w:val="ListParagraph"/>
        <w:numPr>
          <w:ilvl w:val="0"/>
          <w:numId w:val="48"/>
        </w:numPr>
        <w:rPr>
          <w:rFonts w:cs="Arial"/>
          <w:sz w:val="20"/>
        </w:rPr>
      </w:pPr>
      <w:r w:rsidRPr="00D07D04">
        <w:rPr>
          <w:rFonts w:cs="Arial"/>
          <w:sz w:val="20"/>
        </w:rPr>
        <w:t xml:space="preserve">The clerk clarified a query on the invoice from the Wales Audit Office.  It was confirmed that </w:t>
      </w:r>
      <w:r w:rsidR="00D07D04" w:rsidRPr="00D07D04">
        <w:rPr>
          <w:rFonts w:cs="Arial"/>
          <w:sz w:val="20"/>
        </w:rPr>
        <w:t xml:space="preserve">when the Audit of accounts is undertaken the Community Council are billed on the actual hours billed for undertaking the Audit. </w:t>
      </w:r>
    </w:p>
    <w:p w14:paraId="121F9D42" w14:textId="61E0B4FB" w:rsidR="0032576D" w:rsidRDefault="0032576D" w:rsidP="002161AA">
      <w:pPr>
        <w:rPr>
          <w:rFonts w:cs="Arial"/>
          <w:sz w:val="20"/>
        </w:rPr>
      </w:pPr>
    </w:p>
    <w:p w14:paraId="048BF062" w14:textId="77777777" w:rsidR="0032576D" w:rsidRDefault="0032576D" w:rsidP="002161AA">
      <w:pPr>
        <w:rPr>
          <w:rFonts w:cs="Arial"/>
          <w:sz w:val="20"/>
        </w:rPr>
      </w:pPr>
    </w:p>
    <w:p w14:paraId="4410F1A0" w14:textId="1E325B16" w:rsidR="002161AA" w:rsidRDefault="006A5AF4" w:rsidP="002161AA">
      <w:pPr>
        <w:pStyle w:val="ListParagraph"/>
        <w:numPr>
          <w:ilvl w:val="0"/>
          <w:numId w:val="47"/>
        </w:numPr>
        <w:rPr>
          <w:rFonts w:cs="Arial"/>
          <w:sz w:val="20"/>
        </w:rPr>
      </w:pPr>
      <w:proofErr w:type="spellStart"/>
      <w:r>
        <w:rPr>
          <w:rFonts w:cs="Arial"/>
          <w:sz w:val="20"/>
        </w:rPr>
        <w:t>Quids</w:t>
      </w:r>
      <w:proofErr w:type="spellEnd"/>
      <w:r>
        <w:rPr>
          <w:rFonts w:cs="Arial"/>
          <w:sz w:val="20"/>
        </w:rPr>
        <w:t xml:space="preserve"> </w:t>
      </w:r>
      <w:proofErr w:type="gramStart"/>
      <w:r>
        <w:rPr>
          <w:rFonts w:cs="Arial"/>
          <w:sz w:val="20"/>
        </w:rPr>
        <w:t>In</w:t>
      </w:r>
      <w:proofErr w:type="gramEnd"/>
      <w:r>
        <w:rPr>
          <w:rFonts w:cs="Arial"/>
          <w:sz w:val="20"/>
        </w:rPr>
        <w:t xml:space="preserve"> Plant pots </w:t>
      </w:r>
      <w:r w:rsidR="00E354B6">
        <w:rPr>
          <w:rFonts w:cs="Arial"/>
          <w:sz w:val="20"/>
        </w:rPr>
        <w:t>–</w:t>
      </w:r>
      <w:r>
        <w:rPr>
          <w:rFonts w:cs="Arial"/>
          <w:sz w:val="20"/>
        </w:rPr>
        <w:t xml:space="preserve"> </w:t>
      </w:r>
      <w:r w:rsidR="00E354B6">
        <w:rPr>
          <w:rFonts w:cs="Arial"/>
          <w:sz w:val="20"/>
        </w:rPr>
        <w:t xml:space="preserve">site meeting planned </w:t>
      </w:r>
      <w:r w:rsidR="00036896">
        <w:rPr>
          <w:rFonts w:cs="Arial"/>
          <w:sz w:val="20"/>
        </w:rPr>
        <w:t>for Saturday 2</w:t>
      </w:r>
      <w:r w:rsidR="00036896" w:rsidRPr="00036896">
        <w:rPr>
          <w:rFonts w:cs="Arial"/>
          <w:sz w:val="20"/>
          <w:vertAlign w:val="superscript"/>
        </w:rPr>
        <w:t>nd</w:t>
      </w:r>
      <w:r w:rsidR="00036896">
        <w:rPr>
          <w:rFonts w:cs="Arial"/>
          <w:sz w:val="20"/>
        </w:rPr>
        <w:t xml:space="preserve"> February</w:t>
      </w:r>
      <w:r w:rsidR="00E354B6">
        <w:rPr>
          <w:rFonts w:cs="Arial"/>
          <w:sz w:val="20"/>
        </w:rPr>
        <w:t xml:space="preserve"> to discuss </w:t>
      </w:r>
      <w:r w:rsidR="00036896">
        <w:rPr>
          <w:rFonts w:cs="Arial"/>
          <w:sz w:val="20"/>
        </w:rPr>
        <w:t xml:space="preserve">options </w:t>
      </w:r>
      <w:r w:rsidR="00E354B6">
        <w:rPr>
          <w:rFonts w:cs="Arial"/>
          <w:sz w:val="20"/>
        </w:rPr>
        <w:t>where to be potted and costs involved.  They are very much interested in working with</w:t>
      </w:r>
      <w:r w:rsidR="00D07D04">
        <w:rPr>
          <w:rFonts w:cs="Arial"/>
          <w:sz w:val="20"/>
        </w:rPr>
        <w:t xml:space="preserve"> the Community Council</w:t>
      </w:r>
      <w:r w:rsidR="00036896">
        <w:rPr>
          <w:rFonts w:cs="Arial"/>
          <w:sz w:val="20"/>
        </w:rPr>
        <w:t xml:space="preserve"> and already have many contracts in the surrounding communities</w:t>
      </w:r>
      <w:r w:rsidR="00DA1CD0">
        <w:rPr>
          <w:rFonts w:cs="Arial"/>
          <w:sz w:val="20"/>
        </w:rPr>
        <w:t xml:space="preserve">.  The Clerk would provide an update at the next meeting, </w:t>
      </w:r>
    </w:p>
    <w:p w14:paraId="7434D56C" w14:textId="4FEF3EF2" w:rsidR="0032576D" w:rsidRDefault="0032576D" w:rsidP="0032576D">
      <w:pPr>
        <w:rPr>
          <w:rFonts w:cs="Arial"/>
          <w:sz w:val="20"/>
        </w:rPr>
      </w:pPr>
    </w:p>
    <w:p w14:paraId="4B056810" w14:textId="5AA403ED" w:rsidR="000A39D8" w:rsidRDefault="000A39D8" w:rsidP="00036896">
      <w:pPr>
        <w:rPr>
          <w:rFonts w:cs="Arial"/>
          <w:sz w:val="20"/>
        </w:rPr>
      </w:pPr>
    </w:p>
    <w:p w14:paraId="6137789B" w14:textId="07562203" w:rsidR="000A39D8" w:rsidRDefault="00D07D04" w:rsidP="0032576D">
      <w:pPr>
        <w:ind w:left="720"/>
        <w:rPr>
          <w:rFonts w:cs="Arial"/>
          <w:sz w:val="20"/>
        </w:rPr>
      </w:pPr>
      <w:r>
        <w:rPr>
          <w:rFonts w:cs="Arial"/>
          <w:sz w:val="20"/>
        </w:rPr>
        <w:t>The Clerk confirmed that the Community Council are currently paying for a 1100 litre t</w:t>
      </w:r>
      <w:r w:rsidR="000A39D8">
        <w:rPr>
          <w:rFonts w:cs="Arial"/>
          <w:sz w:val="20"/>
        </w:rPr>
        <w:t xml:space="preserve">rade </w:t>
      </w:r>
      <w:r>
        <w:rPr>
          <w:rFonts w:cs="Arial"/>
          <w:sz w:val="20"/>
        </w:rPr>
        <w:t>w</w:t>
      </w:r>
      <w:r w:rsidR="000A39D8">
        <w:rPr>
          <w:rFonts w:cs="Arial"/>
          <w:sz w:val="20"/>
        </w:rPr>
        <w:t xml:space="preserve">aste </w:t>
      </w:r>
      <w:r>
        <w:rPr>
          <w:rFonts w:cs="Arial"/>
          <w:sz w:val="20"/>
        </w:rPr>
        <w:t>b</w:t>
      </w:r>
      <w:r w:rsidR="000A39D8">
        <w:rPr>
          <w:rFonts w:cs="Arial"/>
          <w:sz w:val="20"/>
        </w:rPr>
        <w:t xml:space="preserve">in </w:t>
      </w:r>
      <w:r>
        <w:rPr>
          <w:rFonts w:cs="Arial"/>
          <w:sz w:val="20"/>
        </w:rPr>
        <w:t>in the cemetery which was collected fortnightly.  This was the largest available.</w:t>
      </w:r>
      <w:r w:rsidR="000A39D8">
        <w:rPr>
          <w:rFonts w:cs="Arial"/>
          <w:sz w:val="20"/>
        </w:rPr>
        <w:t xml:space="preserve"> </w:t>
      </w:r>
      <w:r>
        <w:rPr>
          <w:rFonts w:cs="Arial"/>
          <w:sz w:val="20"/>
        </w:rPr>
        <w:t xml:space="preserve">Members discussed the possibility of </w:t>
      </w:r>
      <w:r w:rsidR="000A39D8">
        <w:rPr>
          <w:rFonts w:cs="Arial"/>
          <w:sz w:val="20"/>
        </w:rPr>
        <w:t>reduc</w:t>
      </w:r>
      <w:r>
        <w:rPr>
          <w:rFonts w:cs="Arial"/>
          <w:sz w:val="20"/>
        </w:rPr>
        <w:t>ing the size of the bin</w:t>
      </w:r>
      <w:r w:rsidR="000A39D8">
        <w:rPr>
          <w:rFonts w:cs="Arial"/>
          <w:sz w:val="20"/>
        </w:rPr>
        <w:t xml:space="preserve"> to 660 litres</w:t>
      </w:r>
      <w:r>
        <w:rPr>
          <w:rFonts w:cs="Arial"/>
          <w:sz w:val="20"/>
        </w:rPr>
        <w:t xml:space="preserve"> in order to demonstrate best value for money. </w:t>
      </w:r>
      <w:r w:rsidR="000A39D8">
        <w:rPr>
          <w:rFonts w:cs="Arial"/>
          <w:sz w:val="20"/>
        </w:rPr>
        <w:t xml:space="preserve"> </w:t>
      </w:r>
      <w:r>
        <w:rPr>
          <w:rFonts w:cs="Arial"/>
          <w:sz w:val="20"/>
        </w:rPr>
        <w:t xml:space="preserve">Members agreed for the Clerk to instruct to reduce to 660 </w:t>
      </w:r>
      <w:proofErr w:type="gramStart"/>
      <w:r>
        <w:rPr>
          <w:rFonts w:cs="Arial"/>
          <w:sz w:val="20"/>
        </w:rPr>
        <w:t>litre</w:t>
      </w:r>
      <w:proofErr w:type="gramEnd"/>
      <w:r>
        <w:rPr>
          <w:rFonts w:cs="Arial"/>
          <w:sz w:val="20"/>
        </w:rPr>
        <w:t>. The Clerk advised that as the Community Council pay in advance for the service it is now paid until the end of April but would look to decrease</w:t>
      </w:r>
      <w:r w:rsidR="00DA1CD0">
        <w:rPr>
          <w:rFonts w:cs="Arial"/>
          <w:sz w:val="20"/>
        </w:rPr>
        <w:t xml:space="preserve"> as soon as possible. A move to this size bin would save the Community Council £312.50 per annum.  It was agreed to review the arrangements in a further 6 months’ time to ensure the quantity was sufficient. </w:t>
      </w:r>
    </w:p>
    <w:p w14:paraId="42D0B4B3" w14:textId="48B85CD5" w:rsidR="002161AA" w:rsidRDefault="002161AA" w:rsidP="002161AA">
      <w:pPr>
        <w:rPr>
          <w:rFonts w:ascii="Calibri" w:hAnsi="Calibri" w:cs="Calibri"/>
        </w:rPr>
      </w:pPr>
    </w:p>
    <w:p w14:paraId="705D6DE2" w14:textId="77777777" w:rsidR="00286E0F" w:rsidRPr="00286E0F" w:rsidRDefault="00286E0F" w:rsidP="00DA1CD0">
      <w:pPr>
        <w:rPr>
          <w:rFonts w:ascii="Tahoma" w:hAnsi="Tahoma" w:cs="Tahoma"/>
          <w:b/>
          <w:sz w:val="20"/>
        </w:rPr>
      </w:pPr>
    </w:p>
    <w:p w14:paraId="1386F625" w14:textId="1B564032" w:rsidR="003B7388" w:rsidRPr="00BB22ED" w:rsidRDefault="00DA1CD0" w:rsidP="00912B04">
      <w:pPr>
        <w:pStyle w:val="ListParagraph"/>
        <w:numPr>
          <w:ilvl w:val="0"/>
          <w:numId w:val="49"/>
        </w:numPr>
        <w:rPr>
          <w:rFonts w:ascii="Tahoma" w:hAnsi="Tahoma" w:cs="Tahoma"/>
          <w:b/>
          <w:sz w:val="20"/>
        </w:rPr>
      </w:pPr>
      <w:r>
        <w:rPr>
          <w:rFonts w:ascii="Tahoma" w:hAnsi="Tahoma" w:cs="Tahoma"/>
          <w:b/>
          <w:sz w:val="20"/>
        </w:rPr>
        <w:t>F</w:t>
      </w:r>
      <w:r w:rsidR="003B7388" w:rsidRPr="00BB22ED">
        <w:rPr>
          <w:rFonts w:ascii="Tahoma" w:hAnsi="Tahoma" w:cs="Tahoma"/>
          <w:b/>
          <w:sz w:val="20"/>
        </w:rPr>
        <w:t>inancial Matters</w:t>
      </w:r>
    </w:p>
    <w:p w14:paraId="3B9DB771" w14:textId="77777777" w:rsidR="003B7388" w:rsidRPr="00BB22ED" w:rsidRDefault="003B7388" w:rsidP="003B7388">
      <w:pPr>
        <w:rPr>
          <w:rFonts w:ascii="Tahoma" w:hAnsi="Tahoma" w:cs="Tahoma"/>
          <w:sz w:val="20"/>
        </w:rPr>
      </w:pPr>
    </w:p>
    <w:p w14:paraId="2A46716B" w14:textId="7BE2E784" w:rsidR="0050791E" w:rsidRDefault="003B7388" w:rsidP="0050791E">
      <w:pPr>
        <w:pStyle w:val="ListParagraph"/>
        <w:numPr>
          <w:ilvl w:val="1"/>
          <w:numId w:val="40"/>
        </w:numPr>
        <w:rPr>
          <w:rFonts w:ascii="Tahoma" w:hAnsi="Tahoma" w:cs="Tahoma"/>
          <w:sz w:val="20"/>
        </w:rPr>
      </w:pPr>
      <w:r w:rsidRPr="00BB22ED">
        <w:rPr>
          <w:rFonts w:ascii="Tahoma" w:hAnsi="Tahoma" w:cs="Tahoma"/>
          <w:sz w:val="20"/>
        </w:rPr>
        <w:t xml:space="preserve">Payment of Accounts in </w:t>
      </w:r>
      <w:r w:rsidR="00420FD9">
        <w:rPr>
          <w:rFonts w:ascii="Tahoma" w:hAnsi="Tahoma" w:cs="Tahoma"/>
          <w:sz w:val="20"/>
        </w:rPr>
        <w:t xml:space="preserve">January </w:t>
      </w:r>
    </w:p>
    <w:p w14:paraId="4AD89E66" w14:textId="6A4C0266" w:rsidR="0050791E" w:rsidRDefault="0050791E" w:rsidP="0050791E">
      <w:pPr>
        <w:rPr>
          <w:rFonts w:ascii="Tahoma" w:hAnsi="Tahoma" w:cs="Tahoma"/>
          <w:sz w:val="20"/>
        </w:rPr>
      </w:pPr>
    </w:p>
    <w:tbl>
      <w:tblPr>
        <w:tblStyle w:val="TableGrid"/>
        <w:tblW w:w="0" w:type="auto"/>
        <w:tblLook w:val="04A0" w:firstRow="1" w:lastRow="0" w:firstColumn="1" w:lastColumn="0" w:noHBand="0" w:noVBand="1"/>
      </w:tblPr>
      <w:tblGrid>
        <w:gridCol w:w="2254"/>
        <w:gridCol w:w="2254"/>
        <w:gridCol w:w="2254"/>
        <w:gridCol w:w="2254"/>
      </w:tblGrid>
      <w:tr w:rsidR="00511CB8" w14:paraId="484D6DEB" w14:textId="77777777" w:rsidTr="00511CB8">
        <w:tc>
          <w:tcPr>
            <w:tcW w:w="2254" w:type="dxa"/>
            <w:tcBorders>
              <w:top w:val="single" w:sz="4" w:space="0" w:color="auto"/>
              <w:left w:val="single" w:sz="4" w:space="0" w:color="auto"/>
              <w:bottom w:val="single" w:sz="4" w:space="0" w:color="auto"/>
              <w:right w:val="single" w:sz="4" w:space="0" w:color="auto"/>
            </w:tcBorders>
            <w:hideMark/>
          </w:tcPr>
          <w:p w14:paraId="0E8A7957" w14:textId="77777777" w:rsidR="00511CB8" w:rsidRDefault="00511CB8">
            <w:pPr>
              <w:rPr>
                <w:rFonts w:asciiTheme="minorHAnsi" w:hAnsiTheme="minorHAnsi" w:cstheme="minorHAnsi"/>
                <w:sz w:val="22"/>
                <w:lang w:eastAsia="en-GB"/>
              </w:rPr>
            </w:pPr>
            <w:r>
              <w:rPr>
                <w:rFonts w:asciiTheme="minorHAnsi" w:hAnsiTheme="minorHAnsi" w:cstheme="minorHAnsi"/>
                <w:lang w:eastAsia="en-GB"/>
              </w:rPr>
              <w:t>2021</w:t>
            </w:r>
          </w:p>
        </w:tc>
        <w:tc>
          <w:tcPr>
            <w:tcW w:w="2254" w:type="dxa"/>
            <w:tcBorders>
              <w:top w:val="single" w:sz="4" w:space="0" w:color="auto"/>
              <w:left w:val="single" w:sz="4" w:space="0" w:color="auto"/>
              <w:bottom w:val="single" w:sz="4" w:space="0" w:color="auto"/>
              <w:right w:val="single" w:sz="4" w:space="0" w:color="auto"/>
            </w:tcBorders>
            <w:hideMark/>
          </w:tcPr>
          <w:p w14:paraId="715DC6AF"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Salary, Mileage and Expenses </w:t>
            </w:r>
          </w:p>
        </w:tc>
        <w:tc>
          <w:tcPr>
            <w:tcW w:w="2254" w:type="dxa"/>
            <w:tcBorders>
              <w:top w:val="single" w:sz="4" w:space="0" w:color="auto"/>
              <w:left w:val="single" w:sz="4" w:space="0" w:color="auto"/>
              <w:bottom w:val="single" w:sz="4" w:space="0" w:color="auto"/>
              <w:right w:val="single" w:sz="4" w:space="0" w:color="auto"/>
            </w:tcBorders>
            <w:hideMark/>
          </w:tcPr>
          <w:p w14:paraId="359C1DBD"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S Daniel </w:t>
            </w:r>
          </w:p>
        </w:tc>
        <w:tc>
          <w:tcPr>
            <w:tcW w:w="2254" w:type="dxa"/>
            <w:tcBorders>
              <w:top w:val="single" w:sz="4" w:space="0" w:color="auto"/>
              <w:left w:val="single" w:sz="4" w:space="0" w:color="auto"/>
              <w:bottom w:val="single" w:sz="4" w:space="0" w:color="auto"/>
              <w:right w:val="single" w:sz="4" w:space="0" w:color="auto"/>
            </w:tcBorders>
          </w:tcPr>
          <w:p w14:paraId="412DA05F" w14:textId="77777777" w:rsidR="00511CB8" w:rsidRDefault="00511CB8">
            <w:pPr>
              <w:rPr>
                <w:rFonts w:asciiTheme="minorHAnsi" w:hAnsiTheme="minorHAnsi" w:cstheme="minorHAnsi"/>
                <w:lang w:eastAsia="en-GB"/>
              </w:rPr>
            </w:pPr>
            <w:r>
              <w:rPr>
                <w:rFonts w:asciiTheme="minorHAnsi" w:hAnsiTheme="minorHAnsi" w:cstheme="minorHAnsi"/>
                <w:lang w:eastAsia="en-GB"/>
              </w:rPr>
              <w:t>547.30</w:t>
            </w:r>
          </w:p>
          <w:p w14:paraId="0E6E25A5" w14:textId="77777777" w:rsidR="00511CB8" w:rsidRDefault="00511CB8">
            <w:pPr>
              <w:rPr>
                <w:rFonts w:asciiTheme="minorHAnsi" w:hAnsiTheme="minorHAnsi" w:cstheme="minorHAnsi"/>
                <w:lang w:eastAsia="en-GB"/>
              </w:rPr>
            </w:pPr>
          </w:p>
          <w:p w14:paraId="32A6E935" w14:textId="77777777" w:rsidR="00511CB8" w:rsidRDefault="00511CB8">
            <w:pPr>
              <w:rPr>
                <w:rFonts w:asciiTheme="minorHAnsi" w:hAnsiTheme="minorHAnsi" w:cstheme="minorHAnsi"/>
                <w:lang w:eastAsia="en-GB"/>
              </w:rPr>
            </w:pPr>
          </w:p>
        </w:tc>
      </w:tr>
      <w:tr w:rsidR="00511CB8" w14:paraId="4018C6F0" w14:textId="77777777" w:rsidTr="00511CB8">
        <w:tc>
          <w:tcPr>
            <w:tcW w:w="2254" w:type="dxa"/>
            <w:tcBorders>
              <w:top w:val="single" w:sz="4" w:space="0" w:color="auto"/>
              <w:left w:val="single" w:sz="4" w:space="0" w:color="auto"/>
              <w:bottom w:val="single" w:sz="4" w:space="0" w:color="auto"/>
              <w:right w:val="single" w:sz="4" w:space="0" w:color="auto"/>
            </w:tcBorders>
            <w:hideMark/>
          </w:tcPr>
          <w:p w14:paraId="5D7EBE24" w14:textId="77777777" w:rsidR="00511CB8" w:rsidRDefault="00511CB8">
            <w:pPr>
              <w:rPr>
                <w:rFonts w:asciiTheme="minorHAnsi" w:hAnsiTheme="minorHAnsi" w:cstheme="minorHAnsi"/>
                <w:lang w:eastAsia="en-GB"/>
              </w:rPr>
            </w:pPr>
            <w:bookmarkStart w:id="1" w:name="_Hlk535239631"/>
            <w:r>
              <w:rPr>
                <w:rFonts w:asciiTheme="minorHAnsi" w:hAnsiTheme="minorHAnsi" w:cstheme="minorHAnsi"/>
                <w:lang w:eastAsia="en-GB"/>
              </w:rPr>
              <w:t>2022</w:t>
            </w:r>
          </w:p>
        </w:tc>
        <w:tc>
          <w:tcPr>
            <w:tcW w:w="2254" w:type="dxa"/>
            <w:tcBorders>
              <w:top w:val="single" w:sz="4" w:space="0" w:color="auto"/>
              <w:left w:val="single" w:sz="4" w:space="0" w:color="auto"/>
              <w:bottom w:val="single" w:sz="4" w:space="0" w:color="auto"/>
              <w:right w:val="single" w:sz="4" w:space="0" w:color="auto"/>
            </w:tcBorders>
            <w:hideMark/>
          </w:tcPr>
          <w:p w14:paraId="625148E3"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Mobile Phone </w:t>
            </w:r>
          </w:p>
        </w:tc>
        <w:tc>
          <w:tcPr>
            <w:tcW w:w="2254" w:type="dxa"/>
            <w:tcBorders>
              <w:top w:val="single" w:sz="4" w:space="0" w:color="auto"/>
              <w:left w:val="single" w:sz="4" w:space="0" w:color="auto"/>
              <w:bottom w:val="single" w:sz="4" w:space="0" w:color="auto"/>
              <w:right w:val="single" w:sz="4" w:space="0" w:color="auto"/>
            </w:tcBorders>
            <w:hideMark/>
          </w:tcPr>
          <w:p w14:paraId="63661630"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O2 </w:t>
            </w:r>
          </w:p>
        </w:tc>
        <w:tc>
          <w:tcPr>
            <w:tcW w:w="2254" w:type="dxa"/>
            <w:tcBorders>
              <w:top w:val="single" w:sz="4" w:space="0" w:color="auto"/>
              <w:left w:val="single" w:sz="4" w:space="0" w:color="auto"/>
              <w:bottom w:val="single" w:sz="4" w:space="0" w:color="auto"/>
              <w:right w:val="single" w:sz="4" w:space="0" w:color="auto"/>
            </w:tcBorders>
            <w:hideMark/>
          </w:tcPr>
          <w:p w14:paraId="5E6E1497" w14:textId="77777777" w:rsidR="00511CB8" w:rsidRDefault="00511CB8">
            <w:pPr>
              <w:rPr>
                <w:rFonts w:asciiTheme="minorHAnsi" w:hAnsiTheme="minorHAnsi" w:cstheme="minorHAnsi"/>
                <w:lang w:eastAsia="en-GB"/>
              </w:rPr>
            </w:pPr>
            <w:r>
              <w:rPr>
                <w:rFonts w:asciiTheme="minorHAnsi" w:hAnsiTheme="minorHAnsi" w:cstheme="minorHAnsi"/>
                <w:lang w:eastAsia="en-GB"/>
              </w:rPr>
              <w:t>19.84</w:t>
            </w:r>
          </w:p>
        </w:tc>
      </w:tr>
      <w:tr w:rsidR="00511CB8" w14:paraId="4B3BF780" w14:textId="77777777" w:rsidTr="00511CB8">
        <w:tc>
          <w:tcPr>
            <w:tcW w:w="2254" w:type="dxa"/>
            <w:tcBorders>
              <w:top w:val="single" w:sz="4" w:space="0" w:color="auto"/>
              <w:left w:val="single" w:sz="4" w:space="0" w:color="auto"/>
              <w:bottom w:val="single" w:sz="4" w:space="0" w:color="auto"/>
              <w:right w:val="single" w:sz="4" w:space="0" w:color="auto"/>
            </w:tcBorders>
            <w:hideMark/>
          </w:tcPr>
          <w:p w14:paraId="1194B61D" w14:textId="77777777" w:rsidR="00511CB8" w:rsidRDefault="00511CB8">
            <w:pPr>
              <w:rPr>
                <w:rFonts w:asciiTheme="minorHAnsi" w:hAnsiTheme="minorHAnsi" w:cstheme="minorHAnsi"/>
                <w:lang w:eastAsia="en-GB"/>
              </w:rPr>
            </w:pPr>
            <w:r>
              <w:rPr>
                <w:rFonts w:asciiTheme="minorHAnsi" w:hAnsiTheme="minorHAnsi" w:cstheme="minorHAnsi"/>
                <w:lang w:eastAsia="en-GB"/>
              </w:rPr>
              <w:t>2023</w:t>
            </w:r>
          </w:p>
        </w:tc>
        <w:tc>
          <w:tcPr>
            <w:tcW w:w="2254" w:type="dxa"/>
            <w:tcBorders>
              <w:top w:val="single" w:sz="4" w:space="0" w:color="auto"/>
              <w:left w:val="single" w:sz="4" w:space="0" w:color="auto"/>
              <w:bottom w:val="single" w:sz="4" w:space="0" w:color="auto"/>
              <w:right w:val="single" w:sz="4" w:space="0" w:color="auto"/>
            </w:tcBorders>
            <w:hideMark/>
          </w:tcPr>
          <w:p w14:paraId="111B309C"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Income Tax </w:t>
            </w:r>
          </w:p>
        </w:tc>
        <w:tc>
          <w:tcPr>
            <w:tcW w:w="2254" w:type="dxa"/>
            <w:tcBorders>
              <w:top w:val="single" w:sz="4" w:space="0" w:color="auto"/>
              <w:left w:val="single" w:sz="4" w:space="0" w:color="auto"/>
              <w:bottom w:val="single" w:sz="4" w:space="0" w:color="auto"/>
              <w:right w:val="single" w:sz="4" w:space="0" w:color="auto"/>
            </w:tcBorders>
            <w:hideMark/>
          </w:tcPr>
          <w:p w14:paraId="5B247B61"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HMRC </w:t>
            </w:r>
          </w:p>
        </w:tc>
        <w:tc>
          <w:tcPr>
            <w:tcW w:w="2254" w:type="dxa"/>
            <w:tcBorders>
              <w:top w:val="single" w:sz="4" w:space="0" w:color="auto"/>
              <w:left w:val="single" w:sz="4" w:space="0" w:color="auto"/>
              <w:bottom w:val="single" w:sz="4" w:space="0" w:color="auto"/>
              <w:right w:val="single" w:sz="4" w:space="0" w:color="auto"/>
            </w:tcBorders>
            <w:hideMark/>
          </w:tcPr>
          <w:p w14:paraId="219E269C" w14:textId="77777777" w:rsidR="00511CB8" w:rsidRDefault="00511CB8">
            <w:pPr>
              <w:rPr>
                <w:rFonts w:asciiTheme="minorHAnsi" w:hAnsiTheme="minorHAnsi" w:cstheme="minorHAnsi"/>
                <w:lang w:eastAsia="en-GB"/>
              </w:rPr>
            </w:pPr>
            <w:r>
              <w:rPr>
                <w:rFonts w:asciiTheme="minorHAnsi" w:hAnsiTheme="minorHAnsi" w:cstheme="minorHAnsi"/>
                <w:lang w:eastAsia="en-GB"/>
              </w:rPr>
              <w:t>128.31</w:t>
            </w:r>
          </w:p>
        </w:tc>
      </w:tr>
      <w:tr w:rsidR="00511CB8" w14:paraId="738CB684" w14:textId="77777777" w:rsidTr="00511CB8">
        <w:tc>
          <w:tcPr>
            <w:tcW w:w="2254" w:type="dxa"/>
            <w:tcBorders>
              <w:top w:val="single" w:sz="4" w:space="0" w:color="auto"/>
              <w:left w:val="single" w:sz="4" w:space="0" w:color="auto"/>
              <w:bottom w:val="single" w:sz="4" w:space="0" w:color="auto"/>
              <w:right w:val="single" w:sz="4" w:space="0" w:color="auto"/>
            </w:tcBorders>
            <w:hideMark/>
          </w:tcPr>
          <w:p w14:paraId="5692D89E" w14:textId="77777777" w:rsidR="00511CB8" w:rsidRDefault="00511CB8">
            <w:pPr>
              <w:rPr>
                <w:rFonts w:asciiTheme="minorHAnsi" w:hAnsiTheme="minorHAnsi" w:cstheme="minorHAnsi"/>
                <w:lang w:eastAsia="en-GB"/>
              </w:rPr>
            </w:pPr>
            <w:r>
              <w:rPr>
                <w:rFonts w:asciiTheme="minorHAnsi" w:hAnsiTheme="minorHAnsi" w:cstheme="minorHAnsi"/>
                <w:lang w:eastAsia="en-GB"/>
              </w:rPr>
              <w:t>2024</w:t>
            </w:r>
          </w:p>
        </w:tc>
        <w:tc>
          <w:tcPr>
            <w:tcW w:w="2254" w:type="dxa"/>
            <w:tcBorders>
              <w:top w:val="single" w:sz="4" w:space="0" w:color="auto"/>
              <w:left w:val="single" w:sz="4" w:space="0" w:color="auto"/>
              <w:bottom w:val="single" w:sz="4" w:space="0" w:color="auto"/>
              <w:right w:val="single" w:sz="4" w:space="0" w:color="auto"/>
            </w:tcBorders>
            <w:hideMark/>
          </w:tcPr>
          <w:p w14:paraId="5A8D0D8C"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Pension </w:t>
            </w:r>
          </w:p>
        </w:tc>
        <w:tc>
          <w:tcPr>
            <w:tcW w:w="2254" w:type="dxa"/>
            <w:tcBorders>
              <w:top w:val="single" w:sz="4" w:space="0" w:color="auto"/>
              <w:left w:val="single" w:sz="4" w:space="0" w:color="auto"/>
              <w:bottom w:val="single" w:sz="4" w:space="0" w:color="auto"/>
              <w:right w:val="single" w:sz="4" w:space="0" w:color="auto"/>
            </w:tcBorders>
            <w:hideMark/>
          </w:tcPr>
          <w:p w14:paraId="704DA021" w14:textId="77777777" w:rsidR="00511CB8" w:rsidRDefault="00511CB8">
            <w:pPr>
              <w:rPr>
                <w:rFonts w:asciiTheme="minorHAnsi" w:hAnsiTheme="minorHAnsi" w:cstheme="minorHAnsi"/>
                <w:lang w:eastAsia="en-GB"/>
              </w:rPr>
            </w:pPr>
            <w:r>
              <w:rPr>
                <w:rFonts w:asciiTheme="minorHAnsi" w:hAnsiTheme="minorHAnsi" w:cstheme="minorHAnsi"/>
                <w:lang w:eastAsia="en-GB"/>
              </w:rPr>
              <w:t>NEST</w:t>
            </w:r>
          </w:p>
        </w:tc>
        <w:tc>
          <w:tcPr>
            <w:tcW w:w="2254" w:type="dxa"/>
            <w:tcBorders>
              <w:top w:val="single" w:sz="4" w:space="0" w:color="auto"/>
              <w:left w:val="single" w:sz="4" w:space="0" w:color="auto"/>
              <w:bottom w:val="single" w:sz="4" w:space="0" w:color="auto"/>
              <w:right w:val="single" w:sz="4" w:space="0" w:color="auto"/>
            </w:tcBorders>
            <w:hideMark/>
          </w:tcPr>
          <w:p w14:paraId="6D04FDE2" w14:textId="77777777" w:rsidR="00511CB8" w:rsidRDefault="00511CB8">
            <w:pPr>
              <w:rPr>
                <w:rFonts w:asciiTheme="minorHAnsi" w:hAnsiTheme="minorHAnsi" w:cstheme="minorHAnsi"/>
                <w:lang w:eastAsia="en-GB"/>
              </w:rPr>
            </w:pPr>
            <w:r>
              <w:rPr>
                <w:rFonts w:asciiTheme="minorHAnsi" w:hAnsiTheme="minorHAnsi" w:cstheme="minorHAnsi"/>
                <w:lang w:eastAsia="en-GB"/>
              </w:rPr>
              <w:t>28.23</w:t>
            </w:r>
          </w:p>
        </w:tc>
      </w:tr>
      <w:tr w:rsidR="00511CB8" w14:paraId="1CCAC6A3" w14:textId="77777777" w:rsidTr="00511CB8">
        <w:tc>
          <w:tcPr>
            <w:tcW w:w="2254" w:type="dxa"/>
            <w:tcBorders>
              <w:top w:val="single" w:sz="4" w:space="0" w:color="auto"/>
              <w:left w:val="single" w:sz="4" w:space="0" w:color="auto"/>
              <w:bottom w:val="single" w:sz="4" w:space="0" w:color="auto"/>
              <w:right w:val="single" w:sz="4" w:space="0" w:color="auto"/>
            </w:tcBorders>
            <w:hideMark/>
          </w:tcPr>
          <w:p w14:paraId="7842EA0C" w14:textId="77777777" w:rsidR="00511CB8" w:rsidRDefault="00511CB8">
            <w:pPr>
              <w:rPr>
                <w:rFonts w:asciiTheme="minorHAnsi" w:hAnsiTheme="minorHAnsi" w:cstheme="minorHAnsi"/>
                <w:lang w:eastAsia="en-GB"/>
              </w:rPr>
            </w:pPr>
            <w:r>
              <w:rPr>
                <w:rFonts w:asciiTheme="minorHAnsi" w:hAnsiTheme="minorHAnsi" w:cstheme="minorHAnsi"/>
                <w:lang w:eastAsia="en-GB"/>
              </w:rPr>
              <w:t>2025</w:t>
            </w:r>
          </w:p>
        </w:tc>
        <w:tc>
          <w:tcPr>
            <w:tcW w:w="2254" w:type="dxa"/>
            <w:tcBorders>
              <w:top w:val="single" w:sz="4" w:space="0" w:color="auto"/>
              <w:left w:val="single" w:sz="4" w:space="0" w:color="auto"/>
              <w:bottom w:val="single" w:sz="4" w:space="0" w:color="auto"/>
              <w:right w:val="single" w:sz="4" w:space="0" w:color="auto"/>
            </w:tcBorders>
            <w:hideMark/>
          </w:tcPr>
          <w:p w14:paraId="3A19D78E" w14:textId="77777777" w:rsidR="00511CB8" w:rsidRDefault="00511CB8">
            <w:pPr>
              <w:rPr>
                <w:rFonts w:asciiTheme="minorHAnsi" w:hAnsiTheme="minorHAnsi" w:cstheme="minorHAnsi"/>
                <w:lang w:eastAsia="en-GB"/>
              </w:rPr>
            </w:pPr>
            <w:r>
              <w:rPr>
                <w:rFonts w:asciiTheme="minorHAnsi" w:hAnsiTheme="minorHAnsi" w:cstheme="minorHAnsi"/>
                <w:lang w:eastAsia="en-GB"/>
              </w:rPr>
              <w:t xml:space="preserve">Installation of Christmas Tree and lights – </w:t>
            </w:r>
            <w:proofErr w:type="spellStart"/>
            <w:r>
              <w:rPr>
                <w:rFonts w:asciiTheme="minorHAnsi" w:hAnsiTheme="minorHAnsi" w:cstheme="minorHAnsi"/>
                <w:lang w:eastAsia="en-GB"/>
              </w:rPr>
              <w:t>Rhiwfawr</w:t>
            </w:r>
            <w:proofErr w:type="spellEnd"/>
            <w:r>
              <w:rPr>
                <w:rFonts w:asciiTheme="minorHAnsi" w:hAnsiTheme="minorHAnsi" w:cstheme="minorHAnsi"/>
                <w:lang w:eastAsia="en-GB"/>
              </w:rPr>
              <w:t xml:space="preserve"> </w:t>
            </w:r>
          </w:p>
        </w:tc>
        <w:tc>
          <w:tcPr>
            <w:tcW w:w="2254" w:type="dxa"/>
            <w:tcBorders>
              <w:top w:val="single" w:sz="4" w:space="0" w:color="auto"/>
              <w:left w:val="single" w:sz="4" w:space="0" w:color="auto"/>
              <w:bottom w:val="single" w:sz="4" w:space="0" w:color="auto"/>
              <w:right w:val="single" w:sz="4" w:space="0" w:color="auto"/>
            </w:tcBorders>
            <w:hideMark/>
          </w:tcPr>
          <w:p w14:paraId="0C6F2C8B" w14:textId="77777777" w:rsidR="00511CB8" w:rsidRDefault="00511CB8">
            <w:pPr>
              <w:rPr>
                <w:rFonts w:asciiTheme="minorHAnsi" w:hAnsiTheme="minorHAnsi" w:cstheme="minorHAnsi"/>
                <w:lang w:eastAsia="en-GB"/>
              </w:rPr>
            </w:pPr>
            <w:proofErr w:type="spellStart"/>
            <w:r>
              <w:rPr>
                <w:rFonts w:asciiTheme="minorHAnsi" w:hAnsiTheme="minorHAnsi" w:cstheme="minorHAnsi"/>
                <w:lang w:eastAsia="en-GB"/>
              </w:rPr>
              <w:t>Centregreat</w:t>
            </w:r>
            <w:proofErr w:type="spellEnd"/>
            <w:r>
              <w:rPr>
                <w:rFonts w:asciiTheme="minorHAnsi" w:hAnsiTheme="minorHAnsi" w:cstheme="minorHAnsi"/>
                <w:lang w:eastAsia="en-GB"/>
              </w:rPr>
              <w:t xml:space="preserve"> </w:t>
            </w:r>
          </w:p>
        </w:tc>
        <w:tc>
          <w:tcPr>
            <w:tcW w:w="2254" w:type="dxa"/>
            <w:tcBorders>
              <w:top w:val="single" w:sz="4" w:space="0" w:color="auto"/>
              <w:left w:val="single" w:sz="4" w:space="0" w:color="auto"/>
              <w:bottom w:val="single" w:sz="4" w:space="0" w:color="auto"/>
              <w:right w:val="single" w:sz="4" w:space="0" w:color="auto"/>
            </w:tcBorders>
            <w:hideMark/>
          </w:tcPr>
          <w:p w14:paraId="200C8EB0" w14:textId="77777777" w:rsidR="00511CB8" w:rsidRDefault="00511CB8">
            <w:pPr>
              <w:rPr>
                <w:rFonts w:asciiTheme="minorHAnsi" w:hAnsiTheme="minorHAnsi" w:cstheme="minorHAnsi"/>
                <w:lang w:eastAsia="en-GB"/>
              </w:rPr>
            </w:pPr>
            <w:r>
              <w:rPr>
                <w:rFonts w:asciiTheme="minorHAnsi" w:hAnsiTheme="minorHAnsi" w:cstheme="minorHAnsi"/>
                <w:lang w:eastAsia="en-GB"/>
              </w:rPr>
              <w:t>1032.00</w:t>
            </w:r>
          </w:p>
        </w:tc>
        <w:bookmarkEnd w:id="1"/>
      </w:tr>
      <w:tr w:rsidR="007D37C5" w14:paraId="2092C75D" w14:textId="77777777" w:rsidTr="00511CB8">
        <w:tc>
          <w:tcPr>
            <w:tcW w:w="2254" w:type="dxa"/>
            <w:tcBorders>
              <w:top w:val="single" w:sz="4" w:space="0" w:color="auto"/>
              <w:left w:val="single" w:sz="4" w:space="0" w:color="auto"/>
              <w:bottom w:val="single" w:sz="4" w:space="0" w:color="auto"/>
              <w:right w:val="single" w:sz="4" w:space="0" w:color="auto"/>
            </w:tcBorders>
          </w:tcPr>
          <w:p w14:paraId="44007864" w14:textId="418EEDE3" w:rsidR="007D37C5" w:rsidRDefault="007D37C5">
            <w:pPr>
              <w:rPr>
                <w:rFonts w:asciiTheme="minorHAnsi" w:hAnsiTheme="minorHAnsi" w:cstheme="minorHAnsi"/>
                <w:lang w:eastAsia="en-GB"/>
              </w:rPr>
            </w:pPr>
            <w:r>
              <w:rPr>
                <w:rFonts w:asciiTheme="minorHAnsi" w:hAnsiTheme="minorHAnsi" w:cstheme="minorHAnsi"/>
                <w:lang w:eastAsia="en-GB"/>
              </w:rPr>
              <w:t>2026</w:t>
            </w:r>
          </w:p>
        </w:tc>
        <w:tc>
          <w:tcPr>
            <w:tcW w:w="2254" w:type="dxa"/>
            <w:tcBorders>
              <w:top w:val="single" w:sz="4" w:space="0" w:color="auto"/>
              <w:left w:val="single" w:sz="4" w:space="0" w:color="auto"/>
              <w:bottom w:val="single" w:sz="4" w:space="0" w:color="auto"/>
              <w:right w:val="single" w:sz="4" w:space="0" w:color="auto"/>
            </w:tcBorders>
          </w:tcPr>
          <w:p w14:paraId="61176134" w14:textId="49AA8334" w:rsidR="007D37C5" w:rsidRDefault="007D37C5">
            <w:pPr>
              <w:rPr>
                <w:rFonts w:asciiTheme="minorHAnsi" w:hAnsiTheme="minorHAnsi" w:cstheme="minorHAnsi"/>
                <w:lang w:eastAsia="en-GB"/>
              </w:rPr>
            </w:pPr>
            <w:r>
              <w:rPr>
                <w:rFonts w:asciiTheme="minorHAnsi" w:hAnsiTheme="minorHAnsi" w:cstheme="minorHAnsi"/>
                <w:lang w:eastAsia="en-GB"/>
              </w:rPr>
              <w:t xml:space="preserve">Christmas Tree Cwmllynfell </w:t>
            </w:r>
          </w:p>
        </w:tc>
        <w:tc>
          <w:tcPr>
            <w:tcW w:w="2254" w:type="dxa"/>
            <w:tcBorders>
              <w:top w:val="single" w:sz="4" w:space="0" w:color="auto"/>
              <w:left w:val="single" w:sz="4" w:space="0" w:color="auto"/>
              <w:bottom w:val="single" w:sz="4" w:space="0" w:color="auto"/>
              <w:right w:val="single" w:sz="4" w:space="0" w:color="auto"/>
            </w:tcBorders>
          </w:tcPr>
          <w:p w14:paraId="58F8EFAA" w14:textId="0F88D493" w:rsidR="007D37C5" w:rsidRDefault="009F675E">
            <w:pPr>
              <w:rPr>
                <w:rFonts w:asciiTheme="minorHAnsi" w:hAnsiTheme="minorHAnsi" w:cstheme="minorHAnsi"/>
                <w:lang w:eastAsia="en-GB"/>
              </w:rPr>
            </w:pPr>
            <w:r>
              <w:rPr>
                <w:rFonts w:asciiTheme="minorHAnsi" w:hAnsiTheme="minorHAnsi" w:cstheme="minorHAnsi"/>
                <w:lang w:eastAsia="en-GB"/>
              </w:rPr>
              <w:t xml:space="preserve">Mr Hywel Davies </w:t>
            </w:r>
          </w:p>
        </w:tc>
        <w:tc>
          <w:tcPr>
            <w:tcW w:w="2254" w:type="dxa"/>
            <w:tcBorders>
              <w:top w:val="single" w:sz="4" w:space="0" w:color="auto"/>
              <w:left w:val="single" w:sz="4" w:space="0" w:color="auto"/>
              <w:bottom w:val="single" w:sz="4" w:space="0" w:color="auto"/>
              <w:right w:val="single" w:sz="4" w:space="0" w:color="auto"/>
            </w:tcBorders>
          </w:tcPr>
          <w:p w14:paraId="610F3C8D" w14:textId="0A8EDA3D" w:rsidR="007D37C5" w:rsidRDefault="007D37C5">
            <w:pPr>
              <w:rPr>
                <w:rFonts w:asciiTheme="minorHAnsi" w:hAnsiTheme="minorHAnsi" w:cstheme="minorHAnsi"/>
                <w:lang w:eastAsia="en-GB"/>
              </w:rPr>
            </w:pPr>
            <w:r>
              <w:rPr>
                <w:rFonts w:asciiTheme="minorHAnsi" w:hAnsiTheme="minorHAnsi" w:cstheme="minorHAnsi"/>
                <w:lang w:eastAsia="en-GB"/>
              </w:rPr>
              <w:t>250.00</w:t>
            </w:r>
          </w:p>
        </w:tc>
      </w:tr>
      <w:tr w:rsidR="007D37C5" w14:paraId="351A3964" w14:textId="77777777" w:rsidTr="00511CB8">
        <w:tc>
          <w:tcPr>
            <w:tcW w:w="2254" w:type="dxa"/>
            <w:tcBorders>
              <w:top w:val="single" w:sz="4" w:space="0" w:color="auto"/>
              <w:left w:val="single" w:sz="4" w:space="0" w:color="auto"/>
              <w:bottom w:val="single" w:sz="4" w:space="0" w:color="auto"/>
              <w:right w:val="single" w:sz="4" w:space="0" w:color="auto"/>
            </w:tcBorders>
          </w:tcPr>
          <w:p w14:paraId="4DE70A71" w14:textId="6C8F8FA5" w:rsidR="007D37C5" w:rsidRDefault="007D37C5">
            <w:pPr>
              <w:rPr>
                <w:rFonts w:asciiTheme="minorHAnsi" w:hAnsiTheme="minorHAnsi" w:cstheme="minorHAnsi"/>
                <w:lang w:eastAsia="en-GB"/>
              </w:rPr>
            </w:pPr>
            <w:r>
              <w:rPr>
                <w:rFonts w:asciiTheme="minorHAnsi" w:hAnsiTheme="minorHAnsi" w:cstheme="minorHAnsi"/>
                <w:lang w:eastAsia="en-GB"/>
              </w:rPr>
              <w:t xml:space="preserve">2027 </w:t>
            </w:r>
          </w:p>
        </w:tc>
        <w:tc>
          <w:tcPr>
            <w:tcW w:w="2254" w:type="dxa"/>
            <w:tcBorders>
              <w:top w:val="single" w:sz="4" w:space="0" w:color="auto"/>
              <w:left w:val="single" w:sz="4" w:space="0" w:color="auto"/>
              <w:bottom w:val="single" w:sz="4" w:space="0" w:color="auto"/>
              <w:right w:val="single" w:sz="4" w:space="0" w:color="auto"/>
            </w:tcBorders>
          </w:tcPr>
          <w:p w14:paraId="3388796D" w14:textId="49694CD3" w:rsidR="007D37C5" w:rsidRDefault="007D37C5">
            <w:pPr>
              <w:rPr>
                <w:rFonts w:asciiTheme="minorHAnsi" w:hAnsiTheme="minorHAnsi" w:cstheme="minorHAnsi"/>
                <w:lang w:eastAsia="en-GB"/>
              </w:rPr>
            </w:pPr>
            <w:r>
              <w:rPr>
                <w:rFonts w:asciiTheme="minorHAnsi" w:hAnsiTheme="minorHAnsi" w:cstheme="minorHAnsi"/>
                <w:lang w:eastAsia="en-GB"/>
              </w:rPr>
              <w:t xml:space="preserve">Restoration of community benches </w:t>
            </w:r>
          </w:p>
        </w:tc>
        <w:tc>
          <w:tcPr>
            <w:tcW w:w="2254" w:type="dxa"/>
            <w:tcBorders>
              <w:top w:val="single" w:sz="4" w:space="0" w:color="auto"/>
              <w:left w:val="single" w:sz="4" w:space="0" w:color="auto"/>
              <w:bottom w:val="single" w:sz="4" w:space="0" w:color="auto"/>
              <w:right w:val="single" w:sz="4" w:space="0" w:color="auto"/>
            </w:tcBorders>
          </w:tcPr>
          <w:p w14:paraId="15A7256A" w14:textId="30BCE998" w:rsidR="00DA1CD0" w:rsidRDefault="00DA1CD0">
            <w:pPr>
              <w:rPr>
                <w:rFonts w:asciiTheme="minorHAnsi" w:hAnsiTheme="minorHAnsi" w:cstheme="minorHAnsi"/>
                <w:lang w:eastAsia="en-GB"/>
              </w:rPr>
            </w:pPr>
            <w:r>
              <w:rPr>
                <w:rFonts w:asciiTheme="minorHAnsi" w:hAnsiTheme="minorHAnsi" w:cstheme="minorHAnsi"/>
                <w:lang w:eastAsia="en-GB"/>
              </w:rPr>
              <w:t xml:space="preserve">Garfield Davies </w:t>
            </w:r>
          </w:p>
        </w:tc>
        <w:tc>
          <w:tcPr>
            <w:tcW w:w="2254" w:type="dxa"/>
            <w:tcBorders>
              <w:top w:val="single" w:sz="4" w:space="0" w:color="auto"/>
              <w:left w:val="single" w:sz="4" w:space="0" w:color="auto"/>
              <w:bottom w:val="single" w:sz="4" w:space="0" w:color="auto"/>
              <w:right w:val="single" w:sz="4" w:space="0" w:color="auto"/>
            </w:tcBorders>
          </w:tcPr>
          <w:p w14:paraId="48530CAE" w14:textId="79588762" w:rsidR="007D37C5" w:rsidRDefault="007D37C5">
            <w:pPr>
              <w:rPr>
                <w:rFonts w:asciiTheme="minorHAnsi" w:hAnsiTheme="minorHAnsi" w:cstheme="minorHAnsi"/>
                <w:lang w:eastAsia="en-GB"/>
              </w:rPr>
            </w:pPr>
            <w:r>
              <w:rPr>
                <w:rFonts w:asciiTheme="minorHAnsi" w:hAnsiTheme="minorHAnsi" w:cstheme="minorHAnsi"/>
                <w:lang w:eastAsia="en-GB"/>
              </w:rPr>
              <w:t>148.18</w:t>
            </w:r>
          </w:p>
        </w:tc>
      </w:tr>
    </w:tbl>
    <w:p w14:paraId="0104FEB1" w14:textId="37AB748A" w:rsidR="0050791E" w:rsidRDefault="0050791E" w:rsidP="0050791E">
      <w:pPr>
        <w:rPr>
          <w:rFonts w:ascii="Tahoma" w:hAnsi="Tahoma" w:cs="Tahoma"/>
          <w:sz w:val="20"/>
        </w:rPr>
      </w:pPr>
    </w:p>
    <w:p w14:paraId="2921ADAF" w14:textId="77777777" w:rsidR="003B7388" w:rsidRPr="00BB22ED" w:rsidRDefault="003B7388" w:rsidP="003B7388">
      <w:pPr>
        <w:pStyle w:val="ListParagraph"/>
        <w:ind w:left="1440"/>
        <w:rPr>
          <w:rFonts w:ascii="Tahoma" w:hAnsi="Tahoma" w:cs="Tahoma"/>
          <w:sz w:val="20"/>
        </w:rPr>
      </w:pPr>
    </w:p>
    <w:p w14:paraId="00459885" w14:textId="54902ED0" w:rsidR="00FF7099" w:rsidRDefault="003B7388" w:rsidP="00912B04">
      <w:pPr>
        <w:pStyle w:val="ListParagraph"/>
        <w:numPr>
          <w:ilvl w:val="0"/>
          <w:numId w:val="49"/>
        </w:numPr>
        <w:rPr>
          <w:rFonts w:ascii="Tahoma" w:hAnsi="Tahoma" w:cs="Tahoma"/>
          <w:b/>
          <w:sz w:val="20"/>
        </w:rPr>
      </w:pPr>
      <w:r w:rsidRPr="00BB22ED">
        <w:rPr>
          <w:rFonts w:ascii="Tahoma" w:hAnsi="Tahoma" w:cs="Tahoma"/>
          <w:b/>
          <w:sz w:val="20"/>
        </w:rPr>
        <w:t xml:space="preserve">Planning Matters </w:t>
      </w:r>
      <w:r w:rsidR="00BB7069" w:rsidRPr="00BB22ED">
        <w:rPr>
          <w:rFonts w:ascii="Tahoma" w:hAnsi="Tahoma" w:cs="Tahoma"/>
          <w:b/>
          <w:sz w:val="20"/>
        </w:rPr>
        <w:t>received</w:t>
      </w:r>
    </w:p>
    <w:p w14:paraId="3A60BED9" w14:textId="77777777" w:rsidR="00917265" w:rsidRDefault="00917265" w:rsidP="00917265">
      <w:pPr>
        <w:pStyle w:val="ListParagraph"/>
        <w:rPr>
          <w:rFonts w:ascii="Tahoma" w:hAnsi="Tahoma" w:cs="Tahoma"/>
          <w:b/>
          <w:sz w:val="20"/>
        </w:rPr>
      </w:pPr>
    </w:p>
    <w:p w14:paraId="48B738AC" w14:textId="1F4927FF" w:rsidR="00917265" w:rsidRPr="00917265" w:rsidRDefault="00917265" w:rsidP="00917265">
      <w:pPr>
        <w:ind w:left="720"/>
        <w:rPr>
          <w:rFonts w:ascii="Tahoma" w:hAnsi="Tahoma" w:cs="Tahoma"/>
          <w:sz w:val="20"/>
        </w:rPr>
      </w:pPr>
      <w:r w:rsidRPr="00917265">
        <w:rPr>
          <w:rFonts w:ascii="Tahoma" w:hAnsi="Tahoma" w:cs="Tahoma"/>
          <w:sz w:val="20"/>
        </w:rPr>
        <w:t>None to date</w:t>
      </w:r>
    </w:p>
    <w:p w14:paraId="029CCE1E" w14:textId="77777777" w:rsidR="002655E1" w:rsidRPr="00BB22ED" w:rsidRDefault="002655E1" w:rsidP="002655E1">
      <w:pPr>
        <w:ind w:left="720"/>
        <w:rPr>
          <w:rFonts w:ascii="Tahoma" w:hAnsi="Tahoma" w:cs="Tahoma"/>
          <w:sz w:val="20"/>
          <w:lang w:eastAsia="en-GB"/>
        </w:rPr>
      </w:pPr>
    </w:p>
    <w:p w14:paraId="016C59BD" w14:textId="45029E44" w:rsidR="003B7388" w:rsidRPr="00BB22ED" w:rsidRDefault="003B7388" w:rsidP="00912B04">
      <w:pPr>
        <w:pStyle w:val="ListParagraph"/>
        <w:numPr>
          <w:ilvl w:val="0"/>
          <w:numId w:val="49"/>
        </w:numPr>
        <w:rPr>
          <w:rFonts w:ascii="Tahoma" w:hAnsi="Tahoma" w:cs="Tahoma"/>
          <w:b/>
          <w:sz w:val="20"/>
        </w:rPr>
      </w:pPr>
      <w:r w:rsidRPr="00BB22ED">
        <w:rPr>
          <w:rFonts w:ascii="Tahoma" w:hAnsi="Tahoma" w:cs="Tahoma"/>
          <w:b/>
          <w:sz w:val="20"/>
        </w:rPr>
        <w:t>Reports</w:t>
      </w:r>
    </w:p>
    <w:p w14:paraId="11C3E97A" w14:textId="77777777" w:rsidR="003B7388" w:rsidRPr="00BB22ED" w:rsidRDefault="003B7388" w:rsidP="003B7388">
      <w:pPr>
        <w:rPr>
          <w:rFonts w:ascii="Tahoma" w:hAnsi="Tahoma" w:cs="Tahoma"/>
          <w:b/>
          <w:sz w:val="20"/>
        </w:rPr>
      </w:pPr>
    </w:p>
    <w:p w14:paraId="23E0BA63" w14:textId="2D782B66" w:rsidR="003B7388" w:rsidRDefault="003B7388" w:rsidP="00912B04">
      <w:pPr>
        <w:pStyle w:val="ListParagraph"/>
        <w:numPr>
          <w:ilvl w:val="1"/>
          <w:numId w:val="49"/>
        </w:numPr>
        <w:rPr>
          <w:rFonts w:ascii="Tahoma" w:hAnsi="Tahoma" w:cs="Tahoma"/>
          <w:b/>
          <w:sz w:val="20"/>
        </w:rPr>
      </w:pPr>
      <w:bookmarkStart w:id="2" w:name="_Hlk481996968"/>
      <w:bookmarkStart w:id="3" w:name="_Hlk484083007"/>
      <w:r w:rsidRPr="00BB22ED">
        <w:rPr>
          <w:rFonts w:ascii="Tahoma" w:hAnsi="Tahoma" w:cs="Tahoma"/>
          <w:b/>
          <w:sz w:val="20"/>
        </w:rPr>
        <w:t xml:space="preserve">Cllr DH Jones </w:t>
      </w:r>
    </w:p>
    <w:p w14:paraId="7625A2CC" w14:textId="1B035EE1" w:rsidR="007D37C5" w:rsidRDefault="007D37C5" w:rsidP="007D37C5">
      <w:pPr>
        <w:ind w:left="1440"/>
        <w:rPr>
          <w:rFonts w:ascii="Tahoma" w:hAnsi="Tahoma" w:cs="Tahoma"/>
          <w:b/>
          <w:sz w:val="20"/>
        </w:rPr>
      </w:pPr>
    </w:p>
    <w:p w14:paraId="6B5BB002" w14:textId="65912384" w:rsidR="007D37C5" w:rsidRPr="007D37C5" w:rsidRDefault="00ED1C21" w:rsidP="007D37C5">
      <w:pPr>
        <w:ind w:left="1440"/>
        <w:rPr>
          <w:rFonts w:ascii="Tahoma" w:hAnsi="Tahoma" w:cs="Tahoma"/>
          <w:sz w:val="20"/>
        </w:rPr>
      </w:pPr>
      <w:r>
        <w:rPr>
          <w:rFonts w:ascii="Tahoma" w:hAnsi="Tahoma" w:cs="Tahoma"/>
          <w:sz w:val="20"/>
        </w:rPr>
        <w:lastRenderedPageBreak/>
        <w:t>The community b</w:t>
      </w:r>
      <w:r w:rsidR="007D37C5" w:rsidRPr="007D37C5">
        <w:rPr>
          <w:rFonts w:ascii="Tahoma" w:hAnsi="Tahoma" w:cs="Tahoma"/>
          <w:sz w:val="20"/>
        </w:rPr>
        <w:t>enches are being repaired in the garage</w:t>
      </w:r>
      <w:r w:rsidR="00300170">
        <w:rPr>
          <w:rFonts w:ascii="Tahoma" w:hAnsi="Tahoma" w:cs="Tahoma"/>
          <w:sz w:val="20"/>
        </w:rPr>
        <w:t xml:space="preserve"> by a volunteer.  Members agreed to </w:t>
      </w:r>
      <w:r w:rsidR="007D37C5" w:rsidRPr="007D37C5">
        <w:rPr>
          <w:rFonts w:ascii="Tahoma" w:hAnsi="Tahoma" w:cs="Tahoma"/>
          <w:sz w:val="20"/>
        </w:rPr>
        <w:t>reimburse for the materials</w:t>
      </w:r>
      <w:r w:rsidR="00300170">
        <w:rPr>
          <w:rFonts w:ascii="Tahoma" w:hAnsi="Tahoma" w:cs="Tahoma"/>
          <w:sz w:val="20"/>
        </w:rPr>
        <w:t xml:space="preserve"> and paints that had been purchased</w:t>
      </w:r>
      <w:r w:rsidR="007D37C5" w:rsidRPr="007D37C5">
        <w:rPr>
          <w:rFonts w:ascii="Tahoma" w:hAnsi="Tahoma" w:cs="Tahoma"/>
          <w:sz w:val="20"/>
        </w:rPr>
        <w:t>.</w:t>
      </w:r>
      <w:r w:rsidR="00300170">
        <w:rPr>
          <w:rFonts w:ascii="Tahoma" w:hAnsi="Tahoma" w:cs="Tahoma"/>
          <w:sz w:val="20"/>
        </w:rPr>
        <w:t xml:space="preserve">  Any further purchases must be authorised by the clerk first. </w:t>
      </w:r>
      <w:r w:rsidR="007D37C5" w:rsidRPr="007D37C5">
        <w:rPr>
          <w:rFonts w:ascii="Tahoma" w:hAnsi="Tahoma" w:cs="Tahoma"/>
          <w:sz w:val="20"/>
        </w:rPr>
        <w:t xml:space="preserve"> </w:t>
      </w:r>
    </w:p>
    <w:p w14:paraId="4AEA1B28" w14:textId="1220B1F0" w:rsidR="007D37C5" w:rsidRPr="007D37C5" w:rsidRDefault="007D37C5" w:rsidP="007D37C5">
      <w:pPr>
        <w:ind w:left="1440"/>
        <w:rPr>
          <w:rFonts w:ascii="Tahoma" w:hAnsi="Tahoma" w:cs="Tahoma"/>
          <w:sz w:val="20"/>
        </w:rPr>
      </w:pPr>
    </w:p>
    <w:p w14:paraId="6E8C31BC" w14:textId="135CE845" w:rsidR="007D37C5" w:rsidRDefault="007D37C5" w:rsidP="007D37C5">
      <w:pPr>
        <w:ind w:left="1440"/>
        <w:rPr>
          <w:rFonts w:ascii="Tahoma" w:hAnsi="Tahoma" w:cs="Tahoma"/>
          <w:sz w:val="20"/>
        </w:rPr>
      </w:pPr>
    </w:p>
    <w:p w14:paraId="6E4752FD" w14:textId="7E857C7C" w:rsidR="007D37C5" w:rsidRDefault="007D37C5" w:rsidP="007D37C5">
      <w:pPr>
        <w:ind w:left="1440"/>
        <w:rPr>
          <w:rFonts w:ascii="Tahoma" w:hAnsi="Tahoma" w:cs="Tahoma"/>
          <w:sz w:val="20"/>
        </w:rPr>
      </w:pPr>
      <w:r>
        <w:rPr>
          <w:rFonts w:ascii="Tahoma" w:hAnsi="Tahoma" w:cs="Tahoma"/>
          <w:sz w:val="20"/>
        </w:rPr>
        <w:t xml:space="preserve">Rubbish </w:t>
      </w:r>
      <w:r w:rsidR="00300170">
        <w:rPr>
          <w:rFonts w:ascii="Tahoma" w:hAnsi="Tahoma" w:cs="Tahoma"/>
          <w:sz w:val="20"/>
        </w:rPr>
        <w:t xml:space="preserve">and litter had been left </w:t>
      </w:r>
      <w:r>
        <w:rPr>
          <w:rFonts w:ascii="Tahoma" w:hAnsi="Tahoma" w:cs="Tahoma"/>
          <w:sz w:val="20"/>
        </w:rPr>
        <w:t xml:space="preserve">on </w:t>
      </w:r>
      <w:proofErr w:type="spellStart"/>
      <w:r>
        <w:rPr>
          <w:rFonts w:ascii="Tahoma" w:hAnsi="Tahoma" w:cs="Tahoma"/>
          <w:sz w:val="20"/>
        </w:rPr>
        <w:t>Cae</w:t>
      </w:r>
      <w:proofErr w:type="spellEnd"/>
      <w:r>
        <w:rPr>
          <w:rFonts w:ascii="Tahoma" w:hAnsi="Tahoma" w:cs="Tahoma"/>
          <w:sz w:val="20"/>
        </w:rPr>
        <w:t xml:space="preserve"> Du Road</w:t>
      </w:r>
      <w:r w:rsidR="00300170">
        <w:rPr>
          <w:rFonts w:ascii="Tahoma" w:hAnsi="Tahoma" w:cs="Tahoma"/>
          <w:sz w:val="20"/>
        </w:rPr>
        <w:t>.  Cllr Jones has</w:t>
      </w:r>
      <w:r>
        <w:rPr>
          <w:rFonts w:ascii="Tahoma" w:hAnsi="Tahoma" w:cs="Tahoma"/>
          <w:sz w:val="20"/>
        </w:rPr>
        <w:t xml:space="preserve"> </w:t>
      </w:r>
      <w:r w:rsidR="00300170">
        <w:rPr>
          <w:rFonts w:ascii="Tahoma" w:hAnsi="Tahoma" w:cs="Tahoma"/>
          <w:sz w:val="20"/>
        </w:rPr>
        <w:t>a</w:t>
      </w:r>
      <w:r>
        <w:rPr>
          <w:rFonts w:ascii="Tahoma" w:hAnsi="Tahoma" w:cs="Tahoma"/>
          <w:sz w:val="20"/>
        </w:rPr>
        <w:t>sk</w:t>
      </w:r>
      <w:r w:rsidR="00300170">
        <w:rPr>
          <w:rFonts w:ascii="Tahoma" w:hAnsi="Tahoma" w:cs="Tahoma"/>
          <w:sz w:val="20"/>
        </w:rPr>
        <w:t>ed</w:t>
      </w:r>
      <w:r>
        <w:rPr>
          <w:rFonts w:ascii="Tahoma" w:hAnsi="Tahoma" w:cs="Tahoma"/>
          <w:sz w:val="20"/>
        </w:rPr>
        <w:t xml:space="preserve"> for a bin to be put there</w:t>
      </w:r>
      <w:r w:rsidR="00300170">
        <w:rPr>
          <w:rFonts w:ascii="Tahoma" w:hAnsi="Tahoma" w:cs="Tahoma"/>
          <w:sz w:val="20"/>
        </w:rPr>
        <w:t xml:space="preserve"> in addition to the pet waste bin that was in situ. Cllr Jones had </w:t>
      </w:r>
      <w:r>
        <w:rPr>
          <w:rFonts w:ascii="Tahoma" w:hAnsi="Tahoma" w:cs="Tahoma"/>
          <w:sz w:val="20"/>
        </w:rPr>
        <w:t xml:space="preserve">cleaned the area. </w:t>
      </w:r>
    </w:p>
    <w:p w14:paraId="1DFC9FF2" w14:textId="7F90D01E" w:rsidR="007D37C5" w:rsidRDefault="007D37C5" w:rsidP="00300170">
      <w:pPr>
        <w:rPr>
          <w:rFonts w:ascii="Tahoma" w:hAnsi="Tahoma" w:cs="Tahoma"/>
          <w:sz w:val="20"/>
        </w:rPr>
      </w:pPr>
    </w:p>
    <w:p w14:paraId="718CFA7E" w14:textId="7982A7F1" w:rsidR="007D37C5" w:rsidRDefault="00987034" w:rsidP="007D37C5">
      <w:pPr>
        <w:ind w:left="1440"/>
        <w:rPr>
          <w:rFonts w:ascii="Tahoma" w:hAnsi="Tahoma" w:cs="Tahoma"/>
          <w:sz w:val="20"/>
        </w:rPr>
      </w:pPr>
      <w:r>
        <w:rPr>
          <w:rFonts w:ascii="Tahoma" w:hAnsi="Tahoma" w:cs="Tahoma"/>
          <w:sz w:val="20"/>
        </w:rPr>
        <w:t xml:space="preserve">Cllr Jones asked if the clerk to obtain quotes for a safe gateway to be installed at the park.  </w:t>
      </w:r>
    </w:p>
    <w:p w14:paraId="771044FA" w14:textId="463327E0" w:rsidR="00216EBA" w:rsidRDefault="00216EBA" w:rsidP="007D37C5">
      <w:pPr>
        <w:ind w:left="1440"/>
        <w:rPr>
          <w:rFonts w:ascii="Tahoma" w:hAnsi="Tahoma" w:cs="Tahoma"/>
          <w:sz w:val="20"/>
        </w:rPr>
      </w:pPr>
    </w:p>
    <w:p w14:paraId="23B32050" w14:textId="761FCDF2" w:rsidR="007D37C5" w:rsidRPr="005D7BF0" w:rsidRDefault="00216EBA" w:rsidP="005D7BF0">
      <w:pPr>
        <w:ind w:left="1440"/>
        <w:rPr>
          <w:rFonts w:ascii="Tahoma" w:hAnsi="Tahoma" w:cs="Tahoma"/>
          <w:sz w:val="20"/>
        </w:rPr>
      </w:pPr>
      <w:r>
        <w:rPr>
          <w:rFonts w:ascii="Tahoma" w:hAnsi="Tahoma" w:cs="Tahoma"/>
          <w:sz w:val="20"/>
        </w:rPr>
        <w:t xml:space="preserve">Pot Hole on Gwilym Road between the bus shelter and the hall.  Cllr Hugh Jones to report to the Council </w:t>
      </w:r>
    </w:p>
    <w:p w14:paraId="14EE3398" w14:textId="77777777" w:rsidR="007D37C5" w:rsidRPr="007D37C5" w:rsidRDefault="007D37C5" w:rsidP="007D37C5">
      <w:pPr>
        <w:ind w:left="1440"/>
        <w:rPr>
          <w:rFonts w:ascii="Tahoma" w:hAnsi="Tahoma" w:cs="Tahoma"/>
          <w:b/>
          <w:sz w:val="20"/>
        </w:rPr>
      </w:pPr>
    </w:p>
    <w:p w14:paraId="3E854938" w14:textId="54F7DD97" w:rsidR="003B7388" w:rsidRPr="00BB22ED" w:rsidRDefault="003B7388" w:rsidP="003B7388">
      <w:pPr>
        <w:rPr>
          <w:rFonts w:ascii="Tahoma" w:hAnsi="Tahoma" w:cs="Tahoma"/>
          <w:b/>
          <w:sz w:val="20"/>
        </w:rPr>
      </w:pPr>
    </w:p>
    <w:p w14:paraId="3A5F5733" w14:textId="2ADA5F71" w:rsidR="00C52375" w:rsidRDefault="003B7388" w:rsidP="00912B04">
      <w:pPr>
        <w:pStyle w:val="ListParagraph"/>
        <w:numPr>
          <w:ilvl w:val="1"/>
          <w:numId w:val="49"/>
        </w:numPr>
        <w:rPr>
          <w:rFonts w:ascii="Tahoma" w:hAnsi="Tahoma" w:cs="Tahoma"/>
          <w:b/>
          <w:sz w:val="20"/>
        </w:rPr>
      </w:pPr>
      <w:r w:rsidRPr="00BB22ED">
        <w:rPr>
          <w:rFonts w:ascii="Tahoma" w:hAnsi="Tahoma" w:cs="Tahoma"/>
          <w:b/>
          <w:sz w:val="20"/>
        </w:rPr>
        <w:t>Other Member reports</w:t>
      </w:r>
    </w:p>
    <w:p w14:paraId="168C308B" w14:textId="6C5702E5" w:rsidR="005D7BF0" w:rsidRDefault="005D7BF0" w:rsidP="005D7BF0">
      <w:pPr>
        <w:rPr>
          <w:rFonts w:ascii="Tahoma" w:hAnsi="Tahoma" w:cs="Tahoma"/>
          <w:b/>
          <w:sz w:val="20"/>
        </w:rPr>
      </w:pPr>
    </w:p>
    <w:p w14:paraId="21235D10" w14:textId="3CE69CF2" w:rsidR="005D7BF0" w:rsidRDefault="005D7BF0" w:rsidP="005D7BF0">
      <w:pPr>
        <w:ind w:left="1440"/>
        <w:rPr>
          <w:rFonts w:ascii="Tahoma" w:hAnsi="Tahoma" w:cs="Tahoma"/>
          <w:sz w:val="20"/>
        </w:rPr>
      </w:pPr>
      <w:r>
        <w:rPr>
          <w:rFonts w:ascii="Tahoma" w:hAnsi="Tahoma" w:cs="Tahoma"/>
          <w:sz w:val="20"/>
        </w:rPr>
        <w:t xml:space="preserve">A member was concerned about rubbish being dumped on </w:t>
      </w:r>
      <w:proofErr w:type="gramStart"/>
      <w:r>
        <w:rPr>
          <w:rFonts w:ascii="Tahoma" w:hAnsi="Tahoma" w:cs="Tahoma"/>
          <w:sz w:val="20"/>
        </w:rPr>
        <w:t>The</w:t>
      </w:r>
      <w:proofErr w:type="gramEnd"/>
      <w:r>
        <w:rPr>
          <w:rFonts w:ascii="Tahoma" w:hAnsi="Tahoma" w:cs="Tahoma"/>
          <w:sz w:val="20"/>
        </w:rPr>
        <w:t xml:space="preserve"> </w:t>
      </w:r>
      <w:proofErr w:type="spellStart"/>
      <w:r>
        <w:rPr>
          <w:rFonts w:ascii="Tahoma" w:hAnsi="Tahoma" w:cs="Tahoma"/>
          <w:sz w:val="20"/>
        </w:rPr>
        <w:t>gwyrhyd</w:t>
      </w:r>
      <w:proofErr w:type="spellEnd"/>
      <w:r>
        <w:rPr>
          <w:rFonts w:ascii="Tahoma" w:hAnsi="Tahoma" w:cs="Tahoma"/>
          <w:sz w:val="20"/>
        </w:rPr>
        <w:t xml:space="preserve"> mountain, lot of rubbish dumped, tyre, broken glass, </w:t>
      </w:r>
      <w:r>
        <w:rPr>
          <w:rFonts w:ascii="Tahoma" w:hAnsi="Tahoma" w:cs="Tahoma"/>
          <w:sz w:val="20"/>
        </w:rPr>
        <w:t>was concerned that the area was looking unsightly</w:t>
      </w:r>
    </w:p>
    <w:p w14:paraId="4F65018B" w14:textId="77777777" w:rsidR="00BB7069" w:rsidRPr="00BB22ED" w:rsidRDefault="00BB7069" w:rsidP="00987034">
      <w:pPr>
        <w:rPr>
          <w:rFonts w:ascii="Tahoma" w:hAnsi="Tahoma" w:cs="Tahoma"/>
          <w:sz w:val="20"/>
        </w:rPr>
      </w:pPr>
    </w:p>
    <w:p w14:paraId="70F913F3" w14:textId="629A4514" w:rsidR="00BB7069" w:rsidRDefault="00BB7069" w:rsidP="00987034">
      <w:pPr>
        <w:ind w:left="1440"/>
        <w:rPr>
          <w:rFonts w:ascii="Tahoma" w:hAnsi="Tahoma" w:cs="Tahoma"/>
          <w:sz w:val="20"/>
        </w:rPr>
      </w:pPr>
      <w:r w:rsidRPr="00BB22ED">
        <w:rPr>
          <w:rFonts w:ascii="Tahoma" w:hAnsi="Tahoma" w:cs="Tahoma"/>
          <w:sz w:val="20"/>
        </w:rPr>
        <w:t xml:space="preserve">It is proposed under the Public Bodies (Admission to Meeting) Act 1960 to exclude the public and press from Agenda Item </w:t>
      </w:r>
      <w:r w:rsidR="0061372A">
        <w:rPr>
          <w:rFonts w:ascii="Tahoma" w:hAnsi="Tahoma" w:cs="Tahoma"/>
          <w:sz w:val="20"/>
        </w:rPr>
        <w:t>8c</w:t>
      </w:r>
      <w:r w:rsidRPr="00BB22ED">
        <w:rPr>
          <w:rFonts w:ascii="Tahoma" w:hAnsi="Tahoma" w:cs="Tahoma"/>
          <w:sz w:val="20"/>
        </w:rPr>
        <w:t xml:space="preserve"> of this meeting as it would be prejudicial to the public interest by reason of the confidential nature of the business to be transacted.</w:t>
      </w:r>
    </w:p>
    <w:p w14:paraId="5358ECBA" w14:textId="32F9BDA8" w:rsidR="00C52375" w:rsidRDefault="00C52375" w:rsidP="00BB7069">
      <w:pPr>
        <w:ind w:left="720"/>
        <w:rPr>
          <w:rFonts w:ascii="Tahoma" w:hAnsi="Tahoma" w:cs="Tahoma"/>
          <w:sz w:val="20"/>
        </w:rPr>
      </w:pPr>
    </w:p>
    <w:p w14:paraId="31EDA9BA" w14:textId="73F7DA63" w:rsidR="00C52375" w:rsidRPr="00C52375" w:rsidRDefault="00C52375" w:rsidP="00912B04">
      <w:pPr>
        <w:pStyle w:val="ListParagraph"/>
        <w:numPr>
          <w:ilvl w:val="1"/>
          <w:numId w:val="49"/>
        </w:numPr>
        <w:rPr>
          <w:rFonts w:ascii="Tahoma" w:hAnsi="Tahoma" w:cs="Tahoma"/>
          <w:b/>
          <w:sz w:val="20"/>
        </w:rPr>
      </w:pPr>
      <w:proofErr w:type="spellStart"/>
      <w:r w:rsidRPr="00C52375">
        <w:rPr>
          <w:rFonts w:ascii="Tahoma" w:hAnsi="Tahoma" w:cs="Tahoma"/>
          <w:b/>
          <w:sz w:val="20"/>
        </w:rPr>
        <w:t>Rhiwfawr</w:t>
      </w:r>
      <w:proofErr w:type="spellEnd"/>
      <w:r w:rsidRPr="00C52375">
        <w:rPr>
          <w:rFonts w:ascii="Tahoma" w:hAnsi="Tahoma" w:cs="Tahoma"/>
          <w:b/>
          <w:sz w:val="20"/>
        </w:rPr>
        <w:t xml:space="preserve"> Sports Field </w:t>
      </w:r>
    </w:p>
    <w:bookmarkEnd w:id="2"/>
    <w:bookmarkEnd w:id="3"/>
    <w:p w14:paraId="0D1CA2F3" w14:textId="467EA127" w:rsidR="00494531" w:rsidRDefault="00494531" w:rsidP="003603EA">
      <w:pPr>
        <w:rPr>
          <w:rFonts w:ascii="Tahoma" w:hAnsi="Tahoma" w:cs="Tahoma"/>
          <w:b/>
          <w:sz w:val="20"/>
        </w:rPr>
      </w:pPr>
    </w:p>
    <w:p w14:paraId="02F94078" w14:textId="2F2AF344" w:rsidR="00A01D17" w:rsidRDefault="00A01D17" w:rsidP="003603EA">
      <w:pPr>
        <w:rPr>
          <w:rFonts w:ascii="Tahoma" w:hAnsi="Tahoma" w:cs="Tahoma"/>
          <w:b/>
          <w:sz w:val="20"/>
        </w:rPr>
      </w:pPr>
    </w:p>
    <w:p w14:paraId="6EF73E88" w14:textId="182D1A23" w:rsidR="00C8169B" w:rsidRPr="003603EA" w:rsidRDefault="004366F8" w:rsidP="003603EA">
      <w:pPr>
        <w:rPr>
          <w:rFonts w:ascii="Tahoma" w:hAnsi="Tahoma" w:cs="Tahoma"/>
          <w:b/>
          <w:sz w:val="20"/>
        </w:rPr>
      </w:pPr>
      <w:r>
        <w:rPr>
          <w:rFonts w:ascii="Tahoma" w:hAnsi="Tahoma" w:cs="Tahoma"/>
          <w:b/>
          <w:sz w:val="20"/>
        </w:rPr>
        <w:t>20.15</w:t>
      </w:r>
    </w:p>
    <w:sectPr w:rsidR="00C8169B" w:rsidRPr="003603EA" w:rsidSect="00B854B2">
      <w:footerReference w:type="even" r:id="rId8"/>
      <w:footerReference w:type="default" r:id="rId9"/>
      <w:pgSz w:w="12240" w:h="15840" w:code="1"/>
      <w:pgMar w:top="432" w:right="1440" w:bottom="576" w:left="1440" w:header="57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8B83" w14:textId="77777777" w:rsidR="001463D5" w:rsidRDefault="001463D5">
      <w:r>
        <w:separator/>
      </w:r>
    </w:p>
  </w:endnote>
  <w:endnote w:type="continuationSeparator" w:id="0">
    <w:p w14:paraId="6C304D27" w14:textId="77777777" w:rsidR="001463D5" w:rsidRDefault="0014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2AC8" w14:textId="77777777" w:rsidR="005B3283" w:rsidRDefault="005B3283" w:rsidP="00604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C1FD0" w14:textId="77777777" w:rsidR="005B3283" w:rsidRDefault="005B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DD14" w14:textId="0D318C71" w:rsidR="005B3283" w:rsidRDefault="005B3283" w:rsidP="00DA5C60">
    <w:pPr>
      <w:pStyle w:val="Footer"/>
      <w:framePr w:wrap="around" w:vAnchor="text" w:hAnchor="page" w:x="6022" w:y="-1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4D28B2" w14:textId="77777777" w:rsidR="005B3283" w:rsidRDefault="005B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DB83" w14:textId="77777777" w:rsidR="001463D5" w:rsidRDefault="001463D5">
      <w:r>
        <w:separator/>
      </w:r>
    </w:p>
  </w:footnote>
  <w:footnote w:type="continuationSeparator" w:id="0">
    <w:p w14:paraId="0DE0A823" w14:textId="77777777" w:rsidR="001463D5" w:rsidRDefault="0014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75B"/>
    <w:multiLevelType w:val="hybridMultilevel"/>
    <w:tmpl w:val="51E41386"/>
    <w:lvl w:ilvl="0" w:tplc="2F72A93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2F21FF9"/>
    <w:multiLevelType w:val="hybridMultilevel"/>
    <w:tmpl w:val="837234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036F6"/>
    <w:multiLevelType w:val="hybridMultilevel"/>
    <w:tmpl w:val="BCEC4D68"/>
    <w:lvl w:ilvl="0" w:tplc="097C2F60">
      <w:start w:val="1"/>
      <w:numFmt w:val="decimal"/>
      <w:lvlText w:val="%1"/>
      <w:lvlJc w:val="left"/>
      <w:pPr>
        <w:ind w:left="957" w:hanging="360"/>
      </w:pPr>
      <w:rPr>
        <w:rFonts w:hint="default"/>
      </w:rPr>
    </w:lvl>
    <w:lvl w:ilvl="1" w:tplc="08090019" w:tentative="1">
      <w:start w:val="1"/>
      <w:numFmt w:val="lowerLetter"/>
      <w:lvlText w:val="%2."/>
      <w:lvlJc w:val="left"/>
      <w:pPr>
        <w:ind w:left="1677" w:hanging="360"/>
      </w:pPr>
    </w:lvl>
    <w:lvl w:ilvl="2" w:tplc="0809001B" w:tentative="1">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3" w15:restartNumberingAfterBreak="0">
    <w:nsid w:val="06ED68B2"/>
    <w:multiLevelType w:val="singleLevel"/>
    <w:tmpl w:val="4ACAA1BE"/>
    <w:lvl w:ilvl="0">
      <w:start w:val="1"/>
      <w:numFmt w:val="decimal"/>
      <w:lvlText w:val="%1."/>
      <w:lvlJc w:val="left"/>
      <w:pPr>
        <w:tabs>
          <w:tab w:val="num" w:pos="7874"/>
        </w:tabs>
        <w:ind w:left="7874" w:hanging="360"/>
      </w:pPr>
      <w:rPr>
        <w:rFonts w:ascii="Arial" w:hAnsi="Arial" w:hint="default"/>
        <w:b/>
        <w:i w:val="0"/>
        <w:sz w:val="24"/>
      </w:rPr>
    </w:lvl>
  </w:abstractNum>
  <w:abstractNum w:abstractNumId="4" w15:restartNumberingAfterBreak="0">
    <w:nsid w:val="0A6F7273"/>
    <w:multiLevelType w:val="hybridMultilevel"/>
    <w:tmpl w:val="E5B27996"/>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1D6FFE"/>
    <w:multiLevelType w:val="hybridMultilevel"/>
    <w:tmpl w:val="49BC4664"/>
    <w:lvl w:ilvl="0" w:tplc="D5FA5616">
      <w:start w:val="1"/>
      <w:numFmt w:val="lowerLetter"/>
      <w:lvlText w:val="(%1)"/>
      <w:lvlJc w:val="left"/>
      <w:pPr>
        <w:tabs>
          <w:tab w:val="num" w:pos="360"/>
        </w:tabs>
        <w:ind w:left="360" w:hanging="360"/>
      </w:pPr>
      <w:rPr>
        <w:rFonts w:ascii="Arial" w:hAnsi="Arial" w:hint="default"/>
        <w:b w:val="0"/>
        <w:i w:val="0"/>
        <w:sz w:val="24"/>
      </w:rPr>
    </w:lvl>
    <w:lvl w:ilvl="1" w:tplc="08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5736B0"/>
    <w:multiLevelType w:val="multilevel"/>
    <w:tmpl w:val="834C7BA2"/>
    <w:lvl w:ilvl="0">
      <w:start w:val="9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0EE274C"/>
    <w:multiLevelType w:val="multilevel"/>
    <w:tmpl w:val="F4005C42"/>
    <w:lvl w:ilvl="0">
      <w:start w:val="2"/>
      <w:numFmt w:val="lowerLetter"/>
      <w:lvlText w:val="(%1)"/>
      <w:lvlJc w:val="left"/>
      <w:pPr>
        <w:tabs>
          <w:tab w:val="num" w:pos="780"/>
        </w:tabs>
        <w:ind w:left="78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ED576B"/>
    <w:multiLevelType w:val="multilevel"/>
    <w:tmpl w:val="B8869FA8"/>
    <w:lvl w:ilvl="0">
      <w:start w:val="1"/>
      <w:numFmt w:val="lowerLetter"/>
      <w:lvlText w:val="(%1)"/>
      <w:lvlJc w:val="left"/>
      <w:pPr>
        <w:tabs>
          <w:tab w:val="num" w:pos="360"/>
        </w:tabs>
        <w:ind w:left="360" w:hanging="36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9D2750"/>
    <w:multiLevelType w:val="hybridMultilevel"/>
    <w:tmpl w:val="72C8074E"/>
    <w:lvl w:ilvl="0" w:tplc="EE6AD682">
      <w:start w:val="1"/>
      <w:numFmt w:val="lowerLetter"/>
      <w:lvlText w:val="(%1)"/>
      <w:lvlJc w:val="left"/>
      <w:pPr>
        <w:tabs>
          <w:tab w:val="num" w:pos="360"/>
        </w:tabs>
        <w:ind w:left="360" w:hanging="360"/>
      </w:pPr>
      <w:rPr>
        <w:rFonts w:ascii="Arial" w:hAnsi="Arial" w:hint="default"/>
        <w:b w:val="0"/>
        <w:i w:val="0"/>
        <w:sz w:val="24"/>
      </w:rPr>
    </w:lvl>
    <w:lvl w:ilvl="1" w:tplc="EB8CD774">
      <w:start w:val="1"/>
      <w:numFmt w:val="bullet"/>
      <w:lvlText w:val=""/>
      <w:lvlJc w:val="left"/>
      <w:pPr>
        <w:tabs>
          <w:tab w:val="num" w:pos="936"/>
        </w:tabs>
        <w:ind w:left="936" w:hanging="216"/>
      </w:pPr>
      <w:rPr>
        <w:rFonts w:ascii="Symbol" w:hAnsi="Symbol"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82617D9"/>
    <w:multiLevelType w:val="hybridMultilevel"/>
    <w:tmpl w:val="80B080D0"/>
    <w:lvl w:ilvl="0" w:tplc="A5820CE2">
      <w:start w:val="1"/>
      <w:numFmt w:val="decimal"/>
      <w:lvlText w:val="%1."/>
      <w:lvlJc w:val="left"/>
      <w:pPr>
        <w:ind w:left="720" w:hanging="360"/>
      </w:pPr>
      <w:rPr>
        <w:rFonts w:ascii="Trebuchet MS" w:hAnsi="Trebuchet MS" w:hint="default"/>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13866"/>
    <w:multiLevelType w:val="hybridMultilevel"/>
    <w:tmpl w:val="4B465398"/>
    <w:lvl w:ilvl="0" w:tplc="EB8CD774">
      <w:start w:val="1"/>
      <w:numFmt w:val="bullet"/>
      <w:lvlText w:val=""/>
      <w:lvlJc w:val="left"/>
      <w:pPr>
        <w:tabs>
          <w:tab w:val="num" w:pos="358"/>
        </w:tabs>
        <w:ind w:left="358" w:hanging="216"/>
      </w:pPr>
      <w:rPr>
        <w:rFonts w:ascii="Symbol" w:hAnsi="Symbol" w:hint="default"/>
        <w:color w:val="auto"/>
      </w:rPr>
    </w:lvl>
    <w:lvl w:ilvl="1" w:tplc="08090003" w:tentative="1">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12" w15:restartNumberingAfterBreak="0">
    <w:nsid w:val="20EF360F"/>
    <w:multiLevelType w:val="hybridMultilevel"/>
    <w:tmpl w:val="2474FAA0"/>
    <w:lvl w:ilvl="0" w:tplc="AA18063A">
      <w:start w:val="2"/>
      <w:numFmt w:val="lowerLetter"/>
      <w:lvlText w:val="(%1)"/>
      <w:lvlJc w:val="left"/>
      <w:pPr>
        <w:tabs>
          <w:tab w:val="num" w:pos="360"/>
        </w:tabs>
        <w:ind w:left="360" w:hanging="360"/>
      </w:pPr>
      <w:rPr>
        <w:rFonts w:ascii="Arial" w:hAnsi="Arial" w:hint="default"/>
        <w:b w:val="0"/>
        <w:i w:val="0"/>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3" w15:restartNumberingAfterBreak="0">
    <w:nsid w:val="221C3737"/>
    <w:multiLevelType w:val="hybridMultilevel"/>
    <w:tmpl w:val="DED2C042"/>
    <w:lvl w:ilvl="0" w:tplc="EBF6DD14">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2515EF"/>
    <w:multiLevelType w:val="hybridMultilevel"/>
    <w:tmpl w:val="28FEEB8A"/>
    <w:lvl w:ilvl="0" w:tplc="7E7A9648">
      <w:start w:val="4"/>
      <w:numFmt w:val="decimal"/>
      <w:lvlText w:val="%1."/>
      <w:lvlJc w:val="left"/>
      <w:pPr>
        <w:tabs>
          <w:tab w:val="num" w:pos="360"/>
        </w:tabs>
        <w:ind w:left="720" w:hanging="720"/>
      </w:pPr>
      <w:rPr>
        <w:rFonts w:ascii="Arial" w:hAnsi="Arial" w:hint="default"/>
        <w:b/>
        <w:i w:val="0"/>
        <w:sz w:val="24"/>
      </w:rPr>
    </w:lvl>
    <w:lvl w:ilvl="1" w:tplc="2BD26110">
      <w:start w:val="1"/>
      <w:numFmt w:val="lowerLetter"/>
      <w:lvlText w:val="(%2)"/>
      <w:lvlJc w:val="left"/>
      <w:pPr>
        <w:tabs>
          <w:tab w:val="num" w:pos="720"/>
        </w:tabs>
        <w:ind w:left="720" w:hanging="360"/>
      </w:pPr>
      <w:rPr>
        <w:rFonts w:ascii="Arial" w:hAnsi="Arial"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DF7649"/>
    <w:multiLevelType w:val="hybridMultilevel"/>
    <w:tmpl w:val="24DC5B4E"/>
    <w:lvl w:ilvl="0" w:tplc="F06AB78E">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6F94A71"/>
    <w:multiLevelType w:val="hybridMultilevel"/>
    <w:tmpl w:val="300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A3549"/>
    <w:multiLevelType w:val="hybridMultilevel"/>
    <w:tmpl w:val="5F5806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86267AE"/>
    <w:multiLevelType w:val="hybridMultilevel"/>
    <w:tmpl w:val="9C5014E2"/>
    <w:lvl w:ilvl="0" w:tplc="AA18063A">
      <w:start w:val="2"/>
      <w:numFmt w:val="lowerLetter"/>
      <w:lvlText w:val="(%1)"/>
      <w:lvlJc w:val="left"/>
      <w:pPr>
        <w:tabs>
          <w:tab w:val="num" w:pos="780"/>
        </w:tabs>
        <w:ind w:left="780"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25769F"/>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A68B9"/>
    <w:multiLevelType w:val="hybridMultilevel"/>
    <w:tmpl w:val="B8869FA8"/>
    <w:lvl w:ilvl="0" w:tplc="4844B278">
      <w:start w:val="1"/>
      <w:numFmt w:val="lowerLetter"/>
      <w:lvlText w:val="(%1)"/>
      <w:lvlJc w:val="left"/>
      <w:pPr>
        <w:tabs>
          <w:tab w:val="num" w:pos="360"/>
        </w:tabs>
        <w:ind w:left="360" w:hanging="360"/>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C76596"/>
    <w:multiLevelType w:val="hybridMultilevel"/>
    <w:tmpl w:val="0B4A56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B83CA0"/>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7C5157"/>
    <w:multiLevelType w:val="hybridMultilevel"/>
    <w:tmpl w:val="26CE2DDA"/>
    <w:lvl w:ilvl="0" w:tplc="EB8CD774">
      <w:start w:val="1"/>
      <w:numFmt w:val="bullet"/>
      <w:lvlText w:val=""/>
      <w:lvlJc w:val="left"/>
      <w:pPr>
        <w:tabs>
          <w:tab w:val="num" w:pos="216"/>
        </w:tabs>
        <w:ind w:left="216" w:hanging="216"/>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C624042"/>
    <w:multiLevelType w:val="hybridMultilevel"/>
    <w:tmpl w:val="A38A7B5A"/>
    <w:lvl w:ilvl="0" w:tplc="6C9C1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365D86"/>
    <w:multiLevelType w:val="hybridMultilevel"/>
    <w:tmpl w:val="6A18B002"/>
    <w:lvl w:ilvl="0" w:tplc="214844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7591B"/>
    <w:multiLevelType w:val="hybridMultilevel"/>
    <w:tmpl w:val="A72EFF5C"/>
    <w:lvl w:ilvl="0" w:tplc="A2DE9DA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7D514A"/>
    <w:multiLevelType w:val="hybridMultilevel"/>
    <w:tmpl w:val="AABA50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7A30686"/>
    <w:multiLevelType w:val="hybridMultilevel"/>
    <w:tmpl w:val="C57CD8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27E71C3"/>
    <w:multiLevelType w:val="hybridMultilevel"/>
    <w:tmpl w:val="4358FB08"/>
    <w:lvl w:ilvl="0" w:tplc="EB8CD774">
      <w:start w:val="1"/>
      <w:numFmt w:val="bullet"/>
      <w:lvlText w:val=""/>
      <w:lvlJc w:val="left"/>
      <w:pPr>
        <w:tabs>
          <w:tab w:val="num" w:pos="216"/>
        </w:tabs>
        <w:ind w:left="216" w:hanging="216"/>
      </w:pPr>
      <w:rPr>
        <w:rFonts w:ascii="Symbol" w:hAnsi="Symbol" w:hint="default"/>
        <w:b w:val="0"/>
        <w:i w:val="0"/>
        <w:color w:val="auto"/>
        <w:sz w:val="24"/>
      </w:rPr>
    </w:lvl>
    <w:lvl w:ilvl="1" w:tplc="EB8CD774">
      <w:start w:val="1"/>
      <w:numFmt w:val="bullet"/>
      <w:lvlText w:val=""/>
      <w:lvlJc w:val="left"/>
      <w:pPr>
        <w:tabs>
          <w:tab w:val="num" w:pos="936"/>
        </w:tabs>
        <w:ind w:left="936" w:hanging="216"/>
      </w:pPr>
      <w:rPr>
        <w:rFonts w:ascii="Symbol" w:hAnsi="Symbol"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61C269E"/>
    <w:multiLevelType w:val="hybridMultilevel"/>
    <w:tmpl w:val="5B36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176CA"/>
    <w:multiLevelType w:val="hybridMultilevel"/>
    <w:tmpl w:val="E2A6C01C"/>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0A1C7A"/>
    <w:multiLevelType w:val="hybridMultilevel"/>
    <w:tmpl w:val="3D4E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E3302"/>
    <w:multiLevelType w:val="multilevel"/>
    <w:tmpl w:val="9312C090"/>
    <w:lvl w:ilvl="0">
      <w:start w:val="1"/>
      <w:numFmt w:val="lowerLetter"/>
      <w:lvlText w:val="(%1)"/>
      <w:lvlJc w:val="left"/>
      <w:pPr>
        <w:tabs>
          <w:tab w:val="num" w:pos="780"/>
        </w:tabs>
        <w:ind w:left="78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774C6F"/>
    <w:multiLevelType w:val="hybridMultilevel"/>
    <w:tmpl w:val="07E09662"/>
    <w:lvl w:ilvl="0" w:tplc="56487244">
      <w:start w:val="1"/>
      <w:numFmt w:val="lowerLetter"/>
      <w:lvlText w:val="(%1)"/>
      <w:lvlJc w:val="left"/>
      <w:pPr>
        <w:tabs>
          <w:tab w:val="num" w:pos="360"/>
        </w:tabs>
        <w:ind w:left="360"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2755B77"/>
    <w:multiLevelType w:val="hybridMultilevel"/>
    <w:tmpl w:val="892E526E"/>
    <w:lvl w:ilvl="0" w:tplc="0809000F">
      <w:start w:val="7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2964C5"/>
    <w:multiLevelType w:val="hybridMultilevel"/>
    <w:tmpl w:val="A20AD62E"/>
    <w:lvl w:ilvl="0" w:tplc="A4D276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32A1956"/>
    <w:multiLevelType w:val="hybridMultilevel"/>
    <w:tmpl w:val="5B0443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68054EB7"/>
    <w:multiLevelType w:val="hybridMultilevel"/>
    <w:tmpl w:val="0A0A6E6A"/>
    <w:lvl w:ilvl="0" w:tplc="D5FA5616">
      <w:start w:val="1"/>
      <w:numFmt w:val="lowerLetter"/>
      <w:lvlText w:val="(%1)"/>
      <w:lvlJc w:val="left"/>
      <w:pPr>
        <w:tabs>
          <w:tab w:val="num" w:pos="360"/>
        </w:tabs>
        <w:ind w:left="36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80E33BE"/>
    <w:multiLevelType w:val="hybridMultilevel"/>
    <w:tmpl w:val="C1A20E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4B39A9"/>
    <w:multiLevelType w:val="hybridMultilevel"/>
    <w:tmpl w:val="EA0A377E"/>
    <w:lvl w:ilvl="0" w:tplc="EB8CD774">
      <w:start w:val="1"/>
      <w:numFmt w:val="bullet"/>
      <w:lvlText w:val=""/>
      <w:lvlJc w:val="left"/>
      <w:pPr>
        <w:tabs>
          <w:tab w:val="num" w:pos="216"/>
        </w:tabs>
        <w:ind w:left="216" w:hanging="216"/>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D9C3A91"/>
    <w:multiLevelType w:val="hybridMultilevel"/>
    <w:tmpl w:val="B222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E6C6C"/>
    <w:multiLevelType w:val="hybridMultilevel"/>
    <w:tmpl w:val="68B2E05E"/>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43" w15:restartNumberingAfterBreak="0">
    <w:nsid w:val="74263726"/>
    <w:multiLevelType w:val="hybridMultilevel"/>
    <w:tmpl w:val="9312C090"/>
    <w:lvl w:ilvl="0" w:tplc="FF5AD8FC">
      <w:start w:val="1"/>
      <w:numFmt w:val="lowerLetter"/>
      <w:lvlText w:val="(%1)"/>
      <w:lvlJc w:val="left"/>
      <w:pPr>
        <w:tabs>
          <w:tab w:val="num" w:pos="780"/>
        </w:tabs>
        <w:ind w:left="7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62259B6"/>
    <w:multiLevelType w:val="multilevel"/>
    <w:tmpl w:val="49BC4664"/>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440"/>
        </w:tabs>
        <w:ind w:left="144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7F83E6E"/>
    <w:multiLevelType w:val="hybridMultilevel"/>
    <w:tmpl w:val="AE2C45D8"/>
    <w:lvl w:ilvl="0" w:tplc="0FD4A1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591AF8"/>
    <w:multiLevelType w:val="hybridMultilevel"/>
    <w:tmpl w:val="3CFE2710"/>
    <w:lvl w:ilvl="0" w:tplc="0FD4A1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5B6F71"/>
    <w:multiLevelType w:val="hybridMultilevel"/>
    <w:tmpl w:val="D4D23A8E"/>
    <w:lvl w:ilvl="0" w:tplc="6D782C2E">
      <w:start w:val="1"/>
      <w:numFmt w:val="lowerLetter"/>
      <w:lvlText w:val="(%1)"/>
      <w:lvlJc w:val="left"/>
      <w:pPr>
        <w:tabs>
          <w:tab w:val="num" w:pos="360"/>
        </w:tabs>
        <w:ind w:left="360" w:hanging="360"/>
      </w:pPr>
      <w:rPr>
        <w:rFonts w:ascii="Arial" w:hAnsi="Arial" w:hint="default"/>
        <w:b w:val="0"/>
        <w:i w:val="0"/>
        <w:sz w:val="24"/>
      </w:rPr>
    </w:lvl>
    <w:lvl w:ilvl="1" w:tplc="0809000F">
      <w:start w:val="1"/>
      <w:numFmt w:val="decimal"/>
      <w:lvlText w:val="%2."/>
      <w:lvlJc w:val="left"/>
      <w:pPr>
        <w:tabs>
          <w:tab w:val="num" w:pos="1440"/>
        </w:tabs>
        <w:ind w:left="1440" w:hanging="360"/>
      </w:pPr>
      <w:rPr>
        <w:rFonts w:hint="default"/>
        <w:b w:val="0"/>
        <w:i w:val="0"/>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7F1FE3"/>
    <w:multiLevelType w:val="multilevel"/>
    <w:tmpl w:val="9C5014E2"/>
    <w:lvl w:ilvl="0">
      <w:start w:val="2"/>
      <w:numFmt w:val="lowerLetter"/>
      <w:lvlText w:val="(%1)"/>
      <w:lvlJc w:val="left"/>
      <w:pPr>
        <w:tabs>
          <w:tab w:val="num" w:pos="780"/>
        </w:tabs>
        <w:ind w:left="780" w:hanging="360"/>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7"/>
  </w:num>
  <w:num w:numId="3">
    <w:abstractNumId w:val="5"/>
  </w:num>
  <w:num w:numId="4">
    <w:abstractNumId w:val="14"/>
  </w:num>
  <w:num w:numId="5">
    <w:abstractNumId w:val="15"/>
  </w:num>
  <w:num w:numId="6">
    <w:abstractNumId w:val="38"/>
  </w:num>
  <w:num w:numId="7">
    <w:abstractNumId w:val="40"/>
  </w:num>
  <w:num w:numId="8">
    <w:abstractNumId w:val="9"/>
  </w:num>
  <w:num w:numId="9">
    <w:abstractNumId w:val="21"/>
  </w:num>
  <w:num w:numId="10">
    <w:abstractNumId w:val="27"/>
  </w:num>
  <w:num w:numId="11">
    <w:abstractNumId w:val="20"/>
  </w:num>
  <w:num w:numId="12">
    <w:abstractNumId w:val="8"/>
  </w:num>
  <w:num w:numId="13">
    <w:abstractNumId w:val="34"/>
  </w:num>
  <w:num w:numId="14">
    <w:abstractNumId w:val="29"/>
  </w:num>
  <w:num w:numId="15">
    <w:abstractNumId w:val="37"/>
  </w:num>
  <w:num w:numId="16">
    <w:abstractNumId w:val="28"/>
  </w:num>
  <w:num w:numId="17">
    <w:abstractNumId w:val="23"/>
  </w:num>
  <w:num w:numId="18">
    <w:abstractNumId w:val="11"/>
  </w:num>
  <w:num w:numId="19">
    <w:abstractNumId w:val="12"/>
  </w:num>
  <w:num w:numId="20">
    <w:abstractNumId w:val="18"/>
  </w:num>
  <w:num w:numId="21">
    <w:abstractNumId w:val="19"/>
  </w:num>
  <w:num w:numId="22">
    <w:abstractNumId w:val="4"/>
  </w:num>
  <w:num w:numId="23">
    <w:abstractNumId w:val="1"/>
  </w:num>
  <w:num w:numId="24">
    <w:abstractNumId w:val="48"/>
  </w:num>
  <w:num w:numId="25">
    <w:abstractNumId w:val="43"/>
  </w:num>
  <w:num w:numId="26">
    <w:abstractNumId w:val="7"/>
  </w:num>
  <w:num w:numId="27">
    <w:abstractNumId w:val="22"/>
  </w:num>
  <w:num w:numId="28">
    <w:abstractNumId w:val="33"/>
  </w:num>
  <w:num w:numId="29">
    <w:abstractNumId w:val="13"/>
  </w:num>
  <w:num w:numId="30">
    <w:abstractNumId w:val="44"/>
  </w:num>
  <w:num w:numId="31">
    <w:abstractNumId w:val="31"/>
  </w:num>
  <w:num w:numId="32">
    <w:abstractNumId w:val="25"/>
  </w:num>
  <w:num w:numId="33">
    <w:abstractNumId w:val="36"/>
  </w:num>
  <w:num w:numId="34">
    <w:abstractNumId w:val="16"/>
  </w:num>
  <w:num w:numId="35">
    <w:abstractNumId w:val="24"/>
  </w:num>
  <w:num w:numId="36">
    <w:abstractNumId w:val="2"/>
  </w:num>
  <w:num w:numId="37">
    <w:abstractNumId w:val="42"/>
  </w:num>
  <w:num w:numId="38">
    <w:abstractNumId w:val="0"/>
  </w:num>
  <w:num w:numId="39">
    <w:abstractNumId w:val="46"/>
  </w:num>
  <w:num w:numId="40">
    <w:abstractNumId w:val="39"/>
  </w:num>
  <w:num w:numId="41">
    <w:abstractNumId w:val="45"/>
  </w:num>
  <w:num w:numId="42">
    <w:abstractNumId w:val="26"/>
  </w:num>
  <w:num w:numId="43">
    <w:abstractNumId w:val="6"/>
  </w:num>
  <w:num w:numId="44">
    <w:abstractNumId w:val="17"/>
  </w:num>
  <w:num w:numId="45">
    <w:abstractNumId w:val="30"/>
  </w:num>
  <w:num w:numId="46">
    <w:abstractNumId w:val="10"/>
  </w:num>
  <w:num w:numId="47">
    <w:abstractNumId w:val="41"/>
  </w:num>
  <w:num w:numId="48">
    <w:abstractNumId w:val="32"/>
  </w:num>
  <w:num w:numId="49">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85"/>
    <w:rsid w:val="0000093F"/>
    <w:rsid w:val="00001BB4"/>
    <w:rsid w:val="00003B68"/>
    <w:rsid w:val="00003C87"/>
    <w:rsid w:val="000045CA"/>
    <w:rsid w:val="000056EC"/>
    <w:rsid w:val="00005774"/>
    <w:rsid w:val="00005EC3"/>
    <w:rsid w:val="00006004"/>
    <w:rsid w:val="00006393"/>
    <w:rsid w:val="000065A1"/>
    <w:rsid w:val="00006C40"/>
    <w:rsid w:val="00006D8A"/>
    <w:rsid w:val="00006DB2"/>
    <w:rsid w:val="000100D9"/>
    <w:rsid w:val="00010502"/>
    <w:rsid w:val="000111B2"/>
    <w:rsid w:val="00011E33"/>
    <w:rsid w:val="00012A8A"/>
    <w:rsid w:val="00013890"/>
    <w:rsid w:val="000140F7"/>
    <w:rsid w:val="00014259"/>
    <w:rsid w:val="00014488"/>
    <w:rsid w:val="00015638"/>
    <w:rsid w:val="00015E0D"/>
    <w:rsid w:val="00016143"/>
    <w:rsid w:val="000177E5"/>
    <w:rsid w:val="0002018C"/>
    <w:rsid w:val="000201EC"/>
    <w:rsid w:val="000204A5"/>
    <w:rsid w:val="00020A4A"/>
    <w:rsid w:val="000222FA"/>
    <w:rsid w:val="00024626"/>
    <w:rsid w:val="00024F9B"/>
    <w:rsid w:val="00025F03"/>
    <w:rsid w:val="000263CB"/>
    <w:rsid w:val="000305DE"/>
    <w:rsid w:val="00030709"/>
    <w:rsid w:val="00031595"/>
    <w:rsid w:val="00032BD7"/>
    <w:rsid w:val="00033C90"/>
    <w:rsid w:val="00034BDB"/>
    <w:rsid w:val="00034DCF"/>
    <w:rsid w:val="00036362"/>
    <w:rsid w:val="00036896"/>
    <w:rsid w:val="0003696E"/>
    <w:rsid w:val="00036C6D"/>
    <w:rsid w:val="000374E7"/>
    <w:rsid w:val="00037968"/>
    <w:rsid w:val="000404FB"/>
    <w:rsid w:val="000407E7"/>
    <w:rsid w:val="00040949"/>
    <w:rsid w:val="00041879"/>
    <w:rsid w:val="0004261B"/>
    <w:rsid w:val="0004265E"/>
    <w:rsid w:val="00043382"/>
    <w:rsid w:val="000433FF"/>
    <w:rsid w:val="00043B9B"/>
    <w:rsid w:val="00045924"/>
    <w:rsid w:val="000462A2"/>
    <w:rsid w:val="00046AF4"/>
    <w:rsid w:val="00046D8B"/>
    <w:rsid w:val="00047790"/>
    <w:rsid w:val="000477DB"/>
    <w:rsid w:val="000478BD"/>
    <w:rsid w:val="00053794"/>
    <w:rsid w:val="00054131"/>
    <w:rsid w:val="00054D9C"/>
    <w:rsid w:val="00057189"/>
    <w:rsid w:val="000576DE"/>
    <w:rsid w:val="00057928"/>
    <w:rsid w:val="00057A57"/>
    <w:rsid w:val="00062613"/>
    <w:rsid w:val="00063C17"/>
    <w:rsid w:val="00063E50"/>
    <w:rsid w:val="00064A40"/>
    <w:rsid w:val="00064E0E"/>
    <w:rsid w:val="000656FF"/>
    <w:rsid w:val="000657EE"/>
    <w:rsid w:val="00065F9C"/>
    <w:rsid w:val="00066CBD"/>
    <w:rsid w:val="000707FB"/>
    <w:rsid w:val="00070A35"/>
    <w:rsid w:val="00070BED"/>
    <w:rsid w:val="0007201E"/>
    <w:rsid w:val="00072148"/>
    <w:rsid w:val="000729ED"/>
    <w:rsid w:val="00072FAD"/>
    <w:rsid w:val="00073272"/>
    <w:rsid w:val="000748A5"/>
    <w:rsid w:val="00075251"/>
    <w:rsid w:val="0007597B"/>
    <w:rsid w:val="000773F2"/>
    <w:rsid w:val="000800CF"/>
    <w:rsid w:val="00082628"/>
    <w:rsid w:val="00082960"/>
    <w:rsid w:val="00082FE0"/>
    <w:rsid w:val="0008420C"/>
    <w:rsid w:val="00084D0D"/>
    <w:rsid w:val="00084E4C"/>
    <w:rsid w:val="00085053"/>
    <w:rsid w:val="000866DB"/>
    <w:rsid w:val="00087259"/>
    <w:rsid w:val="00087D63"/>
    <w:rsid w:val="00087F17"/>
    <w:rsid w:val="00090043"/>
    <w:rsid w:val="00090925"/>
    <w:rsid w:val="00090BD9"/>
    <w:rsid w:val="00091679"/>
    <w:rsid w:val="00092210"/>
    <w:rsid w:val="0009372A"/>
    <w:rsid w:val="00094285"/>
    <w:rsid w:val="000942FC"/>
    <w:rsid w:val="00094B36"/>
    <w:rsid w:val="00094F3C"/>
    <w:rsid w:val="0009524F"/>
    <w:rsid w:val="000A0D4F"/>
    <w:rsid w:val="000A12CE"/>
    <w:rsid w:val="000A2EFE"/>
    <w:rsid w:val="000A3194"/>
    <w:rsid w:val="000A348A"/>
    <w:rsid w:val="000A359F"/>
    <w:rsid w:val="000A39D8"/>
    <w:rsid w:val="000A4400"/>
    <w:rsid w:val="000A4579"/>
    <w:rsid w:val="000A5DD6"/>
    <w:rsid w:val="000A62ED"/>
    <w:rsid w:val="000A684F"/>
    <w:rsid w:val="000A6943"/>
    <w:rsid w:val="000A7267"/>
    <w:rsid w:val="000A77DF"/>
    <w:rsid w:val="000A7851"/>
    <w:rsid w:val="000A7A31"/>
    <w:rsid w:val="000B0566"/>
    <w:rsid w:val="000B0CDF"/>
    <w:rsid w:val="000B0D50"/>
    <w:rsid w:val="000B108D"/>
    <w:rsid w:val="000B1471"/>
    <w:rsid w:val="000B1DBF"/>
    <w:rsid w:val="000B1DE3"/>
    <w:rsid w:val="000B2201"/>
    <w:rsid w:val="000B225C"/>
    <w:rsid w:val="000B2345"/>
    <w:rsid w:val="000B2CB5"/>
    <w:rsid w:val="000B2F1B"/>
    <w:rsid w:val="000B2F26"/>
    <w:rsid w:val="000B5264"/>
    <w:rsid w:val="000B61A5"/>
    <w:rsid w:val="000B72AA"/>
    <w:rsid w:val="000C08E4"/>
    <w:rsid w:val="000C0A81"/>
    <w:rsid w:val="000C0B8C"/>
    <w:rsid w:val="000C1382"/>
    <w:rsid w:val="000C3C41"/>
    <w:rsid w:val="000C5893"/>
    <w:rsid w:val="000C5C4D"/>
    <w:rsid w:val="000C622F"/>
    <w:rsid w:val="000C6F02"/>
    <w:rsid w:val="000C6F19"/>
    <w:rsid w:val="000C6FCA"/>
    <w:rsid w:val="000C74C5"/>
    <w:rsid w:val="000C7DFD"/>
    <w:rsid w:val="000D00CA"/>
    <w:rsid w:val="000D0D4B"/>
    <w:rsid w:val="000D147F"/>
    <w:rsid w:val="000D2D7C"/>
    <w:rsid w:val="000D2FF5"/>
    <w:rsid w:val="000D4D95"/>
    <w:rsid w:val="000D5A0E"/>
    <w:rsid w:val="000D5FE9"/>
    <w:rsid w:val="000D688C"/>
    <w:rsid w:val="000D6F09"/>
    <w:rsid w:val="000D7038"/>
    <w:rsid w:val="000D78A4"/>
    <w:rsid w:val="000E0046"/>
    <w:rsid w:val="000E0A5E"/>
    <w:rsid w:val="000E19F5"/>
    <w:rsid w:val="000E2537"/>
    <w:rsid w:val="000E2698"/>
    <w:rsid w:val="000E3655"/>
    <w:rsid w:val="000E3882"/>
    <w:rsid w:val="000E4B78"/>
    <w:rsid w:val="000E64DF"/>
    <w:rsid w:val="000E7C5A"/>
    <w:rsid w:val="000F0166"/>
    <w:rsid w:val="000F0929"/>
    <w:rsid w:val="000F1246"/>
    <w:rsid w:val="000F148C"/>
    <w:rsid w:val="000F16C9"/>
    <w:rsid w:val="000F5530"/>
    <w:rsid w:val="000F59FB"/>
    <w:rsid w:val="000F6453"/>
    <w:rsid w:val="000F7458"/>
    <w:rsid w:val="0010098D"/>
    <w:rsid w:val="00100A4C"/>
    <w:rsid w:val="00100DF1"/>
    <w:rsid w:val="00100F03"/>
    <w:rsid w:val="0010168F"/>
    <w:rsid w:val="00101937"/>
    <w:rsid w:val="00102835"/>
    <w:rsid w:val="00102A4B"/>
    <w:rsid w:val="00103868"/>
    <w:rsid w:val="00103DC3"/>
    <w:rsid w:val="00104963"/>
    <w:rsid w:val="00104CB1"/>
    <w:rsid w:val="0010509C"/>
    <w:rsid w:val="001058DA"/>
    <w:rsid w:val="0010602D"/>
    <w:rsid w:val="0010672D"/>
    <w:rsid w:val="00107175"/>
    <w:rsid w:val="00107963"/>
    <w:rsid w:val="00107E4D"/>
    <w:rsid w:val="00112003"/>
    <w:rsid w:val="001128DB"/>
    <w:rsid w:val="00112FB9"/>
    <w:rsid w:val="00112FE0"/>
    <w:rsid w:val="00115238"/>
    <w:rsid w:val="00115677"/>
    <w:rsid w:val="001156CA"/>
    <w:rsid w:val="001164C5"/>
    <w:rsid w:val="0011656B"/>
    <w:rsid w:val="00117BAD"/>
    <w:rsid w:val="00117D98"/>
    <w:rsid w:val="001205DE"/>
    <w:rsid w:val="001215B6"/>
    <w:rsid w:val="001229AE"/>
    <w:rsid w:val="001232A6"/>
    <w:rsid w:val="00123E47"/>
    <w:rsid w:val="00124F4C"/>
    <w:rsid w:val="00125B40"/>
    <w:rsid w:val="00125BE2"/>
    <w:rsid w:val="0012612A"/>
    <w:rsid w:val="00131029"/>
    <w:rsid w:val="00131FB0"/>
    <w:rsid w:val="001323C1"/>
    <w:rsid w:val="00132A84"/>
    <w:rsid w:val="001330AB"/>
    <w:rsid w:val="0013317F"/>
    <w:rsid w:val="0013465B"/>
    <w:rsid w:val="0013483B"/>
    <w:rsid w:val="00134C11"/>
    <w:rsid w:val="00134E9A"/>
    <w:rsid w:val="0013539B"/>
    <w:rsid w:val="001359C1"/>
    <w:rsid w:val="001374D8"/>
    <w:rsid w:val="00137C09"/>
    <w:rsid w:val="00140CBC"/>
    <w:rsid w:val="0014132C"/>
    <w:rsid w:val="0014136C"/>
    <w:rsid w:val="00143152"/>
    <w:rsid w:val="00143FBE"/>
    <w:rsid w:val="001444D9"/>
    <w:rsid w:val="0014480E"/>
    <w:rsid w:val="00144F7D"/>
    <w:rsid w:val="001463D5"/>
    <w:rsid w:val="00146DB6"/>
    <w:rsid w:val="00146F31"/>
    <w:rsid w:val="001507B1"/>
    <w:rsid w:val="001507F6"/>
    <w:rsid w:val="00150F0F"/>
    <w:rsid w:val="00151A1F"/>
    <w:rsid w:val="00151EF3"/>
    <w:rsid w:val="001538B6"/>
    <w:rsid w:val="001541BF"/>
    <w:rsid w:val="00155A74"/>
    <w:rsid w:val="00155B90"/>
    <w:rsid w:val="001560FD"/>
    <w:rsid w:val="00157882"/>
    <w:rsid w:val="001609B0"/>
    <w:rsid w:val="00160BB8"/>
    <w:rsid w:val="00160DBB"/>
    <w:rsid w:val="001614C6"/>
    <w:rsid w:val="00161C4F"/>
    <w:rsid w:val="00161D47"/>
    <w:rsid w:val="00163601"/>
    <w:rsid w:val="0016530B"/>
    <w:rsid w:val="001657C7"/>
    <w:rsid w:val="00166AA0"/>
    <w:rsid w:val="00166CCC"/>
    <w:rsid w:val="00166EED"/>
    <w:rsid w:val="0016701F"/>
    <w:rsid w:val="00170CAE"/>
    <w:rsid w:val="00170ED5"/>
    <w:rsid w:val="0017129E"/>
    <w:rsid w:val="001716CE"/>
    <w:rsid w:val="00171EDC"/>
    <w:rsid w:val="0017280B"/>
    <w:rsid w:val="00172A43"/>
    <w:rsid w:val="00173019"/>
    <w:rsid w:val="00174969"/>
    <w:rsid w:val="0017694C"/>
    <w:rsid w:val="00176A54"/>
    <w:rsid w:val="00176BAF"/>
    <w:rsid w:val="0017720F"/>
    <w:rsid w:val="001801E4"/>
    <w:rsid w:val="00181581"/>
    <w:rsid w:val="00181DA0"/>
    <w:rsid w:val="00181F50"/>
    <w:rsid w:val="001821C1"/>
    <w:rsid w:val="00182581"/>
    <w:rsid w:val="00182E04"/>
    <w:rsid w:val="001837FF"/>
    <w:rsid w:val="00183B77"/>
    <w:rsid w:val="00184783"/>
    <w:rsid w:val="0018606C"/>
    <w:rsid w:val="0018726B"/>
    <w:rsid w:val="001902BF"/>
    <w:rsid w:val="001908FB"/>
    <w:rsid w:val="00190E4D"/>
    <w:rsid w:val="00190F32"/>
    <w:rsid w:val="00191796"/>
    <w:rsid w:val="00191D89"/>
    <w:rsid w:val="001924B4"/>
    <w:rsid w:val="00193F99"/>
    <w:rsid w:val="0019479F"/>
    <w:rsid w:val="00194A20"/>
    <w:rsid w:val="001951CB"/>
    <w:rsid w:val="0019589F"/>
    <w:rsid w:val="001963B8"/>
    <w:rsid w:val="00196DF7"/>
    <w:rsid w:val="001972BC"/>
    <w:rsid w:val="001A02C4"/>
    <w:rsid w:val="001A037E"/>
    <w:rsid w:val="001A05E9"/>
    <w:rsid w:val="001A0E87"/>
    <w:rsid w:val="001A10BB"/>
    <w:rsid w:val="001A1259"/>
    <w:rsid w:val="001A1428"/>
    <w:rsid w:val="001A17C0"/>
    <w:rsid w:val="001A19ED"/>
    <w:rsid w:val="001A27BC"/>
    <w:rsid w:val="001A3B26"/>
    <w:rsid w:val="001A4474"/>
    <w:rsid w:val="001A51A2"/>
    <w:rsid w:val="001A596C"/>
    <w:rsid w:val="001A70B7"/>
    <w:rsid w:val="001A7F51"/>
    <w:rsid w:val="001B0651"/>
    <w:rsid w:val="001B0A20"/>
    <w:rsid w:val="001B12A9"/>
    <w:rsid w:val="001B1437"/>
    <w:rsid w:val="001B17E9"/>
    <w:rsid w:val="001B1E25"/>
    <w:rsid w:val="001B2069"/>
    <w:rsid w:val="001B2210"/>
    <w:rsid w:val="001B2FFE"/>
    <w:rsid w:val="001B3CF0"/>
    <w:rsid w:val="001B406F"/>
    <w:rsid w:val="001B4E28"/>
    <w:rsid w:val="001B595C"/>
    <w:rsid w:val="001B5EEB"/>
    <w:rsid w:val="001B64C7"/>
    <w:rsid w:val="001B7483"/>
    <w:rsid w:val="001B79B7"/>
    <w:rsid w:val="001C2B29"/>
    <w:rsid w:val="001C3EC6"/>
    <w:rsid w:val="001C4827"/>
    <w:rsid w:val="001C5291"/>
    <w:rsid w:val="001C54F0"/>
    <w:rsid w:val="001C626E"/>
    <w:rsid w:val="001D1481"/>
    <w:rsid w:val="001D1CFB"/>
    <w:rsid w:val="001D2ABA"/>
    <w:rsid w:val="001D3205"/>
    <w:rsid w:val="001D4480"/>
    <w:rsid w:val="001D5406"/>
    <w:rsid w:val="001D66D3"/>
    <w:rsid w:val="001D67DB"/>
    <w:rsid w:val="001D72F4"/>
    <w:rsid w:val="001D77AC"/>
    <w:rsid w:val="001D79DF"/>
    <w:rsid w:val="001D7ACD"/>
    <w:rsid w:val="001D7F19"/>
    <w:rsid w:val="001E030A"/>
    <w:rsid w:val="001E0434"/>
    <w:rsid w:val="001E128A"/>
    <w:rsid w:val="001E1B2D"/>
    <w:rsid w:val="001E2737"/>
    <w:rsid w:val="001E2ACA"/>
    <w:rsid w:val="001E3B1B"/>
    <w:rsid w:val="001E4348"/>
    <w:rsid w:val="001E447C"/>
    <w:rsid w:val="001E4CC6"/>
    <w:rsid w:val="001E63E1"/>
    <w:rsid w:val="001E6414"/>
    <w:rsid w:val="001E673C"/>
    <w:rsid w:val="001E7202"/>
    <w:rsid w:val="001E7480"/>
    <w:rsid w:val="001E7D2B"/>
    <w:rsid w:val="001F0DAE"/>
    <w:rsid w:val="001F2334"/>
    <w:rsid w:val="001F26B7"/>
    <w:rsid w:val="001F3C31"/>
    <w:rsid w:val="001F3D0C"/>
    <w:rsid w:val="001F4F2A"/>
    <w:rsid w:val="001F5D02"/>
    <w:rsid w:val="001F6674"/>
    <w:rsid w:val="001F7461"/>
    <w:rsid w:val="001F7EDB"/>
    <w:rsid w:val="002003D7"/>
    <w:rsid w:val="0020056C"/>
    <w:rsid w:val="00201FD1"/>
    <w:rsid w:val="002028F9"/>
    <w:rsid w:val="00202B84"/>
    <w:rsid w:val="00202ED7"/>
    <w:rsid w:val="00202EEE"/>
    <w:rsid w:val="002036A2"/>
    <w:rsid w:val="0020389E"/>
    <w:rsid w:val="00203AEC"/>
    <w:rsid w:val="00204B04"/>
    <w:rsid w:val="00205FFA"/>
    <w:rsid w:val="00206574"/>
    <w:rsid w:val="00206D28"/>
    <w:rsid w:val="00206ECF"/>
    <w:rsid w:val="00207EB2"/>
    <w:rsid w:val="002101D7"/>
    <w:rsid w:val="0021140F"/>
    <w:rsid w:val="0021154A"/>
    <w:rsid w:val="00212178"/>
    <w:rsid w:val="00212498"/>
    <w:rsid w:val="00214008"/>
    <w:rsid w:val="00214364"/>
    <w:rsid w:val="0021467A"/>
    <w:rsid w:val="00214828"/>
    <w:rsid w:val="002150FC"/>
    <w:rsid w:val="00215454"/>
    <w:rsid w:val="00215F5F"/>
    <w:rsid w:val="002161AA"/>
    <w:rsid w:val="002161FE"/>
    <w:rsid w:val="00216318"/>
    <w:rsid w:val="0021668D"/>
    <w:rsid w:val="00216ADD"/>
    <w:rsid w:val="00216B68"/>
    <w:rsid w:val="00216DBF"/>
    <w:rsid w:val="00216EBA"/>
    <w:rsid w:val="00216FCC"/>
    <w:rsid w:val="00220098"/>
    <w:rsid w:val="00221F6E"/>
    <w:rsid w:val="00222764"/>
    <w:rsid w:val="00222B50"/>
    <w:rsid w:val="0022332D"/>
    <w:rsid w:val="0022348C"/>
    <w:rsid w:val="00223A85"/>
    <w:rsid w:val="002247AC"/>
    <w:rsid w:val="00224B47"/>
    <w:rsid w:val="0022575B"/>
    <w:rsid w:val="00225ADB"/>
    <w:rsid w:val="00225D82"/>
    <w:rsid w:val="0022653A"/>
    <w:rsid w:val="002266D8"/>
    <w:rsid w:val="00227598"/>
    <w:rsid w:val="00227821"/>
    <w:rsid w:val="00227D0A"/>
    <w:rsid w:val="00230785"/>
    <w:rsid w:val="00230C74"/>
    <w:rsid w:val="00230F89"/>
    <w:rsid w:val="00232175"/>
    <w:rsid w:val="002326B7"/>
    <w:rsid w:val="00233839"/>
    <w:rsid w:val="00233DD5"/>
    <w:rsid w:val="0023457F"/>
    <w:rsid w:val="00234E9C"/>
    <w:rsid w:val="00234EF8"/>
    <w:rsid w:val="00235CAA"/>
    <w:rsid w:val="00236079"/>
    <w:rsid w:val="00236556"/>
    <w:rsid w:val="00237053"/>
    <w:rsid w:val="002370CF"/>
    <w:rsid w:val="00237951"/>
    <w:rsid w:val="00240519"/>
    <w:rsid w:val="0024091E"/>
    <w:rsid w:val="0024101A"/>
    <w:rsid w:val="00242C4A"/>
    <w:rsid w:val="00243281"/>
    <w:rsid w:val="00243A0F"/>
    <w:rsid w:val="00243A4D"/>
    <w:rsid w:val="002443A7"/>
    <w:rsid w:val="002464FA"/>
    <w:rsid w:val="00246A05"/>
    <w:rsid w:val="00247D1F"/>
    <w:rsid w:val="00251749"/>
    <w:rsid w:val="002520E3"/>
    <w:rsid w:val="0025374F"/>
    <w:rsid w:val="00253A04"/>
    <w:rsid w:val="0025512D"/>
    <w:rsid w:val="0025592A"/>
    <w:rsid w:val="00255BC6"/>
    <w:rsid w:val="00256D71"/>
    <w:rsid w:val="00257286"/>
    <w:rsid w:val="0025772E"/>
    <w:rsid w:val="002577C3"/>
    <w:rsid w:val="002579DE"/>
    <w:rsid w:val="00257BA9"/>
    <w:rsid w:val="00260800"/>
    <w:rsid w:val="00260B4B"/>
    <w:rsid w:val="00260C3B"/>
    <w:rsid w:val="00260E3D"/>
    <w:rsid w:val="00260F02"/>
    <w:rsid w:val="00261387"/>
    <w:rsid w:val="00261DB1"/>
    <w:rsid w:val="002622CD"/>
    <w:rsid w:val="002628C5"/>
    <w:rsid w:val="00262C77"/>
    <w:rsid w:val="0026320D"/>
    <w:rsid w:val="00263AD0"/>
    <w:rsid w:val="00263D89"/>
    <w:rsid w:val="00263DC9"/>
    <w:rsid w:val="00263F81"/>
    <w:rsid w:val="002640E2"/>
    <w:rsid w:val="002642FF"/>
    <w:rsid w:val="00264C9E"/>
    <w:rsid w:val="00265038"/>
    <w:rsid w:val="002653E7"/>
    <w:rsid w:val="002655E1"/>
    <w:rsid w:val="0026698A"/>
    <w:rsid w:val="00267E98"/>
    <w:rsid w:val="00270706"/>
    <w:rsid w:val="00270D01"/>
    <w:rsid w:val="002727FC"/>
    <w:rsid w:val="00272976"/>
    <w:rsid w:val="002733F1"/>
    <w:rsid w:val="00274C34"/>
    <w:rsid w:val="0027504B"/>
    <w:rsid w:val="00275A67"/>
    <w:rsid w:val="0027609A"/>
    <w:rsid w:val="002761B6"/>
    <w:rsid w:val="002761D2"/>
    <w:rsid w:val="002762C1"/>
    <w:rsid w:val="0027635D"/>
    <w:rsid w:val="00276E89"/>
    <w:rsid w:val="002771E1"/>
    <w:rsid w:val="0027745E"/>
    <w:rsid w:val="0027750E"/>
    <w:rsid w:val="00277AB1"/>
    <w:rsid w:val="0028046D"/>
    <w:rsid w:val="0028199E"/>
    <w:rsid w:val="002819C6"/>
    <w:rsid w:val="00281E55"/>
    <w:rsid w:val="00282EA7"/>
    <w:rsid w:val="0028370B"/>
    <w:rsid w:val="00283CA2"/>
    <w:rsid w:val="00284215"/>
    <w:rsid w:val="00284719"/>
    <w:rsid w:val="00284BDC"/>
    <w:rsid w:val="00284D53"/>
    <w:rsid w:val="00285571"/>
    <w:rsid w:val="00285F35"/>
    <w:rsid w:val="00286029"/>
    <w:rsid w:val="00286890"/>
    <w:rsid w:val="00286A62"/>
    <w:rsid w:val="00286E0F"/>
    <w:rsid w:val="002870D2"/>
    <w:rsid w:val="002872A7"/>
    <w:rsid w:val="00287680"/>
    <w:rsid w:val="00287D93"/>
    <w:rsid w:val="00287E3F"/>
    <w:rsid w:val="00287F93"/>
    <w:rsid w:val="00290543"/>
    <w:rsid w:val="0029086E"/>
    <w:rsid w:val="00290954"/>
    <w:rsid w:val="00290AC1"/>
    <w:rsid w:val="00291ADE"/>
    <w:rsid w:val="00291FB9"/>
    <w:rsid w:val="00293B2B"/>
    <w:rsid w:val="00294A6F"/>
    <w:rsid w:val="00295080"/>
    <w:rsid w:val="00296095"/>
    <w:rsid w:val="00296469"/>
    <w:rsid w:val="00296CFA"/>
    <w:rsid w:val="002A09A0"/>
    <w:rsid w:val="002A1FE7"/>
    <w:rsid w:val="002A2636"/>
    <w:rsid w:val="002A2B4D"/>
    <w:rsid w:val="002A43DB"/>
    <w:rsid w:val="002A46AC"/>
    <w:rsid w:val="002A47A2"/>
    <w:rsid w:val="002A4CCA"/>
    <w:rsid w:val="002A4DC8"/>
    <w:rsid w:val="002A5174"/>
    <w:rsid w:val="002A528C"/>
    <w:rsid w:val="002A5F48"/>
    <w:rsid w:val="002A71C4"/>
    <w:rsid w:val="002A71EE"/>
    <w:rsid w:val="002A77B4"/>
    <w:rsid w:val="002B0DC9"/>
    <w:rsid w:val="002B0DCC"/>
    <w:rsid w:val="002B1601"/>
    <w:rsid w:val="002B1DE0"/>
    <w:rsid w:val="002B3D16"/>
    <w:rsid w:val="002B5668"/>
    <w:rsid w:val="002B5C2B"/>
    <w:rsid w:val="002C2399"/>
    <w:rsid w:val="002C28BB"/>
    <w:rsid w:val="002C2A96"/>
    <w:rsid w:val="002C3193"/>
    <w:rsid w:val="002C36F5"/>
    <w:rsid w:val="002C3964"/>
    <w:rsid w:val="002C59C8"/>
    <w:rsid w:val="002C5A05"/>
    <w:rsid w:val="002C5C36"/>
    <w:rsid w:val="002C63C3"/>
    <w:rsid w:val="002C6D4F"/>
    <w:rsid w:val="002C71E0"/>
    <w:rsid w:val="002C7F87"/>
    <w:rsid w:val="002D02DA"/>
    <w:rsid w:val="002D06BA"/>
    <w:rsid w:val="002D28EF"/>
    <w:rsid w:val="002D34AB"/>
    <w:rsid w:val="002D3545"/>
    <w:rsid w:val="002D3CDD"/>
    <w:rsid w:val="002D4131"/>
    <w:rsid w:val="002D635F"/>
    <w:rsid w:val="002D7652"/>
    <w:rsid w:val="002E0540"/>
    <w:rsid w:val="002E0B6B"/>
    <w:rsid w:val="002E1D15"/>
    <w:rsid w:val="002E25A5"/>
    <w:rsid w:val="002E2A6F"/>
    <w:rsid w:val="002E46CC"/>
    <w:rsid w:val="002E4A8C"/>
    <w:rsid w:val="002E5A57"/>
    <w:rsid w:val="002E7329"/>
    <w:rsid w:val="002E733A"/>
    <w:rsid w:val="002E7D3E"/>
    <w:rsid w:val="002F09BC"/>
    <w:rsid w:val="002F1EE9"/>
    <w:rsid w:val="002F204B"/>
    <w:rsid w:val="002F2476"/>
    <w:rsid w:val="002F4026"/>
    <w:rsid w:val="002F417B"/>
    <w:rsid w:val="002F4688"/>
    <w:rsid w:val="002F47B5"/>
    <w:rsid w:val="002F4CD5"/>
    <w:rsid w:val="002F4EAC"/>
    <w:rsid w:val="002F5037"/>
    <w:rsid w:val="002F56E6"/>
    <w:rsid w:val="002F5933"/>
    <w:rsid w:val="002F5A28"/>
    <w:rsid w:val="002F65AC"/>
    <w:rsid w:val="002F694F"/>
    <w:rsid w:val="00300170"/>
    <w:rsid w:val="00300950"/>
    <w:rsid w:val="0030234C"/>
    <w:rsid w:val="003023A7"/>
    <w:rsid w:val="003029A7"/>
    <w:rsid w:val="0030339D"/>
    <w:rsid w:val="003034FA"/>
    <w:rsid w:val="00304454"/>
    <w:rsid w:val="003044B3"/>
    <w:rsid w:val="00304970"/>
    <w:rsid w:val="003049D8"/>
    <w:rsid w:val="00304CC4"/>
    <w:rsid w:val="003056E2"/>
    <w:rsid w:val="00305934"/>
    <w:rsid w:val="00305D2B"/>
    <w:rsid w:val="00305DDD"/>
    <w:rsid w:val="00306F0A"/>
    <w:rsid w:val="0030723D"/>
    <w:rsid w:val="00307C3A"/>
    <w:rsid w:val="00311971"/>
    <w:rsid w:val="00312092"/>
    <w:rsid w:val="00313BE1"/>
    <w:rsid w:val="00314468"/>
    <w:rsid w:val="0031590B"/>
    <w:rsid w:val="00320143"/>
    <w:rsid w:val="0032044B"/>
    <w:rsid w:val="00321435"/>
    <w:rsid w:val="00321D89"/>
    <w:rsid w:val="003227F2"/>
    <w:rsid w:val="0032284A"/>
    <w:rsid w:val="00322944"/>
    <w:rsid w:val="00322EDE"/>
    <w:rsid w:val="00323873"/>
    <w:rsid w:val="00323BDB"/>
    <w:rsid w:val="00323C30"/>
    <w:rsid w:val="00324E93"/>
    <w:rsid w:val="0032576D"/>
    <w:rsid w:val="00325E20"/>
    <w:rsid w:val="0032600C"/>
    <w:rsid w:val="0032606A"/>
    <w:rsid w:val="003272F1"/>
    <w:rsid w:val="00327937"/>
    <w:rsid w:val="00327A1E"/>
    <w:rsid w:val="003302EF"/>
    <w:rsid w:val="0033069D"/>
    <w:rsid w:val="003309E5"/>
    <w:rsid w:val="00330CA9"/>
    <w:rsid w:val="00330D98"/>
    <w:rsid w:val="003310A9"/>
    <w:rsid w:val="00331215"/>
    <w:rsid w:val="00332413"/>
    <w:rsid w:val="0033349E"/>
    <w:rsid w:val="00333700"/>
    <w:rsid w:val="00333C01"/>
    <w:rsid w:val="003344AB"/>
    <w:rsid w:val="00335861"/>
    <w:rsid w:val="00335F0B"/>
    <w:rsid w:val="003362F1"/>
    <w:rsid w:val="003365E5"/>
    <w:rsid w:val="00336635"/>
    <w:rsid w:val="00336CA7"/>
    <w:rsid w:val="003371B0"/>
    <w:rsid w:val="00337214"/>
    <w:rsid w:val="00337689"/>
    <w:rsid w:val="003378A2"/>
    <w:rsid w:val="00337ABC"/>
    <w:rsid w:val="00340768"/>
    <w:rsid w:val="00341F02"/>
    <w:rsid w:val="0034354E"/>
    <w:rsid w:val="003435C4"/>
    <w:rsid w:val="00343AFB"/>
    <w:rsid w:val="003452FF"/>
    <w:rsid w:val="00345A1B"/>
    <w:rsid w:val="00346283"/>
    <w:rsid w:val="003462A3"/>
    <w:rsid w:val="00346A37"/>
    <w:rsid w:val="003470DE"/>
    <w:rsid w:val="00347ACF"/>
    <w:rsid w:val="0035045C"/>
    <w:rsid w:val="0035162B"/>
    <w:rsid w:val="003530BD"/>
    <w:rsid w:val="00353A9A"/>
    <w:rsid w:val="00353B53"/>
    <w:rsid w:val="0035403D"/>
    <w:rsid w:val="00354594"/>
    <w:rsid w:val="0035471E"/>
    <w:rsid w:val="00354745"/>
    <w:rsid w:val="0035496A"/>
    <w:rsid w:val="003561DA"/>
    <w:rsid w:val="0035778F"/>
    <w:rsid w:val="00357E6D"/>
    <w:rsid w:val="003603B9"/>
    <w:rsid w:val="003603EA"/>
    <w:rsid w:val="003609C8"/>
    <w:rsid w:val="003611FF"/>
    <w:rsid w:val="00361B2F"/>
    <w:rsid w:val="00363B14"/>
    <w:rsid w:val="00363B5E"/>
    <w:rsid w:val="003645C8"/>
    <w:rsid w:val="00364752"/>
    <w:rsid w:val="0036541C"/>
    <w:rsid w:val="0036545F"/>
    <w:rsid w:val="003656BF"/>
    <w:rsid w:val="003659B2"/>
    <w:rsid w:val="00365E77"/>
    <w:rsid w:val="0036600A"/>
    <w:rsid w:val="00366609"/>
    <w:rsid w:val="00366758"/>
    <w:rsid w:val="00366F7B"/>
    <w:rsid w:val="003675AB"/>
    <w:rsid w:val="00370E48"/>
    <w:rsid w:val="00371982"/>
    <w:rsid w:val="00371983"/>
    <w:rsid w:val="0037326F"/>
    <w:rsid w:val="00373AD6"/>
    <w:rsid w:val="00373C56"/>
    <w:rsid w:val="00374632"/>
    <w:rsid w:val="00374A9F"/>
    <w:rsid w:val="00374D1C"/>
    <w:rsid w:val="00375618"/>
    <w:rsid w:val="00375672"/>
    <w:rsid w:val="00376A62"/>
    <w:rsid w:val="00376CCA"/>
    <w:rsid w:val="0037722D"/>
    <w:rsid w:val="00377755"/>
    <w:rsid w:val="00377949"/>
    <w:rsid w:val="00377EF8"/>
    <w:rsid w:val="00381794"/>
    <w:rsid w:val="003819E1"/>
    <w:rsid w:val="00381EDA"/>
    <w:rsid w:val="00381FBC"/>
    <w:rsid w:val="0038221F"/>
    <w:rsid w:val="00382230"/>
    <w:rsid w:val="003824F2"/>
    <w:rsid w:val="00383F1D"/>
    <w:rsid w:val="00384907"/>
    <w:rsid w:val="00384B53"/>
    <w:rsid w:val="00384D19"/>
    <w:rsid w:val="003850FC"/>
    <w:rsid w:val="0038562B"/>
    <w:rsid w:val="00387384"/>
    <w:rsid w:val="00387D98"/>
    <w:rsid w:val="00387E7D"/>
    <w:rsid w:val="003908DA"/>
    <w:rsid w:val="0039124C"/>
    <w:rsid w:val="00391525"/>
    <w:rsid w:val="00391C67"/>
    <w:rsid w:val="00391D85"/>
    <w:rsid w:val="003920C6"/>
    <w:rsid w:val="00392495"/>
    <w:rsid w:val="00392FC6"/>
    <w:rsid w:val="00393162"/>
    <w:rsid w:val="00393C00"/>
    <w:rsid w:val="00393DD3"/>
    <w:rsid w:val="00394F6D"/>
    <w:rsid w:val="00395344"/>
    <w:rsid w:val="00397F38"/>
    <w:rsid w:val="003A0B13"/>
    <w:rsid w:val="003A0CEC"/>
    <w:rsid w:val="003A1598"/>
    <w:rsid w:val="003A1AAA"/>
    <w:rsid w:val="003A1E25"/>
    <w:rsid w:val="003A2C7B"/>
    <w:rsid w:val="003A5B5C"/>
    <w:rsid w:val="003A6390"/>
    <w:rsid w:val="003A7188"/>
    <w:rsid w:val="003B0971"/>
    <w:rsid w:val="003B0C3B"/>
    <w:rsid w:val="003B198F"/>
    <w:rsid w:val="003B32DE"/>
    <w:rsid w:val="003B36AE"/>
    <w:rsid w:val="003B7198"/>
    <w:rsid w:val="003B7388"/>
    <w:rsid w:val="003C07B4"/>
    <w:rsid w:val="003C0EB0"/>
    <w:rsid w:val="003C10B5"/>
    <w:rsid w:val="003C1BC7"/>
    <w:rsid w:val="003C1F7E"/>
    <w:rsid w:val="003C36A0"/>
    <w:rsid w:val="003C3A77"/>
    <w:rsid w:val="003C42EE"/>
    <w:rsid w:val="003C5E7D"/>
    <w:rsid w:val="003C7E5A"/>
    <w:rsid w:val="003D0263"/>
    <w:rsid w:val="003D0E33"/>
    <w:rsid w:val="003D1A24"/>
    <w:rsid w:val="003D2F13"/>
    <w:rsid w:val="003D3637"/>
    <w:rsid w:val="003D3804"/>
    <w:rsid w:val="003D3CB5"/>
    <w:rsid w:val="003D3FDE"/>
    <w:rsid w:val="003D4115"/>
    <w:rsid w:val="003D415D"/>
    <w:rsid w:val="003D6B4D"/>
    <w:rsid w:val="003D6C6D"/>
    <w:rsid w:val="003D6FE0"/>
    <w:rsid w:val="003D7C1D"/>
    <w:rsid w:val="003E031D"/>
    <w:rsid w:val="003E09ED"/>
    <w:rsid w:val="003E18CD"/>
    <w:rsid w:val="003E2B26"/>
    <w:rsid w:val="003E2D5E"/>
    <w:rsid w:val="003E36B4"/>
    <w:rsid w:val="003E41FA"/>
    <w:rsid w:val="003E4DF4"/>
    <w:rsid w:val="003E5C63"/>
    <w:rsid w:val="003E668C"/>
    <w:rsid w:val="003E77FC"/>
    <w:rsid w:val="003F055A"/>
    <w:rsid w:val="003F1018"/>
    <w:rsid w:val="003F1DF5"/>
    <w:rsid w:val="003F207E"/>
    <w:rsid w:val="003F2445"/>
    <w:rsid w:val="003F2497"/>
    <w:rsid w:val="003F2721"/>
    <w:rsid w:val="003F51D5"/>
    <w:rsid w:val="003F588B"/>
    <w:rsid w:val="003F5D38"/>
    <w:rsid w:val="003F65F5"/>
    <w:rsid w:val="003F6816"/>
    <w:rsid w:val="003F6F66"/>
    <w:rsid w:val="003F7306"/>
    <w:rsid w:val="003F76D8"/>
    <w:rsid w:val="00400209"/>
    <w:rsid w:val="00405008"/>
    <w:rsid w:val="004056DA"/>
    <w:rsid w:val="00405992"/>
    <w:rsid w:val="00406065"/>
    <w:rsid w:val="004066A1"/>
    <w:rsid w:val="0040693E"/>
    <w:rsid w:val="00406E6F"/>
    <w:rsid w:val="00406FC6"/>
    <w:rsid w:val="00407816"/>
    <w:rsid w:val="00410A3B"/>
    <w:rsid w:val="004119A3"/>
    <w:rsid w:val="00411AF1"/>
    <w:rsid w:val="00413824"/>
    <w:rsid w:val="004138BF"/>
    <w:rsid w:val="00413DC0"/>
    <w:rsid w:val="004141FF"/>
    <w:rsid w:val="00414B6C"/>
    <w:rsid w:val="00414E7D"/>
    <w:rsid w:val="004164F3"/>
    <w:rsid w:val="00417D84"/>
    <w:rsid w:val="00420FD9"/>
    <w:rsid w:val="004216C5"/>
    <w:rsid w:val="004218ED"/>
    <w:rsid w:val="004226FC"/>
    <w:rsid w:val="00422F07"/>
    <w:rsid w:val="00423AC1"/>
    <w:rsid w:val="00424499"/>
    <w:rsid w:val="004246FC"/>
    <w:rsid w:val="00424850"/>
    <w:rsid w:val="004256EB"/>
    <w:rsid w:val="00425CD6"/>
    <w:rsid w:val="00427083"/>
    <w:rsid w:val="00427450"/>
    <w:rsid w:val="00427682"/>
    <w:rsid w:val="00430149"/>
    <w:rsid w:val="00430186"/>
    <w:rsid w:val="00430DA2"/>
    <w:rsid w:val="00431D48"/>
    <w:rsid w:val="00432A8C"/>
    <w:rsid w:val="0043348F"/>
    <w:rsid w:val="00433AD0"/>
    <w:rsid w:val="00433BF7"/>
    <w:rsid w:val="00433C95"/>
    <w:rsid w:val="00433E2B"/>
    <w:rsid w:val="00433E69"/>
    <w:rsid w:val="0043453E"/>
    <w:rsid w:val="004345AB"/>
    <w:rsid w:val="00434D9B"/>
    <w:rsid w:val="00434FAB"/>
    <w:rsid w:val="00435AE6"/>
    <w:rsid w:val="004366A4"/>
    <w:rsid w:val="004366F8"/>
    <w:rsid w:val="00436A2A"/>
    <w:rsid w:val="0043773E"/>
    <w:rsid w:val="00437A7C"/>
    <w:rsid w:val="00437EDB"/>
    <w:rsid w:val="004409A1"/>
    <w:rsid w:val="00440C78"/>
    <w:rsid w:val="00441801"/>
    <w:rsid w:val="00441D88"/>
    <w:rsid w:val="0044238C"/>
    <w:rsid w:val="004423E5"/>
    <w:rsid w:val="004433B4"/>
    <w:rsid w:val="004445E9"/>
    <w:rsid w:val="004469B6"/>
    <w:rsid w:val="00446D3F"/>
    <w:rsid w:val="00447051"/>
    <w:rsid w:val="0044725A"/>
    <w:rsid w:val="00447C0A"/>
    <w:rsid w:val="00447CC7"/>
    <w:rsid w:val="00450A3B"/>
    <w:rsid w:val="004511EE"/>
    <w:rsid w:val="0045250B"/>
    <w:rsid w:val="00452EF6"/>
    <w:rsid w:val="00453E0D"/>
    <w:rsid w:val="004559DD"/>
    <w:rsid w:val="00455CC1"/>
    <w:rsid w:val="00460CFA"/>
    <w:rsid w:val="00461EE9"/>
    <w:rsid w:val="00462084"/>
    <w:rsid w:val="00462426"/>
    <w:rsid w:val="00462594"/>
    <w:rsid w:val="0046295A"/>
    <w:rsid w:val="00462C2C"/>
    <w:rsid w:val="00462D7D"/>
    <w:rsid w:val="00464635"/>
    <w:rsid w:val="00464834"/>
    <w:rsid w:val="00464A1C"/>
    <w:rsid w:val="00464D24"/>
    <w:rsid w:val="00465BB6"/>
    <w:rsid w:val="00465EE7"/>
    <w:rsid w:val="00466542"/>
    <w:rsid w:val="00466E03"/>
    <w:rsid w:val="00467315"/>
    <w:rsid w:val="00470284"/>
    <w:rsid w:val="0047086B"/>
    <w:rsid w:val="00471772"/>
    <w:rsid w:val="00471A39"/>
    <w:rsid w:val="00472555"/>
    <w:rsid w:val="004725AC"/>
    <w:rsid w:val="004725AD"/>
    <w:rsid w:val="004728FC"/>
    <w:rsid w:val="00472D69"/>
    <w:rsid w:val="00472E23"/>
    <w:rsid w:val="004732FD"/>
    <w:rsid w:val="004733BF"/>
    <w:rsid w:val="00473788"/>
    <w:rsid w:val="00473CB5"/>
    <w:rsid w:val="00473F9F"/>
    <w:rsid w:val="00475041"/>
    <w:rsid w:val="00476272"/>
    <w:rsid w:val="004772EC"/>
    <w:rsid w:val="00480B79"/>
    <w:rsid w:val="00480CCF"/>
    <w:rsid w:val="00482049"/>
    <w:rsid w:val="00483367"/>
    <w:rsid w:val="004835D6"/>
    <w:rsid w:val="00483B8D"/>
    <w:rsid w:val="00483CA6"/>
    <w:rsid w:val="004849C4"/>
    <w:rsid w:val="004858C1"/>
    <w:rsid w:val="00492050"/>
    <w:rsid w:val="004923CF"/>
    <w:rsid w:val="004927F9"/>
    <w:rsid w:val="00492BE0"/>
    <w:rsid w:val="004941E3"/>
    <w:rsid w:val="00494531"/>
    <w:rsid w:val="0049491A"/>
    <w:rsid w:val="00494A96"/>
    <w:rsid w:val="00494EB2"/>
    <w:rsid w:val="00495F3C"/>
    <w:rsid w:val="00496E90"/>
    <w:rsid w:val="0049715E"/>
    <w:rsid w:val="004A04BF"/>
    <w:rsid w:val="004A145A"/>
    <w:rsid w:val="004A1592"/>
    <w:rsid w:val="004A30B8"/>
    <w:rsid w:val="004A33FF"/>
    <w:rsid w:val="004A4136"/>
    <w:rsid w:val="004A44BC"/>
    <w:rsid w:val="004A718F"/>
    <w:rsid w:val="004B057F"/>
    <w:rsid w:val="004B0C21"/>
    <w:rsid w:val="004B18A4"/>
    <w:rsid w:val="004B2157"/>
    <w:rsid w:val="004B2383"/>
    <w:rsid w:val="004B2992"/>
    <w:rsid w:val="004B46C3"/>
    <w:rsid w:val="004B485D"/>
    <w:rsid w:val="004B55ED"/>
    <w:rsid w:val="004B59BB"/>
    <w:rsid w:val="004B6000"/>
    <w:rsid w:val="004B668E"/>
    <w:rsid w:val="004B72A3"/>
    <w:rsid w:val="004B78AD"/>
    <w:rsid w:val="004B7DB8"/>
    <w:rsid w:val="004C1659"/>
    <w:rsid w:val="004C2E59"/>
    <w:rsid w:val="004C356B"/>
    <w:rsid w:val="004C3B6A"/>
    <w:rsid w:val="004C41DE"/>
    <w:rsid w:val="004C442C"/>
    <w:rsid w:val="004C495B"/>
    <w:rsid w:val="004C7A48"/>
    <w:rsid w:val="004D01B4"/>
    <w:rsid w:val="004D051B"/>
    <w:rsid w:val="004D19CE"/>
    <w:rsid w:val="004D293E"/>
    <w:rsid w:val="004D330D"/>
    <w:rsid w:val="004D3529"/>
    <w:rsid w:val="004D453E"/>
    <w:rsid w:val="004D4987"/>
    <w:rsid w:val="004D4C96"/>
    <w:rsid w:val="004D5078"/>
    <w:rsid w:val="004D54B9"/>
    <w:rsid w:val="004D5EEA"/>
    <w:rsid w:val="004D6913"/>
    <w:rsid w:val="004D6EDE"/>
    <w:rsid w:val="004D7882"/>
    <w:rsid w:val="004D7F71"/>
    <w:rsid w:val="004E0036"/>
    <w:rsid w:val="004E0245"/>
    <w:rsid w:val="004E1D10"/>
    <w:rsid w:val="004E2073"/>
    <w:rsid w:val="004E31A4"/>
    <w:rsid w:val="004E3F1F"/>
    <w:rsid w:val="004E4108"/>
    <w:rsid w:val="004E41F5"/>
    <w:rsid w:val="004E4CB6"/>
    <w:rsid w:val="004E4FF1"/>
    <w:rsid w:val="004E6955"/>
    <w:rsid w:val="004E6E03"/>
    <w:rsid w:val="004F0412"/>
    <w:rsid w:val="004F0628"/>
    <w:rsid w:val="004F0E75"/>
    <w:rsid w:val="004F10FA"/>
    <w:rsid w:val="004F1FC4"/>
    <w:rsid w:val="004F22BD"/>
    <w:rsid w:val="004F36C7"/>
    <w:rsid w:val="004F464A"/>
    <w:rsid w:val="004F49B7"/>
    <w:rsid w:val="004F4DE8"/>
    <w:rsid w:val="004F62AE"/>
    <w:rsid w:val="004F698A"/>
    <w:rsid w:val="004F72B0"/>
    <w:rsid w:val="00500243"/>
    <w:rsid w:val="00501002"/>
    <w:rsid w:val="0050179E"/>
    <w:rsid w:val="00502CE0"/>
    <w:rsid w:val="005035E6"/>
    <w:rsid w:val="005037EC"/>
    <w:rsid w:val="00505DFD"/>
    <w:rsid w:val="00506F9E"/>
    <w:rsid w:val="0050791E"/>
    <w:rsid w:val="00507A95"/>
    <w:rsid w:val="005119B2"/>
    <w:rsid w:val="00511CB8"/>
    <w:rsid w:val="00511D2D"/>
    <w:rsid w:val="00514BBA"/>
    <w:rsid w:val="00514C64"/>
    <w:rsid w:val="005157A1"/>
    <w:rsid w:val="00515EED"/>
    <w:rsid w:val="00515FA3"/>
    <w:rsid w:val="005178AC"/>
    <w:rsid w:val="00517FF8"/>
    <w:rsid w:val="00520665"/>
    <w:rsid w:val="0052083A"/>
    <w:rsid w:val="00521968"/>
    <w:rsid w:val="0052399C"/>
    <w:rsid w:val="00524E54"/>
    <w:rsid w:val="00526C99"/>
    <w:rsid w:val="00526FC4"/>
    <w:rsid w:val="00527892"/>
    <w:rsid w:val="00527ABC"/>
    <w:rsid w:val="005305D5"/>
    <w:rsid w:val="005306E6"/>
    <w:rsid w:val="00531054"/>
    <w:rsid w:val="00532067"/>
    <w:rsid w:val="00532813"/>
    <w:rsid w:val="00533165"/>
    <w:rsid w:val="005336A2"/>
    <w:rsid w:val="005336C6"/>
    <w:rsid w:val="00533C5C"/>
    <w:rsid w:val="00533FA3"/>
    <w:rsid w:val="00534561"/>
    <w:rsid w:val="00534CAA"/>
    <w:rsid w:val="00536BD2"/>
    <w:rsid w:val="005377E1"/>
    <w:rsid w:val="00537BC7"/>
    <w:rsid w:val="00537F34"/>
    <w:rsid w:val="00540EC7"/>
    <w:rsid w:val="005410AB"/>
    <w:rsid w:val="005412C4"/>
    <w:rsid w:val="0054134C"/>
    <w:rsid w:val="005420AC"/>
    <w:rsid w:val="005435EA"/>
    <w:rsid w:val="00543A15"/>
    <w:rsid w:val="00545EA2"/>
    <w:rsid w:val="0054726F"/>
    <w:rsid w:val="00550916"/>
    <w:rsid w:val="0055210C"/>
    <w:rsid w:val="00552510"/>
    <w:rsid w:val="005549C1"/>
    <w:rsid w:val="005555B0"/>
    <w:rsid w:val="0055573C"/>
    <w:rsid w:val="00556A72"/>
    <w:rsid w:val="005571F9"/>
    <w:rsid w:val="00557381"/>
    <w:rsid w:val="005576E5"/>
    <w:rsid w:val="00560AAB"/>
    <w:rsid w:val="00561ACC"/>
    <w:rsid w:val="00562B06"/>
    <w:rsid w:val="005647D3"/>
    <w:rsid w:val="0056600F"/>
    <w:rsid w:val="00566201"/>
    <w:rsid w:val="00566557"/>
    <w:rsid w:val="00566FA8"/>
    <w:rsid w:val="00567A9F"/>
    <w:rsid w:val="00570BC8"/>
    <w:rsid w:val="00570F94"/>
    <w:rsid w:val="00571C1B"/>
    <w:rsid w:val="00571C80"/>
    <w:rsid w:val="0057325E"/>
    <w:rsid w:val="00573467"/>
    <w:rsid w:val="0057349E"/>
    <w:rsid w:val="00575162"/>
    <w:rsid w:val="005751DE"/>
    <w:rsid w:val="0057525C"/>
    <w:rsid w:val="00575C32"/>
    <w:rsid w:val="0057621F"/>
    <w:rsid w:val="005777F3"/>
    <w:rsid w:val="00577F07"/>
    <w:rsid w:val="0058116C"/>
    <w:rsid w:val="00581521"/>
    <w:rsid w:val="005828FB"/>
    <w:rsid w:val="00583437"/>
    <w:rsid w:val="005840C9"/>
    <w:rsid w:val="00584269"/>
    <w:rsid w:val="00584D2B"/>
    <w:rsid w:val="00585201"/>
    <w:rsid w:val="00585279"/>
    <w:rsid w:val="00585E00"/>
    <w:rsid w:val="0058645C"/>
    <w:rsid w:val="00586AD6"/>
    <w:rsid w:val="005873F9"/>
    <w:rsid w:val="00590806"/>
    <w:rsid w:val="00590FBB"/>
    <w:rsid w:val="00591C5E"/>
    <w:rsid w:val="00592856"/>
    <w:rsid w:val="005933B8"/>
    <w:rsid w:val="00594132"/>
    <w:rsid w:val="00594B0D"/>
    <w:rsid w:val="00595304"/>
    <w:rsid w:val="0059642C"/>
    <w:rsid w:val="00596A7C"/>
    <w:rsid w:val="005975EB"/>
    <w:rsid w:val="0059782F"/>
    <w:rsid w:val="00597EBA"/>
    <w:rsid w:val="005A21DA"/>
    <w:rsid w:val="005A2574"/>
    <w:rsid w:val="005A30B2"/>
    <w:rsid w:val="005A37ED"/>
    <w:rsid w:val="005A3FA1"/>
    <w:rsid w:val="005A4E34"/>
    <w:rsid w:val="005A6516"/>
    <w:rsid w:val="005A659A"/>
    <w:rsid w:val="005A65D1"/>
    <w:rsid w:val="005A6B54"/>
    <w:rsid w:val="005A7B13"/>
    <w:rsid w:val="005A7F53"/>
    <w:rsid w:val="005B0AC1"/>
    <w:rsid w:val="005B0F07"/>
    <w:rsid w:val="005B19CC"/>
    <w:rsid w:val="005B2698"/>
    <w:rsid w:val="005B2A33"/>
    <w:rsid w:val="005B2FB8"/>
    <w:rsid w:val="005B3283"/>
    <w:rsid w:val="005B3574"/>
    <w:rsid w:val="005B35A8"/>
    <w:rsid w:val="005B36BB"/>
    <w:rsid w:val="005B37C5"/>
    <w:rsid w:val="005B385D"/>
    <w:rsid w:val="005B39BE"/>
    <w:rsid w:val="005B3ADB"/>
    <w:rsid w:val="005B4DDD"/>
    <w:rsid w:val="005B53F4"/>
    <w:rsid w:val="005B55D1"/>
    <w:rsid w:val="005B6673"/>
    <w:rsid w:val="005B6D50"/>
    <w:rsid w:val="005B7DB8"/>
    <w:rsid w:val="005B7E0F"/>
    <w:rsid w:val="005C0F24"/>
    <w:rsid w:val="005C13D9"/>
    <w:rsid w:val="005C2CE3"/>
    <w:rsid w:val="005C2D10"/>
    <w:rsid w:val="005C37CD"/>
    <w:rsid w:val="005C48C1"/>
    <w:rsid w:val="005C51D2"/>
    <w:rsid w:val="005C5252"/>
    <w:rsid w:val="005C531D"/>
    <w:rsid w:val="005C5F01"/>
    <w:rsid w:val="005C6265"/>
    <w:rsid w:val="005C6756"/>
    <w:rsid w:val="005C67DA"/>
    <w:rsid w:val="005C6BEF"/>
    <w:rsid w:val="005C6E83"/>
    <w:rsid w:val="005C7E9A"/>
    <w:rsid w:val="005D1979"/>
    <w:rsid w:val="005D1D8F"/>
    <w:rsid w:val="005D20A8"/>
    <w:rsid w:val="005D2DEB"/>
    <w:rsid w:val="005D3F81"/>
    <w:rsid w:val="005D466F"/>
    <w:rsid w:val="005D5177"/>
    <w:rsid w:val="005D6DBE"/>
    <w:rsid w:val="005D75DB"/>
    <w:rsid w:val="005D7BF0"/>
    <w:rsid w:val="005E0223"/>
    <w:rsid w:val="005E06E2"/>
    <w:rsid w:val="005E1B36"/>
    <w:rsid w:val="005E27CC"/>
    <w:rsid w:val="005E2D1E"/>
    <w:rsid w:val="005E3BE8"/>
    <w:rsid w:val="005E3D59"/>
    <w:rsid w:val="005E3ED3"/>
    <w:rsid w:val="005E41B0"/>
    <w:rsid w:val="005E452C"/>
    <w:rsid w:val="005E4697"/>
    <w:rsid w:val="005E5097"/>
    <w:rsid w:val="005E5357"/>
    <w:rsid w:val="005E6DFF"/>
    <w:rsid w:val="005E793A"/>
    <w:rsid w:val="005E7DAA"/>
    <w:rsid w:val="005F31B1"/>
    <w:rsid w:val="005F4DA7"/>
    <w:rsid w:val="005F5A97"/>
    <w:rsid w:val="005F5AB4"/>
    <w:rsid w:val="005F61F1"/>
    <w:rsid w:val="005F62CC"/>
    <w:rsid w:val="005F6F9E"/>
    <w:rsid w:val="005F7A23"/>
    <w:rsid w:val="005F7D58"/>
    <w:rsid w:val="00600225"/>
    <w:rsid w:val="0060090B"/>
    <w:rsid w:val="0060148D"/>
    <w:rsid w:val="006016C8"/>
    <w:rsid w:val="00601A0E"/>
    <w:rsid w:val="006034A4"/>
    <w:rsid w:val="006037BA"/>
    <w:rsid w:val="00604180"/>
    <w:rsid w:val="00604852"/>
    <w:rsid w:val="00604DC6"/>
    <w:rsid w:val="00604EB3"/>
    <w:rsid w:val="00605779"/>
    <w:rsid w:val="00605DF2"/>
    <w:rsid w:val="00605FD9"/>
    <w:rsid w:val="00606BE6"/>
    <w:rsid w:val="00606FBC"/>
    <w:rsid w:val="006075A1"/>
    <w:rsid w:val="00610453"/>
    <w:rsid w:val="00610544"/>
    <w:rsid w:val="00610AC3"/>
    <w:rsid w:val="0061372A"/>
    <w:rsid w:val="0061388C"/>
    <w:rsid w:val="00613C52"/>
    <w:rsid w:val="0061448F"/>
    <w:rsid w:val="0061457C"/>
    <w:rsid w:val="00615348"/>
    <w:rsid w:val="00616214"/>
    <w:rsid w:val="00616619"/>
    <w:rsid w:val="006172ED"/>
    <w:rsid w:val="006205AA"/>
    <w:rsid w:val="006205BA"/>
    <w:rsid w:val="00620D84"/>
    <w:rsid w:val="00622A27"/>
    <w:rsid w:val="006237D2"/>
    <w:rsid w:val="00624209"/>
    <w:rsid w:val="006265CD"/>
    <w:rsid w:val="00626693"/>
    <w:rsid w:val="0062675E"/>
    <w:rsid w:val="00626B69"/>
    <w:rsid w:val="006278C5"/>
    <w:rsid w:val="00627EB9"/>
    <w:rsid w:val="00630ED0"/>
    <w:rsid w:val="0063101A"/>
    <w:rsid w:val="0063240E"/>
    <w:rsid w:val="00632A4A"/>
    <w:rsid w:val="00633419"/>
    <w:rsid w:val="00633931"/>
    <w:rsid w:val="00634289"/>
    <w:rsid w:val="00634529"/>
    <w:rsid w:val="00634706"/>
    <w:rsid w:val="00635640"/>
    <w:rsid w:val="006365CC"/>
    <w:rsid w:val="00636ADD"/>
    <w:rsid w:val="006371D7"/>
    <w:rsid w:val="00637CF8"/>
    <w:rsid w:val="00640568"/>
    <w:rsid w:val="006412C3"/>
    <w:rsid w:val="006423DC"/>
    <w:rsid w:val="00642715"/>
    <w:rsid w:val="00642AD4"/>
    <w:rsid w:val="00642D31"/>
    <w:rsid w:val="00643057"/>
    <w:rsid w:val="00643567"/>
    <w:rsid w:val="006441E4"/>
    <w:rsid w:val="0064598B"/>
    <w:rsid w:val="00645F56"/>
    <w:rsid w:val="0064645B"/>
    <w:rsid w:val="00646CA5"/>
    <w:rsid w:val="00647744"/>
    <w:rsid w:val="00650255"/>
    <w:rsid w:val="0065062C"/>
    <w:rsid w:val="00652073"/>
    <w:rsid w:val="006527CD"/>
    <w:rsid w:val="0065287D"/>
    <w:rsid w:val="00652DC0"/>
    <w:rsid w:val="0065469D"/>
    <w:rsid w:val="006546FA"/>
    <w:rsid w:val="00654B0A"/>
    <w:rsid w:val="006558AD"/>
    <w:rsid w:val="00656AAE"/>
    <w:rsid w:val="006578AE"/>
    <w:rsid w:val="00657943"/>
    <w:rsid w:val="00660D79"/>
    <w:rsid w:val="00660E3E"/>
    <w:rsid w:val="00660FC8"/>
    <w:rsid w:val="0066111E"/>
    <w:rsid w:val="00661259"/>
    <w:rsid w:val="0066190E"/>
    <w:rsid w:val="00661B75"/>
    <w:rsid w:val="00661F76"/>
    <w:rsid w:val="0066258B"/>
    <w:rsid w:val="0066361B"/>
    <w:rsid w:val="0066421D"/>
    <w:rsid w:val="00666645"/>
    <w:rsid w:val="00666762"/>
    <w:rsid w:val="006702AA"/>
    <w:rsid w:val="00670A7B"/>
    <w:rsid w:val="00671A1A"/>
    <w:rsid w:val="0067282E"/>
    <w:rsid w:val="00672895"/>
    <w:rsid w:val="00672FEB"/>
    <w:rsid w:val="00674BD7"/>
    <w:rsid w:val="00674C5D"/>
    <w:rsid w:val="00675901"/>
    <w:rsid w:val="0067725A"/>
    <w:rsid w:val="006774DE"/>
    <w:rsid w:val="0067785E"/>
    <w:rsid w:val="00677BE5"/>
    <w:rsid w:val="0068091F"/>
    <w:rsid w:val="006820E9"/>
    <w:rsid w:val="00682381"/>
    <w:rsid w:val="0068247A"/>
    <w:rsid w:val="006824E6"/>
    <w:rsid w:val="0068432E"/>
    <w:rsid w:val="00684DB9"/>
    <w:rsid w:val="00685516"/>
    <w:rsid w:val="00685573"/>
    <w:rsid w:val="00685647"/>
    <w:rsid w:val="00686AA9"/>
    <w:rsid w:val="00687591"/>
    <w:rsid w:val="00687E1D"/>
    <w:rsid w:val="00687FB7"/>
    <w:rsid w:val="00690FD3"/>
    <w:rsid w:val="00691570"/>
    <w:rsid w:val="0069262C"/>
    <w:rsid w:val="006926F9"/>
    <w:rsid w:val="006933D1"/>
    <w:rsid w:val="00693C3E"/>
    <w:rsid w:val="0069474D"/>
    <w:rsid w:val="00694F70"/>
    <w:rsid w:val="00695441"/>
    <w:rsid w:val="0069636A"/>
    <w:rsid w:val="006964D6"/>
    <w:rsid w:val="00696518"/>
    <w:rsid w:val="00696961"/>
    <w:rsid w:val="00697FEB"/>
    <w:rsid w:val="006A0113"/>
    <w:rsid w:val="006A012D"/>
    <w:rsid w:val="006A02E6"/>
    <w:rsid w:val="006A0301"/>
    <w:rsid w:val="006A37C2"/>
    <w:rsid w:val="006A3F82"/>
    <w:rsid w:val="006A4028"/>
    <w:rsid w:val="006A403D"/>
    <w:rsid w:val="006A42AE"/>
    <w:rsid w:val="006A521C"/>
    <w:rsid w:val="006A54B3"/>
    <w:rsid w:val="006A5AF4"/>
    <w:rsid w:val="006A5C05"/>
    <w:rsid w:val="006A6DAA"/>
    <w:rsid w:val="006A77CF"/>
    <w:rsid w:val="006A78CE"/>
    <w:rsid w:val="006A7C13"/>
    <w:rsid w:val="006B01D7"/>
    <w:rsid w:val="006B030D"/>
    <w:rsid w:val="006B0E97"/>
    <w:rsid w:val="006B171B"/>
    <w:rsid w:val="006B27FB"/>
    <w:rsid w:val="006B3AE0"/>
    <w:rsid w:val="006B3F8D"/>
    <w:rsid w:val="006B3FDD"/>
    <w:rsid w:val="006B48E1"/>
    <w:rsid w:val="006B6873"/>
    <w:rsid w:val="006B6AED"/>
    <w:rsid w:val="006B759A"/>
    <w:rsid w:val="006C0481"/>
    <w:rsid w:val="006C1946"/>
    <w:rsid w:val="006C2865"/>
    <w:rsid w:val="006C2AE1"/>
    <w:rsid w:val="006C2B70"/>
    <w:rsid w:val="006C3BAA"/>
    <w:rsid w:val="006C40EA"/>
    <w:rsid w:val="006C441B"/>
    <w:rsid w:val="006C4B08"/>
    <w:rsid w:val="006C588B"/>
    <w:rsid w:val="006C6A50"/>
    <w:rsid w:val="006C7379"/>
    <w:rsid w:val="006C7419"/>
    <w:rsid w:val="006C7FF3"/>
    <w:rsid w:val="006D00E8"/>
    <w:rsid w:val="006D0F82"/>
    <w:rsid w:val="006D11D6"/>
    <w:rsid w:val="006D1663"/>
    <w:rsid w:val="006D23E6"/>
    <w:rsid w:val="006D30AD"/>
    <w:rsid w:val="006D311B"/>
    <w:rsid w:val="006D3B92"/>
    <w:rsid w:val="006D3CA2"/>
    <w:rsid w:val="006D5264"/>
    <w:rsid w:val="006D55CF"/>
    <w:rsid w:val="006D5661"/>
    <w:rsid w:val="006D6431"/>
    <w:rsid w:val="006D70A1"/>
    <w:rsid w:val="006D7F42"/>
    <w:rsid w:val="006E0854"/>
    <w:rsid w:val="006E126E"/>
    <w:rsid w:val="006E22EC"/>
    <w:rsid w:val="006E2786"/>
    <w:rsid w:val="006E2C08"/>
    <w:rsid w:val="006E2F19"/>
    <w:rsid w:val="006E30AD"/>
    <w:rsid w:val="006E3527"/>
    <w:rsid w:val="006E4960"/>
    <w:rsid w:val="006E4F5B"/>
    <w:rsid w:val="006E6D27"/>
    <w:rsid w:val="006E7F0B"/>
    <w:rsid w:val="006F065D"/>
    <w:rsid w:val="006F109C"/>
    <w:rsid w:val="006F1C83"/>
    <w:rsid w:val="006F2672"/>
    <w:rsid w:val="006F2862"/>
    <w:rsid w:val="006F28E0"/>
    <w:rsid w:val="006F2BF7"/>
    <w:rsid w:val="006F2DB8"/>
    <w:rsid w:val="006F31B6"/>
    <w:rsid w:val="006F36A9"/>
    <w:rsid w:val="006F3ADB"/>
    <w:rsid w:val="006F523B"/>
    <w:rsid w:val="006F5740"/>
    <w:rsid w:val="006F67C3"/>
    <w:rsid w:val="006F706E"/>
    <w:rsid w:val="006F7636"/>
    <w:rsid w:val="0070038C"/>
    <w:rsid w:val="0070043C"/>
    <w:rsid w:val="007019A8"/>
    <w:rsid w:val="007019C3"/>
    <w:rsid w:val="00703D62"/>
    <w:rsid w:val="0070403A"/>
    <w:rsid w:val="00704A21"/>
    <w:rsid w:val="007055EE"/>
    <w:rsid w:val="00705A7B"/>
    <w:rsid w:val="00706127"/>
    <w:rsid w:val="007063C1"/>
    <w:rsid w:val="007074F2"/>
    <w:rsid w:val="007076D8"/>
    <w:rsid w:val="00707AB1"/>
    <w:rsid w:val="007101B6"/>
    <w:rsid w:val="0071028F"/>
    <w:rsid w:val="007105ED"/>
    <w:rsid w:val="00710B68"/>
    <w:rsid w:val="00710DB2"/>
    <w:rsid w:val="00710F63"/>
    <w:rsid w:val="00711A38"/>
    <w:rsid w:val="00711C8E"/>
    <w:rsid w:val="00712035"/>
    <w:rsid w:val="00712710"/>
    <w:rsid w:val="0071286C"/>
    <w:rsid w:val="00712FE7"/>
    <w:rsid w:val="0071473C"/>
    <w:rsid w:val="00714BFB"/>
    <w:rsid w:val="00715683"/>
    <w:rsid w:val="00715936"/>
    <w:rsid w:val="00715E92"/>
    <w:rsid w:val="007163DF"/>
    <w:rsid w:val="007165BC"/>
    <w:rsid w:val="007168EF"/>
    <w:rsid w:val="00716C80"/>
    <w:rsid w:val="007170D5"/>
    <w:rsid w:val="00717D05"/>
    <w:rsid w:val="00717F30"/>
    <w:rsid w:val="00720326"/>
    <w:rsid w:val="00720573"/>
    <w:rsid w:val="00720E30"/>
    <w:rsid w:val="007215FD"/>
    <w:rsid w:val="0072161E"/>
    <w:rsid w:val="00721778"/>
    <w:rsid w:val="00721D68"/>
    <w:rsid w:val="007220FA"/>
    <w:rsid w:val="00722D5B"/>
    <w:rsid w:val="00722FFD"/>
    <w:rsid w:val="00723403"/>
    <w:rsid w:val="00723577"/>
    <w:rsid w:val="00723B47"/>
    <w:rsid w:val="00724A20"/>
    <w:rsid w:val="00724EFB"/>
    <w:rsid w:val="00725195"/>
    <w:rsid w:val="007255E9"/>
    <w:rsid w:val="00726BAB"/>
    <w:rsid w:val="00730D13"/>
    <w:rsid w:val="0073165A"/>
    <w:rsid w:val="007317D8"/>
    <w:rsid w:val="007318E6"/>
    <w:rsid w:val="00731D66"/>
    <w:rsid w:val="007327F5"/>
    <w:rsid w:val="00732A2C"/>
    <w:rsid w:val="00732E1C"/>
    <w:rsid w:val="00733AA6"/>
    <w:rsid w:val="00733B22"/>
    <w:rsid w:val="007350CE"/>
    <w:rsid w:val="00735CC7"/>
    <w:rsid w:val="00736375"/>
    <w:rsid w:val="00737B4A"/>
    <w:rsid w:val="00740314"/>
    <w:rsid w:val="00740667"/>
    <w:rsid w:val="0074094B"/>
    <w:rsid w:val="00740D4C"/>
    <w:rsid w:val="00741A65"/>
    <w:rsid w:val="007421E3"/>
    <w:rsid w:val="007427D8"/>
    <w:rsid w:val="0074328F"/>
    <w:rsid w:val="00743CA4"/>
    <w:rsid w:val="007441C9"/>
    <w:rsid w:val="007444BC"/>
    <w:rsid w:val="00744940"/>
    <w:rsid w:val="007460D0"/>
    <w:rsid w:val="00747835"/>
    <w:rsid w:val="00750B81"/>
    <w:rsid w:val="00750BE2"/>
    <w:rsid w:val="00750F63"/>
    <w:rsid w:val="00751797"/>
    <w:rsid w:val="00751CD6"/>
    <w:rsid w:val="00752176"/>
    <w:rsid w:val="00753055"/>
    <w:rsid w:val="00753393"/>
    <w:rsid w:val="0075364F"/>
    <w:rsid w:val="00753B69"/>
    <w:rsid w:val="00754BB2"/>
    <w:rsid w:val="007558D8"/>
    <w:rsid w:val="0075590D"/>
    <w:rsid w:val="007576E7"/>
    <w:rsid w:val="00757C0E"/>
    <w:rsid w:val="00757E49"/>
    <w:rsid w:val="0076083B"/>
    <w:rsid w:val="007616AB"/>
    <w:rsid w:val="00762228"/>
    <w:rsid w:val="00762898"/>
    <w:rsid w:val="0076360D"/>
    <w:rsid w:val="00763A99"/>
    <w:rsid w:val="00763AE0"/>
    <w:rsid w:val="0076404B"/>
    <w:rsid w:val="00764643"/>
    <w:rsid w:val="00764975"/>
    <w:rsid w:val="00766B9D"/>
    <w:rsid w:val="00767505"/>
    <w:rsid w:val="0077022D"/>
    <w:rsid w:val="00770AAE"/>
    <w:rsid w:val="00770E38"/>
    <w:rsid w:val="0077120D"/>
    <w:rsid w:val="007714C2"/>
    <w:rsid w:val="00772D44"/>
    <w:rsid w:val="00773A5D"/>
    <w:rsid w:val="007741A7"/>
    <w:rsid w:val="0077485F"/>
    <w:rsid w:val="00774C93"/>
    <w:rsid w:val="00774F3E"/>
    <w:rsid w:val="007763B4"/>
    <w:rsid w:val="00776801"/>
    <w:rsid w:val="00776DB9"/>
    <w:rsid w:val="00776E60"/>
    <w:rsid w:val="00776F9E"/>
    <w:rsid w:val="00777208"/>
    <w:rsid w:val="00781CB9"/>
    <w:rsid w:val="00782040"/>
    <w:rsid w:val="00782B09"/>
    <w:rsid w:val="00782EA0"/>
    <w:rsid w:val="007837AF"/>
    <w:rsid w:val="007842E2"/>
    <w:rsid w:val="00785871"/>
    <w:rsid w:val="00785C8C"/>
    <w:rsid w:val="00786E10"/>
    <w:rsid w:val="00787877"/>
    <w:rsid w:val="00787B4A"/>
    <w:rsid w:val="0079006C"/>
    <w:rsid w:val="00790A95"/>
    <w:rsid w:val="00790D82"/>
    <w:rsid w:val="00790DF3"/>
    <w:rsid w:val="00791DEB"/>
    <w:rsid w:val="00792402"/>
    <w:rsid w:val="00793023"/>
    <w:rsid w:val="00795365"/>
    <w:rsid w:val="00795AF3"/>
    <w:rsid w:val="00797032"/>
    <w:rsid w:val="00797478"/>
    <w:rsid w:val="00797FBC"/>
    <w:rsid w:val="007A0274"/>
    <w:rsid w:val="007A05D2"/>
    <w:rsid w:val="007A0A40"/>
    <w:rsid w:val="007A1408"/>
    <w:rsid w:val="007A2B8A"/>
    <w:rsid w:val="007A3697"/>
    <w:rsid w:val="007A37B7"/>
    <w:rsid w:val="007A44C3"/>
    <w:rsid w:val="007A59B2"/>
    <w:rsid w:val="007A60AD"/>
    <w:rsid w:val="007A79E1"/>
    <w:rsid w:val="007A7B71"/>
    <w:rsid w:val="007B0002"/>
    <w:rsid w:val="007B0113"/>
    <w:rsid w:val="007B0EEA"/>
    <w:rsid w:val="007B1671"/>
    <w:rsid w:val="007B1692"/>
    <w:rsid w:val="007B2550"/>
    <w:rsid w:val="007B3E7B"/>
    <w:rsid w:val="007B4831"/>
    <w:rsid w:val="007B6AD2"/>
    <w:rsid w:val="007C0717"/>
    <w:rsid w:val="007C262E"/>
    <w:rsid w:val="007C36F1"/>
    <w:rsid w:val="007C3AEB"/>
    <w:rsid w:val="007C3B8F"/>
    <w:rsid w:val="007C3E57"/>
    <w:rsid w:val="007C40E2"/>
    <w:rsid w:val="007C4E8E"/>
    <w:rsid w:val="007C5E31"/>
    <w:rsid w:val="007C6B1B"/>
    <w:rsid w:val="007C73BD"/>
    <w:rsid w:val="007D04EA"/>
    <w:rsid w:val="007D0B93"/>
    <w:rsid w:val="007D1093"/>
    <w:rsid w:val="007D13E8"/>
    <w:rsid w:val="007D1738"/>
    <w:rsid w:val="007D1754"/>
    <w:rsid w:val="007D1E14"/>
    <w:rsid w:val="007D1FE4"/>
    <w:rsid w:val="007D37C5"/>
    <w:rsid w:val="007D44C1"/>
    <w:rsid w:val="007D453A"/>
    <w:rsid w:val="007D54AB"/>
    <w:rsid w:val="007D592D"/>
    <w:rsid w:val="007D60BA"/>
    <w:rsid w:val="007D66BB"/>
    <w:rsid w:val="007E0857"/>
    <w:rsid w:val="007E1510"/>
    <w:rsid w:val="007E15A5"/>
    <w:rsid w:val="007E2F5A"/>
    <w:rsid w:val="007E3CB4"/>
    <w:rsid w:val="007E5675"/>
    <w:rsid w:val="007E5C68"/>
    <w:rsid w:val="007E5F1B"/>
    <w:rsid w:val="007E6524"/>
    <w:rsid w:val="007E7AD9"/>
    <w:rsid w:val="007E7C15"/>
    <w:rsid w:val="007F01E8"/>
    <w:rsid w:val="007F0BA8"/>
    <w:rsid w:val="007F1195"/>
    <w:rsid w:val="007F155D"/>
    <w:rsid w:val="007F1A82"/>
    <w:rsid w:val="007F24BC"/>
    <w:rsid w:val="007F2504"/>
    <w:rsid w:val="007F32E2"/>
    <w:rsid w:val="007F45FF"/>
    <w:rsid w:val="007F47CC"/>
    <w:rsid w:val="007F4D3C"/>
    <w:rsid w:val="007F4FF0"/>
    <w:rsid w:val="007F500B"/>
    <w:rsid w:val="007F5C9E"/>
    <w:rsid w:val="007F5D93"/>
    <w:rsid w:val="007F67A9"/>
    <w:rsid w:val="007F6A55"/>
    <w:rsid w:val="007F7453"/>
    <w:rsid w:val="007F7838"/>
    <w:rsid w:val="007F7BA1"/>
    <w:rsid w:val="008002B6"/>
    <w:rsid w:val="008031C9"/>
    <w:rsid w:val="008034BA"/>
    <w:rsid w:val="00803FD6"/>
    <w:rsid w:val="0080443F"/>
    <w:rsid w:val="00804A3A"/>
    <w:rsid w:val="00804C7E"/>
    <w:rsid w:val="00804DBD"/>
    <w:rsid w:val="00804E83"/>
    <w:rsid w:val="00804F71"/>
    <w:rsid w:val="00805886"/>
    <w:rsid w:val="008058C6"/>
    <w:rsid w:val="00805FD8"/>
    <w:rsid w:val="00807C53"/>
    <w:rsid w:val="00810126"/>
    <w:rsid w:val="008104AA"/>
    <w:rsid w:val="0081129E"/>
    <w:rsid w:val="00811C74"/>
    <w:rsid w:val="008122EC"/>
    <w:rsid w:val="008123F2"/>
    <w:rsid w:val="008131CC"/>
    <w:rsid w:val="008132A5"/>
    <w:rsid w:val="00813437"/>
    <w:rsid w:val="008137D9"/>
    <w:rsid w:val="0081380A"/>
    <w:rsid w:val="00813CBE"/>
    <w:rsid w:val="00814CC2"/>
    <w:rsid w:val="008151AA"/>
    <w:rsid w:val="00815774"/>
    <w:rsid w:val="00815EF4"/>
    <w:rsid w:val="00817248"/>
    <w:rsid w:val="00820191"/>
    <w:rsid w:val="00821A40"/>
    <w:rsid w:val="008228CF"/>
    <w:rsid w:val="008229EF"/>
    <w:rsid w:val="00822C30"/>
    <w:rsid w:val="008233C0"/>
    <w:rsid w:val="00823AD3"/>
    <w:rsid w:val="00824044"/>
    <w:rsid w:val="00824261"/>
    <w:rsid w:val="00825564"/>
    <w:rsid w:val="008262AF"/>
    <w:rsid w:val="00826EAA"/>
    <w:rsid w:val="0082798E"/>
    <w:rsid w:val="00827C70"/>
    <w:rsid w:val="00830711"/>
    <w:rsid w:val="00830D2E"/>
    <w:rsid w:val="008310D0"/>
    <w:rsid w:val="0083131C"/>
    <w:rsid w:val="008319AA"/>
    <w:rsid w:val="008336D5"/>
    <w:rsid w:val="00833CCA"/>
    <w:rsid w:val="0083401E"/>
    <w:rsid w:val="008348D8"/>
    <w:rsid w:val="00834E57"/>
    <w:rsid w:val="0083599B"/>
    <w:rsid w:val="00840313"/>
    <w:rsid w:val="00840BB4"/>
    <w:rsid w:val="00840C7E"/>
    <w:rsid w:val="00840CF7"/>
    <w:rsid w:val="0084106D"/>
    <w:rsid w:val="00841676"/>
    <w:rsid w:val="0084249C"/>
    <w:rsid w:val="00842912"/>
    <w:rsid w:val="00844CAC"/>
    <w:rsid w:val="00844E64"/>
    <w:rsid w:val="008451E4"/>
    <w:rsid w:val="00845A1A"/>
    <w:rsid w:val="00845BA2"/>
    <w:rsid w:val="008460E7"/>
    <w:rsid w:val="0084636E"/>
    <w:rsid w:val="00846DFB"/>
    <w:rsid w:val="00846E7A"/>
    <w:rsid w:val="008477E4"/>
    <w:rsid w:val="008502AD"/>
    <w:rsid w:val="0085088B"/>
    <w:rsid w:val="00851718"/>
    <w:rsid w:val="008517A5"/>
    <w:rsid w:val="00851D0D"/>
    <w:rsid w:val="00852162"/>
    <w:rsid w:val="00853B40"/>
    <w:rsid w:val="00854868"/>
    <w:rsid w:val="008548C3"/>
    <w:rsid w:val="008549CD"/>
    <w:rsid w:val="00854C3F"/>
    <w:rsid w:val="00855284"/>
    <w:rsid w:val="00855524"/>
    <w:rsid w:val="008557AB"/>
    <w:rsid w:val="00855D4A"/>
    <w:rsid w:val="00855E76"/>
    <w:rsid w:val="00857CAB"/>
    <w:rsid w:val="00860101"/>
    <w:rsid w:val="00860265"/>
    <w:rsid w:val="00861D5F"/>
    <w:rsid w:val="008621C8"/>
    <w:rsid w:val="008624F6"/>
    <w:rsid w:val="00863662"/>
    <w:rsid w:val="00863E3A"/>
    <w:rsid w:val="0086459D"/>
    <w:rsid w:val="00864883"/>
    <w:rsid w:val="008651A4"/>
    <w:rsid w:val="00865643"/>
    <w:rsid w:val="0086574C"/>
    <w:rsid w:val="00865EEE"/>
    <w:rsid w:val="00866135"/>
    <w:rsid w:val="00866D9C"/>
    <w:rsid w:val="00867090"/>
    <w:rsid w:val="008673D5"/>
    <w:rsid w:val="00870312"/>
    <w:rsid w:val="0087185A"/>
    <w:rsid w:val="00871FBC"/>
    <w:rsid w:val="00872DD7"/>
    <w:rsid w:val="008744AC"/>
    <w:rsid w:val="00874F46"/>
    <w:rsid w:val="008752C6"/>
    <w:rsid w:val="0087540A"/>
    <w:rsid w:val="00875BD2"/>
    <w:rsid w:val="00875DCF"/>
    <w:rsid w:val="00877F9A"/>
    <w:rsid w:val="00880C57"/>
    <w:rsid w:val="008812D6"/>
    <w:rsid w:val="008840D3"/>
    <w:rsid w:val="0088574D"/>
    <w:rsid w:val="00887179"/>
    <w:rsid w:val="008871AD"/>
    <w:rsid w:val="00887A0B"/>
    <w:rsid w:val="00890779"/>
    <w:rsid w:val="00890797"/>
    <w:rsid w:val="00891159"/>
    <w:rsid w:val="00891287"/>
    <w:rsid w:val="00891742"/>
    <w:rsid w:val="00891D7B"/>
    <w:rsid w:val="008927ED"/>
    <w:rsid w:val="00892C39"/>
    <w:rsid w:val="008936DC"/>
    <w:rsid w:val="00896544"/>
    <w:rsid w:val="008A034D"/>
    <w:rsid w:val="008A0385"/>
    <w:rsid w:val="008A188A"/>
    <w:rsid w:val="008A19BC"/>
    <w:rsid w:val="008A22DF"/>
    <w:rsid w:val="008A2BDE"/>
    <w:rsid w:val="008A2DDD"/>
    <w:rsid w:val="008A3503"/>
    <w:rsid w:val="008A37AE"/>
    <w:rsid w:val="008A3A48"/>
    <w:rsid w:val="008A3A9E"/>
    <w:rsid w:val="008A3DEB"/>
    <w:rsid w:val="008A48D9"/>
    <w:rsid w:val="008A55E4"/>
    <w:rsid w:val="008A5AE9"/>
    <w:rsid w:val="008A635C"/>
    <w:rsid w:val="008A68B2"/>
    <w:rsid w:val="008A6F37"/>
    <w:rsid w:val="008A727E"/>
    <w:rsid w:val="008A7506"/>
    <w:rsid w:val="008B0A56"/>
    <w:rsid w:val="008B0C72"/>
    <w:rsid w:val="008B1AF7"/>
    <w:rsid w:val="008B1B59"/>
    <w:rsid w:val="008B2132"/>
    <w:rsid w:val="008B2D23"/>
    <w:rsid w:val="008B36DB"/>
    <w:rsid w:val="008B38C4"/>
    <w:rsid w:val="008B3F77"/>
    <w:rsid w:val="008B3FCE"/>
    <w:rsid w:val="008B476C"/>
    <w:rsid w:val="008B4C88"/>
    <w:rsid w:val="008B4CE7"/>
    <w:rsid w:val="008B5EF5"/>
    <w:rsid w:val="008B70CC"/>
    <w:rsid w:val="008C0026"/>
    <w:rsid w:val="008C0AEA"/>
    <w:rsid w:val="008C28BB"/>
    <w:rsid w:val="008C2D0E"/>
    <w:rsid w:val="008C401F"/>
    <w:rsid w:val="008C4D3E"/>
    <w:rsid w:val="008C5F43"/>
    <w:rsid w:val="008C7633"/>
    <w:rsid w:val="008C7A50"/>
    <w:rsid w:val="008C7D6B"/>
    <w:rsid w:val="008C7EA5"/>
    <w:rsid w:val="008D1EAE"/>
    <w:rsid w:val="008D3171"/>
    <w:rsid w:val="008D376E"/>
    <w:rsid w:val="008D3DC1"/>
    <w:rsid w:val="008D4B0B"/>
    <w:rsid w:val="008D5589"/>
    <w:rsid w:val="008D600B"/>
    <w:rsid w:val="008D705E"/>
    <w:rsid w:val="008D786F"/>
    <w:rsid w:val="008D7AEA"/>
    <w:rsid w:val="008D7B15"/>
    <w:rsid w:val="008D7FB5"/>
    <w:rsid w:val="008E0200"/>
    <w:rsid w:val="008E0A06"/>
    <w:rsid w:val="008E159A"/>
    <w:rsid w:val="008E1A28"/>
    <w:rsid w:val="008E20CF"/>
    <w:rsid w:val="008E30EE"/>
    <w:rsid w:val="008E5376"/>
    <w:rsid w:val="008E6860"/>
    <w:rsid w:val="008E6A4C"/>
    <w:rsid w:val="008F0380"/>
    <w:rsid w:val="008F16B7"/>
    <w:rsid w:val="008F18C4"/>
    <w:rsid w:val="008F1910"/>
    <w:rsid w:val="008F1D3B"/>
    <w:rsid w:val="008F3538"/>
    <w:rsid w:val="008F39FE"/>
    <w:rsid w:val="008F5872"/>
    <w:rsid w:val="008F6CF5"/>
    <w:rsid w:val="008F736F"/>
    <w:rsid w:val="00900273"/>
    <w:rsid w:val="009002BD"/>
    <w:rsid w:val="00900814"/>
    <w:rsid w:val="00900BA1"/>
    <w:rsid w:val="00900D42"/>
    <w:rsid w:val="00900D84"/>
    <w:rsid w:val="0090143F"/>
    <w:rsid w:val="00901759"/>
    <w:rsid w:val="00901BD6"/>
    <w:rsid w:val="00902B43"/>
    <w:rsid w:val="00902D53"/>
    <w:rsid w:val="00902DCB"/>
    <w:rsid w:val="009031DB"/>
    <w:rsid w:val="0090346F"/>
    <w:rsid w:val="009034E7"/>
    <w:rsid w:val="00903723"/>
    <w:rsid w:val="0090478B"/>
    <w:rsid w:val="0090730B"/>
    <w:rsid w:val="00907B03"/>
    <w:rsid w:val="009100DE"/>
    <w:rsid w:val="009103A3"/>
    <w:rsid w:val="009113CF"/>
    <w:rsid w:val="00911694"/>
    <w:rsid w:val="0091180B"/>
    <w:rsid w:val="00911BC3"/>
    <w:rsid w:val="00912511"/>
    <w:rsid w:val="00912B04"/>
    <w:rsid w:val="00912F27"/>
    <w:rsid w:val="00913000"/>
    <w:rsid w:val="009134A9"/>
    <w:rsid w:val="00913517"/>
    <w:rsid w:val="00913724"/>
    <w:rsid w:val="0091401D"/>
    <w:rsid w:val="0091440C"/>
    <w:rsid w:val="009147CE"/>
    <w:rsid w:val="00914887"/>
    <w:rsid w:val="009150EC"/>
    <w:rsid w:val="0091557E"/>
    <w:rsid w:val="00915B38"/>
    <w:rsid w:val="00915B96"/>
    <w:rsid w:val="00917265"/>
    <w:rsid w:val="009178C0"/>
    <w:rsid w:val="00917A98"/>
    <w:rsid w:val="00917B44"/>
    <w:rsid w:val="00917CE7"/>
    <w:rsid w:val="00917DB8"/>
    <w:rsid w:val="009200A3"/>
    <w:rsid w:val="00920589"/>
    <w:rsid w:val="009214CB"/>
    <w:rsid w:val="009220B0"/>
    <w:rsid w:val="00923D4A"/>
    <w:rsid w:val="00923D77"/>
    <w:rsid w:val="00923DA8"/>
    <w:rsid w:val="00924A8C"/>
    <w:rsid w:val="0092584D"/>
    <w:rsid w:val="00925937"/>
    <w:rsid w:val="00925D4F"/>
    <w:rsid w:val="00926000"/>
    <w:rsid w:val="0092693D"/>
    <w:rsid w:val="009270BF"/>
    <w:rsid w:val="0092738E"/>
    <w:rsid w:val="00927ED2"/>
    <w:rsid w:val="00930DF7"/>
    <w:rsid w:val="0093223E"/>
    <w:rsid w:val="00932D92"/>
    <w:rsid w:val="009338C3"/>
    <w:rsid w:val="00934BD3"/>
    <w:rsid w:val="00934F25"/>
    <w:rsid w:val="00935D1B"/>
    <w:rsid w:val="00935E89"/>
    <w:rsid w:val="00936370"/>
    <w:rsid w:val="00937241"/>
    <w:rsid w:val="00937B58"/>
    <w:rsid w:val="00940543"/>
    <w:rsid w:val="009413E1"/>
    <w:rsid w:val="00941613"/>
    <w:rsid w:val="009418A8"/>
    <w:rsid w:val="00941DC4"/>
    <w:rsid w:val="00941FF3"/>
    <w:rsid w:val="00942D8B"/>
    <w:rsid w:val="00942FE1"/>
    <w:rsid w:val="00943345"/>
    <w:rsid w:val="009436FE"/>
    <w:rsid w:val="00943D2E"/>
    <w:rsid w:val="00944022"/>
    <w:rsid w:val="009441C9"/>
    <w:rsid w:val="009460E0"/>
    <w:rsid w:val="00946655"/>
    <w:rsid w:val="00946A14"/>
    <w:rsid w:val="009478B7"/>
    <w:rsid w:val="00950062"/>
    <w:rsid w:val="00951C95"/>
    <w:rsid w:val="00952474"/>
    <w:rsid w:val="00952D38"/>
    <w:rsid w:val="00952E1E"/>
    <w:rsid w:val="0095410B"/>
    <w:rsid w:val="0095413C"/>
    <w:rsid w:val="00954891"/>
    <w:rsid w:val="009552B8"/>
    <w:rsid w:val="0095578B"/>
    <w:rsid w:val="0095631B"/>
    <w:rsid w:val="00956715"/>
    <w:rsid w:val="00957278"/>
    <w:rsid w:val="009577E2"/>
    <w:rsid w:val="009578E1"/>
    <w:rsid w:val="009600B4"/>
    <w:rsid w:val="0096056E"/>
    <w:rsid w:val="009617F3"/>
    <w:rsid w:val="00961B0D"/>
    <w:rsid w:val="0096280F"/>
    <w:rsid w:val="00962A8F"/>
    <w:rsid w:val="00962E71"/>
    <w:rsid w:val="009636A7"/>
    <w:rsid w:val="0096441B"/>
    <w:rsid w:val="00964A80"/>
    <w:rsid w:val="00964E90"/>
    <w:rsid w:val="0096515F"/>
    <w:rsid w:val="0096539A"/>
    <w:rsid w:val="00965739"/>
    <w:rsid w:val="009657BB"/>
    <w:rsid w:val="0096592C"/>
    <w:rsid w:val="009660ED"/>
    <w:rsid w:val="00966662"/>
    <w:rsid w:val="00967055"/>
    <w:rsid w:val="0096756E"/>
    <w:rsid w:val="0096764E"/>
    <w:rsid w:val="00967D7F"/>
    <w:rsid w:val="0097049A"/>
    <w:rsid w:val="00970A74"/>
    <w:rsid w:val="009715C7"/>
    <w:rsid w:val="009720BD"/>
    <w:rsid w:val="0097216F"/>
    <w:rsid w:val="009747A5"/>
    <w:rsid w:val="00975526"/>
    <w:rsid w:val="00977396"/>
    <w:rsid w:val="00977B66"/>
    <w:rsid w:val="00980026"/>
    <w:rsid w:val="00980159"/>
    <w:rsid w:val="00980A1F"/>
    <w:rsid w:val="00980FBE"/>
    <w:rsid w:val="0098112B"/>
    <w:rsid w:val="00982141"/>
    <w:rsid w:val="00983E5B"/>
    <w:rsid w:val="009849EA"/>
    <w:rsid w:val="0098501D"/>
    <w:rsid w:val="00985B22"/>
    <w:rsid w:val="00987034"/>
    <w:rsid w:val="00990294"/>
    <w:rsid w:val="0099119A"/>
    <w:rsid w:val="0099203C"/>
    <w:rsid w:val="00992272"/>
    <w:rsid w:val="009922C9"/>
    <w:rsid w:val="00992D02"/>
    <w:rsid w:val="00993D23"/>
    <w:rsid w:val="00994329"/>
    <w:rsid w:val="00994ECA"/>
    <w:rsid w:val="00995264"/>
    <w:rsid w:val="0099529E"/>
    <w:rsid w:val="0099569D"/>
    <w:rsid w:val="00997FA4"/>
    <w:rsid w:val="009A06E3"/>
    <w:rsid w:val="009A1A81"/>
    <w:rsid w:val="009A257F"/>
    <w:rsid w:val="009A464A"/>
    <w:rsid w:val="009A514A"/>
    <w:rsid w:val="009A51B7"/>
    <w:rsid w:val="009A52F6"/>
    <w:rsid w:val="009A5C2D"/>
    <w:rsid w:val="009A65F2"/>
    <w:rsid w:val="009A6655"/>
    <w:rsid w:val="009B0A89"/>
    <w:rsid w:val="009B1626"/>
    <w:rsid w:val="009B21CF"/>
    <w:rsid w:val="009B3367"/>
    <w:rsid w:val="009B3C07"/>
    <w:rsid w:val="009B4C5C"/>
    <w:rsid w:val="009B62D8"/>
    <w:rsid w:val="009B6778"/>
    <w:rsid w:val="009B6DE9"/>
    <w:rsid w:val="009B7D48"/>
    <w:rsid w:val="009C034E"/>
    <w:rsid w:val="009C04A1"/>
    <w:rsid w:val="009C0CDB"/>
    <w:rsid w:val="009C1037"/>
    <w:rsid w:val="009C1554"/>
    <w:rsid w:val="009C1757"/>
    <w:rsid w:val="009C1A31"/>
    <w:rsid w:val="009C20DC"/>
    <w:rsid w:val="009C2F57"/>
    <w:rsid w:val="009C32B1"/>
    <w:rsid w:val="009C36B8"/>
    <w:rsid w:val="009C4199"/>
    <w:rsid w:val="009C4B74"/>
    <w:rsid w:val="009C5344"/>
    <w:rsid w:val="009C54B9"/>
    <w:rsid w:val="009C5D4F"/>
    <w:rsid w:val="009C5F03"/>
    <w:rsid w:val="009C775F"/>
    <w:rsid w:val="009D0030"/>
    <w:rsid w:val="009D054F"/>
    <w:rsid w:val="009D0617"/>
    <w:rsid w:val="009D0770"/>
    <w:rsid w:val="009D09DB"/>
    <w:rsid w:val="009D0E85"/>
    <w:rsid w:val="009D1B5E"/>
    <w:rsid w:val="009D3521"/>
    <w:rsid w:val="009D3701"/>
    <w:rsid w:val="009D3D1D"/>
    <w:rsid w:val="009D3F2A"/>
    <w:rsid w:val="009D5706"/>
    <w:rsid w:val="009D5DD0"/>
    <w:rsid w:val="009D5FF7"/>
    <w:rsid w:val="009D629A"/>
    <w:rsid w:val="009D636E"/>
    <w:rsid w:val="009D6F95"/>
    <w:rsid w:val="009D7F17"/>
    <w:rsid w:val="009E11D6"/>
    <w:rsid w:val="009E1C9E"/>
    <w:rsid w:val="009E1D5C"/>
    <w:rsid w:val="009E1FA9"/>
    <w:rsid w:val="009E22C8"/>
    <w:rsid w:val="009E2ED4"/>
    <w:rsid w:val="009E32A1"/>
    <w:rsid w:val="009E45A7"/>
    <w:rsid w:val="009E507F"/>
    <w:rsid w:val="009E5564"/>
    <w:rsid w:val="009E68CD"/>
    <w:rsid w:val="009F0446"/>
    <w:rsid w:val="009F0605"/>
    <w:rsid w:val="009F09A3"/>
    <w:rsid w:val="009F0BC3"/>
    <w:rsid w:val="009F0E00"/>
    <w:rsid w:val="009F0F68"/>
    <w:rsid w:val="009F2386"/>
    <w:rsid w:val="009F3015"/>
    <w:rsid w:val="009F3566"/>
    <w:rsid w:val="009F4235"/>
    <w:rsid w:val="009F4614"/>
    <w:rsid w:val="009F4724"/>
    <w:rsid w:val="009F4A87"/>
    <w:rsid w:val="009F4DE4"/>
    <w:rsid w:val="009F656B"/>
    <w:rsid w:val="009F675E"/>
    <w:rsid w:val="009F67B0"/>
    <w:rsid w:val="009F67C8"/>
    <w:rsid w:val="009F69AC"/>
    <w:rsid w:val="009F6FF3"/>
    <w:rsid w:val="009F785C"/>
    <w:rsid w:val="00A01D17"/>
    <w:rsid w:val="00A02D06"/>
    <w:rsid w:val="00A02E55"/>
    <w:rsid w:val="00A040FE"/>
    <w:rsid w:val="00A047BD"/>
    <w:rsid w:val="00A04EF0"/>
    <w:rsid w:val="00A059B4"/>
    <w:rsid w:val="00A05E86"/>
    <w:rsid w:val="00A07317"/>
    <w:rsid w:val="00A07B9A"/>
    <w:rsid w:val="00A119EB"/>
    <w:rsid w:val="00A12496"/>
    <w:rsid w:val="00A12E9A"/>
    <w:rsid w:val="00A13FB7"/>
    <w:rsid w:val="00A1406A"/>
    <w:rsid w:val="00A145F2"/>
    <w:rsid w:val="00A148A1"/>
    <w:rsid w:val="00A17155"/>
    <w:rsid w:val="00A174AF"/>
    <w:rsid w:val="00A17CC3"/>
    <w:rsid w:val="00A20218"/>
    <w:rsid w:val="00A2022C"/>
    <w:rsid w:val="00A208A8"/>
    <w:rsid w:val="00A20B76"/>
    <w:rsid w:val="00A20FD5"/>
    <w:rsid w:val="00A22ED3"/>
    <w:rsid w:val="00A23438"/>
    <w:rsid w:val="00A253E7"/>
    <w:rsid w:val="00A25E7C"/>
    <w:rsid w:val="00A263F8"/>
    <w:rsid w:val="00A2642B"/>
    <w:rsid w:val="00A2694C"/>
    <w:rsid w:val="00A26A88"/>
    <w:rsid w:val="00A26DF6"/>
    <w:rsid w:val="00A27470"/>
    <w:rsid w:val="00A27602"/>
    <w:rsid w:val="00A30187"/>
    <w:rsid w:val="00A30364"/>
    <w:rsid w:val="00A30F94"/>
    <w:rsid w:val="00A31422"/>
    <w:rsid w:val="00A32689"/>
    <w:rsid w:val="00A3325D"/>
    <w:rsid w:val="00A371C1"/>
    <w:rsid w:val="00A371EE"/>
    <w:rsid w:val="00A37444"/>
    <w:rsid w:val="00A37BE6"/>
    <w:rsid w:val="00A402EC"/>
    <w:rsid w:val="00A407A1"/>
    <w:rsid w:val="00A411D8"/>
    <w:rsid w:val="00A436FD"/>
    <w:rsid w:val="00A43D4E"/>
    <w:rsid w:val="00A46506"/>
    <w:rsid w:val="00A46846"/>
    <w:rsid w:val="00A4692E"/>
    <w:rsid w:val="00A46A40"/>
    <w:rsid w:val="00A47899"/>
    <w:rsid w:val="00A47CDE"/>
    <w:rsid w:val="00A5075A"/>
    <w:rsid w:val="00A50F44"/>
    <w:rsid w:val="00A51496"/>
    <w:rsid w:val="00A514CB"/>
    <w:rsid w:val="00A52836"/>
    <w:rsid w:val="00A536B6"/>
    <w:rsid w:val="00A53BA2"/>
    <w:rsid w:val="00A547D6"/>
    <w:rsid w:val="00A55C45"/>
    <w:rsid w:val="00A560C0"/>
    <w:rsid w:val="00A578A1"/>
    <w:rsid w:val="00A60A2C"/>
    <w:rsid w:val="00A62A77"/>
    <w:rsid w:val="00A62A7A"/>
    <w:rsid w:val="00A634D3"/>
    <w:rsid w:val="00A65241"/>
    <w:rsid w:val="00A655E9"/>
    <w:rsid w:val="00A6584F"/>
    <w:rsid w:val="00A662E4"/>
    <w:rsid w:val="00A668F8"/>
    <w:rsid w:val="00A704DC"/>
    <w:rsid w:val="00A70E54"/>
    <w:rsid w:val="00A710F8"/>
    <w:rsid w:val="00A720E3"/>
    <w:rsid w:val="00A7212D"/>
    <w:rsid w:val="00A74450"/>
    <w:rsid w:val="00A74737"/>
    <w:rsid w:val="00A747F4"/>
    <w:rsid w:val="00A7513A"/>
    <w:rsid w:val="00A770EE"/>
    <w:rsid w:val="00A7719C"/>
    <w:rsid w:val="00A7730C"/>
    <w:rsid w:val="00A77313"/>
    <w:rsid w:val="00A77349"/>
    <w:rsid w:val="00A77BAC"/>
    <w:rsid w:val="00A801C2"/>
    <w:rsid w:val="00A81059"/>
    <w:rsid w:val="00A81584"/>
    <w:rsid w:val="00A820C2"/>
    <w:rsid w:val="00A8261D"/>
    <w:rsid w:val="00A8269B"/>
    <w:rsid w:val="00A82FCE"/>
    <w:rsid w:val="00A83221"/>
    <w:rsid w:val="00A846AA"/>
    <w:rsid w:val="00A8484F"/>
    <w:rsid w:val="00A900E3"/>
    <w:rsid w:val="00A91797"/>
    <w:rsid w:val="00A91FB6"/>
    <w:rsid w:val="00A92007"/>
    <w:rsid w:val="00A92799"/>
    <w:rsid w:val="00A93C48"/>
    <w:rsid w:val="00A94AA1"/>
    <w:rsid w:val="00A94BCF"/>
    <w:rsid w:val="00A95436"/>
    <w:rsid w:val="00A95E1A"/>
    <w:rsid w:val="00AA05EA"/>
    <w:rsid w:val="00AA0D75"/>
    <w:rsid w:val="00AA2223"/>
    <w:rsid w:val="00AA2CCB"/>
    <w:rsid w:val="00AA463B"/>
    <w:rsid w:val="00AA5718"/>
    <w:rsid w:val="00AA6A78"/>
    <w:rsid w:val="00AA6FB2"/>
    <w:rsid w:val="00AA73CF"/>
    <w:rsid w:val="00AA79AE"/>
    <w:rsid w:val="00AB0047"/>
    <w:rsid w:val="00AB0237"/>
    <w:rsid w:val="00AB03A7"/>
    <w:rsid w:val="00AB12D4"/>
    <w:rsid w:val="00AB14F9"/>
    <w:rsid w:val="00AB1860"/>
    <w:rsid w:val="00AB2148"/>
    <w:rsid w:val="00AB2402"/>
    <w:rsid w:val="00AB2AFD"/>
    <w:rsid w:val="00AB3D43"/>
    <w:rsid w:val="00AB3EA7"/>
    <w:rsid w:val="00AB47C8"/>
    <w:rsid w:val="00AB4883"/>
    <w:rsid w:val="00AB5B2F"/>
    <w:rsid w:val="00AB72EF"/>
    <w:rsid w:val="00AC1B2B"/>
    <w:rsid w:val="00AC2615"/>
    <w:rsid w:val="00AC2A18"/>
    <w:rsid w:val="00AC2A21"/>
    <w:rsid w:val="00AC3036"/>
    <w:rsid w:val="00AC343D"/>
    <w:rsid w:val="00AC3F51"/>
    <w:rsid w:val="00AC43FC"/>
    <w:rsid w:val="00AC4775"/>
    <w:rsid w:val="00AC4A00"/>
    <w:rsid w:val="00AC5A05"/>
    <w:rsid w:val="00AC65CD"/>
    <w:rsid w:val="00AC6DAC"/>
    <w:rsid w:val="00AC6EEE"/>
    <w:rsid w:val="00AC7508"/>
    <w:rsid w:val="00AC7845"/>
    <w:rsid w:val="00AD0D31"/>
    <w:rsid w:val="00AD1859"/>
    <w:rsid w:val="00AD1FD6"/>
    <w:rsid w:val="00AD36AD"/>
    <w:rsid w:val="00AD37B8"/>
    <w:rsid w:val="00AD3EDC"/>
    <w:rsid w:val="00AD4093"/>
    <w:rsid w:val="00AD4C3D"/>
    <w:rsid w:val="00AD52E4"/>
    <w:rsid w:val="00AD610B"/>
    <w:rsid w:val="00AD6860"/>
    <w:rsid w:val="00AD7228"/>
    <w:rsid w:val="00AD7655"/>
    <w:rsid w:val="00AD7A7D"/>
    <w:rsid w:val="00AE0532"/>
    <w:rsid w:val="00AE1219"/>
    <w:rsid w:val="00AE1AC2"/>
    <w:rsid w:val="00AE1D96"/>
    <w:rsid w:val="00AE25FF"/>
    <w:rsid w:val="00AE2CF6"/>
    <w:rsid w:val="00AE3426"/>
    <w:rsid w:val="00AE59D8"/>
    <w:rsid w:val="00AE792C"/>
    <w:rsid w:val="00AF0703"/>
    <w:rsid w:val="00AF0E06"/>
    <w:rsid w:val="00AF144B"/>
    <w:rsid w:val="00AF17F3"/>
    <w:rsid w:val="00AF1A1B"/>
    <w:rsid w:val="00AF1F0D"/>
    <w:rsid w:val="00AF23FC"/>
    <w:rsid w:val="00AF2C11"/>
    <w:rsid w:val="00AF2E74"/>
    <w:rsid w:val="00AF3393"/>
    <w:rsid w:val="00AF34BC"/>
    <w:rsid w:val="00AF3E4D"/>
    <w:rsid w:val="00AF4A56"/>
    <w:rsid w:val="00AF52A7"/>
    <w:rsid w:val="00AF5B06"/>
    <w:rsid w:val="00AF62B0"/>
    <w:rsid w:val="00AF672D"/>
    <w:rsid w:val="00AF6B59"/>
    <w:rsid w:val="00AF6BBC"/>
    <w:rsid w:val="00AF7889"/>
    <w:rsid w:val="00AF7EC8"/>
    <w:rsid w:val="00B0031A"/>
    <w:rsid w:val="00B0032F"/>
    <w:rsid w:val="00B008E6"/>
    <w:rsid w:val="00B00D71"/>
    <w:rsid w:val="00B00F33"/>
    <w:rsid w:val="00B011BF"/>
    <w:rsid w:val="00B01820"/>
    <w:rsid w:val="00B019AF"/>
    <w:rsid w:val="00B02045"/>
    <w:rsid w:val="00B03315"/>
    <w:rsid w:val="00B0367C"/>
    <w:rsid w:val="00B03720"/>
    <w:rsid w:val="00B03C08"/>
    <w:rsid w:val="00B04A07"/>
    <w:rsid w:val="00B065CC"/>
    <w:rsid w:val="00B06B8C"/>
    <w:rsid w:val="00B07542"/>
    <w:rsid w:val="00B123A1"/>
    <w:rsid w:val="00B12A5E"/>
    <w:rsid w:val="00B12DA5"/>
    <w:rsid w:val="00B131B9"/>
    <w:rsid w:val="00B139FF"/>
    <w:rsid w:val="00B13A9B"/>
    <w:rsid w:val="00B14178"/>
    <w:rsid w:val="00B14CC6"/>
    <w:rsid w:val="00B14DA7"/>
    <w:rsid w:val="00B150C5"/>
    <w:rsid w:val="00B15445"/>
    <w:rsid w:val="00B156A3"/>
    <w:rsid w:val="00B1721F"/>
    <w:rsid w:val="00B1731F"/>
    <w:rsid w:val="00B17CDE"/>
    <w:rsid w:val="00B2036C"/>
    <w:rsid w:val="00B20C28"/>
    <w:rsid w:val="00B21281"/>
    <w:rsid w:val="00B21540"/>
    <w:rsid w:val="00B22454"/>
    <w:rsid w:val="00B22C55"/>
    <w:rsid w:val="00B23033"/>
    <w:rsid w:val="00B23CE6"/>
    <w:rsid w:val="00B23CF2"/>
    <w:rsid w:val="00B245AE"/>
    <w:rsid w:val="00B24EA0"/>
    <w:rsid w:val="00B2548F"/>
    <w:rsid w:val="00B26016"/>
    <w:rsid w:val="00B26186"/>
    <w:rsid w:val="00B2695F"/>
    <w:rsid w:val="00B26F1C"/>
    <w:rsid w:val="00B27D4E"/>
    <w:rsid w:val="00B27EF8"/>
    <w:rsid w:val="00B30DD2"/>
    <w:rsid w:val="00B30F5F"/>
    <w:rsid w:val="00B3171F"/>
    <w:rsid w:val="00B328B3"/>
    <w:rsid w:val="00B32A84"/>
    <w:rsid w:val="00B33490"/>
    <w:rsid w:val="00B34293"/>
    <w:rsid w:val="00B34C7E"/>
    <w:rsid w:val="00B35E79"/>
    <w:rsid w:val="00B35EEC"/>
    <w:rsid w:val="00B36754"/>
    <w:rsid w:val="00B367EF"/>
    <w:rsid w:val="00B36CC3"/>
    <w:rsid w:val="00B37034"/>
    <w:rsid w:val="00B37061"/>
    <w:rsid w:val="00B40D80"/>
    <w:rsid w:val="00B40FB3"/>
    <w:rsid w:val="00B41168"/>
    <w:rsid w:val="00B416AF"/>
    <w:rsid w:val="00B42DB0"/>
    <w:rsid w:val="00B4325D"/>
    <w:rsid w:val="00B434A7"/>
    <w:rsid w:val="00B44F93"/>
    <w:rsid w:val="00B44FED"/>
    <w:rsid w:val="00B4533F"/>
    <w:rsid w:val="00B45845"/>
    <w:rsid w:val="00B4610E"/>
    <w:rsid w:val="00B465B1"/>
    <w:rsid w:val="00B4693E"/>
    <w:rsid w:val="00B46AF6"/>
    <w:rsid w:val="00B47DCD"/>
    <w:rsid w:val="00B5173D"/>
    <w:rsid w:val="00B524D8"/>
    <w:rsid w:val="00B5298F"/>
    <w:rsid w:val="00B53657"/>
    <w:rsid w:val="00B5499B"/>
    <w:rsid w:val="00B55A34"/>
    <w:rsid w:val="00B563A3"/>
    <w:rsid w:val="00B564F6"/>
    <w:rsid w:val="00B56712"/>
    <w:rsid w:val="00B56F4C"/>
    <w:rsid w:val="00B5703D"/>
    <w:rsid w:val="00B60B93"/>
    <w:rsid w:val="00B61B1A"/>
    <w:rsid w:val="00B625FC"/>
    <w:rsid w:val="00B62A3B"/>
    <w:rsid w:val="00B632F9"/>
    <w:rsid w:val="00B64155"/>
    <w:rsid w:val="00B6445D"/>
    <w:rsid w:val="00B65209"/>
    <w:rsid w:val="00B65285"/>
    <w:rsid w:val="00B652D7"/>
    <w:rsid w:val="00B65565"/>
    <w:rsid w:val="00B6583E"/>
    <w:rsid w:val="00B660D3"/>
    <w:rsid w:val="00B66797"/>
    <w:rsid w:val="00B672B6"/>
    <w:rsid w:val="00B67EE2"/>
    <w:rsid w:val="00B70716"/>
    <w:rsid w:val="00B7127B"/>
    <w:rsid w:val="00B71848"/>
    <w:rsid w:val="00B73A8D"/>
    <w:rsid w:val="00B73F31"/>
    <w:rsid w:val="00B74E3A"/>
    <w:rsid w:val="00B74F22"/>
    <w:rsid w:val="00B75051"/>
    <w:rsid w:val="00B7522A"/>
    <w:rsid w:val="00B75A76"/>
    <w:rsid w:val="00B75CBC"/>
    <w:rsid w:val="00B75D1B"/>
    <w:rsid w:val="00B77EB3"/>
    <w:rsid w:val="00B802D3"/>
    <w:rsid w:val="00B80F21"/>
    <w:rsid w:val="00B817C1"/>
    <w:rsid w:val="00B82D71"/>
    <w:rsid w:val="00B836D1"/>
    <w:rsid w:val="00B8406D"/>
    <w:rsid w:val="00B84631"/>
    <w:rsid w:val="00B846CE"/>
    <w:rsid w:val="00B854B2"/>
    <w:rsid w:val="00B85941"/>
    <w:rsid w:val="00B85987"/>
    <w:rsid w:val="00B85B9D"/>
    <w:rsid w:val="00B862FF"/>
    <w:rsid w:val="00B871AF"/>
    <w:rsid w:val="00B87280"/>
    <w:rsid w:val="00B87437"/>
    <w:rsid w:val="00B87BC5"/>
    <w:rsid w:val="00B87CCA"/>
    <w:rsid w:val="00B908EE"/>
    <w:rsid w:val="00B9093E"/>
    <w:rsid w:val="00B92046"/>
    <w:rsid w:val="00B9275A"/>
    <w:rsid w:val="00B92F58"/>
    <w:rsid w:val="00B949B8"/>
    <w:rsid w:val="00B972E2"/>
    <w:rsid w:val="00B97482"/>
    <w:rsid w:val="00B97502"/>
    <w:rsid w:val="00B97A7A"/>
    <w:rsid w:val="00B97F37"/>
    <w:rsid w:val="00BA0C72"/>
    <w:rsid w:val="00BA0D28"/>
    <w:rsid w:val="00BA0E54"/>
    <w:rsid w:val="00BA12A9"/>
    <w:rsid w:val="00BA1BDF"/>
    <w:rsid w:val="00BA1C08"/>
    <w:rsid w:val="00BA2AAD"/>
    <w:rsid w:val="00BA3116"/>
    <w:rsid w:val="00BA3F35"/>
    <w:rsid w:val="00BA3F7C"/>
    <w:rsid w:val="00BA4A87"/>
    <w:rsid w:val="00BA4AF5"/>
    <w:rsid w:val="00BA50CE"/>
    <w:rsid w:val="00BA5280"/>
    <w:rsid w:val="00BA5E31"/>
    <w:rsid w:val="00BA5EC4"/>
    <w:rsid w:val="00BA6146"/>
    <w:rsid w:val="00BA65D6"/>
    <w:rsid w:val="00BA6615"/>
    <w:rsid w:val="00BA670F"/>
    <w:rsid w:val="00BA6B72"/>
    <w:rsid w:val="00BA6C95"/>
    <w:rsid w:val="00BA6CEC"/>
    <w:rsid w:val="00BA6D32"/>
    <w:rsid w:val="00BA6E2E"/>
    <w:rsid w:val="00BA7E45"/>
    <w:rsid w:val="00BB018C"/>
    <w:rsid w:val="00BB0451"/>
    <w:rsid w:val="00BB04BE"/>
    <w:rsid w:val="00BB0501"/>
    <w:rsid w:val="00BB0B44"/>
    <w:rsid w:val="00BB16C1"/>
    <w:rsid w:val="00BB18D3"/>
    <w:rsid w:val="00BB22ED"/>
    <w:rsid w:val="00BB2395"/>
    <w:rsid w:val="00BB3E75"/>
    <w:rsid w:val="00BB4FA6"/>
    <w:rsid w:val="00BB5015"/>
    <w:rsid w:val="00BB515B"/>
    <w:rsid w:val="00BB63D2"/>
    <w:rsid w:val="00BB7069"/>
    <w:rsid w:val="00BB7981"/>
    <w:rsid w:val="00BB7AE0"/>
    <w:rsid w:val="00BC0B7F"/>
    <w:rsid w:val="00BC12A4"/>
    <w:rsid w:val="00BC1784"/>
    <w:rsid w:val="00BC2CD5"/>
    <w:rsid w:val="00BC2DB6"/>
    <w:rsid w:val="00BC37A8"/>
    <w:rsid w:val="00BC3EB1"/>
    <w:rsid w:val="00BC4254"/>
    <w:rsid w:val="00BC42E8"/>
    <w:rsid w:val="00BC564D"/>
    <w:rsid w:val="00BC5891"/>
    <w:rsid w:val="00BC67E0"/>
    <w:rsid w:val="00BC6928"/>
    <w:rsid w:val="00BC6985"/>
    <w:rsid w:val="00BC777C"/>
    <w:rsid w:val="00BD0AF0"/>
    <w:rsid w:val="00BD284E"/>
    <w:rsid w:val="00BD2D64"/>
    <w:rsid w:val="00BD3AFB"/>
    <w:rsid w:val="00BD4C77"/>
    <w:rsid w:val="00BD4E20"/>
    <w:rsid w:val="00BD4F65"/>
    <w:rsid w:val="00BD633F"/>
    <w:rsid w:val="00BD7E81"/>
    <w:rsid w:val="00BD7EF1"/>
    <w:rsid w:val="00BD7FB9"/>
    <w:rsid w:val="00BE091C"/>
    <w:rsid w:val="00BE131D"/>
    <w:rsid w:val="00BE1BE7"/>
    <w:rsid w:val="00BE29B9"/>
    <w:rsid w:val="00BE2D67"/>
    <w:rsid w:val="00BE3157"/>
    <w:rsid w:val="00BE327A"/>
    <w:rsid w:val="00BE4814"/>
    <w:rsid w:val="00BE6188"/>
    <w:rsid w:val="00BE66DA"/>
    <w:rsid w:val="00BE7780"/>
    <w:rsid w:val="00BE7DE1"/>
    <w:rsid w:val="00BF188D"/>
    <w:rsid w:val="00BF2631"/>
    <w:rsid w:val="00BF2A45"/>
    <w:rsid w:val="00BF2E35"/>
    <w:rsid w:val="00BF31CA"/>
    <w:rsid w:val="00BF50FA"/>
    <w:rsid w:val="00BF611B"/>
    <w:rsid w:val="00BF7019"/>
    <w:rsid w:val="00BF7E6B"/>
    <w:rsid w:val="00C00DED"/>
    <w:rsid w:val="00C00F1C"/>
    <w:rsid w:val="00C0106F"/>
    <w:rsid w:val="00C020E1"/>
    <w:rsid w:val="00C02CEC"/>
    <w:rsid w:val="00C02F04"/>
    <w:rsid w:val="00C0319E"/>
    <w:rsid w:val="00C03C54"/>
    <w:rsid w:val="00C03F64"/>
    <w:rsid w:val="00C0468C"/>
    <w:rsid w:val="00C04EFE"/>
    <w:rsid w:val="00C0581B"/>
    <w:rsid w:val="00C059B8"/>
    <w:rsid w:val="00C05EF1"/>
    <w:rsid w:val="00C064FB"/>
    <w:rsid w:val="00C06E89"/>
    <w:rsid w:val="00C0708C"/>
    <w:rsid w:val="00C07A4F"/>
    <w:rsid w:val="00C1130B"/>
    <w:rsid w:val="00C1190E"/>
    <w:rsid w:val="00C11E55"/>
    <w:rsid w:val="00C121C1"/>
    <w:rsid w:val="00C12239"/>
    <w:rsid w:val="00C12E2B"/>
    <w:rsid w:val="00C13DA3"/>
    <w:rsid w:val="00C13E64"/>
    <w:rsid w:val="00C1436F"/>
    <w:rsid w:val="00C154B1"/>
    <w:rsid w:val="00C162E7"/>
    <w:rsid w:val="00C166E5"/>
    <w:rsid w:val="00C17BFF"/>
    <w:rsid w:val="00C20139"/>
    <w:rsid w:val="00C20212"/>
    <w:rsid w:val="00C20317"/>
    <w:rsid w:val="00C20C60"/>
    <w:rsid w:val="00C216E2"/>
    <w:rsid w:val="00C21EE5"/>
    <w:rsid w:val="00C223CD"/>
    <w:rsid w:val="00C22C80"/>
    <w:rsid w:val="00C22F38"/>
    <w:rsid w:val="00C2359E"/>
    <w:rsid w:val="00C2397F"/>
    <w:rsid w:val="00C23E33"/>
    <w:rsid w:val="00C248B8"/>
    <w:rsid w:val="00C24F2B"/>
    <w:rsid w:val="00C25026"/>
    <w:rsid w:val="00C25190"/>
    <w:rsid w:val="00C25242"/>
    <w:rsid w:val="00C2620C"/>
    <w:rsid w:val="00C26882"/>
    <w:rsid w:val="00C26A39"/>
    <w:rsid w:val="00C2729C"/>
    <w:rsid w:val="00C27E28"/>
    <w:rsid w:val="00C30A16"/>
    <w:rsid w:val="00C311E0"/>
    <w:rsid w:val="00C31812"/>
    <w:rsid w:val="00C31ADF"/>
    <w:rsid w:val="00C31F6B"/>
    <w:rsid w:val="00C327D8"/>
    <w:rsid w:val="00C328F0"/>
    <w:rsid w:val="00C32CFB"/>
    <w:rsid w:val="00C33511"/>
    <w:rsid w:val="00C33697"/>
    <w:rsid w:val="00C33BFC"/>
    <w:rsid w:val="00C34175"/>
    <w:rsid w:val="00C35783"/>
    <w:rsid w:val="00C362BC"/>
    <w:rsid w:val="00C36D84"/>
    <w:rsid w:val="00C37BA1"/>
    <w:rsid w:val="00C37ED4"/>
    <w:rsid w:val="00C413AB"/>
    <w:rsid w:val="00C41F2A"/>
    <w:rsid w:val="00C42012"/>
    <w:rsid w:val="00C42224"/>
    <w:rsid w:val="00C42401"/>
    <w:rsid w:val="00C4298B"/>
    <w:rsid w:val="00C43186"/>
    <w:rsid w:val="00C43CA1"/>
    <w:rsid w:val="00C43EC8"/>
    <w:rsid w:val="00C43F0D"/>
    <w:rsid w:val="00C44CE2"/>
    <w:rsid w:val="00C45695"/>
    <w:rsid w:val="00C4578E"/>
    <w:rsid w:val="00C45A5E"/>
    <w:rsid w:val="00C46CD4"/>
    <w:rsid w:val="00C47502"/>
    <w:rsid w:val="00C50965"/>
    <w:rsid w:val="00C51275"/>
    <w:rsid w:val="00C51E71"/>
    <w:rsid w:val="00C51FC5"/>
    <w:rsid w:val="00C52375"/>
    <w:rsid w:val="00C52420"/>
    <w:rsid w:val="00C53DC7"/>
    <w:rsid w:val="00C55085"/>
    <w:rsid w:val="00C57316"/>
    <w:rsid w:val="00C57600"/>
    <w:rsid w:val="00C57ADC"/>
    <w:rsid w:val="00C6056B"/>
    <w:rsid w:val="00C607AA"/>
    <w:rsid w:val="00C61150"/>
    <w:rsid w:val="00C61DD8"/>
    <w:rsid w:val="00C63315"/>
    <w:rsid w:val="00C633E0"/>
    <w:rsid w:val="00C63469"/>
    <w:rsid w:val="00C63B2B"/>
    <w:rsid w:val="00C646F9"/>
    <w:rsid w:val="00C65445"/>
    <w:rsid w:val="00C65455"/>
    <w:rsid w:val="00C659A5"/>
    <w:rsid w:val="00C66635"/>
    <w:rsid w:val="00C66FF2"/>
    <w:rsid w:val="00C67562"/>
    <w:rsid w:val="00C7001B"/>
    <w:rsid w:val="00C704B0"/>
    <w:rsid w:val="00C708E6"/>
    <w:rsid w:val="00C70B52"/>
    <w:rsid w:val="00C713AC"/>
    <w:rsid w:val="00C713D8"/>
    <w:rsid w:val="00C71EDE"/>
    <w:rsid w:val="00C71F0E"/>
    <w:rsid w:val="00C7262F"/>
    <w:rsid w:val="00C7269B"/>
    <w:rsid w:val="00C72760"/>
    <w:rsid w:val="00C72D61"/>
    <w:rsid w:val="00C752E4"/>
    <w:rsid w:val="00C768ED"/>
    <w:rsid w:val="00C77331"/>
    <w:rsid w:val="00C77A34"/>
    <w:rsid w:val="00C8169B"/>
    <w:rsid w:val="00C81D80"/>
    <w:rsid w:val="00C81E78"/>
    <w:rsid w:val="00C82C4D"/>
    <w:rsid w:val="00C82E53"/>
    <w:rsid w:val="00C83698"/>
    <w:rsid w:val="00C8501C"/>
    <w:rsid w:val="00C85642"/>
    <w:rsid w:val="00C85737"/>
    <w:rsid w:val="00C857BA"/>
    <w:rsid w:val="00C85803"/>
    <w:rsid w:val="00C85CBA"/>
    <w:rsid w:val="00C86BC6"/>
    <w:rsid w:val="00C902B8"/>
    <w:rsid w:val="00C91E51"/>
    <w:rsid w:val="00C926E8"/>
    <w:rsid w:val="00C92D07"/>
    <w:rsid w:val="00C92DD2"/>
    <w:rsid w:val="00C948B7"/>
    <w:rsid w:val="00C94DEC"/>
    <w:rsid w:val="00C94EB7"/>
    <w:rsid w:val="00C95027"/>
    <w:rsid w:val="00C953B2"/>
    <w:rsid w:val="00C95573"/>
    <w:rsid w:val="00C96AA8"/>
    <w:rsid w:val="00C96E01"/>
    <w:rsid w:val="00C979B9"/>
    <w:rsid w:val="00C97AE5"/>
    <w:rsid w:val="00CA0AFA"/>
    <w:rsid w:val="00CA16D8"/>
    <w:rsid w:val="00CA1FCF"/>
    <w:rsid w:val="00CA3047"/>
    <w:rsid w:val="00CA3B89"/>
    <w:rsid w:val="00CA569A"/>
    <w:rsid w:val="00CB06D5"/>
    <w:rsid w:val="00CB0C3D"/>
    <w:rsid w:val="00CB1D31"/>
    <w:rsid w:val="00CB2359"/>
    <w:rsid w:val="00CB31F6"/>
    <w:rsid w:val="00CB340D"/>
    <w:rsid w:val="00CB3781"/>
    <w:rsid w:val="00CB4841"/>
    <w:rsid w:val="00CB4DDE"/>
    <w:rsid w:val="00CB500A"/>
    <w:rsid w:val="00CB5DF1"/>
    <w:rsid w:val="00CB70E6"/>
    <w:rsid w:val="00CB728D"/>
    <w:rsid w:val="00CB7768"/>
    <w:rsid w:val="00CB7C2E"/>
    <w:rsid w:val="00CC012C"/>
    <w:rsid w:val="00CC0430"/>
    <w:rsid w:val="00CC06A0"/>
    <w:rsid w:val="00CC121B"/>
    <w:rsid w:val="00CC2954"/>
    <w:rsid w:val="00CC2B9E"/>
    <w:rsid w:val="00CC30CF"/>
    <w:rsid w:val="00CC3103"/>
    <w:rsid w:val="00CC39E0"/>
    <w:rsid w:val="00CC504B"/>
    <w:rsid w:val="00CC6034"/>
    <w:rsid w:val="00CC6EFA"/>
    <w:rsid w:val="00CC7836"/>
    <w:rsid w:val="00CC7C46"/>
    <w:rsid w:val="00CC7C7C"/>
    <w:rsid w:val="00CD0C7C"/>
    <w:rsid w:val="00CD0FA0"/>
    <w:rsid w:val="00CD15CD"/>
    <w:rsid w:val="00CD1645"/>
    <w:rsid w:val="00CD1854"/>
    <w:rsid w:val="00CD21D7"/>
    <w:rsid w:val="00CD2C3F"/>
    <w:rsid w:val="00CD3288"/>
    <w:rsid w:val="00CD4796"/>
    <w:rsid w:val="00CD4BA5"/>
    <w:rsid w:val="00CD555A"/>
    <w:rsid w:val="00CD56E1"/>
    <w:rsid w:val="00CD57F4"/>
    <w:rsid w:val="00CD5828"/>
    <w:rsid w:val="00CD5D41"/>
    <w:rsid w:val="00CD6AFF"/>
    <w:rsid w:val="00CD7FD8"/>
    <w:rsid w:val="00CE1E8E"/>
    <w:rsid w:val="00CE2055"/>
    <w:rsid w:val="00CE2823"/>
    <w:rsid w:val="00CE40AE"/>
    <w:rsid w:val="00CE4481"/>
    <w:rsid w:val="00CE4CCA"/>
    <w:rsid w:val="00CE500D"/>
    <w:rsid w:val="00CE5486"/>
    <w:rsid w:val="00CE58E1"/>
    <w:rsid w:val="00CE618E"/>
    <w:rsid w:val="00CE69C5"/>
    <w:rsid w:val="00CF026E"/>
    <w:rsid w:val="00CF05FA"/>
    <w:rsid w:val="00CF0F10"/>
    <w:rsid w:val="00CF2775"/>
    <w:rsid w:val="00CF2F72"/>
    <w:rsid w:val="00CF485C"/>
    <w:rsid w:val="00CF5BC5"/>
    <w:rsid w:val="00CF7A9C"/>
    <w:rsid w:val="00D002A2"/>
    <w:rsid w:val="00D00F49"/>
    <w:rsid w:val="00D012BD"/>
    <w:rsid w:val="00D01864"/>
    <w:rsid w:val="00D0219B"/>
    <w:rsid w:val="00D03866"/>
    <w:rsid w:val="00D04979"/>
    <w:rsid w:val="00D04C6C"/>
    <w:rsid w:val="00D051F2"/>
    <w:rsid w:val="00D05B7D"/>
    <w:rsid w:val="00D06088"/>
    <w:rsid w:val="00D066D7"/>
    <w:rsid w:val="00D06934"/>
    <w:rsid w:val="00D07D04"/>
    <w:rsid w:val="00D10888"/>
    <w:rsid w:val="00D11683"/>
    <w:rsid w:val="00D1187E"/>
    <w:rsid w:val="00D11C06"/>
    <w:rsid w:val="00D11EE5"/>
    <w:rsid w:val="00D1204F"/>
    <w:rsid w:val="00D1227E"/>
    <w:rsid w:val="00D1233E"/>
    <w:rsid w:val="00D12958"/>
    <w:rsid w:val="00D12D7D"/>
    <w:rsid w:val="00D13DAD"/>
    <w:rsid w:val="00D1491B"/>
    <w:rsid w:val="00D14FE7"/>
    <w:rsid w:val="00D17F6A"/>
    <w:rsid w:val="00D20542"/>
    <w:rsid w:val="00D21AFC"/>
    <w:rsid w:val="00D21B99"/>
    <w:rsid w:val="00D21FD3"/>
    <w:rsid w:val="00D21FEC"/>
    <w:rsid w:val="00D2236D"/>
    <w:rsid w:val="00D22E2D"/>
    <w:rsid w:val="00D23492"/>
    <w:rsid w:val="00D2400F"/>
    <w:rsid w:val="00D24B30"/>
    <w:rsid w:val="00D24E9F"/>
    <w:rsid w:val="00D24F16"/>
    <w:rsid w:val="00D25537"/>
    <w:rsid w:val="00D25B82"/>
    <w:rsid w:val="00D26681"/>
    <w:rsid w:val="00D26E03"/>
    <w:rsid w:val="00D27395"/>
    <w:rsid w:val="00D30264"/>
    <w:rsid w:val="00D312C7"/>
    <w:rsid w:val="00D31BAC"/>
    <w:rsid w:val="00D323EA"/>
    <w:rsid w:val="00D32478"/>
    <w:rsid w:val="00D33087"/>
    <w:rsid w:val="00D332EA"/>
    <w:rsid w:val="00D342C8"/>
    <w:rsid w:val="00D35846"/>
    <w:rsid w:val="00D35D3D"/>
    <w:rsid w:val="00D35FFA"/>
    <w:rsid w:val="00D37DF2"/>
    <w:rsid w:val="00D402B7"/>
    <w:rsid w:val="00D44333"/>
    <w:rsid w:val="00D45CB8"/>
    <w:rsid w:val="00D462EB"/>
    <w:rsid w:val="00D4653E"/>
    <w:rsid w:val="00D46DC7"/>
    <w:rsid w:val="00D47B7D"/>
    <w:rsid w:val="00D50BA4"/>
    <w:rsid w:val="00D50DFC"/>
    <w:rsid w:val="00D50E28"/>
    <w:rsid w:val="00D50F1F"/>
    <w:rsid w:val="00D52402"/>
    <w:rsid w:val="00D5286A"/>
    <w:rsid w:val="00D52A43"/>
    <w:rsid w:val="00D5318F"/>
    <w:rsid w:val="00D53634"/>
    <w:rsid w:val="00D54051"/>
    <w:rsid w:val="00D541EF"/>
    <w:rsid w:val="00D5438D"/>
    <w:rsid w:val="00D547D1"/>
    <w:rsid w:val="00D556EA"/>
    <w:rsid w:val="00D55F5F"/>
    <w:rsid w:val="00D56946"/>
    <w:rsid w:val="00D56ADB"/>
    <w:rsid w:val="00D56D64"/>
    <w:rsid w:val="00D578D0"/>
    <w:rsid w:val="00D57ADE"/>
    <w:rsid w:val="00D60813"/>
    <w:rsid w:val="00D62006"/>
    <w:rsid w:val="00D6283E"/>
    <w:rsid w:val="00D6426E"/>
    <w:rsid w:val="00D648AF"/>
    <w:rsid w:val="00D65A7C"/>
    <w:rsid w:val="00D65E0D"/>
    <w:rsid w:val="00D66BD7"/>
    <w:rsid w:val="00D672CC"/>
    <w:rsid w:val="00D6732E"/>
    <w:rsid w:val="00D70FED"/>
    <w:rsid w:val="00D7151F"/>
    <w:rsid w:val="00D71985"/>
    <w:rsid w:val="00D71B0E"/>
    <w:rsid w:val="00D72762"/>
    <w:rsid w:val="00D72AA9"/>
    <w:rsid w:val="00D73C40"/>
    <w:rsid w:val="00D73CC2"/>
    <w:rsid w:val="00D74886"/>
    <w:rsid w:val="00D74893"/>
    <w:rsid w:val="00D74CDC"/>
    <w:rsid w:val="00D754DA"/>
    <w:rsid w:val="00D75783"/>
    <w:rsid w:val="00D75E6F"/>
    <w:rsid w:val="00D76929"/>
    <w:rsid w:val="00D76995"/>
    <w:rsid w:val="00D76C68"/>
    <w:rsid w:val="00D76D3E"/>
    <w:rsid w:val="00D76DB0"/>
    <w:rsid w:val="00D77F45"/>
    <w:rsid w:val="00D80D0E"/>
    <w:rsid w:val="00D81437"/>
    <w:rsid w:val="00D8204A"/>
    <w:rsid w:val="00D829E2"/>
    <w:rsid w:val="00D8334E"/>
    <w:rsid w:val="00D834F2"/>
    <w:rsid w:val="00D83518"/>
    <w:rsid w:val="00D83A52"/>
    <w:rsid w:val="00D84924"/>
    <w:rsid w:val="00D85132"/>
    <w:rsid w:val="00D859FD"/>
    <w:rsid w:val="00D8763C"/>
    <w:rsid w:val="00D87CA7"/>
    <w:rsid w:val="00D9032B"/>
    <w:rsid w:val="00D9077B"/>
    <w:rsid w:val="00D91BD0"/>
    <w:rsid w:val="00D9212D"/>
    <w:rsid w:val="00D92FC8"/>
    <w:rsid w:val="00D9305F"/>
    <w:rsid w:val="00D9321A"/>
    <w:rsid w:val="00D93A1E"/>
    <w:rsid w:val="00D93B7F"/>
    <w:rsid w:val="00D940B1"/>
    <w:rsid w:val="00D946BC"/>
    <w:rsid w:val="00D947F2"/>
    <w:rsid w:val="00D94FF4"/>
    <w:rsid w:val="00D95123"/>
    <w:rsid w:val="00D95C5D"/>
    <w:rsid w:val="00D95FD0"/>
    <w:rsid w:val="00D96521"/>
    <w:rsid w:val="00D966D8"/>
    <w:rsid w:val="00D9680C"/>
    <w:rsid w:val="00D96879"/>
    <w:rsid w:val="00DA059B"/>
    <w:rsid w:val="00DA08E8"/>
    <w:rsid w:val="00DA0994"/>
    <w:rsid w:val="00DA0AC5"/>
    <w:rsid w:val="00DA0D2F"/>
    <w:rsid w:val="00DA0FFC"/>
    <w:rsid w:val="00DA123D"/>
    <w:rsid w:val="00DA1BA7"/>
    <w:rsid w:val="00DA1CD0"/>
    <w:rsid w:val="00DA2316"/>
    <w:rsid w:val="00DA2E81"/>
    <w:rsid w:val="00DA30B2"/>
    <w:rsid w:val="00DA42A3"/>
    <w:rsid w:val="00DA47FB"/>
    <w:rsid w:val="00DA49F1"/>
    <w:rsid w:val="00DA4B89"/>
    <w:rsid w:val="00DA543D"/>
    <w:rsid w:val="00DA5C60"/>
    <w:rsid w:val="00DA619D"/>
    <w:rsid w:val="00DA6F6A"/>
    <w:rsid w:val="00DA6FEE"/>
    <w:rsid w:val="00DA79D0"/>
    <w:rsid w:val="00DA7E10"/>
    <w:rsid w:val="00DB049E"/>
    <w:rsid w:val="00DB15BA"/>
    <w:rsid w:val="00DB23FD"/>
    <w:rsid w:val="00DB46A9"/>
    <w:rsid w:val="00DB5811"/>
    <w:rsid w:val="00DB59F0"/>
    <w:rsid w:val="00DB5A33"/>
    <w:rsid w:val="00DB5AB4"/>
    <w:rsid w:val="00DB7389"/>
    <w:rsid w:val="00DC0D75"/>
    <w:rsid w:val="00DC2CB9"/>
    <w:rsid w:val="00DC3119"/>
    <w:rsid w:val="00DC3CCD"/>
    <w:rsid w:val="00DC45C5"/>
    <w:rsid w:val="00DC623B"/>
    <w:rsid w:val="00DC79FB"/>
    <w:rsid w:val="00DC7FD2"/>
    <w:rsid w:val="00DD1320"/>
    <w:rsid w:val="00DD243D"/>
    <w:rsid w:val="00DD4B32"/>
    <w:rsid w:val="00DD66DE"/>
    <w:rsid w:val="00DD6E94"/>
    <w:rsid w:val="00DD709B"/>
    <w:rsid w:val="00DD7799"/>
    <w:rsid w:val="00DE05D3"/>
    <w:rsid w:val="00DE063C"/>
    <w:rsid w:val="00DE0BFA"/>
    <w:rsid w:val="00DE2ED0"/>
    <w:rsid w:val="00DE338B"/>
    <w:rsid w:val="00DE3CDA"/>
    <w:rsid w:val="00DE4347"/>
    <w:rsid w:val="00DE4AE8"/>
    <w:rsid w:val="00DE59E0"/>
    <w:rsid w:val="00DE5C4C"/>
    <w:rsid w:val="00DE5E79"/>
    <w:rsid w:val="00DE60FB"/>
    <w:rsid w:val="00DE64FE"/>
    <w:rsid w:val="00DE6B04"/>
    <w:rsid w:val="00DE7750"/>
    <w:rsid w:val="00DE7AED"/>
    <w:rsid w:val="00DF048E"/>
    <w:rsid w:val="00DF0BE8"/>
    <w:rsid w:val="00DF10A6"/>
    <w:rsid w:val="00DF2248"/>
    <w:rsid w:val="00DF2F04"/>
    <w:rsid w:val="00DF42DD"/>
    <w:rsid w:val="00DF434F"/>
    <w:rsid w:val="00DF50BA"/>
    <w:rsid w:val="00DF6576"/>
    <w:rsid w:val="00DF69CC"/>
    <w:rsid w:val="00DF725F"/>
    <w:rsid w:val="00E006BF"/>
    <w:rsid w:val="00E015A7"/>
    <w:rsid w:val="00E03027"/>
    <w:rsid w:val="00E036C2"/>
    <w:rsid w:val="00E03E53"/>
    <w:rsid w:val="00E0462C"/>
    <w:rsid w:val="00E057C5"/>
    <w:rsid w:val="00E05857"/>
    <w:rsid w:val="00E0624F"/>
    <w:rsid w:val="00E066DF"/>
    <w:rsid w:val="00E06EAC"/>
    <w:rsid w:val="00E108AB"/>
    <w:rsid w:val="00E10A6A"/>
    <w:rsid w:val="00E10F1C"/>
    <w:rsid w:val="00E112B3"/>
    <w:rsid w:val="00E11797"/>
    <w:rsid w:val="00E1190D"/>
    <w:rsid w:val="00E11B5B"/>
    <w:rsid w:val="00E11DFA"/>
    <w:rsid w:val="00E120C3"/>
    <w:rsid w:val="00E1229C"/>
    <w:rsid w:val="00E12603"/>
    <w:rsid w:val="00E12962"/>
    <w:rsid w:val="00E131A0"/>
    <w:rsid w:val="00E1355C"/>
    <w:rsid w:val="00E13638"/>
    <w:rsid w:val="00E13832"/>
    <w:rsid w:val="00E13A01"/>
    <w:rsid w:val="00E13D80"/>
    <w:rsid w:val="00E14224"/>
    <w:rsid w:val="00E14501"/>
    <w:rsid w:val="00E14CD4"/>
    <w:rsid w:val="00E156CD"/>
    <w:rsid w:val="00E158BB"/>
    <w:rsid w:val="00E159FD"/>
    <w:rsid w:val="00E15AB4"/>
    <w:rsid w:val="00E16032"/>
    <w:rsid w:val="00E1657D"/>
    <w:rsid w:val="00E170BA"/>
    <w:rsid w:val="00E20AD1"/>
    <w:rsid w:val="00E21B76"/>
    <w:rsid w:val="00E21CA1"/>
    <w:rsid w:val="00E22C75"/>
    <w:rsid w:val="00E23509"/>
    <w:rsid w:val="00E2672A"/>
    <w:rsid w:val="00E27967"/>
    <w:rsid w:val="00E27D32"/>
    <w:rsid w:val="00E303E6"/>
    <w:rsid w:val="00E309A1"/>
    <w:rsid w:val="00E30D49"/>
    <w:rsid w:val="00E31EE0"/>
    <w:rsid w:val="00E331B3"/>
    <w:rsid w:val="00E33DED"/>
    <w:rsid w:val="00E33E55"/>
    <w:rsid w:val="00E3423C"/>
    <w:rsid w:val="00E354B6"/>
    <w:rsid w:val="00E365B8"/>
    <w:rsid w:val="00E370D8"/>
    <w:rsid w:val="00E374A1"/>
    <w:rsid w:val="00E374B0"/>
    <w:rsid w:val="00E40BB0"/>
    <w:rsid w:val="00E41A44"/>
    <w:rsid w:val="00E41E54"/>
    <w:rsid w:val="00E4270F"/>
    <w:rsid w:val="00E43A4F"/>
    <w:rsid w:val="00E44582"/>
    <w:rsid w:val="00E446A0"/>
    <w:rsid w:val="00E455A5"/>
    <w:rsid w:val="00E461CA"/>
    <w:rsid w:val="00E464FC"/>
    <w:rsid w:val="00E4699C"/>
    <w:rsid w:val="00E46A4C"/>
    <w:rsid w:val="00E47396"/>
    <w:rsid w:val="00E50594"/>
    <w:rsid w:val="00E507E3"/>
    <w:rsid w:val="00E50C41"/>
    <w:rsid w:val="00E51D57"/>
    <w:rsid w:val="00E51FB9"/>
    <w:rsid w:val="00E521FF"/>
    <w:rsid w:val="00E5227B"/>
    <w:rsid w:val="00E52C0A"/>
    <w:rsid w:val="00E5385B"/>
    <w:rsid w:val="00E53A4C"/>
    <w:rsid w:val="00E53DF2"/>
    <w:rsid w:val="00E549B0"/>
    <w:rsid w:val="00E54CF4"/>
    <w:rsid w:val="00E55839"/>
    <w:rsid w:val="00E55E3B"/>
    <w:rsid w:val="00E567AD"/>
    <w:rsid w:val="00E5723F"/>
    <w:rsid w:val="00E57B9C"/>
    <w:rsid w:val="00E6129A"/>
    <w:rsid w:val="00E6261C"/>
    <w:rsid w:val="00E637F4"/>
    <w:rsid w:val="00E63B70"/>
    <w:rsid w:val="00E63C52"/>
    <w:rsid w:val="00E645FD"/>
    <w:rsid w:val="00E64FD8"/>
    <w:rsid w:val="00E6563D"/>
    <w:rsid w:val="00E65D43"/>
    <w:rsid w:val="00E71476"/>
    <w:rsid w:val="00E7192D"/>
    <w:rsid w:val="00E71973"/>
    <w:rsid w:val="00E71996"/>
    <w:rsid w:val="00E71D20"/>
    <w:rsid w:val="00E71FA7"/>
    <w:rsid w:val="00E722D5"/>
    <w:rsid w:val="00E739ED"/>
    <w:rsid w:val="00E7422D"/>
    <w:rsid w:val="00E74B71"/>
    <w:rsid w:val="00E74D7D"/>
    <w:rsid w:val="00E768A7"/>
    <w:rsid w:val="00E76D11"/>
    <w:rsid w:val="00E76E01"/>
    <w:rsid w:val="00E77D06"/>
    <w:rsid w:val="00E800C5"/>
    <w:rsid w:val="00E807CD"/>
    <w:rsid w:val="00E80D2F"/>
    <w:rsid w:val="00E80F79"/>
    <w:rsid w:val="00E814AB"/>
    <w:rsid w:val="00E818A8"/>
    <w:rsid w:val="00E8238C"/>
    <w:rsid w:val="00E825EE"/>
    <w:rsid w:val="00E8274F"/>
    <w:rsid w:val="00E83909"/>
    <w:rsid w:val="00E83C6E"/>
    <w:rsid w:val="00E84513"/>
    <w:rsid w:val="00E84AB0"/>
    <w:rsid w:val="00E84FD7"/>
    <w:rsid w:val="00E8529E"/>
    <w:rsid w:val="00E85DA4"/>
    <w:rsid w:val="00E86350"/>
    <w:rsid w:val="00E86A54"/>
    <w:rsid w:val="00E87C6F"/>
    <w:rsid w:val="00E87CE1"/>
    <w:rsid w:val="00E87EFC"/>
    <w:rsid w:val="00E90C07"/>
    <w:rsid w:val="00E912AF"/>
    <w:rsid w:val="00E92180"/>
    <w:rsid w:val="00E9445E"/>
    <w:rsid w:val="00E944D5"/>
    <w:rsid w:val="00E94E08"/>
    <w:rsid w:val="00E95A70"/>
    <w:rsid w:val="00E96FF7"/>
    <w:rsid w:val="00E97087"/>
    <w:rsid w:val="00E9730E"/>
    <w:rsid w:val="00E977CC"/>
    <w:rsid w:val="00E977FC"/>
    <w:rsid w:val="00EA0984"/>
    <w:rsid w:val="00EA0D6A"/>
    <w:rsid w:val="00EA10AF"/>
    <w:rsid w:val="00EA12D5"/>
    <w:rsid w:val="00EA3285"/>
    <w:rsid w:val="00EA381D"/>
    <w:rsid w:val="00EA4FF0"/>
    <w:rsid w:val="00EA6F18"/>
    <w:rsid w:val="00EA7AD0"/>
    <w:rsid w:val="00EA7B01"/>
    <w:rsid w:val="00EA7D50"/>
    <w:rsid w:val="00EB04A9"/>
    <w:rsid w:val="00EB12AB"/>
    <w:rsid w:val="00EB251E"/>
    <w:rsid w:val="00EB290E"/>
    <w:rsid w:val="00EB51C4"/>
    <w:rsid w:val="00EB5AE1"/>
    <w:rsid w:val="00EB6A9B"/>
    <w:rsid w:val="00EB73A7"/>
    <w:rsid w:val="00EB7584"/>
    <w:rsid w:val="00EB7600"/>
    <w:rsid w:val="00EB777A"/>
    <w:rsid w:val="00EB7ABF"/>
    <w:rsid w:val="00EC0052"/>
    <w:rsid w:val="00EC0D54"/>
    <w:rsid w:val="00EC0D97"/>
    <w:rsid w:val="00EC149C"/>
    <w:rsid w:val="00EC195F"/>
    <w:rsid w:val="00EC28C6"/>
    <w:rsid w:val="00EC37B9"/>
    <w:rsid w:val="00EC50A7"/>
    <w:rsid w:val="00EC58F1"/>
    <w:rsid w:val="00EC6606"/>
    <w:rsid w:val="00EC7107"/>
    <w:rsid w:val="00EC71AB"/>
    <w:rsid w:val="00EC7380"/>
    <w:rsid w:val="00EC769C"/>
    <w:rsid w:val="00EC7D6A"/>
    <w:rsid w:val="00ED1155"/>
    <w:rsid w:val="00ED1C21"/>
    <w:rsid w:val="00ED2349"/>
    <w:rsid w:val="00ED2AA9"/>
    <w:rsid w:val="00ED3185"/>
    <w:rsid w:val="00ED327C"/>
    <w:rsid w:val="00ED3427"/>
    <w:rsid w:val="00ED3CEA"/>
    <w:rsid w:val="00ED646A"/>
    <w:rsid w:val="00ED71B7"/>
    <w:rsid w:val="00ED785B"/>
    <w:rsid w:val="00ED7FEA"/>
    <w:rsid w:val="00EE0AC2"/>
    <w:rsid w:val="00EE1C19"/>
    <w:rsid w:val="00EE2232"/>
    <w:rsid w:val="00EE2C08"/>
    <w:rsid w:val="00EE3354"/>
    <w:rsid w:val="00EE4463"/>
    <w:rsid w:val="00EE53B1"/>
    <w:rsid w:val="00EE5EA8"/>
    <w:rsid w:val="00EE60A4"/>
    <w:rsid w:val="00EE6E12"/>
    <w:rsid w:val="00EE6E77"/>
    <w:rsid w:val="00EE7A17"/>
    <w:rsid w:val="00EF0CF3"/>
    <w:rsid w:val="00EF1061"/>
    <w:rsid w:val="00EF12F8"/>
    <w:rsid w:val="00EF1744"/>
    <w:rsid w:val="00EF1972"/>
    <w:rsid w:val="00EF19A1"/>
    <w:rsid w:val="00EF2A1A"/>
    <w:rsid w:val="00EF347B"/>
    <w:rsid w:val="00EF4400"/>
    <w:rsid w:val="00EF63E2"/>
    <w:rsid w:val="00EF6C8F"/>
    <w:rsid w:val="00EF7E23"/>
    <w:rsid w:val="00EF7F35"/>
    <w:rsid w:val="00F01C89"/>
    <w:rsid w:val="00F028B1"/>
    <w:rsid w:val="00F04272"/>
    <w:rsid w:val="00F054E6"/>
    <w:rsid w:val="00F0608C"/>
    <w:rsid w:val="00F067B0"/>
    <w:rsid w:val="00F069BB"/>
    <w:rsid w:val="00F078FF"/>
    <w:rsid w:val="00F103FC"/>
    <w:rsid w:val="00F11FEF"/>
    <w:rsid w:val="00F13624"/>
    <w:rsid w:val="00F13E49"/>
    <w:rsid w:val="00F146A6"/>
    <w:rsid w:val="00F149EF"/>
    <w:rsid w:val="00F15075"/>
    <w:rsid w:val="00F1556A"/>
    <w:rsid w:val="00F155B5"/>
    <w:rsid w:val="00F171CE"/>
    <w:rsid w:val="00F17580"/>
    <w:rsid w:val="00F2120C"/>
    <w:rsid w:val="00F219A7"/>
    <w:rsid w:val="00F21F55"/>
    <w:rsid w:val="00F220D8"/>
    <w:rsid w:val="00F22202"/>
    <w:rsid w:val="00F22562"/>
    <w:rsid w:val="00F227C2"/>
    <w:rsid w:val="00F24210"/>
    <w:rsid w:val="00F2473F"/>
    <w:rsid w:val="00F24854"/>
    <w:rsid w:val="00F25A32"/>
    <w:rsid w:val="00F25E3C"/>
    <w:rsid w:val="00F25EBE"/>
    <w:rsid w:val="00F27109"/>
    <w:rsid w:val="00F27149"/>
    <w:rsid w:val="00F306C0"/>
    <w:rsid w:val="00F30789"/>
    <w:rsid w:val="00F309C9"/>
    <w:rsid w:val="00F3234B"/>
    <w:rsid w:val="00F3238B"/>
    <w:rsid w:val="00F32A51"/>
    <w:rsid w:val="00F33863"/>
    <w:rsid w:val="00F3408A"/>
    <w:rsid w:val="00F3410A"/>
    <w:rsid w:val="00F343C7"/>
    <w:rsid w:val="00F36474"/>
    <w:rsid w:val="00F36A5A"/>
    <w:rsid w:val="00F37363"/>
    <w:rsid w:val="00F378BA"/>
    <w:rsid w:val="00F4001E"/>
    <w:rsid w:val="00F407B8"/>
    <w:rsid w:val="00F41259"/>
    <w:rsid w:val="00F414B4"/>
    <w:rsid w:val="00F41882"/>
    <w:rsid w:val="00F42490"/>
    <w:rsid w:val="00F4426E"/>
    <w:rsid w:val="00F45705"/>
    <w:rsid w:val="00F501A6"/>
    <w:rsid w:val="00F50875"/>
    <w:rsid w:val="00F512E5"/>
    <w:rsid w:val="00F5173A"/>
    <w:rsid w:val="00F51A71"/>
    <w:rsid w:val="00F52230"/>
    <w:rsid w:val="00F5223C"/>
    <w:rsid w:val="00F52B30"/>
    <w:rsid w:val="00F5358E"/>
    <w:rsid w:val="00F53F85"/>
    <w:rsid w:val="00F551DA"/>
    <w:rsid w:val="00F558E1"/>
    <w:rsid w:val="00F55F42"/>
    <w:rsid w:val="00F5635F"/>
    <w:rsid w:val="00F56960"/>
    <w:rsid w:val="00F57D43"/>
    <w:rsid w:val="00F60C8E"/>
    <w:rsid w:val="00F61216"/>
    <w:rsid w:val="00F61AD9"/>
    <w:rsid w:val="00F61D95"/>
    <w:rsid w:val="00F64260"/>
    <w:rsid w:val="00F65084"/>
    <w:rsid w:val="00F65B07"/>
    <w:rsid w:val="00F66353"/>
    <w:rsid w:val="00F669C8"/>
    <w:rsid w:val="00F66BDE"/>
    <w:rsid w:val="00F66CA7"/>
    <w:rsid w:val="00F66CE9"/>
    <w:rsid w:val="00F66CFC"/>
    <w:rsid w:val="00F66D26"/>
    <w:rsid w:val="00F6772B"/>
    <w:rsid w:val="00F678DA"/>
    <w:rsid w:val="00F7011C"/>
    <w:rsid w:val="00F70930"/>
    <w:rsid w:val="00F719BF"/>
    <w:rsid w:val="00F71F2A"/>
    <w:rsid w:val="00F724AD"/>
    <w:rsid w:val="00F73865"/>
    <w:rsid w:val="00F741AA"/>
    <w:rsid w:val="00F7439D"/>
    <w:rsid w:val="00F74FDC"/>
    <w:rsid w:val="00F75548"/>
    <w:rsid w:val="00F76A9C"/>
    <w:rsid w:val="00F76EDE"/>
    <w:rsid w:val="00F773AA"/>
    <w:rsid w:val="00F800FC"/>
    <w:rsid w:val="00F807E3"/>
    <w:rsid w:val="00F80A6D"/>
    <w:rsid w:val="00F80BD4"/>
    <w:rsid w:val="00F80DE9"/>
    <w:rsid w:val="00F812B8"/>
    <w:rsid w:val="00F81446"/>
    <w:rsid w:val="00F820C6"/>
    <w:rsid w:val="00F829C5"/>
    <w:rsid w:val="00F83170"/>
    <w:rsid w:val="00F837C7"/>
    <w:rsid w:val="00F838B9"/>
    <w:rsid w:val="00F83E10"/>
    <w:rsid w:val="00F844EE"/>
    <w:rsid w:val="00F84593"/>
    <w:rsid w:val="00F8510D"/>
    <w:rsid w:val="00F85765"/>
    <w:rsid w:val="00F85CF2"/>
    <w:rsid w:val="00F877A0"/>
    <w:rsid w:val="00F91806"/>
    <w:rsid w:val="00F91D20"/>
    <w:rsid w:val="00F92893"/>
    <w:rsid w:val="00F928E9"/>
    <w:rsid w:val="00F92BB9"/>
    <w:rsid w:val="00F942CD"/>
    <w:rsid w:val="00F94348"/>
    <w:rsid w:val="00F94B2E"/>
    <w:rsid w:val="00F953B7"/>
    <w:rsid w:val="00F95E16"/>
    <w:rsid w:val="00F9659A"/>
    <w:rsid w:val="00F97611"/>
    <w:rsid w:val="00F97CFB"/>
    <w:rsid w:val="00F97DFC"/>
    <w:rsid w:val="00FA1ED1"/>
    <w:rsid w:val="00FA2B21"/>
    <w:rsid w:val="00FA2C49"/>
    <w:rsid w:val="00FA2D14"/>
    <w:rsid w:val="00FA2FFD"/>
    <w:rsid w:val="00FA3409"/>
    <w:rsid w:val="00FA3841"/>
    <w:rsid w:val="00FA4137"/>
    <w:rsid w:val="00FA4468"/>
    <w:rsid w:val="00FA53AA"/>
    <w:rsid w:val="00FA55B3"/>
    <w:rsid w:val="00FA5905"/>
    <w:rsid w:val="00FA5E6E"/>
    <w:rsid w:val="00FA6929"/>
    <w:rsid w:val="00FA7074"/>
    <w:rsid w:val="00FA7148"/>
    <w:rsid w:val="00FA77D0"/>
    <w:rsid w:val="00FA7D5E"/>
    <w:rsid w:val="00FB18F1"/>
    <w:rsid w:val="00FB1CE8"/>
    <w:rsid w:val="00FB1FED"/>
    <w:rsid w:val="00FB2FA0"/>
    <w:rsid w:val="00FB32EF"/>
    <w:rsid w:val="00FB3A5D"/>
    <w:rsid w:val="00FB3CF3"/>
    <w:rsid w:val="00FB4453"/>
    <w:rsid w:val="00FB5276"/>
    <w:rsid w:val="00FB73C8"/>
    <w:rsid w:val="00FB752F"/>
    <w:rsid w:val="00FB7A3B"/>
    <w:rsid w:val="00FB7BEC"/>
    <w:rsid w:val="00FB7E16"/>
    <w:rsid w:val="00FC1077"/>
    <w:rsid w:val="00FC1E8A"/>
    <w:rsid w:val="00FC221A"/>
    <w:rsid w:val="00FC22F3"/>
    <w:rsid w:val="00FC2574"/>
    <w:rsid w:val="00FC2689"/>
    <w:rsid w:val="00FC27E9"/>
    <w:rsid w:val="00FC2832"/>
    <w:rsid w:val="00FC2B3D"/>
    <w:rsid w:val="00FC456E"/>
    <w:rsid w:val="00FC57D1"/>
    <w:rsid w:val="00FC59B3"/>
    <w:rsid w:val="00FC5DF8"/>
    <w:rsid w:val="00FC5EF5"/>
    <w:rsid w:val="00FC66FD"/>
    <w:rsid w:val="00FC6B37"/>
    <w:rsid w:val="00FC6F67"/>
    <w:rsid w:val="00FC7130"/>
    <w:rsid w:val="00FC7CCB"/>
    <w:rsid w:val="00FC7D30"/>
    <w:rsid w:val="00FD0A78"/>
    <w:rsid w:val="00FD0D81"/>
    <w:rsid w:val="00FD2A22"/>
    <w:rsid w:val="00FD34A5"/>
    <w:rsid w:val="00FD3C21"/>
    <w:rsid w:val="00FD3FD0"/>
    <w:rsid w:val="00FD42AF"/>
    <w:rsid w:val="00FD4E22"/>
    <w:rsid w:val="00FD5DD0"/>
    <w:rsid w:val="00FD6A77"/>
    <w:rsid w:val="00FD7A95"/>
    <w:rsid w:val="00FD7AF9"/>
    <w:rsid w:val="00FD7BE7"/>
    <w:rsid w:val="00FD7CCD"/>
    <w:rsid w:val="00FE0F1E"/>
    <w:rsid w:val="00FE1843"/>
    <w:rsid w:val="00FE1CCB"/>
    <w:rsid w:val="00FE2783"/>
    <w:rsid w:val="00FE2A89"/>
    <w:rsid w:val="00FE2EBB"/>
    <w:rsid w:val="00FE3011"/>
    <w:rsid w:val="00FE339A"/>
    <w:rsid w:val="00FE3708"/>
    <w:rsid w:val="00FE3C5C"/>
    <w:rsid w:val="00FE3D16"/>
    <w:rsid w:val="00FE42F4"/>
    <w:rsid w:val="00FE44B0"/>
    <w:rsid w:val="00FE469B"/>
    <w:rsid w:val="00FE53F5"/>
    <w:rsid w:val="00FE5B20"/>
    <w:rsid w:val="00FE66ED"/>
    <w:rsid w:val="00FF0D2C"/>
    <w:rsid w:val="00FF0D6F"/>
    <w:rsid w:val="00FF1748"/>
    <w:rsid w:val="00FF1CA5"/>
    <w:rsid w:val="00FF2225"/>
    <w:rsid w:val="00FF2B42"/>
    <w:rsid w:val="00FF3018"/>
    <w:rsid w:val="00FF3797"/>
    <w:rsid w:val="00FF3B36"/>
    <w:rsid w:val="00FF3B3F"/>
    <w:rsid w:val="00FF48FE"/>
    <w:rsid w:val="00FF4B88"/>
    <w:rsid w:val="00FF54EA"/>
    <w:rsid w:val="00FF61B6"/>
    <w:rsid w:val="00FF64AB"/>
    <w:rsid w:val="00FF7099"/>
    <w:rsid w:val="00FF737B"/>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CE024"/>
  <w15:chartTrackingRefBased/>
  <w15:docId w15:val="{4683697F-C4B5-4A30-AC9E-FE478728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0"/>
        <w:tab w:val="left" w:pos="90"/>
      </w:tabs>
      <w:jc w:val="center"/>
      <w:outlineLvl w:val="0"/>
    </w:pPr>
    <w:rPr>
      <w:b/>
      <w:u w:val="single"/>
    </w:rPr>
  </w:style>
  <w:style w:type="paragraph" w:styleId="Heading2">
    <w:name w:val="heading 2"/>
    <w:basedOn w:val="Normal"/>
    <w:next w:val="Normal"/>
    <w:qFormat/>
    <w:pPr>
      <w:keepNext/>
      <w:jc w:val="right"/>
      <w:outlineLvl w:val="1"/>
    </w:pPr>
    <w:rPr>
      <w:b/>
      <w:i/>
      <w:color w:val="008000"/>
      <w:sz w:val="16"/>
    </w:rPr>
  </w:style>
  <w:style w:type="paragraph" w:styleId="Heading3">
    <w:name w:val="heading 3"/>
    <w:basedOn w:val="Normal"/>
    <w:next w:val="Normal"/>
    <w:qFormat/>
    <w:rsid w:val="008F0380"/>
    <w:pPr>
      <w:keepNext/>
      <w:spacing w:before="240" w:after="60"/>
      <w:outlineLvl w:val="2"/>
    </w:pPr>
    <w:rPr>
      <w:rFonts w:cs="Arial"/>
      <w:b/>
      <w:bCs/>
      <w:sz w:val="26"/>
      <w:szCs w:val="26"/>
    </w:rPr>
  </w:style>
  <w:style w:type="paragraph" w:styleId="Heading7">
    <w:name w:val="heading 7"/>
    <w:basedOn w:val="Normal"/>
    <w:next w:val="Normal"/>
    <w:qFormat/>
    <w:rsid w:val="008F038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0"/>
        <w:tab w:val="left" w:pos="90"/>
      </w:tabs>
      <w:jc w:val="both"/>
    </w:pPr>
  </w:style>
  <w:style w:type="table" w:styleId="TableGrid">
    <w:name w:val="Table Grid"/>
    <w:basedOn w:val="TableNormal"/>
    <w:rsid w:val="00F9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4348"/>
    <w:rPr>
      <w:color w:val="0000FF"/>
      <w:u w:val="single"/>
    </w:rPr>
  </w:style>
  <w:style w:type="paragraph" w:styleId="BodyTextIndent2">
    <w:name w:val="Body Text Indent 2"/>
    <w:basedOn w:val="Normal"/>
    <w:rsid w:val="008F0380"/>
    <w:pPr>
      <w:spacing w:after="120" w:line="480" w:lineRule="auto"/>
      <w:ind w:left="283"/>
    </w:pPr>
  </w:style>
  <w:style w:type="paragraph" w:styleId="Title">
    <w:name w:val="Title"/>
    <w:basedOn w:val="Normal"/>
    <w:qFormat/>
    <w:rsid w:val="008F0380"/>
    <w:pPr>
      <w:jc w:val="center"/>
    </w:pPr>
    <w:rPr>
      <w:b/>
      <w:color w:val="000000"/>
      <w:u w:val="single"/>
    </w:rPr>
  </w:style>
  <w:style w:type="paragraph" w:styleId="BodyTextIndent">
    <w:name w:val="Body Text Indent"/>
    <w:basedOn w:val="Normal"/>
    <w:rsid w:val="00DA619D"/>
    <w:pPr>
      <w:spacing w:after="120"/>
      <w:ind w:left="283"/>
    </w:pPr>
  </w:style>
  <w:style w:type="paragraph" w:customStyle="1" w:styleId="CharChar1CarCarCharChar">
    <w:name w:val="Char Char1 Car Car Char Char"/>
    <w:basedOn w:val="Normal"/>
    <w:rsid w:val="00311971"/>
    <w:pPr>
      <w:spacing w:after="160" w:line="240" w:lineRule="exact"/>
    </w:pPr>
    <w:rPr>
      <w:rFonts w:ascii="Tahoma" w:hAnsi="Tahoma" w:cs="Tahoma"/>
      <w:sz w:val="20"/>
      <w:lang w:val="en-US"/>
    </w:rPr>
  </w:style>
  <w:style w:type="paragraph" w:styleId="NoSpacing">
    <w:name w:val="No Spacing"/>
    <w:qFormat/>
    <w:rsid w:val="00B434A7"/>
    <w:rPr>
      <w:rFonts w:ascii="Calibri" w:eastAsia="Calibri" w:hAnsi="Calibri"/>
      <w:sz w:val="22"/>
      <w:szCs w:val="22"/>
      <w:lang w:val="en-US" w:eastAsia="en-US"/>
    </w:rPr>
  </w:style>
  <w:style w:type="character" w:styleId="PageNumber">
    <w:name w:val="page number"/>
    <w:basedOn w:val="DefaultParagraphFont"/>
    <w:rsid w:val="00C42401"/>
  </w:style>
  <w:style w:type="paragraph" w:styleId="NormalWeb">
    <w:name w:val="Normal (Web)"/>
    <w:basedOn w:val="Normal"/>
    <w:rsid w:val="009D0617"/>
    <w:pPr>
      <w:spacing w:before="100" w:beforeAutospacing="1" w:after="100" w:afterAutospacing="1"/>
    </w:pPr>
    <w:rPr>
      <w:rFonts w:ascii="Times New Roman" w:hAnsi="Times New Roman"/>
      <w:szCs w:val="24"/>
      <w:lang w:eastAsia="en-GB"/>
    </w:rPr>
  </w:style>
  <w:style w:type="paragraph" w:styleId="PlainText">
    <w:name w:val="Plain Text"/>
    <w:basedOn w:val="Normal"/>
    <w:rsid w:val="004469B6"/>
    <w:pPr>
      <w:spacing w:before="100" w:beforeAutospacing="1" w:after="100" w:afterAutospacing="1"/>
    </w:pPr>
    <w:rPr>
      <w:rFonts w:ascii="Times New Roman" w:hAnsi="Times New Roman"/>
      <w:szCs w:val="24"/>
      <w:lang w:eastAsia="en-GB"/>
    </w:rPr>
  </w:style>
  <w:style w:type="paragraph" w:styleId="DocumentMap">
    <w:name w:val="Document Map"/>
    <w:basedOn w:val="Normal"/>
    <w:semiHidden/>
    <w:rsid w:val="0018726B"/>
    <w:pPr>
      <w:shd w:val="clear" w:color="auto" w:fill="000080"/>
    </w:pPr>
    <w:rPr>
      <w:rFonts w:ascii="Tahoma" w:hAnsi="Tahoma" w:cs="Tahoma"/>
      <w:sz w:val="20"/>
    </w:rPr>
  </w:style>
  <w:style w:type="paragraph" w:styleId="BalloonText">
    <w:name w:val="Balloon Text"/>
    <w:basedOn w:val="Normal"/>
    <w:semiHidden/>
    <w:rsid w:val="00AA6A78"/>
    <w:rPr>
      <w:rFonts w:ascii="Tahoma" w:hAnsi="Tahoma" w:cs="Tahoma"/>
      <w:sz w:val="16"/>
      <w:szCs w:val="16"/>
    </w:rPr>
  </w:style>
  <w:style w:type="character" w:styleId="Strong">
    <w:name w:val="Strong"/>
    <w:qFormat/>
    <w:rsid w:val="006172ED"/>
    <w:rPr>
      <w:b/>
      <w:bCs/>
    </w:rPr>
  </w:style>
  <w:style w:type="paragraph" w:styleId="ListParagraph">
    <w:name w:val="List Paragraph"/>
    <w:basedOn w:val="Normal"/>
    <w:uiPriority w:val="34"/>
    <w:qFormat/>
    <w:rsid w:val="002F5933"/>
    <w:pPr>
      <w:ind w:left="720"/>
    </w:pPr>
  </w:style>
  <w:style w:type="character" w:styleId="FollowedHyperlink">
    <w:name w:val="FollowedHyperlink"/>
    <w:basedOn w:val="DefaultParagraphFont"/>
    <w:rsid w:val="001908FB"/>
    <w:rPr>
      <w:color w:val="954F72" w:themeColor="followedHyperlink"/>
      <w:u w:val="single"/>
    </w:rPr>
  </w:style>
  <w:style w:type="character" w:styleId="Mention">
    <w:name w:val="Mention"/>
    <w:basedOn w:val="DefaultParagraphFont"/>
    <w:uiPriority w:val="99"/>
    <w:semiHidden/>
    <w:unhideWhenUsed/>
    <w:rsid w:val="00C65455"/>
    <w:rPr>
      <w:color w:val="2B579A"/>
      <w:shd w:val="clear" w:color="auto" w:fill="E6E6E6"/>
    </w:rPr>
  </w:style>
  <w:style w:type="character" w:customStyle="1" w:styleId="HeaderChar">
    <w:name w:val="Header Char"/>
    <w:basedOn w:val="DefaultParagraphFont"/>
    <w:link w:val="Header"/>
    <w:rsid w:val="0055573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438">
      <w:bodyDiv w:val="1"/>
      <w:marLeft w:val="0"/>
      <w:marRight w:val="0"/>
      <w:marTop w:val="0"/>
      <w:marBottom w:val="0"/>
      <w:divBdr>
        <w:top w:val="none" w:sz="0" w:space="0" w:color="auto"/>
        <w:left w:val="none" w:sz="0" w:space="0" w:color="auto"/>
        <w:bottom w:val="none" w:sz="0" w:space="0" w:color="auto"/>
        <w:right w:val="none" w:sz="0" w:space="0" w:color="auto"/>
      </w:divBdr>
    </w:div>
    <w:div w:id="145125843">
      <w:bodyDiv w:val="1"/>
      <w:marLeft w:val="0"/>
      <w:marRight w:val="0"/>
      <w:marTop w:val="0"/>
      <w:marBottom w:val="0"/>
      <w:divBdr>
        <w:top w:val="none" w:sz="0" w:space="0" w:color="auto"/>
        <w:left w:val="none" w:sz="0" w:space="0" w:color="auto"/>
        <w:bottom w:val="none" w:sz="0" w:space="0" w:color="auto"/>
        <w:right w:val="none" w:sz="0" w:space="0" w:color="auto"/>
      </w:divBdr>
      <w:divsChild>
        <w:div w:id="1076055142">
          <w:marLeft w:val="0"/>
          <w:marRight w:val="0"/>
          <w:marTop w:val="0"/>
          <w:marBottom w:val="0"/>
          <w:divBdr>
            <w:top w:val="none" w:sz="0" w:space="0" w:color="auto"/>
            <w:left w:val="none" w:sz="0" w:space="0" w:color="auto"/>
            <w:bottom w:val="none" w:sz="0" w:space="0" w:color="auto"/>
            <w:right w:val="none" w:sz="0" w:space="0" w:color="auto"/>
          </w:divBdr>
        </w:div>
      </w:divsChild>
    </w:div>
    <w:div w:id="257253654">
      <w:bodyDiv w:val="1"/>
      <w:marLeft w:val="0"/>
      <w:marRight w:val="0"/>
      <w:marTop w:val="0"/>
      <w:marBottom w:val="0"/>
      <w:divBdr>
        <w:top w:val="none" w:sz="0" w:space="0" w:color="auto"/>
        <w:left w:val="none" w:sz="0" w:space="0" w:color="auto"/>
        <w:bottom w:val="none" w:sz="0" w:space="0" w:color="auto"/>
        <w:right w:val="none" w:sz="0" w:space="0" w:color="auto"/>
      </w:divBdr>
      <w:divsChild>
        <w:div w:id="388920045">
          <w:marLeft w:val="0"/>
          <w:marRight w:val="0"/>
          <w:marTop w:val="0"/>
          <w:marBottom w:val="0"/>
          <w:divBdr>
            <w:top w:val="none" w:sz="0" w:space="0" w:color="auto"/>
            <w:left w:val="none" w:sz="0" w:space="0" w:color="auto"/>
            <w:bottom w:val="none" w:sz="0" w:space="0" w:color="auto"/>
            <w:right w:val="none" w:sz="0" w:space="0" w:color="auto"/>
          </w:divBdr>
        </w:div>
      </w:divsChild>
    </w:div>
    <w:div w:id="279729504">
      <w:bodyDiv w:val="1"/>
      <w:marLeft w:val="0"/>
      <w:marRight w:val="0"/>
      <w:marTop w:val="0"/>
      <w:marBottom w:val="0"/>
      <w:divBdr>
        <w:top w:val="none" w:sz="0" w:space="0" w:color="auto"/>
        <w:left w:val="none" w:sz="0" w:space="0" w:color="auto"/>
        <w:bottom w:val="none" w:sz="0" w:space="0" w:color="auto"/>
        <w:right w:val="none" w:sz="0" w:space="0" w:color="auto"/>
      </w:divBdr>
      <w:divsChild>
        <w:div w:id="185484093">
          <w:marLeft w:val="0"/>
          <w:marRight w:val="0"/>
          <w:marTop w:val="0"/>
          <w:marBottom w:val="0"/>
          <w:divBdr>
            <w:top w:val="none" w:sz="0" w:space="0" w:color="auto"/>
            <w:left w:val="none" w:sz="0" w:space="0" w:color="auto"/>
            <w:bottom w:val="none" w:sz="0" w:space="0" w:color="auto"/>
            <w:right w:val="none" w:sz="0" w:space="0" w:color="auto"/>
          </w:divBdr>
        </w:div>
      </w:divsChild>
    </w:div>
    <w:div w:id="360060487">
      <w:bodyDiv w:val="1"/>
      <w:marLeft w:val="0"/>
      <w:marRight w:val="0"/>
      <w:marTop w:val="0"/>
      <w:marBottom w:val="0"/>
      <w:divBdr>
        <w:top w:val="none" w:sz="0" w:space="0" w:color="auto"/>
        <w:left w:val="none" w:sz="0" w:space="0" w:color="auto"/>
        <w:bottom w:val="none" w:sz="0" w:space="0" w:color="auto"/>
        <w:right w:val="none" w:sz="0" w:space="0" w:color="auto"/>
      </w:divBdr>
    </w:div>
    <w:div w:id="364604879">
      <w:bodyDiv w:val="1"/>
      <w:marLeft w:val="0"/>
      <w:marRight w:val="0"/>
      <w:marTop w:val="0"/>
      <w:marBottom w:val="0"/>
      <w:divBdr>
        <w:top w:val="none" w:sz="0" w:space="0" w:color="auto"/>
        <w:left w:val="none" w:sz="0" w:space="0" w:color="auto"/>
        <w:bottom w:val="none" w:sz="0" w:space="0" w:color="auto"/>
        <w:right w:val="none" w:sz="0" w:space="0" w:color="auto"/>
      </w:divBdr>
    </w:div>
    <w:div w:id="369497111">
      <w:bodyDiv w:val="1"/>
      <w:marLeft w:val="0"/>
      <w:marRight w:val="0"/>
      <w:marTop w:val="0"/>
      <w:marBottom w:val="0"/>
      <w:divBdr>
        <w:top w:val="none" w:sz="0" w:space="0" w:color="auto"/>
        <w:left w:val="none" w:sz="0" w:space="0" w:color="auto"/>
        <w:bottom w:val="none" w:sz="0" w:space="0" w:color="auto"/>
        <w:right w:val="none" w:sz="0" w:space="0" w:color="auto"/>
      </w:divBdr>
      <w:divsChild>
        <w:div w:id="1962227947">
          <w:marLeft w:val="0"/>
          <w:marRight w:val="0"/>
          <w:marTop w:val="0"/>
          <w:marBottom w:val="0"/>
          <w:divBdr>
            <w:top w:val="none" w:sz="0" w:space="0" w:color="auto"/>
            <w:left w:val="none" w:sz="0" w:space="0" w:color="auto"/>
            <w:bottom w:val="none" w:sz="0" w:space="0" w:color="auto"/>
            <w:right w:val="none" w:sz="0" w:space="0" w:color="auto"/>
          </w:divBdr>
          <w:divsChild>
            <w:div w:id="788353199">
              <w:marLeft w:val="0"/>
              <w:marRight w:val="0"/>
              <w:marTop w:val="0"/>
              <w:marBottom w:val="0"/>
              <w:divBdr>
                <w:top w:val="none" w:sz="0" w:space="0" w:color="auto"/>
                <w:left w:val="none" w:sz="0" w:space="0" w:color="auto"/>
                <w:bottom w:val="none" w:sz="0" w:space="0" w:color="auto"/>
                <w:right w:val="none" w:sz="0" w:space="0" w:color="auto"/>
              </w:divBdr>
              <w:divsChild>
                <w:div w:id="8916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3501">
      <w:bodyDiv w:val="1"/>
      <w:marLeft w:val="0"/>
      <w:marRight w:val="0"/>
      <w:marTop w:val="0"/>
      <w:marBottom w:val="0"/>
      <w:divBdr>
        <w:top w:val="none" w:sz="0" w:space="0" w:color="auto"/>
        <w:left w:val="none" w:sz="0" w:space="0" w:color="auto"/>
        <w:bottom w:val="none" w:sz="0" w:space="0" w:color="auto"/>
        <w:right w:val="none" w:sz="0" w:space="0" w:color="auto"/>
      </w:divBdr>
      <w:divsChild>
        <w:div w:id="274945661">
          <w:marLeft w:val="0"/>
          <w:marRight w:val="0"/>
          <w:marTop w:val="0"/>
          <w:marBottom w:val="0"/>
          <w:divBdr>
            <w:top w:val="none" w:sz="0" w:space="0" w:color="auto"/>
            <w:left w:val="none" w:sz="0" w:space="0" w:color="auto"/>
            <w:bottom w:val="none" w:sz="0" w:space="0" w:color="auto"/>
            <w:right w:val="none" w:sz="0" w:space="0" w:color="auto"/>
          </w:divBdr>
        </w:div>
      </w:divsChild>
    </w:div>
    <w:div w:id="551506166">
      <w:bodyDiv w:val="1"/>
      <w:marLeft w:val="0"/>
      <w:marRight w:val="0"/>
      <w:marTop w:val="0"/>
      <w:marBottom w:val="0"/>
      <w:divBdr>
        <w:top w:val="none" w:sz="0" w:space="0" w:color="auto"/>
        <w:left w:val="none" w:sz="0" w:space="0" w:color="auto"/>
        <w:bottom w:val="none" w:sz="0" w:space="0" w:color="auto"/>
        <w:right w:val="none" w:sz="0" w:space="0" w:color="auto"/>
      </w:divBdr>
      <w:divsChild>
        <w:div w:id="2040623763">
          <w:marLeft w:val="0"/>
          <w:marRight w:val="0"/>
          <w:marTop w:val="0"/>
          <w:marBottom w:val="0"/>
          <w:divBdr>
            <w:top w:val="none" w:sz="0" w:space="0" w:color="auto"/>
            <w:left w:val="none" w:sz="0" w:space="0" w:color="auto"/>
            <w:bottom w:val="none" w:sz="0" w:space="0" w:color="auto"/>
            <w:right w:val="none" w:sz="0" w:space="0" w:color="auto"/>
          </w:divBdr>
          <w:divsChild>
            <w:div w:id="312805827">
              <w:marLeft w:val="0"/>
              <w:marRight w:val="0"/>
              <w:marTop w:val="0"/>
              <w:marBottom w:val="0"/>
              <w:divBdr>
                <w:top w:val="none" w:sz="0" w:space="0" w:color="auto"/>
                <w:left w:val="none" w:sz="0" w:space="0" w:color="auto"/>
                <w:bottom w:val="none" w:sz="0" w:space="0" w:color="auto"/>
                <w:right w:val="none" w:sz="0" w:space="0" w:color="auto"/>
              </w:divBdr>
              <w:divsChild>
                <w:div w:id="13127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6069">
      <w:bodyDiv w:val="1"/>
      <w:marLeft w:val="0"/>
      <w:marRight w:val="0"/>
      <w:marTop w:val="0"/>
      <w:marBottom w:val="0"/>
      <w:divBdr>
        <w:top w:val="none" w:sz="0" w:space="0" w:color="auto"/>
        <w:left w:val="none" w:sz="0" w:space="0" w:color="auto"/>
        <w:bottom w:val="none" w:sz="0" w:space="0" w:color="auto"/>
        <w:right w:val="none" w:sz="0" w:space="0" w:color="auto"/>
      </w:divBdr>
    </w:div>
    <w:div w:id="590819762">
      <w:bodyDiv w:val="1"/>
      <w:marLeft w:val="0"/>
      <w:marRight w:val="0"/>
      <w:marTop w:val="0"/>
      <w:marBottom w:val="0"/>
      <w:divBdr>
        <w:top w:val="none" w:sz="0" w:space="0" w:color="auto"/>
        <w:left w:val="none" w:sz="0" w:space="0" w:color="auto"/>
        <w:bottom w:val="none" w:sz="0" w:space="0" w:color="auto"/>
        <w:right w:val="none" w:sz="0" w:space="0" w:color="auto"/>
      </w:divBdr>
      <w:divsChild>
        <w:div w:id="497691231">
          <w:marLeft w:val="0"/>
          <w:marRight w:val="0"/>
          <w:marTop w:val="0"/>
          <w:marBottom w:val="0"/>
          <w:divBdr>
            <w:top w:val="none" w:sz="0" w:space="0" w:color="auto"/>
            <w:left w:val="none" w:sz="0" w:space="0" w:color="auto"/>
            <w:bottom w:val="none" w:sz="0" w:space="0" w:color="auto"/>
            <w:right w:val="none" w:sz="0" w:space="0" w:color="auto"/>
          </w:divBdr>
          <w:divsChild>
            <w:div w:id="146170437">
              <w:marLeft w:val="0"/>
              <w:marRight w:val="0"/>
              <w:marTop w:val="0"/>
              <w:marBottom w:val="0"/>
              <w:divBdr>
                <w:top w:val="none" w:sz="0" w:space="0" w:color="auto"/>
                <w:left w:val="none" w:sz="0" w:space="0" w:color="auto"/>
                <w:bottom w:val="none" w:sz="0" w:space="0" w:color="auto"/>
                <w:right w:val="none" w:sz="0" w:space="0" w:color="auto"/>
              </w:divBdr>
              <w:divsChild>
                <w:div w:id="865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1102">
      <w:bodyDiv w:val="1"/>
      <w:marLeft w:val="0"/>
      <w:marRight w:val="0"/>
      <w:marTop w:val="0"/>
      <w:marBottom w:val="0"/>
      <w:divBdr>
        <w:top w:val="none" w:sz="0" w:space="0" w:color="auto"/>
        <w:left w:val="none" w:sz="0" w:space="0" w:color="auto"/>
        <w:bottom w:val="none" w:sz="0" w:space="0" w:color="auto"/>
        <w:right w:val="none" w:sz="0" w:space="0" w:color="auto"/>
      </w:divBdr>
      <w:divsChild>
        <w:div w:id="505167143">
          <w:marLeft w:val="0"/>
          <w:marRight w:val="0"/>
          <w:marTop w:val="0"/>
          <w:marBottom w:val="0"/>
          <w:divBdr>
            <w:top w:val="none" w:sz="0" w:space="0" w:color="auto"/>
            <w:left w:val="none" w:sz="0" w:space="0" w:color="auto"/>
            <w:bottom w:val="none" w:sz="0" w:space="0" w:color="auto"/>
            <w:right w:val="none" w:sz="0" w:space="0" w:color="auto"/>
          </w:divBdr>
          <w:divsChild>
            <w:div w:id="1506702819">
              <w:marLeft w:val="0"/>
              <w:marRight w:val="0"/>
              <w:marTop w:val="0"/>
              <w:marBottom w:val="0"/>
              <w:divBdr>
                <w:top w:val="none" w:sz="0" w:space="0" w:color="auto"/>
                <w:left w:val="none" w:sz="0" w:space="0" w:color="auto"/>
                <w:bottom w:val="none" w:sz="0" w:space="0" w:color="auto"/>
                <w:right w:val="none" w:sz="0" w:space="0" w:color="auto"/>
              </w:divBdr>
              <w:divsChild>
                <w:div w:id="4671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9620">
      <w:bodyDiv w:val="1"/>
      <w:marLeft w:val="0"/>
      <w:marRight w:val="0"/>
      <w:marTop w:val="0"/>
      <w:marBottom w:val="0"/>
      <w:divBdr>
        <w:top w:val="none" w:sz="0" w:space="0" w:color="auto"/>
        <w:left w:val="none" w:sz="0" w:space="0" w:color="auto"/>
        <w:bottom w:val="none" w:sz="0" w:space="0" w:color="auto"/>
        <w:right w:val="none" w:sz="0" w:space="0" w:color="auto"/>
      </w:divBdr>
    </w:div>
    <w:div w:id="920522727">
      <w:bodyDiv w:val="1"/>
      <w:marLeft w:val="0"/>
      <w:marRight w:val="0"/>
      <w:marTop w:val="0"/>
      <w:marBottom w:val="0"/>
      <w:divBdr>
        <w:top w:val="none" w:sz="0" w:space="0" w:color="auto"/>
        <w:left w:val="none" w:sz="0" w:space="0" w:color="auto"/>
        <w:bottom w:val="none" w:sz="0" w:space="0" w:color="auto"/>
        <w:right w:val="none" w:sz="0" w:space="0" w:color="auto"/>
      </w:divBdr>
    </w:div>
    <w:div w:id="933828240">
      <w:bodyDiv w:val="1"/>
      <w:marLeft w:val="0"/>
      <w:marRight w:val="0"/>
      <w:marTop w:val="0"/>
      <w:marBottom w:val="0"/>
      <w:divBdr>
        <w:top w:val="none" w:sz="0" w:space="0" w:color="auto"/>
        <w:left w:val="none" w:sz="0" w:space="0" w:color="auto"/>
        <w:bottom w:val="none" w:sz="0" w:space="0" w:color="auto"/>
        <w:right w:val="none" w:sz="0" w:space="0" w:color="auto"/>
      </w:divBdr>
      <w:divsChild>
        <w:div w:id="1056860209">
          <w:marLeft w:val="0"/>
          <w:marRight w:val="0"/>
          <w:marTop w:val="0"/>
          <w:marBottom w:val="0"/>
          <w:divBdr>
            <w:top w:val="none" w:sz="0" w:space="0" w:color="auto"/>
            <w:left w:val="none" w:sz="0" w:space="0" w:color="auto"/>
            <w:bottom w:val="none" w:sz="0" w:space="0" w:color="auto"/>
            <w:right w:val="none" w:sz="0" w:space="0" w:color="auto"/>
          </w:divBdr>
        </w:div>
      </w:divsChild>
    </w:div>
    <w:div w:id="988939575">
      <w:bodyDiv w:val="1"/>
      <w:marLeft w:val="0"/>
      <w:marRight w:val="0"/>
      <w:marTop w:val="0"/>
      <w:marBottom w:val="0"/>
      <w:divBdr>
        <w:top w:val="none" w:sz="0" w:space="0" w:color="auto"/>
        <w:left w:val="none" w:sz="0" w:space="0" w:color="auto"/>
        <w:bottom w:val="none" w:sz="0" w:space="0" w:color="auto"/>
        <w:right w:val="none" w:sz="0" w:space="0" w:color="auto"/>
      </w:divBdr>
    </w:div>
    <w:div w:id="994605958">
      <w:bodyDiv w:val="1"/>
      <w:marLeft w:val="0"/>
      <w:marRight w:val="0"/>
      <w:marTop w:val="0"/>
      <w:marBottom w:val="0"/>
      <w:divBdr>
        <w:top w:val="none" w:sz="0" w:space="0" w:color="auto"/>
        <w:left w:val="none" w:sz="0" w:space="0" w:color="auto"/>
        <w:bottom w:val="none" w:sz="0" w:space="0" w:color="auto"/>
        <w:right w:val="none" w:sz="0" w:space="0" w:color="auto"/>
      </w:divBdr>
      <w:divsChild>
        <w:div w:id="1922059007">
          <w:marLeft w:val="0"/>
          <w:marRight w:val="0"/>
          <w:marTop w:val="0"/>
          <w:marBottom w:val="0"/>
          <w:divBdr>
            <w:top w:val="none" w:sz="0" w:space="0" w:color="auto"/>
            <w:left w:val="none" w:sz="0" w:space="0" w:color="auto"/>
            <w:bottom w:val="none" w:sz="0" w:space="0" w:color="auto"/>
            <w:right w:val="none" w:sz="0" w:space="0" w:color="auto"/>
          </w:divBdr>
        </w:div>
      </w:divsChild>
    </w:div>
    <w:div w:id="1000810571">
      <w:bodyDiv w:val="1"/>
      <w:marLeft w:val="0"/>
      <w:marRight w:val="0"/>
      <w:marTop w:val="0"/>
      <w:marBottom w:val="0"/>
      <w:divBdr>
        <w:top w:val="none" w:sz="0" w:space="0" w:color="auto"/>
        <w:left w:val="none" w:sz="0" w:space="0" w:color="auto"/>
        <w:bottom w:val="none" w:sz="0" w:space="0" w:color="auto"/>
        <w:right w:val="none" w:sz="0" w:space="0" w:color="auto"/>
      </w:divBdr>
      <w:divsChild>
        <w:div w:id="1972132375">
          <w:marLeft w:val="0"/>
          <w:marRight w:val="0"/>
          <w:marTop w:val="0"/>
          <w:marBottom w:val="0"/>
          <w:divBdr>
            <w:top w:val="none" w:sz="0" w:space="0" w:color="auto"/>
            <w:left w:val="none" w:sz="0" w:space="0" w:color="auto"/>
            <w:bottom w:val="none" w:sz="0" w:space="0" w:color="auto"/>
            <w:right w:val="none" w:sz="0" w:space="0" w:color="auto"/>
          </w:divBdr>
          <w:divsChild>
            <w:div w:id="377824218">
              <w:marLeft w:val="0"/>
              <w:marRight w:val="0"/>
              <w:marTop w:val="0"/>
              <w:marBottom w:val="0"/>
              <w:divBdr>
                <w:top w:val="none" w:sz="0" w:space="0" w:color="auto"/>
                <w:left w:val="none" w:sz="0" w:space="0" w:color="auto"/>
                <w:bottom w:val="none" w:sz="0" w:space="0" w:color="auto"/>
                <w:right w:val="none" w:sz="0" w:space="0" w:color="auto"/>
              </w:divBdr>
              <w:divsChild>
                <w:div w:id="345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1819">
      <w:bodyDiv w:val="1"/>
      <w:marLeft w:val="0"/>
      <w:marRight w:val="0"/>
      <w:marTop w:val="0"/>
      <w:marBottom w:val="0"/>
      <w:divBdr>
        <w:top w:val="none" w:sz="0" w:space="0" w:color="auto"/>
        <w:left w:val="none" w:sz="0" w:space="0" w:color="auto"/>
        <w:bottom w:val="none" w:sz="0" w:space="0" w:color="auto"/>
        <w:right w:val="none" w:sz="0" w:space="0" w:color="auto"/>
      </w:divBdr>
      <w:divsChild>
        <w:div w:id="894587575">
          <w:marLeft w:val="0"/>
          <w:marRight w:val="0"/>
          <w:marTop w:val="0"/>
          <w:marBottom w:val="0"/>
          <w:divBdr>
            <w:top w:val="none" w:sz="0" w:space="0" w:color="auto"/>
            <w:left w:val="none" w:sz="0" w:space="0" w:color="auto"/>
            <w:bottom w:val="none" w:sz="0" w:space="0" w:color="auto"/>
            <w:right w:val="none" w:sz="0" w:space="0" w:color="auto"/>
          </w:divBdr>
        </w:div>
        <w:div w:id="1533378300">
          <w:marLeft w:val="0"/>
          <w:marRight w:val="0"/>
          <w:marTop w:val="0"/>
          <w:marBottom w:val="0"/>
          <w:divBdr>
            <w:top w:val="none" w:sz="0" w:space="0" w:color="auto"/>
            <w:left w:val="none" w:sz="0" w:space="0" w:color="auto"/>
            <w:bottom w:val="none" w:sz="0" w:space="0" w:color="auto"/>
            <w:right w:val="none" w:sz="0" w:space="0" w:color="auto"/>
          </w:divBdr>
        </w:div>
      </w:divsChild>
    </w:div>
    <w:div w:id="1091705278">
      <w:bodyDiv w:val="1"/>
      <w:marLeft w:val="0"/>
      <w:marRight w:val="0"/>
      <w:marTop w:val="0"/>
      <w:marBottom w:val="0"/>
      <w:divBdr>
        <w:top w:val="none" w:sz="0" w:space="0" w:color="auto"/>
        <w:left w:val="none" w:sz="0" w:space="0" w:color="auto"/>
        <w:bottom w:val="none" w:sz="0" w:space="0" w:color="auto"/>
        <w:right w:val="none" w:sz="0" w:space="0" w:color="auto"/>
      </w:divBdr>
    </w:div>
    <w:div w:id="1100100024">
      <w:bodyDiv w:val="1"/>
      <w:marLeft w:val="0"/>
      <w:marRight w:val="0"/>
      <w:marTop w:val="0"/>
      <w:marBottom w:val="0"/>
      <w:divBdr>
        <w:top w:val="none" w:sz="0" w:space="0" w:color="auto"/>
        <w:left w:val="none" w:sz="0" w:space="0" w:color="auto"/>
        <w:bottom w:val="none" w:sz="0" w:space="0" w:color="auto"/>
        <w:right w:val="none" w:sz="0" w:space="0" w:color="auto"/>
      </w:divBdr>
    </w:div>
    <w:div w:id="1359429643">
      <w:bodyDiv w:val="1"/>
      <w:marLeft w:val="0"/>
      <w:marRight w:val="0"/>
      <w:marTop w:val="0"/>
      <w:marBottom w:val="0"/>
      <w:divBdr>
        <w:top w:val="none" w:sz="0" w:space="0" w:color="auto"/>
        <w:left w:val="none" w:sz="0" w:space="0" w:color="auto"/>
        <w:bottom w:val="none" w:sz="0" w:space="0" w:color="auto"/>
        <w:right w:val="none" w:sz="0" w:space="0" w:color="auto"/>
      </w:divBdr>
      <w:divsChild>
        <w:div w:id="565922046">
          <w:marLeft w:val="0"/>
          <w:marRight w:val="0"/>
          <w:marTop w:val="0"/>
          <w:marBottom w:val="0"/>
          <w:divBdr>
            <w:top w:val="none" w:sz="0" w:space="0" w:color="auto"/>
            <w:left w:val="none" w:sz="0" w:space="0" w:color="auto"/>
            <w:bottom w:val="none" w:sz="0" w:space="0" w:color="auto"/>
            <w:right w:val="none" w:sz="0" w:space="0" w:color="auto"/>
          </w:divBdr>
        </w:div>
      </w:divsChild>
    </w:div>
    <w:div w:id="1372225126">
      <w:bodyDiv w:val="1"/>
      <w:marLeft w:val="0"/>
      <w:marRight w:val="0"/>
      <w:marTop w:val="0"/>
      <w:marBottom w:val="0"/>
      <w:divBdr>
        <w:top w:val="none" w:sz="0" w:space="0" w:color="auto"/>
        <w:left w:val="none" w:sz="0" w:space="0" w:color="auto"/>
        <w:bottom w:val="none" w:sz="0" w:space="0" w:color="auto"/>
        <w:right w:val="none" w:sz="0" w:space="0" w:color="auto"/>
      </w:divBdr>
    </w:div>
    <w:div w:id="1399089468">
      <w:bodyDiv w:val="1"/>
      <w:marLeft w:val="0"/>
      <w:marRight w:val="0"/>
      <w:marTop w:val="0"/>
      <w:marBottom w:val="0"/>
      <w:divBdr>
        <w:top w:val="none" w:sz="0" w:space="0" w:color="auto"/>
        <w:left w:val="none" w:sz="0" w:space="0" w:color="auto"/>
        <w:bottom w:val="none" w:sz="0" w:space="0" w:color="auto"/>
        <w:right w:val="none" w:sz="0" w:space="0" w:color="auto"/>
      </w:divBdr>
      <w:divsChild>
        <w:div w:id="993678914">
          <w:marLeft w:val="0"/>
          <w:marRight w:val="0"/>
          <w:marTop w:val="0"/>
          <w:marBottom w:val="0"/>
          <w:divBdr>
            <w:top w:val="none" w:sz="0" w:space="0" w:color="auto"/>
            <w:left w:val="none" w:sz="0" w:space="0" w:color="auto"/>
            <w:bottom w:val="none" w:sz="0" w:space="0" w:color="auto"/>
            <w:right w:val="none" w:sz="0" w:space="0" w:color="auto"/>
          </w:divBdr>
          <w:divsChild>
            <w:div w:id="111442293">
              <w:marLeft w:val="0"/>
              <w:marRight w:val="0"/>
              <w:marTop w:val="0"/>
              <w:marBottom w:val="0"/>
              <w:divBdr>
                <w:top w:val="none" w:sz="0" w:space="0" w:color="auto"/>
                <w:left w:val="none" w:sz="0" w:space="0" w:color="auto"/>
                <w:bottom w:val="none" w:sz="0" w:space="0" w:color="auto"/>
                <w:right w:val="none" w:sz="0" w:space="0" w:color="auto"/>
              </w:divBdr>
              <w:divsChild>
                <w:div w:id="1662931400">
                  <w:marLeft w:val="0"/>
                  <w:marRight w:val="0"/>
                  <w:marTop w:val="0"/>
                  <w:marBottom w:val="0"/>
                  <w:divBdr>
                    <w:top w:val="none" w:sz="0" w:space="0" w:color="auto"/>
                    <w:left w:val="none" w:sz="0" w:space="0" w:color="auto"/>
                    <w:bottom w:val="none" w:sz="0" w:space="0" w:color="auto"/>
                    <w:right w:val="none" w:sz="0" w:space="0" w:color="auto"/>
                  </w:divBdr>
                  <w:divsChild>
                    <w:div w:id="1378818126">
                      <w:marLeft w:val="0"/>
                      <w:marRight w:val="0"/>
                      <w:marTop w:val="0"/>
                      <w:marBottom w:val="0"/>
                      <w:divBdr>
                        <w:top w:val="none" w:sz="0" w:space="0" w:color="auto"/>
                        <w:left w:val="none" w:sz="0" w:space="0" w:color="auto"/>
                        <w:bottom w:val="none" w:sz="0" w:space="0" w:color="auto"/>
                        <w:right w:val="none" w:sz="0" w:space="0" w:color="auto"/>
                      </w:divBdr>
                    </w:div>
                    <w:div w:id="17523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4871">
      <w:bodyDiv w:val="1"/>
      <w:marLeft w:val="0"/>
      <w:marRight w:val="0"/>
      <w:marTop w:val="0"/>
      <w:marBottom w:val="0"/>
      <w:divBdr>
        <w:top w:val="none" w:sz="0" w:space="0" w:color="auto"/>
        <w:left w:val="none" w:sz="0" w:space="0" w:color="auto"/>
        <w:bottom w:val="none" w:sz="0" w:space="0" w:color="auto"/>
        <w:right w:val="none" w:sz="0" w:space="0" w:color="auto"/>
      </w:divBdr>
    </w:div>
    <w:div w:id="1488476113">
      <w:bodyDiv w:val="1"/>
      <w:marLeft w:val="0"/>
      <w:marRight w:val="0"/>
      <w:marTop w:val="0"/>
      <w:marBottom w:val="0"/>
      <w:divBdr>
        <w:top w:val="none" w:sz="0" w:space="0" w:color="auto"/>
        <w:left w:val="none" w:sz="0" w:space="0" w:color="auto"/>
        <w:bottom w:val="none" w:sz="0" w:space="0" w:color="auto"/>
        <w:right w:val="none" w:sz="0" w:space="0" w:color="auto"/>
      </w:divBdr>
      <w:divsChild>
        <w:div w:id="1011444606">
          <w:marLeft w:val="0"/>
          <w:marRight w:val="0"/>
          <w:marTop w:val="0"/>
          <w:marBottom w:val="0"/>
          <w:divBdr>
            <w:top w:val="none" w:sz="0" w:space="0" w:color="auto"/>
            <w:left w:val="none" w:sz="0" w:space="0" w:color="auto"/>
            <w:bottom w:val="none" w:sz="0" w:space="0" w:color="auto"/>
            <w:right w:val="none" w:sz="0" w:space="0" w:color="auto"/>
          </w:divBdr>
        </w:div>
      </w:divsChild>
    </w:div>
    <w:div w:id="1528640376">
      <w:bodyDiv w:val="1"/>
      <w:marLeft w:val="0"/>
      <w:marRight w:val="0"/>
      <w:marTop w:val="0"/>
      <w:marBottom w:val="0"/>
      <w:divBdr>
        <w:top w:val="none" w:sz="0" w:space="0" w:color="auto"/>
        <w:left w:val="none" w:sz="0" w:space="0" w:color="auto"/>
        <w:bottom w:val="none" w:sz="0" w:space="0" w:color="auto"/>
        <w:right w:val="none" w:sz="0" w:space="0" w:color="auto"/>
      </w:divBdr>
      <w:divsChild>
        <w:div w:id="1359158363">
          <w:marLeft w:val="0"/>
          <w:marRight w:val="0"/>
          <w:marTop w:val="0"/>
          <w:marBottom w:val="0"/>
          <w:divBdr>
            <w:top w:val="none" w:sz="0" w:space="0" w:color="auto"/>
            <w:left w:val="none" w:sz="0" w:space="0" w:color="auto"/>
            <w:bottom w:val="none" w:sz="0" w:space="0" w:color="auto"/>
            <w:right w:val="none" w:sz="0" w:space="0" w:color="auto"/>
          </w:divBdr>
          <w:divsChild>
            <w:div w:id="179973602">
              <w:marLeft w:val="0"/>
              <w:marRight w:val="0"/>
              <w:marTop w:val="0"/>
              <w:marBottom w:val="0"/>
              <w:divBdr>
                <w:top w:val="none" w:sz="0" w:space="0" w:color="auto"/>
                <w:left w:val="none" w:sz="0" w:space="0" w:color="auto"/>
                <w:bottom w:val="none" w:sz="0" w:space="0" w:color="auto"/>
                <w:right w:val="none" w:sz="0" w:space="0" w:color="auto"/>
              </w:divBdr>
              <w:divsChild>
                <w:div w:id="11965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8733">
      <w:bodyDiv w:val="1"/>
      <w:marLeft w:val="0"/>
      <w:marRight w:val="0"/>
      <w:marTop w:val="0"/>
      <w:marBottom w:val="0"/>
      <w:divBdr>
        <w:top w:val="none" w:sz="0" w:space="0" w:color="auto"/>
        <w:left w:val="none" w:sz="0" w:space="0" w:color="auto"/>
        <w:bottom w:val="none" w:sz="0" w:space="0" w:color="auto"/>
        <w:right w:val="none" w:sz="0" w:space="0" w:color="auto"/>
      </w:divBdr>
      <w:divsChild>
        <w:div w:id="1144007709">
          <w:marLeft w:val="0"/>
          <w:marRight w:val="0"/>
          <w:marTop w:val="0"/>
          <w:marBottom w:val="0"/>
          <w:divBdr>
            <w:top w:val="none" w:sz="0" w:space="0" w:color="auto"/>
            <w:left w:val="none" w:sz="0" w:space="0" w:color="auto"/>
            <w:bottom w:val="none" w:sz="0" w:space="0" w:color="auto"/>
            <w:right w:val="none" w:sz="0" w:space="0" w:color="auto"/>
          </w:divBdr>
          <w:divsChild>
            <w:div w:id="1000502622">
              <w:marLeft w:val="0"/>
              <w:marRight w:val="0"/>
              <w:marTop w:val="0"/>
              <w:marBottom w:val="0"/>
              <w:divBdr>
                <w:top w:val="none" w:sz="0" w:space="0" w:color="auto"/>
                <w:left w:val="none" w:sz="0" w:space="0" w:color="auto"/>
                <w:bottom w:val="none" w:sz="0" w:space="0" w:color="auto"/>
                <w:right w:val="none" w:sz="0" w:space="0" w:color="auto"/>
              </w:divBdr>
              <w:divsChild>
                <w:div w:id="11618518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53176893">
      <w:bodyDiv w:val="1"/>
      <w:marLeft w:val="0"/>
      <w:marRight w:val="0"/>
      <w:marTop w:val="0"/>
      <w:marBottom w:val="0"/>
      <w:divBdr>
        <w:top w:val="none" w:sz="0" w:space="0" w:color="auto"/>
        <w:left w:val="none" w:sz="0" w:space="0" w:color="auto"/>
        <w:bottom w:val="none" w:sz="0" w:space="0" w:color="auto"/>
        <w:right w:val="none" w:sz="0" w:space="0" w:color="auto"/>
      </w:divBdr>
    </w:div>
    <w:div w:id="1710178357">
      <w:bodyDiv w:val="1"/>
      <w:marLeft w:val="0"/>
      <w:marRight w:val="0"/>
      <w:marTop w:val="0"/>
      <w:marBottom w:val="0"/>
      <w:divBdr>
        <w:top w:val="none" w:sz="0" w:space="0" w:color="auto"/>
        <w:left w:val="none" w:sz="0" w:space="0" w:color="auto"/>
        <w:bottom w:val="none" w:sz="0" w:space="0" w:color="auto"/>
        <w:right w:val="none" w:sz="0" w:space="0" w:color="auto"/>
      </w:divBdr>
    </w:div>
    <w:div w:id="1771007879">
      <w:bodyDiv w:val="1"/>
      <w:marLeft w:val="0"/>
      <w:marRight w:val="0"/>
      <w:marTop w:val="0"/>
      <w:marBottom w:val="0"/>
      <w:divBdr>
        <w:top w:val="none" w:sz="0" w:space="0" w:color="auto"/>
        <w:left w:val="none" w:sz="0" w:space="0" w:color="auto"/>
        <w:bottom w:val="none" w:sz="0" w:space="0" w:color="auto"/>
        <w:right w:val="none" w:sz="0" w:space="0" w:color="auto"/>
      </w:divBdr>
      <w:divsChild>
        <w:div w:id="119736820">
          <w:marLeft w:val="0"/>
          <w:marRight w:val="0"/>
          <w:marTop w:val="0"/>
          <w:marBottom w:val="0"/>
          <w:divBdr>
            <w:top w:val="none" w:sz="0" w:space="0" w:color="auto"/>
            <w:left w:val="none" w:sz="0" w:space="0" w:color="auto"/>
            <w:bottom w:val="none" w:sz="0" w:space="0" w:color="auto"/>
            <w:right w:val="none" w:sz="0" w:space="0" w:color="auto"/>
          </w:divBdr>
        </w:div>
      </w:divsChild>
    </w:div>
    <w:div w:id="1905263572">
      <w:bodyDiv w:val="1"/>
      <w:marLeft w:val="0"/>
      <w:marRight w:val="0"/>
      <w:marTop w:val="0"/>
      <w:marBottom w:val="0"/>
      <w:divBdr>
        <w:top w:val="none" w:sz="0" w:space="0" w:color="auto"/>
        <w:left w:val="none" w:sz="0" w:space="0" w:color="auto"/>
        <w:bottom w:val="none" w:sz="0" w:space="0" w:color="auto"/>
        <w:right w:val="none" w:sz="0" w:space="0" w:color="auto"/>
      </w:divBdr>
    </w:div>
    <w:div w:id="1919289564">
      <w:bodyDiv w:val="1"/>
      <w:marLeft w:val="0"/>
      <w:marRight w:val="0"/>
      <w:marTop w:val="0"/>
      <w:marBottom w:val="0"/>
      <w:divBdr>
        <w:top w:val="none" w:sz="0" w:space="0" w:color="auto"/>
        <w:left w:val="none" w:sz="0" w:space="0" w:color="auto"/>
        <w:bottom w:val="none" w:sz="0" w:space="0" w:color="auto"/>
        <w:right w:val="none" w:sz="0" w:space="0" w:color="auto"/>
      </w:divBdr>
      <w:divsChild>
        <w:div w:id="1444031354">
          <w:marLeft w:val="0"/>
          <w:marRight w:val="0"/>
          <w:marTop w:val="0"/>
          <w:marBottom w:val="0"/>
          <w:divBdr>
            <w:top w:val="none" w:sz="0" w:space="0" w:color="auto"/>
            <w:left w:val="none" w:sz="0" w:space="0" w:color="auto"/>
            <w:bottom w:val="none" w:sz="0" w:space="0" w:color="auto"/>
            <w:right w:val="none" w:sz="0" w:space="0" w:color="auto"/>
          </w:divBdr>
        </w:div>
      </w:divsChild>
    </w:div>
    <w:div w:id="2041201999">
      <w:bodyDiv w:val="1"/>
      <w:marLeft w:val="0"/>
      <w:marRight w:val="0"/>
      <w:marTop w:val="0"/>
      <w:marBottom w:val="0"/>
      <w:divBdr>
        <w:top w:val="none" w:sz="0" w:space="0" w:color="auto"/>
        <w:left w:val="none" w:sz="0" w:space="0" w:color="auto"/>
        <w:bottom w:val="none" w:sz="0" w:space="0" w:color="auto"/>
        <w:right w:val="none" w:sz="0" w:space="0" w:color="auto"/>
      </w:divBdr>
    </w:div>
    <w:div w:id="2123182363">
      <w:bodyDiv w:val="1"/>
      <w:marLeft w:val="0"/>
      <w:marRight w:val="0"/>
      <w:marTop w:val="0"/>
      <w:marBottom w:val="0"/>
      <w:divBdr>
        <w:top w:val="none" w:sz="0" w:space="0" w:color="auto"/>
        <w:left w:val="none" w:sz="0" w:space="0" w:color="auto"/>
        <w:bottom w:val="none" w:sz="0" w:space="0" w:color="auto"/>
        <w:right w:val="none" w:sz="0" w:space="0" w:color="auto"/>
      </w:divBdr>
      <w:divsChild>
        <w:div w:id="289701680">
          <w:marLeft w:val="0"/>
          <w:marRight w:val="0"/>
          <w:marTop w:val="0"/>
          <w:marBottom w:val="0"/>
          <w:divBdr>
            <w:top w:val="none" w:sz="0" w:space="0" w:color="auto"/>
            <w:left w:val="none" w:sz="0" w:space="0" w:color="auto"/>
            <w:bottom w:val="none" w:sz="0" w:space="0" w:color="auto"/>
            <w:right w:val="none" w:sz="0" w:space="0" w:color="auto"/>
          </w:divBdr>
        </w:div>
      </w:divsChild>
    </w:div>
    <w:div w:id="2127115989">
      <w:bodyDiv w:val="1"/>
      <w:marLeft w:val="0"/>
      <w:marRight w:val="0"/>
      <w:marTop w:val="0"/>
      <w:marBottom w:val="0"/>
      <w:divBdr>
        <w:top w:val="none" w:sz="0" w:space="0" w:color="auto"/>
        <w:left w:val="none" w:sz="0" w:space="0" w:color="auto"/>
        <w:bottom w:val="none" w:sz="0" w:space="0" w:color="auto"/>
        <w:right w:val="none" w:sz="0" w:space="0" w:color="auto"/>
      </w:divBdr>
      <w:divsChild>
        <w:div w:id="552348995">
          <w:marLeft w:val="0"/>
          <w:marRight w:val="0"/>
          <w:marTop w:val="0"/>
          <w:marBottom w:val="0"/>
          <w:divBdr>
            <w:top w:val="none" w:sz="0" w:space="0" w:color="auto"/>
            <w:left w:val="none" w:sz="0" w:space="0" w:color="auto"/>
            <w:bottom w:val="none" w:sz="0" w:space="0" w:color="auto"/>
            <w:right w:val="none" w:sz="0" w:space="0" w:color="auto"/>
          </w:divBdr>
          <w:divsChild>
            <w:div w:id="14678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cros\CONVERT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CONVERT7.DOT</Template>
  <TotalTime>23324</TotalTime>
  <Pages>4</Pages>
  <Words>931</Words>
  <Characters>5307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Document Conversion Macros</vt:lpstr>
    </vt:vector>
  </TitlesOfParts>
  <Company/>
  <LinksUpToDate>false</LinksUpToDate>
  <CharactersWithSpaces>6226</CharactersWithSpaces>
  <SharedDoc>false</SharedDoc>
  <HLinks>
    <vt:vector size="42" baseType="variant">
      <vt:variant>
        <vt:i4>4587602</vt:i4>
      </vt:variant>
      <vt:variant>
        <vt:i4>18</vt:i4>
      </vt:variant>
      <vt:variant>
        <vt:i4>0</vt:i4>
      </vt:variant>
      <vt:variant>
        <vt:i4>5</vt:i4>
      </vt:variant>
      <vt:variant>
        <vt:lpwstr>http://gov.wales/newsroom/finance1/2016/160705-fiscal-devolution/?lang=en</vt:lpwstr>
      </vt:variant>
      <vt:variant>
        <vt:lpwstr/>
      </vt:variant>
      <vt:variant>
        <vt:i4>4915265</vt:i4>
      </vt:variant>
      <vt:variant>
        <vt:i4>15</vt:i4>
      </vt:variant>
      <vt:variant>
        <vt:i4>0</vt:i4>
      </vt:variant>
      <vt:variant>
        <vt:i4>5</vt:i4>
      </vt:variant>
      <vt:variant>
        <vt:lpwstr>https://www.gwynedd.llyw.cymru/cy/Cyngor/Dweud-eich-dweud/Canlyniadau-ymgynghoriadau/Teithio-llesol.aspx</vt:lpwstr>
      </vt:variant>
      <vt:variant>
        <vt:lpwstr/>
      </vt:variant>
      <vt:variant>
        <vt:i4>7536694</vt:i4>
      </vt:variant>
      <vt:variant>
        <vt:i4>12</vt:i4>
      </vt:variant>
      <vt:variant>
        <vt:i4>0</vt:i4>
      </vt:variant>
      <vt:variant>
        <vt:i4>5</vt:i4>
      </vt:variant>
      <vt:variant>
        <vt:lpwstr>http://www.wales.gov.uk/publicappointments</vt:lpwstr>
      </vt:variant>
      <vt:variant>
        <vt:lpwstr/>
      </vt:variant>
      <vt:variant>
        <vt:i4>1966152</vt:i4>
      </vt:variant>
      <vt:variant>
        <vt:i4>9</vt:i4>
      </vt:variant>
      <vt:variant>
        <vt:i4>0</vt:i4>
      </vt:variant>
      <vt:variant>
        <vt:i4>5</vt:i4>
      </vt:variant>
      <vt:variant>
        <vt:lpwstr>http://www.npt.gov.uk/ldp</vt:lpwstr>
      </vt:variant>
      <vt:variant>
        <vt:lpwstr/>
      </vt:variant>
      <vt:variant>
        <vt:i4>2883703</vt:i4>
      </vt:variant>
      <vt:variant>
        <vt:i4>6</vt:i4>
      </vt:variant>
      <vt:variant>
        <vt:i4>0</vt:i4>
      </vt:variant>
      <vt:variant>
        <vt:i4>5</vt:i4>
      </vt:variant>
      <vt:variant>
        <vt:lpwstr>http://gov.wales/consultations/planning/proposed-technical-advice-note-24-the-historic-environment/?lang=en</vt:lpwstr>
      </vt:variant>
      <vt:variant>
        <vt:lpwstr/>
      </vt:variant>
      <vt:variant>
        <vt:i4>5636120</vt:i4>
      </vt:variant>
      <vt:variant>
        <vt:i4>3</vt:i4>
      </vt:variant>
      <vt:variant>
        <vt:i4>0</vt:i4>
      </vt:variant>
      <vt:variant>
        <vt:i4>5</vt:i4>
      </vt:variant>
      <vt:variant>
        <vt:lpwstr>http://gov.wales/consultations/localgovernment/draft-local-government-(wales)-bill-consultation/?lang=en</vt:lpwstr>
      </vt:variant>
      <vt:variant>
        <vt:lpwstr/>
      </vt:variant>
      <vt:variant>
        <vt:i4>7274567</vt:i4>
      </vt:variant>
      <vt:variant>
        <vt:i4>0</vt:i4>
      </vt:variant>
      <vt:variant>
        <vt:i4>0</vt:i4>
      </vt:variant>
      <vt:variant>
        <vt:i4>5</vt:i4>
      </vt:variant>
      <vt:variant>
        <vt:lpwstr>mailto:CC@aol.com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Conversion Macros</dc:title>
  <dc:subject/>
  <dc:creator>E Peter Lloyd Jones</dc:creator>
  <cp:keywords/>
  <dc:description/>
  <cp:lastModifiedBy>Admin</cp:lastModifiedBy>
  <cp:revision>13</cp:revision>
  <cp:lastPrinted>2018-09-13T17:07:00Z</cp:lastPrinted>
  <dcterms:created xsi:type="dcterms:W3CDTF">2019-01-14T14:48:00Z</dcterms:created>
  <dcterms:modified xsi:type="dcterms:W3CDTF">2019-02-11T12:00:00Z</dcterms:modified>
</cp:coreProperties>
</file>