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2463F" w14:textId="77777777" w:rsidR="003B7388" w:rsidRPr="001D229D" w:rsidRDefault="003B7388" w:rsidP="003B7388">
      <w:pPr>
        <w:ind w:right="-90"/>
        <w:jc w:val="center"/>
        <w:rPr>
          <w:rFonts w:cs="Arial"/>
          <w:b/>
          <w:sz w:val="20"/>
        </w:rPr>
      </w:pPr>
      <w:r w:rsidRPr="001D229D">
        <w:rPr>
          <w:rFonts w:cs="Arial"/>
          <w:b/>
          <w:sz w:val="20"/>
        </w:rPr>
        <w:t>Cyngor Cymuned Cwmllynfell Community Council</w:t>
      </w:r>
    </w:p>
    <w:p w14:paraId="78DDAE3C" w14:textId="77777777" w:rsidR="003B7388" w:rsidRPr="001D229D" w:rsidRDefault="003B7388" w:rsidP="003B7388">
      <w:pPr>
        <w:jc w:val="center"/>
        <w:rPr>
          <w:rFonts w:cs="Arial"/>
          <w:sz w:val="20"/>
        </w:rPr>
      </w:pPr>
    </w:p>
    <w:tbl>
      <w:tblPr>
        <w:tblW w:w="0" w:type="auto"/>
        <w:tblLook w:val="01E0" w:firstRow="1" w:lastRow="1" w:firstColumn="1" w:lastColumn="1" w:noHBand="0" w:noVBand="0"/>
      </w:tblPr>
      <w:tblGrid>
        <w:gridCol w:w="1884"/>
        <w:gridCol w:w="7476"/>
      </w:tblGrid>
      <w:tr w:rsidR="001D229D" w:rsidRPr="001D229D" w14:paraId="2FC4F8EC" w14:textId="77777777" w:rsidTr="00B621DC">
        <w:tc>
          <w:tcPr>
            <w:tcW w:w="1908" w:type="dxa"/>
            <w:shd w:val="clear" w:color="auto" w:fill="auto"/>
          </w:tcPr>
          <w:p w14:paraId="6B721B58" w14:textId="77777777" w:rsidR="003B7388" w:rsidRPr="001D229D" w:rsidRDefault="003B7388" w:rsidP="00B621DC">
            <w:pPr>
              <w:jc w:val="center"/>
              <w:rPr>
                <w:rFonts w:cs="Arial"/>
                <w:sz w:val="20"/>
              </w:rPr>
            </w:pPr>
            <w:r w:rsidRPr="001D229D">
              <w:rPr>
                <w:rFonts w:cs="Arial"/>
                <w:noProof/>
                <w:sz w:val="20"/>
                <w:lang w:eastAsia="en-GB"/>
              </w:rPr>
              <w:drawing>
                <wp:inline distT="0" distB="0" distL="0" distR="0" wp14:anchorId="76A96475" wp14:editId="5B7FC27B">
                  <wp:extent cx="6858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7668" w:type="dxa"/>
            <w:shd w:val="clear" w:color="auto" w:fill="auto"/>
          </w:tcPr>
          <w:p w14:paraId="1390005F" w14:textId="77777777" w:rsidR="003B7388" w:rsidRPr="001D229D" w:rsidRDefault="003B7388" w:rsidP="00B621DC">
            <w:pPr>
              <w:jc w:val="right"/>
              <w:rPr>
                <w:rFonts w:cs="Arial"/>
                <w:b/>
                <w:sz w:val="20"/>
              </w:rPr>
            </w:pPr>
          </w:p>
          <w:p w14:paraId="166B0AAA" w14:textId="0754E3E6" w:rsidR="003B7388" w:rsidRPr="001D229D" w:rsidRDefault="003B7388" w:rsidP="00B621DC">
            <w:pPr>
              <w:pStyle w:val="Heading2"/>
              <w:rPr>
                <w:rFonts w:cs="Arial"/>
                <w:i w:val="0"/>
                <w:color w:val="auto"/>
                <w:sz w:val="20"/>
              </w:rPr>
            </w:pPr>
            <w:r w:rsidRPr="001D229D">
              <w:rPr>
                <w:rFonts w:cs="Arial"/>
                <w:i w:val="0"/>
                <w:color w:val="auto"/>
                <w:sz w:val="20"/>
              </w:rPr>
              <w:t xml:space="preserve">26 </w:t>
            </w:r>
            <w:proofErr w:type="spellStart"/>
            <w:r w:rsidRPr="001D229D">
              <w:rPr>
                <w:rFonts w:cs="Arial"/>
                <w:i w:val="0"/>
                <w:color w:val="auto"/>
                <w:sz w:val="20"/>
              </w:rPr>
              <w:t>Ffordd</w:t>
            </w:r>
            <w:proofErr w:type="spellEnd"/>
            <w:r w:rsidRPr="001D229D">
              <w:rPr>
                <w:rFonts w:cs="Arial"/>
                <w:i w:val="0"/>
                <w:color w:val="auto"/>
                <w:sz w:val="20"/>
              </w:rPr>
              <w:t xml:space="preserve"> </w:t>
            </w:r>
            <w:proofErr w:type="spellStart"/>
            <w:r w:rsidRPr="001D229D">
              <w:rPr>
                <w:rFonts w:cs="Arial"/>
                <w:i w:val="0"/>
                <w:color w:val="auto"/>
                <w:sz w:val="20"/>
              </w:rPr>
              <w:t>Yr</w:t>
            </w:r>
            <w:proofErr w:type="spellEnd"/>
            <w:r w:rsidRPr="001D229D">
              <w:rPr>
                <w:rFonts w:cs="Arial"/>
                <w:i w:val="0"/>
                <w:color w:val="auto"/>
                <w:sz w:val="20"/>
              </w:rPr>
              <w:t xml:space="preserve"> </w:t>
            </w:r>
            <w:proofErr w:type="spellStart"/>
            <w:r w:rsidRPr="001D229D">
              <w:rPr>
                <w:rFonts w:cs="Arial"/>
                <w:i w:val="0"/>
                <w:color w:val="auto"/>
                <w:sz w:val="20"/>
              </w:rPr>
              <w:t>Hebog</w:t>
            </w:r>
            <w:proofErr w:type="spellEnd"/>
            <w:r w:rsidRPr="001D229D">
              <w:rPr>
                <w:rFonts w:cs="Arial"/>
                <w:i w:val="0"/>
                <w:color w:val="auto"/>
                <w:sz w:val="20"/>
              </w:rPr>
              <w:t>, Bridgend, CF35 6DH</w:t>
            </w:r>
          </w:p>
          <w:p w14:paraId="3BA70498" w14:textId="77777777" w:rsidR="003B7388" w:rsidRPr="001D229D" w:rsidRDefault="003B7388" w:rsidP="00B621DC">
            <w:pPr>
              <w:jc w:val="right"/>
              <w:rPr>
                <w:rFonts w:cs="Arial"/>
                <w:b/>
                <w:sz w:val="20"/>
              </w:rPr>
            </w:pPr>
            <w:r w:rsidRPr="001D229D">
              <w:rPr>
                <w:rFonts w:cs="Arial"/>
                <w:b/>
                <w:sz w:val="20"/>
              </w:rPr>
              <w:sym w:font="Wingdings" w:char="F028"/>
            </w:r>
            <w:r w:rsidRPr="001D229D">
              <w:rPr>
                <w:rFonts w:cs="Arial"/>
                <w:b/>
                <w:sz w:val="20"/>
              </w:rPr>
              <w:t xml:space="preserve"> 07714 788429</w:t>
            </w:r>
          </w:p>
          <w:p w14:paraId="11681BBB" w14:textId="77777777" w:rsidR="003B7388" w:rsidRPr="001D229D" w:rsidRDefault="003B7388" w:rsidP="00B621DC">
            <w:pPr>
              <w:jc w:val="right"/>
              <w:rPr>
                <w:rFonts w:cs="Arial"/>
                <w:b/>
                <w:sz w:val="20"/>
              </w:rPr>
            </w:pPr>
            <w:proofErr w:type="spellStart"/>
            <w:r w:rsidRPr="001D229D">
              <w:rPr>
                <w:rFonts w:cs="Arial"/>
                <w:b/>
                <w:sz w:val="20"/>
              </w:rPr>
              <w:t>E.bost</w:t>
            </w:r>
            <w:proofErr w:type="spellEnd"/>
            <w:r w:rsidRPr="001D229D">
              <w:rPr>
                <w:rFonts w:cs="Arial"/>
                <w:b/>
                <w:sz w:val="20"/>
              </w:rPr>
              <w:t>/</w:t>
            </w:r>
            <w:proofErr w:type="spellStart"/>
            <w:r w:rsidRPr="001D229D">
              <w:rPr>
                <w:rFonts w:cs="Arial"/>
                <w:b/>
                <w:sz w:val="20"/>
              </w:rPr>
              <w:t>E.mail</w:t>
            </w:r>
            <w:proofErr w:type="spellEnd"/>
            <w:r w:rsidRPr="001D229D">
              <w:rPr>
                <w:rFonts w:cs="Arial"/>
                <w:b/>
                <w:sz w:val="20"/>
              </w:rPr>
              <w:t>: cwmllynfellcc@gmail.com</w:t>
            </w:r>
          </w:p>
          <w:p w14:paraId="61FC869C" w14:textId="77777777" w:rsidR="003B7388" w:rsidRPr="001D229D" w:rsidRDefault="003B7388" w:rsidP="00B621DC">
            <w:pPr>
              <w:jc w:val="right"/>
              <w:rPr>
                <w:rFonts w:cs="Arial"/>
                <w:sz w:val="20"/>
              </w:rPr>
            </w:pPr>
            <w:r w:rsidRPr="001D229D">
              <w:rPr>
                <w:rFonts w:cs="Arial"/>
                <w:b/>
                <w:sz w:val="20"/>
              </w:rPr>
              <w:t>http://www.cwmllynfell.cc</w:t>
            </w:r>
          </w:p>
        </w:tc>
      </w:tr>
    </w:tbl>
    <w:p w14:paraId="328E3EF1" w14:textId="77777777" w:rsidR="003B7388" w:rsidRPr="001D229D" w:rsidRDefault="003B7388" w:rsidP="003B7388">
      <w:pPr>
        <w:tabs>
          <w:tab w:val="left" w:pos="0"/>
          <w:tab w:val="left" w:pos="90"/>
        </w:tabs>
        <w:jc w:val="right"/>
        <w:rPr>
          <w:rFonts w:cs="Arial"/>
          <w:bCs/>
          <w:iCs/>
          <w:sz w:val="20"/>
        </w:rPr>
      </w:pPr>
      <w:r w:rsidRPr="001D229D">
        <w:rPr>
          <w:rFonts w:cs="Arial"/>
          <w:b/>
          <w:i/>
          <w:noProof/>
          <w:sz w:val="20"/>
          <w:lang w:eastAsia="en-GB"/>
        </w:rPr>
        <mc:AlternateContent>
          <mc:Choice Requires="wps">
            <w:drawing>
              <wp:anchor distT="0" distB="0" distL="114300" distR="114300" simplePos="0" relativeHeight="251660288" behindDoc="0" locked="0" layoutInCell="1" allowOverlap="1" wp14:anchorId="4F54CAC4" wp14:editId="02F39221">
                <wp:simplePos x="0" y="0"/>
                <wp:positionH relativeFrom="column">
                  <wp:posOffset>165735</wp:posOffset>
                </wp:positionH>
                <wp:positionV relativeFrom="paragraph">
                  <wp:posOffset>29845</wp:posOffset>
                </wp:positionV>
                <wp:extent cx="5852160" cy="0"/>
                <wp:effectExtent l="0" t="0" r="0" b="0"/>
                <wp:wrapTopAndBottom/>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521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11321" id="Line 3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2.35pt" to="473.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hksGgIAADQ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" strokeweight="1.5pt">
                <w10:wrap type="topAndBottom"/>
              </v:line>
            </w:pict>
          </mc:Fallback>
        </mc:AlternateContent>
      </w:r>
      <w:r w:rsidRPr="001D229D">
        <w:rPr>
          <w:rFonts w:cs="Arial"/>
          <w:b/>
          <w:i/>
          <w:noProof/>
          <w:sz w:val="20"/>
          <w:lang w:eastAsia="en-GB"/>
        </w:rPr>
        <mc:AlternateContent>
          <mc:Choice Requires="wps">
            <w:drawing>
              <wp:anchor distT="0" distB="0" distL="114300" distR="114300" simplePos="0" relativeHeight="251659264" behindDoc="0" locked="0" layoutInCell="1" allowOverlap="1" wp14:anchorId="5539B60F" wp14:editId="220A2E87">
                <wp:simplePos x="0" y="0"/>
                <wp:positionH relativeFrom="column">
                  <wp:posOffset>51435</wp:posOffset>
                </wp:positionH>
                <wp:positionV relativeFrom="paragraph">
                  <wp:posOffset>29845</wp:posOffset>
                </wp:positionV>
                <wp:extent cx="5852160" cy="0"/>
                <wp:effectExtent l="0" t="0" r="0" b="0"/>
                <wp:wrapTopAndBottom/>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521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FB97E" id="Line 3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35pt" to="464.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" strokeweight="1.5pt">
                <w10:wrap type="topAndBottom"/>
              </v:line>
            </w:pict>
          </mc:Fallback>
        </mc:AlternateContent>
      </w:r>
    </w:p>
    <w:p w14:paraId="50EAB36C" w14:textId="5779C9FC" w:rsidR="00BB7069" w:rsidRPr="001D229D" w:rsidRDefault="003B7388" w:rsidP="00BB22ED">
      <w:pPr>
        <w:tabs>
          <w:tab w:val="left" w:pos="2700"/>
        </w:tabs>
        <w:jc w:val="both"/>
        <w:rPr>
          <w:rFonts w:cs="Arial"/>
          <w:b/>
          <w:sz w:val="20"/>
        </w:rPr>
      </w:pPr>
      <w:r w:rsidRPr="001D229D">
        <w:rPr>
          <w:rFonts w:cs="Arial"/>
          <w:b/>
          <w:sz w:val="20"/>
        </w:rPr>
        <w:t xml:space="preserve">General Meeting of Cwmllynfell Community Council will be held at </w:t>
      </w:r>
      <w:r w:rsidR="00BB7069" w:rsidRPr="001D229D">
        <w:rPr>
          <w:rFonts w:cs="Arial"/>
          <w:b/>
          <w:sz w:val="20"/>
        </w:rPr>
        <w:t xml:space="preserve">Cwmllynfell </w:t>
      </w:r>
      <w:r w:rsidRPr="001D229D">
        <w:rPr>
          <w:rFonts w:cs="Arial"/>
          <w:b/>
          <w:sz w:val="20"/>
        </w:rPr>
        <w:t xml:space="preserve">Hall on Thursday </w:t>
      </w:r>
      <w:r w:rsidR="009B7BA2" w:rsidRPr="001D229D">
        <w:rPr>
          <w:rFonts w:cs="Arial"/>
          <w:b/>
          <w:sz w:val="20"/>
        </w:rPr>
        <w:t>11 April</w:t>
      </w:r>
      <w:r w:rsidR="005C37CD" w:rsidRPr="001D229D">
        <w:rPr>
          <w:rFonts w:cs="Arial"/>
          <w:b/>
          <w:sz w:val="20"/>
        </w:rPr>
        <w:t xml:space="preserve"> 2019</w:t>
      </w:r>
      <w:r w:rsidRPr="001D229D">
        <w:rPr>
          <w:rFonts w:cs="Arial"/>
          <w:b/>
          <w:sz w:val="20"/>
        </w:rPr>
        <w:t xml:space="preserve"> at 6.30pm</w:t>
      </w:r>
      <w:r w:rsidR="00BB7069" w:rsidRPr="001D229D">
        <w:rPr>
          <w:rFonts w:cs="Arial"/>
          <w:sz w:val="20"/>
        </w:rPr>
        <w:t xml:space="preserve"> </w:t>
      </w:r>
    </w:p>
    <w:p w14:paraId="1F1B1476" w14:textId="2337DAEC" w:rsidR="003B7388" w:rsidRPr="001D229D" w:rsidRDefault="00FA67C1" w:rsidP="003B7388">
      <w:pPr>
        <w:jc w:val="center"/>
        <w:rPr>
          <w:rFonts w:cs="Arial"/>
          <w:b/>
          <w:sz w:val="20"/>
        </w:rPr>
      </w:pPr>
      <w:r w:rsidRPr="001D229D">
        <w:rPr>
          <w:rFonts w:cs="Arial"/>
          <w:b/>
          <w:sz w:val="20"/>
        </w:rPr>
        <w:t>Minutes</w:t>
      </w:r>
    </w:p>
    <w:p w14:paraId="27131C8A" w14:textId="4FBD8EA2" w:rsidR="003B7388" w:rsidRPr="001D229D" w:rsidRDefault="00FA67C1" w:rsidP="003B7388">
      <w:pPr>
        <w:rPr>
          <w:rFonts w:cs="Arial"/>
          <w:sz w:val="20"/>
        </w:rPr>
      </w:pPr>
      <w:r w:rsidRPr="001D229D">
        <w:rPr>
          <w:rFonts w:cs="Arial"/>
          <w:sz w:val="20"/>
        </w:rPr>
        <w:t xml:space="preserve">Cllr Martin Evans – Chairman </w:t>
      </w:r>
    </w:p>
    <w:p w14:paraId="3615C1DB" w14:textId="248A68E5" w:rsidR="00FA67C1" w:rsidRPr="001D229D" w:rsidRDefault="00FA67C1" w:rsidP="003B7388">
      <w:pPr>
        <w:rPr>
          <w:rFonts w:cs="Arial"/>
          <w:sz w:val="20"/>
        </w:rPr>
      </w:pPr>
      <w:r w:rsidRPr="001D229D">
        <w:rPr>
          <w:rFonts w:cs="Arial"/>
          <w:sz w:val="20"/>
        </w:rPr>
        <w:t>Cllr High Jones</w:t>
      </w:r>
    </w:p>
    <w:p w14:paraId="1A71670B" w14:textId="61817D0B" w:rsidR="00FA67C1" w:rsidRPr="001D229D" w:rsidRDefault="00FA67C1" w:rsidP="003B7388">
      <w:pPr>
        <w:rPr>
          <w:rFonts w:cs="Arial"/>
          <w:sz w:val="20"/>
        </w:rPr>
      </w:pPr>
      <w:r w:rsidRPr="001D229D">
        <w:rPr>
          <w:rFonts w:cs="Arial"/>
          <w:sz w:val="20"/>
        </w:rPr>
        <w:t xml:space="preserve">Cllr Helen Lewis </w:t>
      </w:r>
    </w:p>
    <w:p w14:paraId="3FA6EF34" w14:textId="35637465" w:rsidR="00FA67C1" w:rsidRPr="001D229D" w:rsidRDefault="00FA67C1" w:rsidP="003B7388">
      <w:pPr>
        <w:rPr>
          <w:rFonts w:cs="Arial"/>
          <w:sz w:val="20"/>
        </w:rPr>
      </w:pPr>
      <w:r w:rsidRPr="001D229D">
        <w:rPr>
          <w:rFonts w:cs="Arial"/>
          <w:sz w:val="20"/>
        </w:rPr>
        <w:t xml:space="preserve">Cllr Julia Hames </w:t>
      </w:r>
    </w:p>
    <w:p w14:paraId="09F90FAA" w14:textId="1B1E73CD" w:rsidR="00FA67C1" w:rsidRPr="001D229D" w:rsidRDefault="00FA67C1" w:rsidP="003B7388">
      <w:pPr>
        <w:rPr>
          <w:rFonts w:cs="Arial"/>
          <w:sz w:val="20"/>
        </w:rPr>
      </w:pPr>
      <w:r w:rsidRPr="001D229D">
        <w:rPr>
          <w:rFonts w:cs="Arial"/>
          <w:sz w:val="20"/>
        </w:rPr>
        <w:t>Cllr Helen Williams</w:t>
      </w:r>
    </w:p>
    <w:p w14:paraId="59359F98" w14:textId="26FDE1C6" w:rsidR="00FA67C1" w:rsidRPr="001D229D" w:rsidRDefault="00FA67C1" w:rsidP="003B7388">
      <w:pPr>
        <w:rPr>
          <w:rFonts w:cs="Arial"/>
          <w:sz w:val="20"/>
        </w:rPr>
      </w:pPr>
      <w:r w:rsidRPr="001D229D">
        <w:rPr>
          <w:rFonts w:cs="Arial"/>
          <w:sz w:val="20"/>
        </w:rPr>
        <w:t xml:space="preserve">Cllr </w:t>
      </w:r>
      <w:proofErr w:type="spellStart"/>
      <w:r w:rsidRPr="001D229D">
        <w:rPr>
          <w:rFonts w:cs="Arial"/>
          <w:sz w:val="20"/>
        </w:rPr>
        <w:t>Derryl</w:t>
      </w:r>
      <w:proofErr w:type="spellEnd"/>
      <w:r w:rsidRPr="001D229D">
        <w:rPr>
          <w:rFonts w:cs="Arial"/>
          <w:sz w:val="20"/>
        </w:rPr>
        <w:t xml:space="preserve"> Watkins</w:t>
      </w:r>
    </w:p>
    <w:p w14:paraId="34EC0D04" w14:textId="49231905" w:rsidR="00FA67C1" w:rsidRPr="001D229D" w:rsidRDefault="00FA67C1" w:rsidP="003B7388">
      <w:pPr>
        <w:rPr>
          <w:rFonts w:cs="Arial"/>
          <w:sz w:val="20"/>
        </w:rPr>
      </w:pPr>
      <w:r w:rsidRPr="001D229D">
        <w:rPr>
          <w:rFonts w:cs="Arial"/>
          <w:sz w:val="20"/>
        </w:rPr>
        <w:t xml:space="preserve">Cllr </w:t>
      </w:r>
      <w:proofErr w:type="spellStart"/>
      <w:r w:rsidRPr="001D229D">
        <w:rPr>
          <w:rFonts w:cs="Arial"/>
          <w:sz w:val="20"/>
        </w:rPr>
        <w:t>Gari</w:t>
      </w:r>
      <w:proofErr w:type="spellEnd"/>
      <w:r w:rsidRPr="001D229D">
        <w:rPr>
          <w:rFonts w:cs="Arial"/>
          <w:sz w:val="20"/>
        </w:rPr>
        <w:t xml:space="preserve"> Jones </w:t>
      </w:r>
    </w:p>
    <w:p w14:paraId="58D624CF" w14:textId="0A197C5B" w:rsidR="00620C4C" w:rsidRPr="001D229D" w:rsidRDefault="00620C4C" w:rsidP="003B7388">
      <w:pPr>
        <w:rPr>
          <w:rFonts w:cs="Arial"/>
          <w:sz w:val="20"/>
        </w:rPr>
      </w:pPr>
      <w:r w:rsidRPr="001D229D">
        <w:rPr>
          <w:rFonts w:cs="Arial"/>
          <w:sz w:val="20"/>
        </w:rPr>
        <w:t xml:space="preserve">Ms S Daniel </w:t>
      </w:r>
      <w:r w:rsidR="00C4544F" w:rsidRPr="001D229D">
        <w:rPr>
          <w:rFonts w:cs="Arial"/>
          <w:sz w:val="20"/>
        </w:rPr>
        <w:t>–</w:t>
      </w:r>
      <w:r w:rsidRPr="001D229D">
        <w:rPr>
          <w:rFonts w:cs="Arial"/>
          <w:sz w:val="20"/>
        </w:rPr>
        <w:t xml:space="preserve"> Clerk</w:t>
      </w:r>
    </w:p>
    <w:p w14:paraId="0814A8D1" w14:textId="77777777" w:rsidR="00C4544F" w:rsidRPr="001D229D" w:rsidRDefault="00C4544F" w:rsidP="003B7388">
      <w:pPr>
        <w:rPr>
          <w:rFonts w:cs="Arial"/>
          <w:b/>
          <w:sz w:val="20"/>
        </w:rPr>
      </w:pPr>
    </w:p>
    <w:p w14:paraId="233A90E8" w14:textId="1B4D1FEC" w:rsidR="003B7388" w:rsidRPr="001D229D" w:rsidRDefault="003B7388" w:rsidP="005543D6">
      <w:pPr>
        <w:pStyle w:val="ListParagraph"/>
        <w:numPr>
          <w:ilvl w:val="0"/>
          <w:numId w:val="46"/>
        </w:numPr>
        <w:rPr>
          <w:rFonts w:cs="Arial"/>
          <w:b/>
          <w:sz w:val="20"/>
        </w:rPr>
      </w:pPr>
      <w:r w:rsidRPr="001D229D">
        <w:rPr>
          <w:rFonts w:cs="Arial"/>
          <w:b/>
          <w:sz w:val="20"/>
        </w:rPr>
        <w:t>Apologies for Absence</w:t>
      </w:r>
    </w:p>
    <w:p w14:paraId="18D5E5A8" w14:textId="2F2757D9" w:rsidR="003B7388" w:rsidRPr="001D229D" w:rsidRDefault="003B7388" w:rsidP="003324F6">
      <w:pPr>
        <w:pStyle w:val="ListParagraph"/>
        <w:ind w:left="1440"/>
        <w:rPr>
          <w:rFonts w:cs="Arial"/>
          <w:b/>
          <w:sz w:val="20"/>
        </w:rPr>
      </w:pPr>
    </w:p>
    <w:p w14:paraId="1361F866" w14:textId="6283BBB1" w:rsidR="003324F6" w:rsidRPr="001D229D" w:rsidRDefault="003324F6" w:rsidP="003324F6">
      <w:pPr>
        <w:pStyle w:val="ListParagraph"/>
        <w:ind w:left="1440"/>
        <w:rPr>
          <w:rFonts w:cs="Arial"/>
          <w:sz w:val="20"/>
        </w:rPr>
      </w:pPr>
      <w:r w:rsidRPr="001D229D">
        <w:rPr>
          <w:rFonts w:cs="Arial"/>
          <w:sz w:val="20"/>
        </w:rPr>
        <w:t>Apologies for absence were received from Cllr Nia</w:t>
      </w:r>
      <w:r w:rsidR="00B21600" w:rsidRPr="001D229D">
        <w:rPr>
          <w:rFonts w:cs="Arial"/>
          <w:sz w:val="20"/>
        </w:rPr>
        <w:t xml:space="preserve"> Cole Jones</w:t>
      </w:r>
      <w:r w:rsidRPr="001D229D">
        <w:rPr>
          <w:rFonts w:cs="Arial"/>
          <w:sz w:val="20"/>
        </w:rPr>
        <w:t>,</w:t>
      </w:r>
      <w:r w:rsidR="00FA67C1" w:rsidRPr="001D229D">
        <w:rPr>
          <w:rFonts w:cs="Arial"/>
          <w:sz w:val="20"/>
        </w:rPr>
        <w:t xml:space="preserve"> Cllr Paul Morgan, Keelan </w:t>
      </w:r>
      <w:proofErr w:type="spellStart"/>
      <w:r w:rsidR="00FA67C1" w:rsidRPr="001D229D">
        <w:rPr>
          <w:rFonts w:cs="Arial"/>
          <w:sz w:val="20"/>
        </w:rPr>
        <w:t>Rochard</w:t>
      </w:r>
      <w:proofErr w:type="spellEnd"/>
    </w:p>
    <w:p w14:paraId="40E8406C" w14:textId="77777777" w:rsidR="003324F6" w:rsidRPr="001D229D" w:rsidRDefault="003324F6" w:rsidP="003324F6">
      <w:pPr>
        <w:pStyle w:val="ListParagraph"/>
        <w:ind w:left="1440"/>
        <w:rPr>
          <w:rFonts w:cs="Arial"/>
          <w:sz w:val="20"/>
        </w:rPr>
      </w:pPr>
    </w:p>
    <w:p w14:paraId="26AE4979" w14:textId="72C45E33" w:rsidR="003324F6" w:rsidRPr="001D229D" w:rsidRDefault="003B7388" w:rsidP="003324F6">
      <w:pPr>
        <w:pStyle w:val="ListParagraph"/>
        <w:numPr>
          <w:ilvl w:val="0"/>
          <w:numId w:val="46"/>
        </w:numPr>
        <w:rPr>
          <w:rFonts w:cs="Arial"/>
          <w:b/>
          <w:sz w:val="20"/>
        </w:rPr>
      </w:pPr>
      <w:r w:rsidRPr="001D229D">
        <w:rPr>
          <w:rFonts w:cs="Arial"/>
          <w:b/>
          <w:sz w:val="20"/>
        </w:rPr>
        <w:t>Declarations of Interest</w:t>
      </w:r>
    </w:p>
    <w:p w14:paraId="725EAFC1" w14:textId="77777777" w:rsidR="00FA67C1" w:rsidRPr="001D229D" w:rsidRDefault="00FA67C1" w:rsidP="00FA67C1">
      <w:pPr>
        <w:pStyle w:val="ListParagraph"/>
        <w:ind w:left="780"/>
        <w:rPr>
          <w:rFonts w:cs="Arial"/>
          <w:b/>
          <w:sz w:val="20"/>
        </w:rPr>
      </w:pPr>
    </w:p>
    <w:p w14:paraId="1D1F70E5" w14:textId="2A0DA7BB" w:rsidR="003324F6" w:rsidRPr="001D229D" w:rsidRDefault="003324F6" w:rsidP="003324F6">
      <w:pPr>
        <w:ind w:left="1440"/>
        <w:rPr>
          <w:rFonts w:cs="Arial"/>
          <w:sz w:val="20"/>
        </w:rPr>
      </w:pPr>
      <w:r w:rsidRPr="001D229D">
        <w:rPr>
          <w:rFonts w:cs="Arial"/>
          <w:sz w:val="20"/>
        </w:rPr>
        <w:t xml:space="preserve">None </w:t>
      </w:r>
    </w:p>
    <w:p w14:paraId="5DA5A891" w14:textId="77777777" w:rsidR="003B7388" w:rsidRPr="001D229D" w:rsidRDefault="003B7388" w:rsidP="003B7388">
      <w:pPr>
        <w:rPr>
          <w:rFonts w:cs="Arial"/>
          <w:b/>
          <w:sz w:val="20"/>
        </w:rPr>
      </w:pPr>
    </w:p>
    <w:p w14:paraId="3740B34B" w14:textId="3589683D" w:rsidR="003B7388" w:rsidRPr="001D229D" w:rsidRDefault="003B7388" w:rsidP="005543D6">
      <w:pPr>
        <w:pStyle w:val="ListParagraph"/>
        <w:numPr>
          <w:ilvl w:val="0"/>
          <w:numId w:val="46"/>
        </w:numPr>
        <w:rPr>
          <w:rFonts w:cs="Arial"/>
          <w:b/>
          <w:sz w:val="20"/>
        </w:rPr>
      </w:pPr>
      <w:r w:rsidRPr="001D229D">
        <w:rPr>
          <w:rFonts w:cs="Arial"/>
          <w:b/>
          <w:sz w:val="20"/>
        </w:rPr>
        <w:t xml:space="preserve">Minutes of the Meeting held on the </w:t>
      </w:r>
      <w:r w:rsidR="009B7BA2" w:rsidRPr="001D229D">
        <w:rPr>
          <w:rFonts w:cs="Arial"/>
          <w:b/>
          <w:sz w:val="20"/>
        </w:rPr>
        <w:t>21 March</w:t>
      </w:r>
      <w:r w:rsidR="00D417C5" w:rsidRPr="001D229D">
        <w:rPr>
          <w:rFonts w:cs="Arial"/>
          <w:b/>
          <w:sz w:val="20"/>
        </w:rPr>
        <w:t xml:space="preserve"> 2019</w:t>
      </w:r>
    </w:p>
    <w:p w14:paraId="7370C001" w14:textId="77777777" w:rsidR="00FA67C1" w:rsidRPr="001D229D" w:rsidRDefault="00FA67C1" w:rsidP="00FA67C1">
      <w:pPr>
        <w:pStyle w:val="ListParagraph"/>
        <w:ind w:left="780"/>
        <w:rPr>
          <w:rFonts w:cs="Arial"/>
          <w:b/>
          <w:sz w:val="20"/>
        </w:rPr>
      </w:pPr>
    </w:p>
    <w:p w14:paraId="5AA0E9FF" w14:textId="4D4104B2" w:rsidR="003324F6" w:rsidRPr="001D229D" w:rsidRDefault="003324F6" w:rsidP="003324F6">
      <w:pPr>
        <w:ind w:left="1440"/>
        <w:rPr>
          <w:rFonts w:cs="Arial"/>
          <w:sz w:val="20"/>
        </w:rPr>
      </w:pPr>
      <w:r w:rsidRPr="001D229D">
        <w:rPr>
          <w:rFonts w:cs="Arial"/>
          <w:b/>
          <w:sz w:val="20"/>
        </w:rPr>
        <w:t xml:space="preserve">Resolved: </w:t>
      </w:r>
      <w:r w:rsidRPr="001D229D">
        <w:rPr>
          <w:rFonts w:cs="Arial"/>
          <w:sz w:val="20"/>
        </w:rPr>
        <w:t xml:space="preserve">Approved as a true and accurate record of the meeting </w:t>
      </w:r>
    </w:p>
    <w:p w14:paraId="482B1E4F" w14:textId="77777777" w:rsidR="003B7388" w:rsidRPr="001D229D" w:rsidRDefault="003B7388" w:rsidP="003B7388">
      <w:pPr>
        <w:rPr>
          <w:rFonts w:cs="Arial"/>
          <w:sz w:val="20"/>
        </w:rPr>
      </w:pPr>
    </w:p>
    <w:p w14:paraId="3936A347" w14:textId="77777777" w:rsidR="003B7388" w:rsidRPr="001D229D" w:rsidRDefault="003B7388" w:rsidP="005543D6">
      <w:pPr>
        <w:pStyle w:val="ListParagraph"/>
        <w:numPr>
          <w:ilvl w:val="0"/>
          <w:numId w:val="46"/>
        </w:numPr>
        <w:rPr>
          <w:rFonts w:cs="Arial"/>
          <w:b/>
          <w:sz w:val="20"/>
        </w:rPr>
      </w:pPr>
      <w:r w:rsidRPr="001D229D">
        <w:rPr>
          <w:rFonts w:cs="Arial"/>
          <w:b/>
          <w:sz w:val="20"/>
        </w:rPr>
        <w:t>Matters Arising</w:t>
      </w:r>
    </w:p>
    <w:p w14:paraId="0022A7D3" w14:textId="77777777" w:rsidR="003B7388" w:rsidRPr="001D229D" w:rsidRDefault="003B7388" w:rsidP="003B7388">
      <w:pPr>
        <w:rPr>
          <w:rFonts w:cs="Arial"/>
          <w:sz w:val="20"/>
        </w:rPr>
      </w:pPr>
    </w:p>
    <w:tbl>
      <w:tblPr>
        <w:tblStyle w:val="TableGrid"/>
        <w:tblW w:w="7938" w:type="dxa"/>
        <w:tblInd w:w="-147" w:type="dxa"/>
        <w:tblLook w:val="04A0" w:firstRow="1" w:lastRow="0" w:firstColumn="1" w:lastColumn="0" w:noHBand="0" w:noVBand="1"/>
      </w:tblPr>
      <w:tblGrid>
        <w:gridCol w:w="6238"/>
        <w:gridCol w:w="1700"/>
      </w:tblGrid>
      <w:tr w:rsidR="001D229D" w:rsidRPr="001D229D" w14:paraId="5D4F0006" w14:textId="77777777" w:rsidTr="003324F6">
        <w:tc>
          <w:tcPr>
            <w:tcW w:w="6238" w:type="dxa"/>
            <w:tcBorders>
              <w:bottom w:val="single" w:sz="4" w:space="0" w:color="auto"/>
            </w:tcBorders>
          </w:tcPr>
          <w:p w14:paraId="2E115599" w14:textId="494F7D44" w:rsidR="003324F6" w:rsidRPr="001D229D" w:rsidRDefault="0061372A" w:rsidP="00B621DC">
            <w:pPr>
              <w:rPr>
                <w:rFonts w:cs="Arial"/>
                <w:b/>
                <w:sz w:val="20"/>
              </w:rPr>
            </w:pPr>
            <w:r w:rsidRPr="001D229D">
              <w:rPr>
                <w:rFonts w:cs="Arial"/>
                <w:b/>
                <w:sz w:val="20"/>
              </w:rPr>
              <w:t>Cwmllynfell Hall Grant Funding</w:t>
            </w:r>
          </w:p>
          <w:p w14:paraId="56453EC4" w14:textId="417C7B66" w:rsidR="003324F6" w:rsidRPr="001D229D" w:rsidRDefault="00FA67C1" w:rsidP="00B621DC">
            <w:pPr>
              <w:rPr>
                <w:rFonts w:cs="Arial"/>
                <w:sz w:val="20"/>
              </w:rPr>
            </w:pPr>
            <w:r w:rsidRPr="001D229D">
              <w:rPr>
                <w:rFonts w:cs="Arial"/>
                <w:sz w:val="20"/>
              </w:rPr>
              <w:t>Cllrs explained that they attended a m</w:t>
            </w:r>
            <w:r w:rsidR="003324F6" w:rsidRPr="001D229D">
              <w:rPr>
                <w:rFonts w:cs="Arial"/>
                <w:sz w:val="20"/>
              </w:rPr>
              <w:t>eeting</w:t>
            </w:r>
            <w:r w:rsidRPr="001D229D">
              <w:rPr>
                <w:rFonts w:cs="Arial"/>
                <w:sz w:val="20"/>
              </w:rPr>
              <w:t xml:space="preserve"> of the Hall Committee</w:t>
            </w:r>
            <w:r w:rsidR="003324F6" w:rsidRPr="001D229D">
              <w:rPr>
                <w:rFonts w:cs="Arial"/>
                <w:sz w:val="20"/>
              </w:rPr>
              <w:t xml:space="preserve"> held on Thursday 28</w:t>
            </w:r>
            <w:r w:rsidR="003324F6" w:rsidRPr="001D229D">
              <w:rPr>
                <w:rFonts w:cs="Arial"/>
                <w:sz w:val="20"/>
                <w:vertAlign w:val="superscript"/>
              </w:rPr>
              <w:t>th</w:t>
            </w:r>
            <w:r w:rsidR="003324F6" w:rsidRPr="001D229D">
              <w:rPr>
                <w:rFonts w:cs="Arial"/>
                <w:sz w:val="20"/>
              </w:rPr>
              <w:t xml:space="preserve"> March</w:t>
            </w:r>
            <w:r w:rsidRPr="001D229D">
              <w:rPr>
                <w:rFonts w:cs="Arial"/>
                <w:sz w:val="20"/>
              </w:rPr>
              <w:t xml:space="preserve"> where the hall e</w:t>
            </w:r>
            <w:r w:rsidR="003324F6" w:rsidRPr="001D229D">
              <w:rPr>
                <w:rFonts w:cs="Arial"/>
                <w:sz w:val="20"/>
              </w:rPr>
              <w:t>xplained their business model</w:t>
            </w:r>
            <w:r w:rsidRPr="001D229D">
              <w:rPr>
                <w:rFonts w:cs="Arial"/>
                <w:sz w:val="20"/>
              </w:rPr>
              <w:t xml:space="preserve"> and discussed the costs associated with running the hall.  Members agreed to offer support to the hall regarding marketing and promotion of activities of the hall as everyone was keen to see it be a success.  The Community Council agreed that it would like to see how the hall develops over the coming months with the new installation of the kitchen before it agrees to funding beyond 2020</w:t>
            </w:r>
          </w:p>
        </w:tc>
        <w:tc>
          <w:tcPr>
            <w:tcW w:w="1700" w:type="dxa"/>
            <w:tcBorders>
              <w:bottom w:val="single" w:sz="4" w:space="0" w:color="auto"/>
            </w:tcBorders>
          </w:tcPr>
          <w:p w14:paraId="3985CE7A" w14:textId="6EDB2F38" w:rsidR="00D92FC8" w:rsidRPr="001D229D" w:rsidRDefault="00056E0B" w:rsidP="00B621DC">
            <w:pPr>
              <w:rPr>
                <w:rFonts w:cs="Arial"/>
                <w:sz w:val="20"/>
              </w:rPr>
            </w:pPr>
            <w:r w:rsidRPr="001D229D">
              <w:rPr>
                <w:rFonts w:cs="Arial"/>
                <w:sz w:val="20"/>
              </w:rPr>
              <w:t xml:space="preserve">Update </w:t>
            </w:r>
          </w:p>
        </w:tc>
      </w:tr>
      <w:tr w:rsidR="001D229D" w:rsidRPr="001D229D" w14:paraId="0D150C52" w14:textId="77777777" w:rsidTr="003324F6">
        <w:trPr>
          <w:trHeight w:val="229"/>
        </w:trPr>
        <w:tc>
          <w:tcPr>
            <w:tcW w:w="6238" w:type="dxa"/>
          </w:tcPr>
          <w:p w14:paraId="0F30E0B2" w14:textId="77777777" w:rsidR="00C003E4" w:rsidRPr="001D229D" w:rsidRDefault="00D417C5" w:rsidP="00B621DC">
            <w:pPr>
              <w:rPr>
                <w:rFonts w:cs="Arial"/>
                <w:b/>
                <w:sz w:val="20"/>
              </w:rPr>
            </w:pPr>
            <w:r w:rsidRPr="001D229D">
              <w:rPr>
                <w:rFonts w:cs="Arial"/>
                <w:b/>
                <w:sz w:val="20"/>
              </w:rPr>
              <w:t xml:space="preserve">Potted Plants </w:t>
            </w:r>
          </w:p>
          <w:p w14:paraId="3DAB090E" w14:textId="242FB1F1" w:rsidR="00BE3CD9" w:rsidRPr="001D229D" w:rsidRDefault="00BE3CD9" w:rsidP="00B621DC">
            <w:pPr>
              <w:rPr>
                <w:rFonts w:cs="Arial"/>
                <w:sz w:val="20"/>
              </w:rPr>
            </w:pPr>
            <w:r w:rsidRPr="001D229D">
              <w:rPr>
                <w:rFonts w:cs="Arial"/>
                <w:sz w:val="20"/>
              </w:rPr>
              <w:t xml:space="preserve">The clerk confirmed that the plants has now been placed in Cwmllynfell and </w:t>
            </w:r>
            <w:proofErr w:type="spellStart"/>
            <w:r w:rsidRPr="001D229D">
              <w:rPr>
                <w:rFonts w:cs="Arial"/>
                <w:sz w:val="20"/>
              </w:rPr>
              <w:t>Rhiwfawr</w:t>
            </w:r>
            <w:proofErr w:type="spellEnd"/>
            <w:r w:rsidRPr="001D229D">
              <w:rPr>
                <w:rFonts w:cs="Arial"/>
                <w:sz w:val="20"/>
              </w:rPr>
              <w:t xml:space="preserve">.  Members were happy with the displays and stated that they had received some positive comments from the public. </w:t>
            </w:r>
          </w:p>
        </w:tc>
        <w:tc>
          <w:tcPr>
            <w:tcW w:w="1700" w:type="dxa"/>
          </w:tcPr>
          <w:p w14:paraId="658727F7" w14:textId="4CFD449F" w:rsidR="00D417C5" w:rsidRPr="001D229D" w:rsidRDefault="00056E0B" w:rsidP="00B621DC">
            <w:pPr>
              <w:rPr>
                <w:rFonts w:cs="Arial"/>
                <w:sz w:val="20"/>
              </w:rPr>
            </w:pPr>
            <w:r w:rsidRPr="001D229D">
              <w:rPr>
                <w:rFonts w:cs="Arial"/>
                <w:sz w:val="20"/>
              </w:rPr>
              <w:t xml:space="preserve">Update </w:t>
            </w:r>
          </w:p>
        </w:tc>
      </w:tr>
    </w:tbl>
    <w:p w14:paraId="26D34EE9" w14:textId="77777777" w:rsidR="003B7388" w:rsidRPr="001D229D" w:rsidRDefault="003B7388" w:rsidP="00620C4C">
      <w:pPr>
        <w:rPr>
          <w:rFonts w:cs="Arial"/>
          <w:b/>
          <w:sz w:val="20"/>
        </w:rPr>
      </w:pPr>
    </w:p>
    <w:p w14:paraId="1386F625" w14:textId="77777777" w:rsidR="003B7388" w:rsidRPr="001D229D" w:rsidRDefault="003B7388" w:rsidP="005543D6">
      <w:pPr>
        <w:pStyle w:val="ListParagraph"/>
        <w:numPr>
          <w:ilvl w:val="0"/>
          <w:numId w:val="46"/>
        </w:numPr>
        <w:rPr>
          <w:rFonts w:cs="Arial"/>
          <w:b/>
          <w:sz w:val="20"/>
        </w:rPr>
      </w:pPr>
      <w:r w:rsidRPr="001D229D">
        <w:rPr>
          <w:rFonts w:cs="Arial"/>
          <w:b/>
          <w:sz w:val="20"/>
        </w:rPr>
        <w:t>Financial Matters</w:t>
      </w:r>
    </w:p>
    <w:p w14:paraId="3B9DB771" w14:textId="77777777" w:rsidR="003B7388" w:rsidRPr="001D229D" w:rsidRDefault="003B7388" w:rsidP="003B7388">
      <w:pPr>
        <w:rPr>
          <w:rFonts w:cs="Arial"/>
          <w:sz w:val="20"/>
        </w:rPr>
      </w:pPr>
    </w:p>
    <w:p w14:paraId="712AF117" w14:textId="2BCEECAB" w:rsidR="0061372A" w:rsidRPr="001D229D" w:rsidRDefault="003B7388" w:rsidP="00420FD9">
      <w:pPr>
        <w:pStyle w:val="ListParagraph"/>
        <w:numPr>
          <w:ilvl w:val="1"/>
          <w:numId w:val="40"/>
        </w:numPr>
        <w:rPr>
          <w:rFonts w:cs="Arial"/>
          <w:sz w:val="20"/>
        </w:rPr>
      </w:pPr>
      <w:r w:rsidRPr="001D229D">
        <w:rPr>
          <w:rFonts w:cs="Arial"/>
          <w:sz w:val="20"/>
        </w:rPr>
        <w:t xml:space="preserve">Payment of Accounts in </w:t>
      </w:r>
      <w:r w:rsidR="009B7BA2" w:rsidRPr="001D229D">
        <w:rPr>
          <w:rFonts w:cs="Arial"/>
          <w:sz w:val="20"/>
        </w:rPr>
        <w:t xml:space="preserve">April </w:t>
      </w:r>
      <w:r w:rsidR="00D417C5" w:rsidRPr="001D229D">
        <w:rPr>
          <w:rFonts w:cs="Arial"/>
          <w:sz w:val="20"/>
        </w:rPr>
        <w:t>2019</w:t>
      </w:r>
    </w:p>
    <w:p w14:paraId="3C5A324A" w14:textId="630C480A" w:rsidR="005543D6" w:rsidRPr="001D229D" w:rsidRDefault="005543D6" w:rsidP="005543D6">
      <w:pPr>
        <w:ind w:left="1440"/>
        <w:rPr>
          <w:rFonts w:cs="Arial"/>
          <w:sz w:val="20"/>
        </w:rPr>
      </w:pPr>
    </w:p>
    <w:tbl>
      <w:tblPr>
        <w:tblStyle w:val="TableGrid"/>
        <w:tblW w:w="0" w:type="auto"/>
        <w:tblInd w:w="1440" w:type="dxa"/>
        <w:tblLook w:val="04A0" w:firstRow="1" w:lastRow="0" w:firstColumn="1" w:lastColumn="0" w:noHBand="0" w:noVBand="1"/>
      </w:tblPr>
      <w:tblGrid>
        <w:gridCol w:w="823"/>
        <w:gridCol w:w="3261"/>
        <w:gridCol w:w="1848"/>
        <w:gridCol w:w="1128"/>
      </w:tblGrid>
      <w:tr w:rsidR="001D229D" w:rsidRPr="001D229D" w14:paraId="6BD484B4" w14:textId="77777777" w:rsidTr="0074709A">
        <w:tc>
          <w:tcPr>
            <w:tcW w:w="823" w:type="dxa"/>
          </w:tcPr>
          <w:p w14:paraId="1B50DE6D" w14:textId="77777777" w:rsidR="005543D6" w:rsidRPr="001D229D" w:rsidRDefault="005543D6" w:rsidP="0074709A">
            <w:pPr>
              <w:pStyle w:val="ListParagraph"/>
              <w:ind w:left="0"/>
              <w:rPr>
                <w:rFonts w:cs="Arial"/>
                <w:sz w:val="20"/>
              </w:rPr>
            </w:pPr>
            <w:r w:rsidRPr="001D229D">
              <w:rPr>
                <w:rFonts w:cs="Arial"/>
                <w:sz w:val="20"/>
              </w:rPr>
              <w:t>2035</w:t>
            </w:r>
          </w:p>
        </w:tc>
        <w:tc>
          <w:tcPr>
            <w:tcW w:w="3261" w:type="dxa"/>
          </w:tcPr>
          <w:p w14:paraId="0871C2EF" w14:textId="77777777" w:rsidR="005543D6" w:rsidRPr="001D229D" w:rsidRDefault="005543D6" w:rsidP="0074709A">
            <w:pPr>
              <w:pStyle w:val="ListParagraph"/>
              <w:ind w:left="0"/>
              <w:rPr>
                <w:rFonts w:cs="Arial"/>
                <w:sz w:val="20"/>
              </w:rPr>
            </w:pPr>
            <w:r w:rsidRPr="001D229D">
              <w:rPr>
                <w:rFonts w:cs="Arial"/>
                <w:sz w:val="20"/>
              </w:rPr>
              <w:t xml:space="preserve">Income Tax </w:t>
            </w:r>
          </w:p>
        </w:tc>
        <w:tc>
          <w:tcPr>
            <w:tcW w:w="1848" w:type="dxa"/>
          </w:tcPr>
          <w:p w14:paraId="0F4FFB4E" w14:textId="77777777" w:rsidR="005543D6" w:rsidRPr="001D229D" w:rsidRDefault="005543D6" w:rsidP="0074709A">
            <w:pPr>
              <w:pStyle w:val="ListParagraph"/>
              <w:ind w:left="0"/>
              <w:rPr>
                <w:rFonts w:cs="Arial"/>
                <w:sz w:val="20"/>
              </w:rPr>
            </w:pPr>
            <w:r w:rsidRPr="001D229D">
              <w:rPr>
                <w:rFonts w:cs="Arial"/>
                <w:sz w:val="20"/>
              </w:rPr>
              <w:t xml:space="preserve">HMRC </w:t>
            </w:r>
          </w:p>
        </w:tc>
        <w:tc>
          <w:tcPr>
            <w:tcW w:w="1128" w:type="dxa"/>
          </w:tcPr>
          <w:p w14:paraId="0A68A6D2" w14:textId="51E65E87" w:rsidR="005543D6" w:rsidRPr="001D229D" w:rsidRDefault="00C1133C" w:rsidP="0074709A">
            <w:pPr>
              <w:pStyle w:val="ListParagraph"/>
              <w:ind w:left="0"/>
              <w:rPr>
                <w:rFonts w:cs="Arial"/>
                <w:sz w:val="20"/>
              </w:rPr>
            </w:pPr>
            <w:r w:rsidRPr="001D229D">
              <w:rPr>
                <w:rFonts w:cs="Arial"/>
                <w:sz w:val="20"/>
              </w:rPr>
              <w:t>134.73</w:t>
            </w:r>
          </w:p>
        </w:tc>
      </w:tr>
      <w:tr w:rsidR="001D229D" w:rsidRPr="001D229D" w14:paraId="0C0C878B" w14:textId="77777777" w:rsidTr="0074709A">
        <w:tc>
          <w:tcPr>
            <w:tcW w:w="823" w:type="dxa"/>
          </w:tcPr>
          <w:p w14:paraId="52F3D2FE" w14:textId="77777777" w:rsidR="005543D6" w:rsidRPr="001D229D" w:rsidRDefault="005543D6" w:rsidP="0074709A">
            <w:pPr>
              <w:pStyle w:val="ListParagraph"/>
              <w:ind w:left="0"/>
              <w:rPr>
                <w:rFonts w:cs="Arial"/>
                <w:sz w:val="20"/>
              </w:rPr>
            </w:pPr>
            <w:r w:rsidRPr="001D229D">
              <w:rPr>
                <w:rFonts w:cs="Arial"/>
                <w:sz w:val="20"/>
              </w:rPr>
              <w:t>2036</w:t>
            </w:r>
          </w:p>
        </w:tc>
        <w:tc>
          <w:tcPr>
            <w:tcW w:w="3261" w:type="dxa"/>
          </w:tcPr>
          <w:p w14:paraId="6EF23FCC" w14:textId="77777777" w:rsidR="005543D6" w:rsidRPr="001D229D" w:rsidRDefault="005543D6" w:rsidP="0074709A">
            <w:pPr>
              <w:pStyle w:val="ListParagraph"/>
              <w:ind w:left="0"/>
              <w:rPr>
                <w:rFonts w:cs="Arial"/>
                <w:sz w:val="20"/>
              </w:rPr>
            </w:pPr>
            <w:r w:rsidRPr="001D229D">
              <w:rPr>
                <w:rFonts w:cs="Arial"/>
                <w:sz w:val="20"/>
              </w:rPr>
              <w:t>Phone Bill</w:t>
            </w:r>
          </w:p>
        </w:tc>
        <w:tc>
          <w:tcPr>
            <w:tcW w:w="1848" w:type="dxa"/>
          </w:tcPr>
          <w:p w14:paraId="5E867A08" w14:textId="77777777" w:rsidR="005543D6" w:rsidRPr="001D229D" w:rsidRDefault="005543D6" w:rsidP="0074709A">
            <w:pPr>
              <w:pStyle w:val="ListParagraph"/>
              <w:ind w:left="0"/>
              <w:rPr>
                <w:rFonts w:cs="Arial"/>
                <w:sz w:val="20"/>
              </w:rPr>
            </w:pPr>
            <w:r w:rsidRPr="001D229D">
              <w:rPr>
                <w:rFonts w:cs="Arial"/>
                <w:sz w:val="20"/>
              </w:rPr>
              <w:t>O2</w:t>
            </w:r>
          </w:p>
        </w:tc>
        <w:tc>
          <w:tcPr>
            <w:tcW w:w="1128" w:type="dxa"/>
          </w:tcPr>
          <w:p w14:paraId="680467BC" w14:textId="77777777" w:rsidR="005543D6" w:rsidRPr="001D229D" w:rsidRDefault="005543D6" w:rsidP="0074709A">
            <w:pPr>
              <w:pStyle w:val="ListParagraph"/>
              <w:ind w:left="0"/>
              <w:rPr>
                <w:rFonts w:cs="Arial"/>
                <w:sz w:val="20"/>
              </w:rPr>
            </w:pPr>
            <w:r w:rsidRPr="001D229D">
              <w:rPr>
                <w:rFonts w:cs="Arial"/>
                <w:sz w:val="20"/>
              </w:rPr>
              <w:t>19.84</w:t>
            </w:r>
          </w:p>
        </w:tc>
      </w:tr>
      <w:tr w:rsidR="001D229D" w:rsidRPr="001D229D" w14:paraId="00308B70" w14:textId="77777777" w:rsidTr="0074709A">
        <w:tc>
          <w:tcPr>
            <w:tcW w:w="823" w:type="dxa"/>
          </w:tcPr>
          <w:p w14:paraId="57B896B8" w14:textId="77777777" w:rsidR="005543D6" w:rsidRPr="001D229D" w:rsidRDefault="005543D6" w:rsidP="0074709A">
            <w:pPr>
              <w:pStyle w:val="ListParagraph"/>
              <w:ind w:left="0"/>
              <w:rPr>
                <w:rFonts w:cs="Arial"/>
                <w:sz w:val="20"/>
              </w:rPr>
            </w:pPr>
            <w:r w:rsidRPr="001D229D">
              <w:rPr>
                <w:rFonts w:cs="Arial"/>
                <w:sz w:val="20"/>
              </w:rPr>
              <w:t>2037</w:t>
            </w:r>
          </w:p>
        </w:tc>
        <w:tc>
          <w:tcPr>
            <w:tcW w:w="3261" w:type="dxa"/>
          </w:tcPr>
          <w:p w14:paraId="5F7AE5A9" w14:textId="77777777" w:rsidR="005543D6" w:rsidRPr="001D229D" w:rsidRDefault="005543D6" w:rsidP="0074709A">
            <w:pPr>
              <w:pStyle w:val="ListParagraph"/>
              <w:ind w:left="0"/>
              <w:rPr>
                <w:rFonts w:cs="Arial"/>
                <w:sz w:val="20"/>
              </w:rPr>
            </w:pPr>
            <w:r w:rsidRPr="001D229D">
              <w:rPr>
                <w:rFonts w:cs="Arial"/>
                <w:sz w:val="20"/>
              </w:rPr>
              <w:t xml:space="preserve">Salary, mileage and expenses </w:t>
            </w:r>
          </w:p>
        </w:tc>
        <w:tc>
          <w:tcPr>
            <w:tcW w:w="1848" w:type="dxa"/>
          </w:tcPr>
          <w:p w14:paraId="08C975EA" w14:textId="77777777" w:rsidR="005543D6" w:rsidRPr="001D229D" w:rsidRDefault="005543D6" w:rsidP="0074709A">
            <w:pPr>
              <w:pStyle w:val="ListParagraph"/>
              <w:ind w:left="0"/>
              <w:rPr>
                <w:rFonts w:cs="Arial"/>
                <w:sz w:val="20"/>
              </w:rPr>
            </w:pPr>
            <w:r w:rsidRPr="001D229D">
              <w:rPr>
                <w:rFonts w:cs="Arial"/>
                <w:sz w:val="20"/>
              </w:rPr>
              <w:t>S Daniel</w:t>
            </w:r>
          </w:p>
        </w:tc>
        <w:tc>
          <w:tcPr>
            <w:tcW w:w="1128" w:type="dxa"/>
          </w:tcPr>
          <w:p w14:paraId="33BD4C9A" w14:textId="46195D0A" w:rsidR="005543D6" w:rsidRPr="001D229D" w:rsidRDefault="00C1133C" w:rsidP="0074709A">
            <w:pPr>
              <w:pStyle w:val="ListParagraph"/>
              <w:ind w:left="0"/>
              <w:rPr>
                <w:rFonts w:cs="Arial"/>
                <w:sz w:val="20"/>
              </w:rPr>
            </w:pPr>
            <w:r w:rsidRPr="001D229D">
              <w:rPr>
                <w:rFonts w:cs="Arial"/>
                <w:sz w:val="20"/>
              </w:rPr>
              <w:t>585.96</w:t>
            </w:r>
          </w:p>
        </w:tc>
      </w:tr>
      <w:tr w:rsidR="001D229D" w:rsidRPr="001D229D" w14:paraId="4CB24B09" w14:textId="77777777" w:rsidTr="0074709A">
        <w:tc>
          <w:tcPr>
            <w:tcW w:w="823" w:type="dxa"/>
          </w:tcPr>
          <w:p w14:paraId="6161F2D8" w14:textId="77777777" w:rsidR="005543D6" w:rsidRPr="001D229D" w:rsidRDefault="005543D6" w:rsidP="0074709A">
            <w:pPr>
              <w:pStyle w:val="ListParagraph"/>
              <w:ind w:left="0"/>
              <w:rPr>
                <w:rFonts w:cs="Arial"/>
                <w:sz w:val="20"/>
              </w:rPr>
            </w:pPr>
            <w:r w:rsidRPr="001D229D">
              <w:rPr>
                <w:rFonts w:cs="Arial"/>
                <w:sz w:val="20"/>
              </w:rPr>
              <w:t>2038</w:t>
            </w:r>
          </w:p>
        </w:tc>
        <w:tc>
          <w:tcPr>
            <w:tcW w:w="3261" w:type="dxa"/>
          </w:tcPr>
          <w:p w14:paraId="05AE3A4A" w14:textId="77777777" w:rsidR="005543D6" w:rsidRPr="001D229D" w:rsidRDefault="005543D6" w:rsidP="0074709A">
            <w:pPr>
              <w:pStyle w:val="ListParagraph"/>
              <w:ind w:left="0"/>
              <w:rPr>
                <w:rFonts w:cs="Arial"/>
                <w:sz w:val="20"/>
              </w:rPr>
            </w:pPr>
            <w:r w:rsidRPr="001D229D">
              <w:rPr>
                <w:rFonts w:cs="Arial"/>
                <w:sz w:val="20"/>
              </w:rPr>
              <w:t xml:space="preserve">Pension </w:t>
            </w:r>
          </w:p>
        </w:tc>
        <w:tc>
          <w:tcPr>
            <w:tcW w:w="1848" w:type="dxa"/>
          </w:tcPr>
          <w:p w14:paraId="07FEE760" w14:textId="77777777" w:rsidR="005543D6" w:rsidRPr="001D229D" w:rsidRDefault="005543D6" w:rsidP="0074709A">
            <w:pPr>
              <w:pStyle w:val="ListParagraph"/>
              <w:ind w:left="0"/>
              <w:rPr>
                <w:rFonts w:cs="Arial"/>
                <w:sz w:val="20"/>
              </w:rPr>
            </w:pPr>
            <w:r w:rsidRPr="001D229D">
              <w:rPr>
                <w:rFonts w:cs="Arial"/>
                <w:sz w:val="20"/>
              </w:rPr>
              <w:t xml:space="preserve">NEST </w:t>
            </w:r>
          </w:p>
        </w:tc>
        <w:tc>
          <w:tcPr>
            <w:tcW w:w="1128" w:type="dxa"/>
          </w:tcPr>
          <w:p w14:paraId="58FF1415" w14:textId="4DE34DBF" w:rsidR="005543D6" w:rsidRPr="001D229D" w:rsidRDefault="00620C4C" w:rsidP="0074709A">
            <w:pPr>
              <w:pStyle w:val="ListParagraph"/>
              <w:ind w:left="0"/>
              <w:rPr>
                <w:rFonts w:cs="Arial"/>
                <w:sz w:val="20"/>
              </w:rPr>
            </w:pPr>
            <w:r w:rsidRPr="001D229D">
              <w:rPr>
                <w:rFonts w:cs="Arial"/>
                <w:sz w:val="20"/>
              </w:rPr>
              <w:t>47.15</w:t>
            </w:r>
          </w:p>
        </w:tc>
      </w:tr>
      <w:tr w:rsidR="001D229D" w:rsidRPr="001D229D" w14:paraId="7E9F5333" w14:textId="77777777" w:rsidTr="0074709A">
        <w:tc>
          <w:tcPr>
            <w:tcW w:w="823" w:type="dxa"/>
          </w:tcPr>
          <w:p w14:paraId="730E2DE3" w14:textId="24371AF2" w:rsidR="005543D6" w:rsidRPr="001D229D" w:rsidRDefault="005543D6" w:rsidP="0074709A">
            <w:pPr>
              <w:pStyle w:val="ListParagraph"/>
              <w:ind w:left="0"/>
              <w:rPr>
                <w:rFonts w:cs="Arial"/>
                <w:sz w:val="20"/>
              </w:rPr>
            </w:pPr>
            <w:r w:rsidRPr="001D229D">
              <w:rPr>
                <w:rFonts w:cs="Arial"/>
                <w:sz w:val="20"/>
              </w:rPr>
              <w:t xml:space="preserve">2039 </w:t>
            </w:r>
          </w:p>
        </w:tc>
        <w:tc>
          <w:tcPr>
            <w:tcW w:w="3261" w:type="dxa"/>
          </w:tcPr>
          <w:p w14:paraId="02035F3F" w14:textId="42107D7E" w:rsidR="005543D6" w:rsidRPr="001D229D" w:rsidRDefault="005543D6" w:rsidP="0074709A">
            <w:pPr>
              <w:pStyle w:val="ListParagraph"/>
              <w:ind w:left="0"/>
              <w:rPr>
                <w:rFonts w:cs="Arial"/>
                <w:sz w:val="20"/>
              </w:rPr>
            </w:pPr>
            <w:r w:rsidRPr="001D229D">
              <w:rPr>
                <w:rFonts w:cs="Arial"/>
                <w:sz w:val="20"/>
              </w:rPr>
              <w:t xml:space="preserve">Crematorium Membership </w:t>
            </w:r>
          </w:p>
        </w:tc>
        <w:tc>
          <w:tcPr>
            <w:tcW w:w="1848" w:type="dxa"/>
          </w:tcPr>
          <w:p w14:paraId="56699813" w14:textId="1FD70CF7" w:rsidR="005543D6" w:rsidRPr="001D229D" w:rsidRDefault="005543D6" w:rsidP="0074709A">
            <w:pPr>
              <w:pStyle w:val="ListParagraph"/>
              <w:ind w:left="0"/>
              <w:rPr>
                <w:rFonts w:cs="Arial"/>
                <w:sz w:val="20"/>
              </w:rPr>
            </w:pPr>
            <w:r w:rsidRPr="001D229D">
              <w:rPr>
                <w:rFonts w:cs="Arial"/>
                <w:sz w:val="20"/>
              </w:rPr>
              <w:t xml:space="preserve">ICCM </w:t>
            </w:r>
          </w:p>
        </w:tc>
        <w:tc>
          <w:tcPr>
            <w:tcW w:w="1128" w:type="dxa"/>
          </w:tcPr>
          <w:p w14:paraId="2BFC06D8" w14:textId="510573D3" w:rsidR="005543D6" w:rsidRPr="001D229D" w:rsidRDefault="0058575D" w:rsidP="0074709A">
            <w:pPr>
              <w:pStyle w:val="ListParagraph"/>
              <w:ind w:left="0"/>
              <w:rPr>
                <w:rFonts w:cs="Arial"/>
                <w:sz w:val="20"/>
              </w:rPr>
            </w:pPr>
            <w:r w:rsidRPr="001D229D">
              <w:rPr>
                <w:rFonts w:cs="Arial"/>
                <w:sz w:val="20"/>
              </w:rPr>
              <w:t>95.00</w:t>
            </w:r>
          </w:p>
        </w:tc>
      </w:tr>
      <w:tr w:rsidR="001D229D" w:rsidRPr="001D229D" w14:paraId="3E98B007" w14:textId="77777777" w:rsidTr="0074709A">
        <w:tc>
          <w:tcPr>
            <w:tcW w:w="823" w:type="dxa"/>
          </w:tcPr>
          <w:p w14:paraId="5CCB44FC" w14:textId="2F3B61E4" w:rsidR="005543D6" w:rsidRPr="001D229D" w:rsidRDefault="005543D6" w:rsidP="0074709A">
            <w:pPr>
              <w:pStyle w:val="ListParagraph"/>
              <w:ind w:left="0"/>
              <w:rPr>
                <w:rFonts w:cs="Arial"/>
                <w:sz w:val="20"/>
              </w:rPr>
            </w:pPr>
            <w:r w:rsidRPr="001D229D">
              <w:rPr>
                <w:rFonts w:cs="Arial"/>
                <w:sz w:val="20"/>
              </w:rPr>
              <w:t>2040</w:t>
            </w:r>
          </w:p>
        </w:tc>
        <w:tc>
          <w:tcPr>
            <w:tcW w:w="3261" w:type="dxa"/>
          </w:tcPr>
          <w:p w14:paraId="7D226B28" w14:textId="47843BDC" w:rsidR="005543D6" w:rsidRPr="001D229D" w:rsidRDefault="005543D6" w:rsidP="0074709A">
            <w:pPr>
              <w:pStyle w:val="ListParagraph"/>
              <w:ind w:left="0"/>
              <w:rPr>
                <w:rFonts w:cs="Arial"/>
                <w:sz w:val="20"/>
              </w:rPr>
            </w:pPr>
            <w:r w:rsidRPr="001D229D">
              <w:rPr>
                <w:rFonts w:cs="Arial"/>
                <w:sz w:val="20"/>
              </w:rPr>
              <w:t xml:space="preserve">Grant Payment </w:t>
            </w:r>
          </w:p>
        </w:tc>
        <w:tc>
          <w:tcPr>
            <w:tcW w:w="1848" w:type="dxa"/>
          </w:tcPr>
          <w:p w14:paraId="2C75E826" w14:textId="3C92415D" w:rsidR="005543D6" w:rsidRPr="001D229D" w:rsidRDefault="005543D6" w:rsidP="0074709A">
            <w:pPr>
              <w:pStyle w:val="ListParagraph"/>
              <w:ind w:left="0"/>
              <w:rPr>
                <w:rFonts w:cs="Arial"/>
                <w:sz w:val="20"/>
              </w:rPr>
            </w:pPr>
            <w:r w:rsidRPr="001D229D">
              <w:rPr>
                <w:rFonts w:cs="Arial"/>
                <w:sz w:val="20"/>
              </w:rPr>
              <w:t>Cwmllynfell Hall</w:t>
            </w:r>
          </w:p>
        </w:tc>
        <w:tc>
          <w:tcPr>
            <w:tcW w:w="1128" w:type="dxa"/>
          </w:tcPr>
          <w:p w14:paraId="4257D524" w14:textId="49C486AB" w:rsidR="005543D6" w:rsidRPr="001D229D" w:rsidRDefault="005543D6" w:rsidP="0074709A">
            <w:pPr>
              <w:pStyle w:val="ListParagraph"/>
              <w:ind w:left="0"/>
              <w:rPr>
                <w:rFonts w:cs="Arial"/>
                <w:sz w:val="20"/>
              </w:rPr>
            </w:pPr>
            <w:r w:rsidRPr="001D229D">
              <w:rPr>
                <w:rFonts w:cs="Arial"/>
                <w:sz w:val="20"/>
              </w:rPr>
              <w:t>2667.00</w:t>
            </w:r>
          </w:p>
        </w:tc>
      </w:tr>
      <w:tr w:rsidR="005543D6" w:rsidRPr="001D229D" w14:paraId="40E32FFE" w14:textId="77777777" w:rsidTr="0074709A">
        <w:tc>
          <w:tcPr>
            <w:tcW w:w="823" w:type="dxa"/>
          </w:tcPr>
          <w:p w14:paraId="5ECDAC34" w14:textId="7BE8FA5C" w:rsidR="005543D6" w:rsidRPr="001D229D" w:rsidRDefault="005543D6" w:rsidP="0074709A">
            <w:pPr>
              <w:pStyle w:val="ListParagraph"/>
              <w:ind w:left="0"/>
              <w:rPr>
                <w:rFonts w:cs="Arial"/>
                <w:sz w:val="20"/>
              </w:rPr>
            </w:pPr>
            <w:r w:rsidRPr="001D229D">
              <w:rPr>
                <w:rFonts w:cs="Arial"/>
                <w:sz w:val="20"/>
              </w:rPr>
              <w:t>2041</w:t>
            </w:r>
          </w:p>
        </w:tc>
        <w:tc>
          <w:tcPr>
            <w:tcW w:w="3261" w:type="dxa"/>
          </w:tcPr>
          <w:p w14:paraId="135429E0" w14:textId="73AE4C47" w:rsidR="005543D6" w:rsidRPr="001D229D" w:rsidRDefault="005543D6" w:rsidP="0074709A">
            <w:pPr>
              <w:pStyle w:val="ListParagraph"/>
              <w:ind w:left="0"/>
              <w:rPr>
                <w:rFonts w:cs="Arial"/>
                <w:sz w:val="20"/>
              </w:rPr>
            </w:pPr>
            <w:r w:rsidRPr="001D229D">
              <w:rPr>
                <w:rFonts w:cs="Arial"/>
                <w:sz w:val="20"/>
              </w:rPr>
              <w:t xml:space="preserve">Stationery and postage </w:t>
            </w:r>
          </w:p>
        </w:tc>
        <w:tc>
          <w:tcPr>
            <w:tcW w:w="1848" w:type="dxa"/>
          </w:tcPr>
          <w:p w14:paraId="1ED727D4" w14:textId="41C98D42" w:rsidR="005543D6" w:rsidRPr="001D229D" w:rsidRDefault="005543D6" w:rsidP="0074709A">
            <w:pPr>
              <w:pStyle w:val="ListParagraph"/>
              <w:ind w:left="0"/>
              <w:rPr>
                <w:rFonts w:cs="Arial"/>
                <w:sz w:val="20"/>
              </w:rPr>
            </w:pPr>
            <w:r w:rsidRPr="001D229D">
              <w:rPr>
                <w:rFonts w:cs="Arial"/>
                <w:sz w:val="20"/>
              </w:rPr>
              <w:t xml:space="preserve">Viking </w:t>
            </w:r>
          </w:p>
        </w:tc>
        <w:tc>
          <w:tcPr>
            <w:tcW w:w="1128" w:type="dxa"/>
          </w:tcPr>
          <w:p w14:paraId="3F1FC55C" w14:textId="5DDDA0F5" w:rsidR="005543D6" w:rsidRPr="001D229D" w:rsidRDefault="0058575D" w:rsidP="0074709A">
            <w:pPr>
              <w:pStyle w:val="ListParagraph"/>
              <w:ind w:left="0"/>
              <w:rPr>
                <w:rFonts w:cs="Arial"/>
                <w:sz w:val="20"/>
              </w:rPr>
            </w:pPr>
            <w:r w:rsidRPr="001D229D">
              <w:rPr>
                <w:rFonts w:cs="Arial"/>
                <w:sz w:val="20"/>
              </w:rPr>
              <w:t>251.93</w:t>
            </w:r>
          </w:p>
        </w:tc>
      </w:tr>
    </w:tbl>
    <w:p w14:paraId="69349A7F" w14:textId="77777777" w:rsidR="005543D6" w:rsidRPr="001D229D" w:rsidRDefault="005543D6" w:rsidP="005543D6">
      <w:pPr>
        <w:ind w:left="1440"/>
        <w:rPr>
          <w:rFonts w:cs="Arial"/>
          <w:sz w:val="20"/>
        </w:rPr>
      </w:pPr>
    </w:p>
    <w:p w14:paraId="0F3A49D9" w14:textId="602A5114" w:rsidR="009B7BA2" w:rsidRPr="001D229D" w:rsidRDefault="009B7BA2" w:rsidP="00420FD9">
      <w:pPr>
        <w:pStyle w:val="ListParagraph"/>
        <w:numPr>
          <w:ilvl w:val="1"/>
          <w:numId w:val="40"/>
        </w:numPr>
        <w:rPr>
          <w:rFonts w:cs="Arial"/>
          <w:b/>
          <w:sz w:val="20"/>
        </w:rPr>
      </w:pPr>
      <w:r w:rsidRPr="001D229D">
        <w:rPr>
          <w:rFonts w:cs="Arial"/>
          <w:b/>
          <w:sz w:val="20"/>
        </w:rPr>
        <w:t xml:space="preserve">Approval of Annual Accounts </w:t>
      </w:r>
    </w:p>
    <w:p w14:paraId="0BC048FF" w14:textId="200CC95D" w:rsidR="00620C4C" w:rsidRPr="001D229D" w:rsidRDefault="00620C4C" w:rsidP="00620C4C">
      <w:pPr>
        <w:ind w:left="1440"/>
        <w:rPr>
          <w:rFonts w:cs="Arial"/>
          <w:b/>
          <w:sz w:val="20"/>
        </w:rPr>
      </w:pPr>
      <w:r w:rsidRPr="001D229D">
        <w:rPr>
          <w:rFonts w:cs="Arial"/>
          <w:noProof/>
          <w:sz w:val="20"/>
        </w:rPr>
        <w:lastRenderedPageBreak/>
        <w:drawing>
          <wp:inline distT="0" distB="0" distL="0" distR="0" wp14:anchorId="035AC64C" wp14:editId="40B05F94">
            <wp:extent cx="5376672" cy="92570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1684" cy="9265659"/>
                    </a:xfrm>
                    <a:prstGeom prst="rect">
                      <a:avLst/>
                    </a:prstGeom>
                    <a:noFill/>
                    <a:ln>
                      <a:noFill/>
                    </a:ln>
                  </pic:spPr>
                </pic:pic>
              </a:graphicData>
            </a:graphic>
          </wp:inline>
        </w:drawing>
      </w:r>
    </w:p>
    <w:p w14:paraId="2D84740B" w14:textId="77777777" w:rsidR="005543D6" w:rsidRPr="001D229D" w:rsidRDefault="005543D6" w:rsidP="005543D6">
      <w:pPr>
        <w:rPr>
          <w:rFonts w:cs="Arial"/>
          <w:b/>
          <w:sz w:val="20"/>
        </w:rPr>
      </w:pPr>
    </w:p>
    <w:p w14:paraId="22911FAE" w14:textId="5CD3552C" w:rsidR="00620C4C" w:rsidRPr="001D229D" w:rsidRDefault="00620C4C" w:rsidP="00620C4C">
      <w:pPr>
        <w:pStyle w:val="ListParagraph"/>
        <w:ind w:left="1440"/>
        <w:rPr>
          <w:rFonts w:cs="Arial"/>
          <w:sz w:val="20"/>
        </w:rPr>
      </w:pPr>
      <w:r w:rsidRPr="001D229D">
        <w:rPr>
          <w:rFonts w:cs="Arial"/>
          <w:sz w:val="20"/>
        </w:rPr>
        <w:lastRenderedPageBreak/>
        <w:t>RESOLVED: Members approved the annual accounts and agreed that they accurately reflected the most recent bank statement</w:t>
      </w:r>
    </w:p>
    <w:p w14:paraId="73ECC1CA" w14:textId="77777777" w:rsidR="00620C4C" w:rsidRPr="001D229D" w:rsidRDefault="00620C4C" w:rsidP="00620C4C">
      <w:pPr>
        <w:pStyle w:val="ListParagraph"/>
        <w:ind w:left="1440"/>
        <w:rPr>
          <w:rFonts w:cs="Arial"/>
          <w:b/>
          <w:sz w:val="20"/>
        </w:rPr>
      </w:pPr>
    </w:p>
    <w:p w14:paraId="40402162" w14:textId="38369F7C" w:rsidR="009B7BA2" w:rsidRPr="001D229D" w:rsidRDefault="009B7BA2" w:rsidP="00620C4C">
      <w:pPr>
        <w:pStyle w:val="ListParagraph"/>
        <w:numPr>
          <w:ilvl w:val="1"/>
          <w:numId w:val="40"/>
        </w:numPr>
        <w:rPr>
          <w:rFonts w:cs="Arial"/>
          <w:b/>
          <w:sz w:val="20"/>
        </w:rPr>
      </w:pPr>
      <w:r w:rsidRPr="001D229D">
        <w:rPr>
          <w:rFonts w:cs="Arial"/>
          <w:b/>
          <w:sz w:val="20"/>
        </w:rPr>
        <w:t>Internal Audit</w:t>
      </w:r>
    </w:p>
    <w:p w14:paraId="2B1369D5" w14:textId="6AFD8CC7" w:rsidR="005543D6" w:rsidRPr="001D229D" w:rsidRDefault="005543D6" w:rsidP="005543D6">
      <w:pPr>
        <w:ind w:left="1440"/>
        <w:rPr>
          <w:rFonts w:cs="Arial"/>
          <w:sz w:val="20"/>
        </w:rPr>
      </w:pPr>
    </w:p>
    <w:p w14:paraId="1C0EB132" w14:textId="3014881E" w:rsidR="005543D6" w:rsidRPr="001D229D" w:rsidRDefault="005543D6" w:rsidP="005543D6">
      <w:pPr>
        <w:ind w:left="1440"/>
        <w:rPr>
          <w:rFonts w:cs="Arial"/>
          <w:sz w:val="20"/>
        </w:rPr>
      </w:pPr>
      <w:r w:rsidRPr="001D229D">
        <w:rPr>
          <w:rFonts w:cs="Arial"/>
          <w:sz w:val="20"/>
        </w:rPr>
        <w:t>The Clerk advised that she had contacted Peter Watkin to undertake this years internal Audit.  The files would be handed to him after approval from the Community Council on their annual accounts.</w:t>
      </w:r>
    </w:p>
    <w:p w14:paraId="1EB6A6D1" w14:textId="77777777" w:rsidR="005543D6" w:rsidRPr="001D229D" w:rsidRDefault="005543D6" w:rsidP="005543D6">
      <w:pPr>
        <w:ind w:left="1440"/>
        <w:rPr>
          <w:rFonts w:cs="Arial"/>
          <w:sz w:val="20"/>
        </w:rPr>
      </w:pPr>
    </w:p>
    <w:p w14:paraId="71E91B45" w14:textId="4D648D82" w:rsidR="00B64FA3" w:rsidRPr="001D229D" w:rsidRDefault="00B64FA3" w:rsidP="00420FD9">
      <w:pPr>
        <w:pStyle w:val="ListParagraph"/>
        <w:numPr>
          <w:ilvl w:val="1"/>
          <w:numId w:val="40"/>
        </w:numPr>
        <w:rPr>
          <w:rFonts w:cs="Arial"/>
          <w:b/>
          <w:sz w:val="20"/>
        </w:rPr>
      </w:pPr>
      <w:r w:rsidRPr="001D229D">
        <w:rPr>
          <w:rFonts w:cs="Arial"/>
          <w:b/>
          <w:sz w:val="20"/>
        </w:rPr>
        <w:t>VAT Return</w:t>
      </w:r>
    </w:p>
    <w:p w14:paraId="259580F4" w14:textId="7380EA7A" w:rsidR="005543D6" w:rsidRPr="001D229D" w:rsidRDefault="005543D6" w:rsidP="005543D6">
      <w:pPr>
        <w:pStyle w:val="ListParagraph"/>
        <w:rPr>
          <w:rFonts w:cs="Arial"/>
          <w:b/>
          <w:sz w:val="20"/>
        </w:rPr>
      </w:pPr>
    </w:p>
    <w:p w14:paraId="33B0425B" w14:textId="40D0A47A" w:rsidR="005543D6" w:rsidRPr="001D229D" w:rsidRDefault="005543D6" w:rsidP="005543D6">
      <w:pPr>
        <w:pStyle w:val="ListParagraph"/>
        <w:ind w:left="1440"/>
        <w:rPr>
          <w:rFonts w:cs="Arial"/>
          <w:sz w:val="20"/>
        </w:rPr>
      </w:pPr>
      <w:r w:rsidRPr="001D229D">
        <w:rPr>
          <w:rFonts w:cs="Arial"/>
          <w:sz w:val="20"/>
        </w:rPr>
        <w:t>The clerk advised that she had submitted a VAT return to claim the VAT on the invoices paid for the last year.  She added that she would expect a refund within 6 weeks to the sum of £2792.43</w:t>
      </w:r>
    </w:p>
    <w:p w14:paraId="2921ADAF" w14:textId="77777777" w:rsidR="003B7388" w:rsidRPr="001D229D" w:rsidRDefault="003B7388" w:rsidP="003B7388">
      <w:pPr>
        <w:pStyle w:val="ListParagraph"/>
        <w:ind w:left="1440"/>
        <w:rPr>
          <w:rFonts w:cs="Arial"/>
          <w:sz w:val="20"/>
        </w:rPr>
      </w:pPr>
    </w:p>
    <w:p w14:paraId="48B738AC" w14:textId="332710BE" w:rsidR="00917265" w:rsidRPr="001D229D" w:rsidRDefault="003B7388" w:rsidP="005543D6">
      <w:pPr>
        <w:pStyle w:val="ListParagraph"/>
        <w:numPr>
          <w:ilvl w:val="0"/>
          <w:numId w:val="46"/>
        </w:numPr>
        <w:rPr>
          <w:rFonts w:cs="Arial"/>
          <w:b/>
          <w:sz w:val="20"/>
        </w:rPr>
      </w:pPr>
      <w:r w:rsidRPr="001D229D">
        <w:rPr>
          <w:rFonts w:cs="Arial"/>
          <w:b/>
          <w:sz w:val="20"/>
        </w:rPr>
        <w:t>Planning Matters</w:t>
      </w:r>
    </w:p>
    <w:p w14:paraId="7CBA172C" w14:textId="77777777" w:rsidR="00BE3CD9" w:rsidRPr="001D229D" w:rsidRDefault="00BE3CD9" w:rsidP="00BE3CD9">
      <w:pPr>
        <w:pStyle w:val="ListParagraph"/>
        <w:ind w:left="780"/>
        <w:rPr>
          <w:rFonts w:cs="Arial"/>
          <w:b/>
          <w:sz w:val="20"/>
        </w:rPr>
      </w:pPr>
    </w:p>
    <w:p w14:paraId="5AE63080" w14:textId="0337C1A4" w:rsidR="005543D6" w:rsidRPr="001D229D" w:rsidRDefault="005543D6" w:rsidP="005543D6">
      <w:pPr>
        <w:ind w:left="1440"/>
        <w:rPr>
          <w:rFonts w:cs="Arial"/>
          <w:sz w:val="20"/>
        </w:rPr>
      </w:pPr>
      <w:r w:rsidRPr="001D229D">
        <w:rPr>
          <w:rFonts w:cs="Arial"/>
          <w:sz w:val="20"/>
        </w:rPr>
        <w:t xml:space="preserve">The clerk advised that no planning applications had been received for the area. </w:t>
      </w:r>
    </w:p>
    <w:p w14:paraId="029CCE1E" w14:textId="77777777" w:rsidR="002655E1" w:rsidRPr="001D229D" w:rsidRDefault="002655E1" w:rsidP="002655E1">
      <w:pPr>
        <w:ind w:left="720"/>
        <w:rPr>
          <w:rFonts w:cs="Arial"/>
          <w:sz w:val="20"/>
          <w:lang w:eastAsia="en-GB"/>
        </w:rPr>
      </w:pPr>
    </w:p>
    <w:p w14:paraId="016C59BD" w14:textId="45029E44" w:rsidR="003B7388" w:rsidRPr="001D229D" w:rsidRDefault="003B7388" w:rsidP="005543D6">
      <w:pPr>
        <w:pStyle w:val="ListParagraph"/>
        <w:numPr>
          <w:ilvl w:val="0"/>
          <w:numId w:val="46"/>
        </w:numPr>
        <w:rPr>
          <w:rFonts w:cs="Arial"/>
          <w:b/>
          <w:sz w:val="20"/>
        </w:rPr>
      </w:pPr>
      <w:r w:rsidRPr="001D229D">
        <w:rPr>
          <w:rFonts w:cs="Arial"/>
          <w:b/>
          <w:sz w:val="20"/>
        </w:rPr>
        <w:t>Reports</w:t>
      </w:r>
    </w:p>
    <w:p w14:paraId="11C3E97A" w14:textId="77777777" w:rsidR="003B7388" w:rsidRPr="001D229D" w:rsidRDefault="003B7388" w:rsidP="003B7388">
      <w:pPr>
        <w:rPr>
          <w:rFonts w:cs="Arial"/>
          <w:b/>
          <w:sz w:val="20"/>
        </w:rPr>
      </w:pPr>
    </w:p>
    <w:p w14:paraId="23E0BA63" w14:textId="031528A8" w:rsidR="003B7388" w:rsidRPr="001D229D" w:rsidRDefault="003B7388" w:rsidP="005543D6">
      <w:pPr>
        <w:pStyle w:val="ListParagraph"/>
        <w:numPr>
          <w:ilvl w:val="1"/>
          <w:numId w:val="46"/>
        </w:numPr>
        <w:rPr>
          <w:rFonts w:cs="Arial"/>
          <w:b/>
          <w:sz w:val="20"/>
        </w:rPr>
      </w:pPr>
      <w:bookmarkStart w:id="0" w:name="_Hlk481996968"/>
      <w:bookmarkStart w:id="1" w:name="_Hlk484083007"/>
      <w:r w:rsidRPr="001D229D">
        <w:rPr>
          <w:rFonts w:cs="Arial"/>
          <w:b/>
          <w:sz w:val="20"/>
        </w:rPr>
        <w:t xml:space="preserve">Cllr DH Jones </w:t>
      </w:r>
    </w:p>
    <w:p w14:paraId="5DC55FD0" w14:textId="03FECFD3" w:rsidR="00857AA6" w:rsidRPr="001D229D" w:rsidRDefault="00857AA6" w:rsidP="00DB4DFD">
      <w:pPr>
        <w:rPr>
          <w:rFonts w:cs="Arial"/>
          <w:b/>
          <w:sz w:val="20"/>
        </w:rPr>
      </w:pPr>
    </w:p>
    <w:p w14:paraId="61777158" w14:textId="01441589" w:rsidR="00DB4DFD" w:rsidRPr="001D229D" w:rsidRDefault="00D80D4C" w:rsidP="00BE3CD9">
      <w:pPr>
        <w:pStyle w:val="ListParagraph"/>
        <w:numPr>
          <w:ilvl w:val="0"/>
          <w:numId w:val="47"/>
        </w:numPr>
        <w:rPr>
          <w:rFonts w:cs="Arial"/>
          <w:sz w:val="20"/>
        </w:rPr>
      </w:pPr>
      <w:r w:rsidRPr="001D229D">
        <w:rPr>
          <w:rFonts w:cs="Arial"/>
          <w:sz w:val="20"/>
        </w:rPr>
        <w:t xml:space="preserve">The tarmac work on </w:t>
      </w:r>
      <w:proofErr w:type="spellStart"/>
      <w:r w:rsidR="00DB4DFD" w:rsidRPr="001D229D">
        <w:rPr>
          <w:rFonts w:cs="Arial"/>
          <w:sz w:val="20"/>
        </w:rPr>
        <w:t>Cae</w:t>
      </w:r>
      <w:proofErr w:type="spellEnd"/>
      <w:r w:rsidR="00DB4DFD" w:rsidRPr="001D229D">
        <w:rPr>
          <w:rFonts w:cs="Arial"/>
          <w:sz w:val="20"/>
        </w:rPr>
        <w:t xml:space="preserve"> Du Road</w:t>
      </w:r>
      <w:r w:rsidRPr="001D229D">
        <w:rPr>
          <w:rFonts w:cs="Arial"/>
          <w:sz w:val="20"/>
        </w:rPr>
        <w:t xml:space="preserve"> had been</w:t>
      </w:r>
      <w:r w:rsidR="00DB4DFD" w:rsidRPr="001D229D">
        <w:rPr>
          <w:rFonts w:cs="Arial"/>
          <w:sz w:val="20"/>
        </w:rPr>
        <w:t xml:space="preserve"> completed</w:t>
      </w:r>
      <w:r w:rsidRPr="001D229D">
        <w:rPr>
          <w:rFonts w:cs="Arial"/>
          <w:sz w:val="20"/>
        </w:rPr>
        <w:t xml:space="preserve">, some members were concerned that the job had not been completed as per the quote.  The Clerk advised that she had not yet received an invoice from the contractor so she would chase this up and query </w:t>
      </w:r>
      <w:r w:rsidR="00056CC3" w:rsidRPr="001D229D">
        <w:rPr>
          <w:rFonts w:cs="Arial"/>
          <w:sz w:val="20"/>
        </w:rPr>
        <w:t xml:space="preserve">if there appeared to be any </w:t>
      </w:r>
      <w:r w:rsidRPr="001D229D">
        <w:rPr>
          <w:rFonts w:cs="Arial"/>
          <w:sz w:val="20"/>
        </w:rPr>
        <w:t xml:space="preserve">discrepancy. </w:t>
      </w:r>
    </w:p>
    <w:p w14:paraId="5799CC69" w14:textId="4243CE02" w:rsidR="00DB4DFD" w:rsidRPr="001D229D" w:rsidRDefault="00DB4DFD" w:rsidP="003D0AC8">
      <w:pPr>
        <w:rPr>
          <w:rFonts w:cs="Arial"/>
          <w:sz w:val="20"/>
        </w:rPr>
      </w:pPr>
    </w:p>
    <w:p w14:paraId="3E42FD51" w14:textId="425DC936" w:rsidR="00DB4DFD" w:rsidRPr="001D229D" w:rsidRDefault="00D80D4C" w:rsidP="00BE3CD9">
      <w:pPr>
        <w:pStyle w:val="ListParagraph"/>
        <w:numPr>
          <w:ilvl w:val="0"/>
          <w:numId w:val="47"/>
        </w:numPr>
        <w:rPr>
          <w:rFonts w:cs="Arial"/>
          <w:sz w:val="20"/>
        </w:rPr>
      </w:pPr>
      <w:r w:rsidRPr="001D229D">
        <w:rPr>
          <w:rFonts w:cs="Arial"/>
          <w:sz w:val="20"/>
        </w:rPr>
        <w:t>The d</w:t>
      </w:r>
      <w:r w:rsidR="00DB4DFD" w:rsidRPr="001D229D">
        <w:rPr>
          <w:rFonts w:cs="Arial"/>
          <w:sz w:val="20"/>
        </w:rPr>
        <w:t>og</w:t>
      </w:r>
      <w:r w:rsidRPr="001D229D">
        <w:rPr>
          <w:rFonts w:cs="Arial"/>
          <w:sz w:val="20"/>
        </w:rPr>
        <w:t xml:space="preserve"> waste bin that had been requested by a member of the public had now been</w:t>
      </w:r>
      <w:r w:rsidR="00DB4DFD" w:rsidRPr="001D229D">
        <w:rPr>
          <w:rFonts w:cs="Arial"/>
          <w:sz w:val="20"/>
        </w:rPr>
        <w:t xml:space="preserve"> fitted in </w:t>
      </w:r>
      <w:proofErr w:type="spellStart"/>
      <w:r w:rsidR="00DB4DFD" w:rsidRPr="001D229D">
        <w:rPr>
          <w:rFonts w:cs="Arial"/>
          <w:sz w:val="20"/>
        </w:rPr>
        <w:t>Och</w:t>
      </w:r>
      <w:proofErr w:type="spellEnd"/>
      <w:r w:rsidRPr="001D229D">
        <w:rPr>
          <w:rFonts w:cs="Arial"/>
          <w:sz w:val="20"/>
        </w:rPr>
        <w:t xml:space="preserve"> </w:t>
      </w:r>
      <w:proofErr w:type="spellStart"/>
      <w:r w:rsidR="00DB4DFD" w:rsidRPr="001D229D">
        <w:rPr>
          <w:rFonts w:cs="Arial"/>
          <w:sz w:val="20"/>
        </w:rPr>
        <w:t>yr</w:t>
      </w:r>
      <w:proofErr w:type="spellEnd"/>
      <w:r w:rsidR="00DB4DFD" w:rsidRPr="001D229D">
        <w:rPr>
          <w:rFonts w:cs="Arial"/>
          <w:sz w:val="20"/>
        </w:rPr>
        <w:t xml:space="preserve"> </w:t>
      </w:r>
      <w:proofErr w:type="spellStart"/>
      <w:r w:rsidR="00DB4DFD" w:rsidRPr="001D229D">
        <w:rPr>
          <w:rFonts w:cs="Arial"/>
          <w:sz w:val="20"/>
        </w:rPr>
        <w:t>Waun</w:t>
      </w:r>
      <w:proofErr w:type="spellEnd"/>
    </w:p>
    <w:p w14:paraId="3A25F1E0" w14:textId="5CBCF990" w:rsidR="00DB4DFD" w:rsidRPr="001D229D" w:rsidRDefault="00DB4DFD" w:rsidP="00DB4DFD">
      <w:pPr>
        <w:ind w:left="1440"/>
        <w:rPr>
          <w:rFonts w:cs="Arial"/>
          <w:sz w:val="20"/>
        </w:rPr>
      </w:pPr>
    </w:p>
    <w:p w14:paraId="58BEE553" w14:textId="4964F5EE" w:rsidR="00DB4DFD" w:rsidRPr="001D229D" w:rsidRDefault="00D80D4C" w:rsidP="00BE3CD9">
      <w:pPr>
        <w:pStyle w:val="ListParagraph"/>
        <w:numPr>
          <w:ilvl w:val="0"/>
          <w:numId w:val="47"/>
        </w:numPr>
        <w:rPr>
          <w:rFonts w:cs="Arial"/>
          <w:sz w:val="20"/>
        </w:rPr>
      </w:pPr>
      <w:r w:rsidRPr="001D229D">
        <w:rPr>
          <w:rFonts w:cs="Arial"/>
          <w:sz w:val="20"/>
        </w:rPr>
        <w:t xml:space="preserve">The potential closure of Cwmllynfell </w:t>
      </w:r>
      <w:r w:rsidR="00DB4DFD" w:rsidRPr="001D229D">
        <w:rPr>
          <w:rFonts w:cs="Arial"/>
          <w:sz w:val="20"/>
        </w:rPr>
        <w:t>Surgery</w:t>
      </w:r>
      <w:r w:rsidRPr="001D229D">
        <w:rPr>
          <w:rFonts w:cs="Arial"/>
          <w:sz w:val="20"/>
        </w:rPr>
        <w:t xml:space="preserve"> was discussed.  Members ha</w:t>
      </w:r>
      <w:r w:rsidR="00BE3CD9" w:rsidRPr="001D229D">
        <w:rPr>
          <w:rFonts w:cs="Arial"/>
          <w:sz w:val="20"/>
        </w:rPr>
        <w:t xml:space="preserve">d </w:t>
      </w:r>
      <w:r w:rsidRPr="001D229D">
        <w:rPr>
          <w:rFonts w:cs="Arial"/>
          <w:sz w:val="20"/>
        </w:rPr>
        <w:t>received details of the public consultation.  The surgery serves 3500 patients but the building is no longer fit for purpose and had no disabled facilities. Alternatives such as a Community car were discussed as was a community surgery in various locations in the village for residents to receive</w:t>
      </w:r>
      <w:r w:rsidR="003D0AC8" w:rsidRPr="001D229D">
        <w:rPr>
          <w:rFonts w:cs="Arial"/>
          <w:sz w:val="20"/>
        </w:rPr>
        <w:t xml:space="preserve"> essential care services. </w:t>
      </w:r>
      <w:r w:rsidRPr="001D229D">
        <w:rPr>
          <w:rFonts w:cs="Arial"/>
          <w:sz w:val="20"/>
        </w:rPr>
        <w:t xml:space="preserve"> </w:t>
      </w:r>
    </w:p>
    <w:p w14:paraId="653DF2A1" w14:textId="1491E514" w:rsidR="003669A3" w:rsidRPr="001D229D" w:rsidRDefault="003669A3" w:rsidP="00DB4DFD">
      <w:pPr>
        <w:ind w:left="1440"/>
        <w:rPr>
          <w:rFonts w:cs="Arial"/>
          <w:sz w:val="20"/>
        </w:rPr>
      </w:pPr>
    </w:p>
    <w:p w14:paraId="22D2954F" w14:textId="14076F7A" w:rsidR="003669A3" w:rsidRPr="001D229D" w:rsidRDefault="003D0AC8" w:rsidP="003D0AC8">
      <w:pPr>
        <w:pStyle w:val="ListParagraph"/>
        <w:numPr>
          <w:ilvl w:val="0"/>
          <w:numId w:val="47"/>
        </w:numPr>
        <w:rPr>
          <w:rFonts w:cs="Arial"/>
          <w:sz w:val="20"/>
        </w:rPr>
      </w:pPr>
      <w:r w:rsidRPr="001D229D">
        <w:rPr>
          <w:rFonts w:cs="Arial"/>
          <w:sz w:val="20"/>
        </w:rPr>
        <w:t xml:space="preserve">Coaling in the quarry had been extended to </w:t>
      </w:r>
      <w:r w:rsidR="003669A3" w:rsidRPr="001D229D">
        <w:rPr>
          <w:rFonts w:cs="Arial"/>
          <w:sz w:val="20"/>
        </w:rPr>
        <w:t xml:space="preserve">31/05/2019 </w:t>
      </w:r>
      <w:r w:rsidRPr="001D229D">
        <w:rPr>
          <w:rFonts w:cs="Arial"/>
          <w:sz w:val="20"/>
        </w:rPr>
        <w:t>due to a</w:t>
      </w:r>
      <w:r w:rsidR="003669A3" w:rsidRPr="001D229D">
        <w:rPr>
          <w:rFonts w:cs="Arial"/>
          <w:sz w:val="20"/>
        </w:rPr>
        <w:t xml:space="preserve"> change in ground conditions on site. </w:t>
      </w:r>
      <w:r w:rsidRPr="001D229D">
        <w:rPr>
          <w:rFonts w:cs="Arial"/>
          <w:sz w:val="20"/>
        </w:rPr>
        <w:t xml:space="preserve">Members expressed concern that due to the lorries driving through </w:t>
      </w:r>
      <w:proofErr w:type="spellStart"/>
      <w:r w:rsidRPr="001D229D">
        <w:rPr>
          <w:rFonts w:cs="Arial"/>
          <w:sz w:val="20"/>
        </w:rPr>
        <w:t>Rhiwfawr</w:t>
      </w:r>
      <w:proofErr w:type="spellEnd"/>
      <w:r w:rsidRPr="001D229D">
        <w:rPr>
          <w:rFonts w:cs="Arial"/>
          <w:sz w:val="20"/>
        </w:rPr>
        <w:t xml:space="preserve"> that the road conditions were deteriorating and were unsafe.  </w:t>
      </w:r>
      <w:r w:rsidR="003669A3" w:rsidRPr="001D229D">
        <w:rPr>
          <w:rFonts w:cs="Arial"/>
          <w:sz w:val="20"/>
        </w:rPr>
        <w:t>Cllr Hugh Jones</w:t>
      </w:r>
      <w:r w:rsidRPr="001D229D">
        <w:rPr>
          <w:rFonts w:cs="Arial"/>
          <w:sz w:val="20"/>
        </w:rPr>
        <w:t xml:space="preserve"> agreed to </w:t>
      </w:r>
      <w:r w:rsidR="003669A3" w:rsidRPr="001D229D">
        <w:rPr>
          <w:rFonts w:cs="Arial"/>
          <w:sz w:val="20"/>
        </w:rPr>
        <w:t>visit</w:t>
      </w:r>
      <w:r w:rsidRPr="001D229D">
        <w:rPr>
          <w:rFonts w:cs="Arial"/>
          <w:sz w:val="20"/>
        </w:rPr>
        <w:t xml:space="preserve"> </w:t>
      </w:r>
      <w:r w:rsidR="003669A3" w:rsidRPr="001D229D">
        <w:rPr>
          <w:rFonts w:cs="Arial"/>
          <w:sz w:val="20"/>
        </w:rPr>
        <w:t xml:space="preserve">to </w:t>
      </w:r>
      <w:r w:rsidRPr="001D229D">
        <w:rPr>
          <w:rFonts w:cs="Arial"/>
          <w:sz w:val="20"/>
        </w:rPr>
        <w:t xml:space="preserve">review the conditions and progress further if required. </w:t>
      </w:r>
      <w:r w:rsidR="003669A3" w:rsidRPr="001D229D">
        <w:rPr>
          <w:rFonts w:cs="Arial"/>
          <w:sz w:val="20"/>
        </w:rPr>
        <w:t xml:space="preserve">  </w:t>
      </w:r>
    </w:p>
    <w:p w14:paraId="3E854938" w14:textId="54F7DD97" w:rsidR="003B7388" w:rsidRPr="001D229D" w:rsidRDefault="003B7388" w:rsidP="003B7388">
      <w:pPr>
        <w:rPr>
          <w:rFonts w:cs="Arial"/>
          <w:b/>
          <w:sz w:val="20"/>
        </w:rPr>
      </w:pPr>
    </w:p>
    <w:p w14:paraId="767BA6F1" w14:textId="32525462" w:rsidR="00945DB6" w:rsidRPr="001D229D" w:rsidRDefault="003B7388" w:rsidP="005543D6">
      <w:pPr>
        <w:pStyle w:val="ListParagraph"/>
        <w:numPr>
          <w:ilvl w:val="1"/>
          <w:numId w:val="46"/>
        </w:numPr>
        <w:rPr>
          <w:rFonts w:cs="Arial"/>
          <w:b/>
          <w:sz w:val="20"/>
        </w:rPr>
      </w:pPr>
      <w:r w:rsidRPr="001D229D">
        <w:rPr>
          <w:rFonts w:cs="Arial"/>
          <w:b/>
          <w:sz w:val="20"/>
        </w:rPr>
        <w:t>Other Member reports</w:t>
      </w:r>
    </w:p>
    <w:p w14:paraId="1B7BF5C4" w14:textId="77777777" w:rsidR="00F61689" w:rsidRPr="001D229D" w:rsidRDefault="00F61689" w:rsidP="00F61689">
      <w:pPr>
        <w:pStyle w:val="ListParagraph"/>
        <w:ind w:left="1440"/>
        <w:rPr>
          <w:rFonts w:cs="Arial"/>
          <w:b/>
          <w:sz w:val="20"/>
        </w:rPr>
      </w:pPr>
    </w:p>
    <w:p w14:paraId="6D392B74" w14:textId="7AB537B3" w:rsidR="00196A88" w:rsidRPr="001D229D" w:rsidRDefault="00F61689" w:rsidP="003D0AC8">
      <w:pPr>
        <w:pStyle w:val="ListParagraph"/>
        <w:numPr>
          <w:ilvl w:val="0"/>
          <w:numId w:val="48"/>
        </w:numPr>
        <w:rPr>
          <w:rFonts w:cs="Arial"/>
          <w:sz w:val="20"/>
        </w:rPr>
      </w:pPr>
      <w:r w:rsidRPr="001D229D">
        <w:rPr>
          <w:rFonts w:cs="Arial"/>
          <w:sz w:val="20"/>
        </w:rPr>
        <w:t xml:space="preserve">Due to Cllr Helen Lewis standing down as a governor of Cwmllynfell School there was a vacancy.  Cllr </w:t>
      </w:r>
      <w:proofErr w:type="spellStart"/>
      <w:r w:rsidRPr="001D229D">
        <w:rPr>
          <w:rFonts w:cs="Arial"/>
          <w:sz w:val="20"/>
        </w:rPr>
        <w:t>Derryl</w:t>
      </w:r>
      <w:proofErr w:type="spellEnd"/>
      <w:r w:rsidRPr="001D229D">
        <w:rPr>
          <w:rFonts w:cs="Arial"/>
          <w:sz w:val="20"/>
        </w:rPr>
        <w:t xml:space="preserve"> Watkins was nominated and accepted.  The Chairman agreed to inform the headteacher. </w:t>
      </w:r>
    </w:p>
    <w:p w14:paraId="28D93D2D" w14:textId="77777777" w:rsidR="00DB4DFD" w:rsidRPr="001D229D" w:rsidRDefault="00DB4DFD" w:rsidP="00DB4DFD">
      <w:pPr>
        <w:ind w:left="780" w:firstLine="660"/>
        <w:rPr>
          <w:rFonts w:cs="Arial"/>
          <w:b/>
          <w:sz w:val="20"/>
        </w:rPr>
      </w:pPr>
    </w:p>
    <w:p w14:paraId="66FA8B7A" w14:textId="4E06ECBF" w:rsidR="005543D6" w:rsidRPr="001D229D" w:rsidRDefault="00F61689" w:rsidP="003D0AC8">
      <w:pPr>
        <w:pStyle w:val="ListParagraph"/>
        <w:numPr>
          <w:ilvl w:val="0"/>
          <w:numId w:val="48"/>
        </w:numPr>
        <w:rPr>
          <w:rFonts w:cs="Arial"/>
          <w:sz w:val="20"/>
        </w:rPr>
      </w:pPr>
      <w:r w:rsidRPr="001D229D">
        <w:rPr>
          <w:rFonts w:cs="Arial"/>
          <w:sz w:val="20"/>
        </w:rPr>
        <w:t xml:space="preserve">The Clerk advised that Alison Dicks had now taken over the running of </w:t>
      </w:r>
      <w:proofErr w:type="spellStart"/>
      <w:r w:rsidRPr="001D229D">
        <w:rPr>
          <w:rFonts w:cs="Arial"/>
          <w:sz w:val="20"/>
        </w:rPr>
        <w:t>Rhiwfawr</w:t>
      </w:r>
      <w:proofErr w:type="spellEnd"/>
      <w:r w:rsidRPr="001D229D">
        <w:rPr>
          <w:rFonts w:cs="Arial"/>
          <w:sz w:val="20"/>
        </w:rPr>
        <w:t xml:space="preserve"> Hall and asked about the position of financial support from the Community Council.  The Clerk advised that there was a small budget earmarked to support the hall and was waiting to hear back from Alison with regards to their future plans for the hall.</w:t>
      </w:r>
    </w:p>
    <w:p w14:paraId="7FDAB492" w14:textId="77777777" w:rsidR="00945DB6" w:rsidRPr="001D229D" w:rsidRDefault="00945DB6" w:rsidP="00945DB6">
      <w:pPr>
        <w:pStyle w:val="ListParagraph"/>
        <w:rPr>
          <w:rFonts w:cs="Arial"/>
          <w:b/>
          <w:sz w:val="20"/>
        </w:rPr>
      </w:pPr>
    </w:p>
    <w:p w14:paraId="34C8365F" w14:textId="450F233C" w:rsidR="00945DB6" w:rsidRPr="001D229D" w:rsidRDefault="00945DB6" w:rsidP="005543D6">
      <w:pPr>
        <w:pStyle w:val="ListParagraph"/>
        <w:numPr>
          <w:ilvl w:val="0"/>
          <w:numId w:val="46"/>
        </w:numPr>
        <w:rPr>
          <w:rFonts w:cs="Arial"/>
          <w:b/>
          <w:sz w:val="20"/>
        </w:rPr>
      </w:pPr>
      <w:proofErr w:type="spellStart"/>
      <w:r w:rsidRPr="001D229D">
        <w:rPr>
          <w:rFonts w:cs="Arial"/>
          <w:b/>
          <w:sz w:val="20"/>
        </w:rPr>
        <w:t>Rhiwfawr</w:t>
      </w:r>
      <w:proofErr w:type="spellEnd"/>
      <w:r w:rsidRPr="001D229D">
        <w:rPr>
          <w:rFonts w:cs="Arial"/>
          <w:b/>
          <w:sz w:val="20"/>
        </w:rPr>
        <w:t xml:space="preserve"> Sports Field </w:t>
      </w:r>
    </w:p>
    <w:p w14:paraId="70C77E9A" w14:textId="47CDD8C2" w:rsidR="00945DB6" w:rsidRPr="001D229D" w:rsidRDefault="00945DB6" w:rsidP="00945DB6">
      <w:pPr>
        <w:rPr>
          <w:rFonts w:cs="Arial"/>
          <w:b/>
          <w:sz w:val="20"/>
        </w:rPr>
      </w:pPr>
    </w:p>
    <w:p w14:paraId="3EEA17ED" w14:textId="5E0B9216" w:rsidR="00945DB6" w:rsidRPr="001D229D" w:rsidRDefault="00945DB6" w:rsidP="00945DB6">
      <w:pPr>
        <w:ind w:left="720"/>
        <w:rPr>
          <w:rFonts w:cs="Arial"/>
          <w:sz w:val="20"/>
        </w:rPr>
      </w:pPr>
      <w:r w:rsidRPr="001D229D">
        <w:rPr>
          <w:rFonts w:cs="Arial"/>
          <w:sz w:val="20"/>
        </w:rPr>
        <w:t xml:space="preserve">It is proposed under the Public Bodies (Admission to Meeting) Act 1960 to exclude the public and press from Agenda Item </w:t>
      </w:r>
      <w:r w:rsidR="0039368C">
        <w:rPr>
          <w:rFonts w:cs="Arial"/>
          <w:sz w:val="20"/>
        </w:rPr>
        <w:t xml:space="preserve">109 </w:t>
      </w:r>
      <w:bookmarkStart w:id="2" w:name="_GoBack"/>
      <w:bookmarkEnd w:id="2"/>
      <w:r w:rsidRPr="001D229D">
        <w:rPr>
          <w:rFonts w:cs="Arial"/>
          <w:sz w:val="20"/>
        </w:rPr>
        <w:t>of this meeting as it would be prejudicial to the public interest by reason of the confidential nature of the business to be transacted.</w:t>
      </w:r>
    </w:p>
    <w:p w14:paraId="3F01528F" w14:textId="77777777" w:rsidR="00945DB6" w:rsidRPr="001D229D" w:rsidRDefault="00945DB6" w:rsidP="00945DB6">
      <w:pPr>
        <w:ind w:left="720"/>
        <w:rPr>
          <w:rFonts w:cs="Arial"/>
          <w:b/>
          <w:sz w:val="20"/>
        </w:rPr>
      </w:pPr>
    </w:p>
    <w:p w14:paraId="4F65018B" w14:textId="5F178A02" w:rsidR="00BB7069" w:rsidRPr="001D229D" w:rsidRDefault="00BB7069" w:rsidP="00BB7069">
      <w:pPr>
        <w:ind w:left="720"/>
        <w:rPr>
          <w:rFonts w:cs="Arial"/>
          <w:sz w:val="20"/>
        </w:rPr>
      </w:pPr>
    </w:p>
    <w:p w14:paraId="25165215" w14:textId="0910C58D" w:rsidR="00376494" w:rsidRPr="001D229D" w:rsidRDefault="00F61689" w:rsidP="00BB7069">
      <w:pPr>
        <w:ind w:left="720"/>
        <w:rPr>
          <w:rFonts w:cs="Arial"/>
          <w:sz w:val="20"/>
        </w:rPr>
      </w:pPr>
      <w:r w:rsidRPr="001D229D">
        <w:rPr>
          <w:rFonts w:cs="Arial"/>
          <w:sz w:val="20"/>
        </w:rPr>
        <w:t xml:space="preserve">The meeting closed at </w:t>
      </w:r>
      <w:r w:rsidR="00376494" w:rsidRPr="001D229D">
        <w:rPr>
          <w:rFonts w:cs="Arial"/>
          <w:sz w:val="20"/>
        </w:rPr>
        <w:t>19.48</w:t>
      </w:r>
    </w:p>
    <w:p w14:paraId="0D1CA2F3" w14:textId="0284E24A" w:rsidR="00494531" w:rsidRPr="001D229D" w:rsidRDefault="00C52375" w:rsidP="003603EA">
      <w:pPr>
        <w:rPr>
          <w:rFonts w:cs="Arial"/>
          <w:b/>
          <w:sz w:val="20"/>
        </w:rPr>
      </w:pPr>
      <w:r w:rsidRPr="001D229D">
        <w:rPr>
          <w:rFonts w:cs="Arial"/>
          <w:b/>
          <w:sz w:val="20"/>
        </w:rPr>
        <w:t xml:space="preserve"> </w:t>
      </w:r>
      <w:bookmarkEnd w:id="0"/>
      <w:bookmarkEnd w:id="1"/>
    </w:p>
    <w:sectPr w:rsidR="00494531" w:rsidRPr="001D229D" w:rsidSect="00B854B2">
      <w:footerReference w:type="even" r:id="rId9"/>
      <w:footerReference w:type="default" r:id="rId10"/>
      <w:pgSz w:w="12240" w:h="15840" w:code="1"/>
      <w:pgMar w:top="432" w:right="1440" w:bottom="576" w:left="1440" w:header="576" w:footer="25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3188F" w14:textId="77777777" w:rsidR="0020691A" w:rsidRDefault="0020691A">
      <w:r>
        <w:separator/>
      </w:r>
    </w:p>
  </w:endnote>
  <w:endnote w:type="continuationSeparator" w:id="0">
    <w:p w14:paraId="02F3A67A" w14:textId="77777777" w:rsidR="0020691A" w:rsidRDefault="00206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2AC8" w14:textId="77777777" w:rsidR="005B3283" w:rsidRDefault="005B3283" w:rsidP="006041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7C1FD0" w14:textId="77777777" w:rsidR="005B3283" w:rsidRDefault="005B32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BDD14" w14:textId="0D318C71" w:rsidR="005B3283" w:rsidRDefault="005B3283" w:rsidP="00DA5C60">
    <w:pPr>
      <w:pStyle w:val="Footer"/>
      <w:framePr w:wrap="around" w:vAnchor="text" w:hAnchor="page" w:x="6022" w:y="-184"/>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D4D28B2" w14:textId="77777777" w:rsidR="005B3283" w:rsidRDefault="005B3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34B81" w14:textId="77777777" w:rsidR="0020691A" w:rsidRDefault="0020691A">
      <w:r>
        <w:separator/>
      </w:r>
    </w:p>
  </w:footnote>
  <w:footnote w:type="continuationSeparator" w:id="0">
    <w:p w14:paraId="7350801B" w14:textId="77777777" w:rsidR="0020691A" w:rsidRDefault="00206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E375B"/>
    <w:multiLevelType w:val="hybridMultilevel"/>
    <w:tmpl w:val="51E41386"/>
    <w:lvl w:ilvl="0" w:tplc="2F72A93E">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02F21FF9"/>
    <w:multiLevelType w:val="hybridMultilevel"/>
    <w:tmpl w:val="8372340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6036F6"/>
    <w:multiLevelType w:val="hybridMultilevel"/>
    <w:tmpl w:val="BCEC4D68"/>
    <w:lvl w:ilvl="0" w:tplc="097C2F60">
      <w:start w:val="1"/>
      <w:numFmt w:val="decimal"/>
      <w:lvlText w:val="%1"/>
      <w:lvlJc w:val="left"/>
      <w:pPr>
        <w:ind w:left="957" w:hanging="360"/>
      </w:pPr>
      <w:rPr>
        <w:rFonts w:hint="default"/>
      </w:rPr>
    </w:lvl>
    <w:lvl w:ilvl="1" w:tplc="08090019" w:tentative="1">
      <w:start w:val="1"/>
      <w:numFmt w:val="lowerLetter"/>
      <w:lvlText w:val="%2."/>
      <w:lvlJc w:val="left"/>
      <w:pPr>
        <w:ind w:left="1677" w:hanging="360"/>
      </w:pPr>
    </w:lvl>
    <w:lvl w:ilvl="2" w:tplc="0809001B" w:tentative="1">
      <w:start w:val="1"/>
      <w:numFmt w:val="lowerRoman"/>
      <w:lvlText w:val="%3."/>
      <w:lvlJc w:val="right"/>
      <w:pPr>
        <w:ind w:left="2397" w:hanging="180"/>
      </w:pPr>
    </w:lvl>
    <w:lvl w:ilvl="3" w:tplc="0809000F" w:tentative="1">
      <w:start w:val="1"/>
      <w:numFmt w:val="decimal"/>
      <w:lvlText w:val="%4."/>
      <w:lvlJc w:val="left"/>
      <w:pPr>
        <w:ind w:left="3117" w:hanging="360"/>
      </w:pPr>
    </w:lvl>
    <w:lvl w:ilvl="4" w:tplc="08090019" w:tentative="1">
      <w:start w:val="1"/>
      <w:numFmt w:val="lowerLetter"/>
      <w:lvlText w:val="%5."/>
      <w:lvlJc w:val="left"/>
      <w:pPr>
        <w:ind w:left="3837" w:hanging="360"/>
      </w:pPr>
    </w:lvl>
    <w:lvl w:ilvl="5" w:tplc="0809001B" w:tentative="1">
      <w:start w:val="1"/>
      <w:numFmt w:val="lowerRoman"/>
      <w:lvlText w:val="%6."/>
      <w:lvlJc w:val="right"/>
      <w:pPr>
        <w:ind w:left="4557" w:hanging="180"/>
      </w:pPr>
    </w:lvl>
    <w:lvl w:ilvl="6" w:tplc="0809000F" w:tentative="1">
      <w:start w:val="1"/>
      <w:numFmt w:val="decimal"/>
      <w:lvlText w:val="%7."/>
      <w:lvlJc w:val="left"/>
      <w:pPr>
        <w:ind w:left="5277" w:hanging="360"/>
      </w:pPr>
    </w:lvl>
    <w:lvl w:ilvl="7" w:tplc="08090019" w:tentative="1">
      <w:start w:val="1"/>
      <w:numFmt w:val="lowerLetter"/>
      <w:lvlText w:val="%8."/>
      <w:lvlJc w:val="left"/>
      <w:pPr>
        <w:ind w:left="5997" w:hanging="360"/>
      </w:pPr>
    </w:lvl>
    <w:lvl w:ilvl="8" w:tplc="0809001B" w:tentative="1">
      <w:start w:val="1"/>
      <w:numFmt w:val="lowerRoman"/>
      <w:lvlText w:val="%9."/>
      <w:lvlJc w:val="right"/>
      <w:pPr>
        <w:ind w:left="6717" w:hanging="180"/>
      </w:pPr>
    </w:lvl>
  </w:abstractNum>
  <w:abstractNum w:abstractNumId="3" w15:restartNumberingAfterBreak="0">
    <w:nsid w:val="06ED68B2"/>
    <w:multiLevelType w:val="singleLevel"/>
    <w:tmpl w:val="4ACAA1BE"/>
    <w:lvl w:ilvl="0">
      <w:start w:val="1"/>
      <w:numFmt w:val="decimal"/>
      <w:lvlText w:val="%1."/>
      <w:lvlJc w:val="left"/>
      <w:pPr>
        <w:tabs>
          <w:tab w:val="num" w:pos="7874"/>
        </w:tabs>
        <w:ind w:left="7874" w:hanging="360"/>
      </w:pPr>
      <w:rPr>
        <w:rFonts w:ascii="Arial" w:hAnsi="Arial" w:hint="default"/>
        <w:b/>
        <w:i w:val="0"/>
        <w:sz w:val="24"/>
      </w:rPr>
    </w:lvl>
  </w:abstractNum>
  <w:abstractNum w:abstractNumId="4" w15:restartNumberingAfterBreak="0">
    <w:nsid w:val="0A6F7273"/>
    <w:multiLevelType w:val="hybridMultilevel"/>
    <w:tmpl w:val="E5B27996"/>
    <w:lvl w:ilvl="0" w:tplc="D5FA5616">
      <w:start w:val="1"/>
      <w:numFmt w:val="lowerLetter"/>
      <w:lvlText w:val="(%1)"/>
      <w:lvlJc w:val="left"/>
      <w:pPr>
        <w:tabs>
          <w:tab w:val="num" w:pos="360"/>
        </w:tabs>
        <w:ind w:left="36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1D6FFE"/>
    <w:multiLevelType w:val="hybridMultilevel"/>
    <w:tmpl w:val="49BC4664"/>
    <w:lvl w:ilvl="0" w:tplc="D5FA5616">
      <w:start w:val="1"/>
      <w:numFmt w:val="lowerLetter"/>
      <w:lvlText w:val="(%1)"/>
      <w:lvlJc w:val="left"/>
      <w:pPr>
        <w:tabs>
          <w:tab w:val="num" w:pos="360"/>
        </w:tabs>
        <w:ind w:left="360" w:hanging="360"/>
      </w:pPr>
      <w:rPr>
        <w:rFonts w:ascii="Arial" w:hAnsi="Arial" w:hint="default"/>
        <w:b w:val="0"/>
        <w:i w:val="0"/>
        <w:sz w:val="24"/>
      </w:rPr>
    </w:lvl>
    <w:lvl w:ilvl="1" w:tplc="0809000F">
      <w:start w:val="1"/>
      <w:numFmt w:val="decimal"/>
      <w:lvlText w:val="%2."/>
      <w:lvlJc w:val="left"/>
      <w:pPr>
        <w:tabs>
          <w:tab w:val="num" w:pos="1440"/>
        </w:tabs>
        <w:ind w:left="1440" w:hanging="360"/>
      </w:pPr>
      <w:rPr>
        <w:rFonts w:hint="default"/>
        <w:b w:val="0"/>
        <w:i w:val="0"/>
        <w:sz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F5736B0"/>
    <w:multiLevelType w:val="multilevel"/>
    <w:tmpl w:val="834C7BA2"/>
    <w:lvl w:ilvl="0">
      <w:start w:val="99"/>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10EE274C"/>
    <w:multiLevelType w:val="multilevel"/>
    <w:tmpl w:val="F4005C42"/>
    <w:lvl w:ilvl="0">
      <w:start w:val="2"/>
      <w:numFmt w:val="lowerLetter"/>
      <w:lvlText w:val="(%1)"/>
      <w:lvlJc w:val="left"/>
      <w:pPr>
        <w:tabs>
          <w:tab w:val="num" w:pos="780"/>
        </w:tabs>
        <w:ind w:left="780" w:hanging="360"/>
      </w:pPr>
      <w:rPr>
        <w:rFonts w:ascii="Arial" w:hAnsi="Arial"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1ED576B"/>
    <w:multiLevelType w:val="multilevel"/>
    <w:tmpl w:val="B8869FA8"/>
    <w:lvl w:ilvl="0">
      <w:start w:val="1"/>
      <w:numFmt w:val="lowerLetter"/>
      <w:lvlText w:val="(%1)"/>
      <w:lvlJc w:val="left"/>
      <w:pPr>
        <w:tabs>
          <w:tab w:val="num" w:pos="360"/>
        </w:tabs>
        <w:ind w:left="360" w:hanging="360"/>
      </w:pPr>
      <w:rPr>
        <w:rFonts w:ascii="Arial" w:hAnsi="Arial"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9D2750"/>
    <w:multiLevelType w:val="hybridMultilevel"/>
    <w:tmpl w:val="72C8074E"/>
    <w:lvl w:ilvl="0" w:tplc="EE6AD682">
      <w:start w:val="1"/>
      <w:numFmt w:val="lowerLetter"/>
      <w:lvlText w:val="(%1)"/>
      <w:lvlJc w:val="left"/>
      <w:pPr>
        <w:tabs>
          <w:tab w:val="num" w:pos="360"/>
        </w:tabs>
        <w:ind w:left="360" w:hanging="360"/>
      </w:pPr>
      <w:rPr>
        <w:rFonts w:ascii="Arial" w:hAnsi="Arial" w:hint="default"/>
        <w:b w:val="0"/>
        <w:i w:val="0"/>
        <w:sz w:val="24"/>
      </w:rPr>
    </w:lvl>
    <w:lvl w:ilvl="1" w:tplc="EB8CD774">
      <w:start w:val="1"/>
      <w:numFmt w:val="bullet"/>
      <w:lvlText w:val=""/>
      <w:lvlJc w:val="left"/>
      <w:pPr>
        <w:tabs>
          <w:tab w:val="num" w:pos="936"/>
        </w:tabs>
        <w:ind w:left="936" w:hanging="216"/>
      </w:pPr>
      <w:rPr>
        <w:rFonts w:ascii="Symbol" w:hAnsi="Symbol" w:hint="default"/>
        <w:b w:val="0"/>
        <w:i w:val="0"/>
        <w:color w:val="auto"/>
        <w:sz w:val="24"/>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8E13866"/>
    <w:multiLevelType w:val="hybridMultilevel"/>
    <w:tmpl w:val="4B465398"/>
    <w:lvl w:ilvl="0" w:tplc="EB8CD774">
      <w:start w:val="1"/>
      <w:numFmt w:val="bullet"/>
      <w:lvlText w:val=""/>
      <w:lvlJc w:val="left"/>
      <w:pPr>
        <w:tabs>
          <w:tab w:val="num" w:pos="358"/>
        </w:tabs>
        <w:ind w:left="358" w:hanging="216"/>
      </w:pPr>
      <w:rPr>
        <w:rFonts w:ascii="Symbol" w:hAnsi="Symbol" w:hint="default"/>
        <w:color w:val="auto"/>
      </w:rPr>
    </w:lvl>
    <w:lvl w:ilvl="1" w:tplc="08090003" w:tentative="1">
      <w:start w:val="1"/>
      <w:numFmt w:val="bullet"/>
      <w:lvlText w:val="o"/>
      <w:lvlJc w:val="left"/>
      <w:pPr>
        <w:tabs>
          <w:tab w:val="num" w:pos="862"/>
        </w:tabs>
        <w:ind w:left="862" w:hanging="360"/>
      </w:pPr>
      <w:rPr>
        <w:rFonts w:ascii="Courier New" w:hAnsi="Courier New" w:cs="Courier New" w:hint="default"/>
      </w:rPr>
    </w:lvl>
    <w:lvl w:ilvl="2" w:tplc="08090005" w:tentative="1">
      <w:start w:val="1"/>
      <w:numFmt w:val="bullet"/>
      <w:lvlText w:val=""/>
      <w:lvlJc w:val="left"/>
      <w:pPr>
        <w:tabs>
          <w:tab w:val="num" w:pos="1582"/>
        </w:tabs>
        <w:ind w:left="1582" w:hanging="360"/>
      </w:pPr>
      <w:rPr>
        <w:rFonts w:ascii="Wingdings" w:hAnsi="Wingdings" w:hint="default"/>
      </w:rPr>
    </w:lvl>
    <w:lvl w:ilvl="3" w:tplc="08090001" w:tentative="1">
      <w:start w:val="1"/>
      <w:numFmt w:val="bullet"/>
      <w:lvlText w:val=""/>
      <w:lvlJc w:val="left"/>
      <w:pPr>
        <w:tabs>
          <w:tab w:val="num" w:pos="2302"/>
        </w:tabs>
        <w:ind w:left="2302" w:hanging="360"/>
      </w:pPr>
      <w:rPr>
        <w:rFonts w:ascii="Symbol" w:hAnsi="Symbol" w:hint="default"/>
      </w:rPr>
    </w:lvl>
    <w:lvl w:ilvl="4" w:tplc="08090003" w:tentative="1">
      <w:start w:val="1"/>
      <w:numFmt w:val="bullet"/>
      <w:lvlText w:val="o"/>
      <w:lvlJc w:val="left"/>
      <w:pPr>
        <w:tabs>
          <w:tab w:val="num" w:pos="3022"/>
        </w:tabs>
        <w:ind w:left="3022" w:hanging="360"/>
      </w:pPr>
      <w:rPr>
        <w:rFonts w:ascii="Courier New" w:hAnsi="Courier New" w:cs="Courier New" w:hint="default"/>
      </w:rPr>
    </w:lvl>
    <w:lvl w:ilvl="5" w:tplc="08090005" w:tentative="1">
      <w:start w:val="1"/>
      <w:numFmt w:val="bullet"/>
      <w:lvlText w:val=""/>
      <w:lvlJc w:val="left"/>
      <w:pPr>
        <w:tabs>
          <w:tab w:val="num" w:pos="3742"/>
        </w:tabs>
        <w:ind w:left="3742" w:hanging="360"/>
      </w:pPr>
      <w:rPr>
        <w:rFonts w:ascii="Wingdings" w:hAnsi="Wingdings" w:hint="default"/>
      </w:rPr>
    </w:lvl>
    <w:lvl w:ilvl="6" w:tplc="08090001" w:tentative="1">
      <w:start w:val="1"/>
      <w:numFmt w:val="bullet"/>
      <w:lvlText w:val=""/>
      <w:lvlJc w:val="left"/>
      <w:pPr>
        <w:tabs>
          <w:tab w:val="num" w:pos="4462"/>
        </w:tabs>
        <w:ind w:left="4462" w:hanging="360"/>
      </w:pPr>
      <w:rPr>
        <w:rFonts w:ascii="Symbol" w:hAnsi="Symbol" w:hint="default"/>
      </w:rPr>
    </w:lvl>
    <w:lvl w:ilvl="7" w:tplc="08090003" w:tentative="1">
      <w:start w:val="1"/>
      <w:numFmt w:val="bullet"/>
      <w:lvlText w:val="o"/>
      <w:lvlJc w:val="left"/>
      <w:pPr>
        <w:tabs>
          <w:tab w:val="num" w:pos="5182"/>
        </w:tabs>
        <w:ind w:left="5182" w:hanging="360"/>
      </w:pPr>
      <w:rPr>
        <w:rFonts w:ascii="Courier New" w:hAnsi="Courier New" w:cs="Courier New" w:hint="default"/>
      </w:rPr>
    </w:lvl>
    <w:lvl w:ilvl="8" w:tplc="08090005" w:tentative="1">
      <w:start w:val="1"/>
      <w:numFmt w:val="bullet"/>
      <w:lvlText w:val=""/>
      <w:lvlJc w:val="left"/>
      <w:pPr>
        <w:tabs>
          <w:tab w:val="num" w:pos="5902"/>
        </w:tabs>
        <w:ind w:left="5902" w:hanging="360"/>
      </w:pPr>
      <w:rPr>
        <w:rFonts w:ascii="Wingdings" w:hAnsi="Wingdings" w:hint="default"/>
      </w:rPr>
    </w:lvl>
  </w:abstractNum>
  <w:abstractNum w:abstractNumId="11" w15:restartNumberingAfterBreak="0">
    <w:nsid w:val="19E33D2B"/>
    <w:multiLevelType w:val="hybridMultilevel"/>
    <w:tmpl w:val="2116B062"/>
    <w:lvl w:ilvl="0" w:tplc="4FBC59EC">
      <w:start w:val="102"/>
      <w:numFmt w:val="decimal"/>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0EF360F"/>
    <w:multiLevelType w:val="hybridMultilevel"/>
    <w:tmpl w:val="2474FAA0"/>
    <w:lvl w:ilvl="0" w:tplc="AA18063A">
      <w:start w:val="2"/>
      <w:numFmt w:val="lowerLetter"/>
      <w:lvlText w:val="(%1)"/>
      <w:lvlJc w:val="left"/>
      <w:pPr>
        <w:tabs>
          <w:tab w:val="num" w:pos="360"/>
        </w:tabs>
        <w:ind w:left="360" w:hanging="360"/>
      </w:pPr>
      <w:rPr>
        <w:rFonts w:ascii="Arial" w:hAnsi="Arial" w:hint="default"/>
        <w:b w:val="0"/>
        <w:i w:val="0"/>
      </w:rPr>
    </w:lvl>
    <w:lvl w:ilvl="1" w:tplc="08090019" w:tentative="1">
      <w:start w:val="1"/>
      <w:numFmt w:val="lowerLetter"/>
      <w:lvlText w:val="%2."/>
      <w:lvlJc w:val="left"/>
      <w:pPr>
        <w:tabs>
          <w:tab w:val="num" w:pos="1020"/>
        </w:tabs>
        <w:ind w:left="1020" w:hanging="360"/>
      </w:pPr>
    </w:lvl>
    <w:lvl w:ilvl="2" w:tplc="0809001B" w:tentative="1">
      <w:start w:val="1"/>
      <w:numFmt w:val="lowerRoman"/>
      <w:lvlText w:val="%3."/>
      <w:lvlJc w:val="right"/>
      <w:pPr>
        <w:tabs>
          <w:tab w:val="num" w:pos="1740"/>
        </w:tabs>
        <w:ind w:left="1740" w:hanging="180"/>
      </w:pPr>
    </w:lvl>
    <w:lvl w:ilvl="3" w:tplc="0809000F" w:tentative="1">
      <w:start w:val="1"/>
      <w:numFmt w:val="decimal"/>
      <w:lvlText w:val="%4."/>
      <w:lvlJc w:val="left"/>
      <w:pPr>
        <w:tabs>
          <w:tab w:val="num" w:pos="2460"/>
        </w:tabs>
        <w:ind w:left="2460" w:hanging="360"/>
      </w:pPr>
    </w:lvl>
    <w:lvl w:ilvl="4" w:tplc="08090019" w:tentative="1">
      <w:start w:val="1"/>
      <w:numFmt w:val="lowerLetter"/>
      <w:lvlText w:val="%5."/>
      <w:lvlJc w:val="left"/>
      <w:pPr>
        <w:tabs>
          <w:tab w:val="num" w:pos="3180"/>
        </w:tabs>
        <w:ind w:left="3180" w:hanging="360"/>
      </w:pPr>
    </w:lvl>
    <w:lvl w:ilvl="5" w:tplc="0809001B" w:tentative="1">
      <w:start w:val="1"/>
      <w:numFmt w:val="lowerRoman"/>
      <w:lvlText w:val="%6."/>
      <w:lvlJc w:val="right"/>
      <w:pPr>
        <w:tabs>
          <w:tab w:val="num" w:pos="3900"/>
        </w:tabs>
        <w:ind w:left="3900" w:hanging="180"/>
      </w:pPr>
    </w:lvl>
    <w:lvl w:ilvl="6" w:tplc="0809000F" w:tentative="1">
      <w:start w:val="1"/>
      <w:numFmt w:val="decimal"/>
      <w:lvlText w:val="%7."/>
      <w:lvlJc w:val="left"/>
      <w:pPr>
        <w:tabs>
          <w:tab w:val="num" w:pos="4620"/>
        </w:tabs>
        <w:ind w:left="4620" w:hanging="360"/>
      </w:pPr>
    </w:lvl>
    <w:lvl w:ilvl="7" w:tplc="08090019" w:tentative="1">
      <w:start w:val="1"/>
      <w:numFmt w:val="lowerLetter"/>
      <w:lvlText w:val="%8."/>
      <w:lvlJc w:val="left"/>
      <w:pPr>
        <w:tabs>
          <w:tab w:val="num" w:pos="5340"/>
        </w:tabs>
        <w:ind w:left="5340" w:hanging="360"/>
      </w:pPr>
    </w:lvl>
    <w:lvl w:ilvl="8" w:tplc="0809001B" w:tentative="1">
      <w:start w:val="1"/>
      <w:numFmt w:val="lowerRoman"/>
      <w:lvlText w:val="%9."/>
      <w:lvlJc w:val="right"/>
      <w:pPr>
        <w:tabs>
          <w:tab w:val="num" w:pos="6060"/>
        </w:tabs>
        <w:ind w:left="6060" w:hanging="180"/>
      </w:pPr>
    </w:lvl>
  </w:abstractNum>
  <w:abstractNum w:abstractNumId="13" w15:restartNumberingAfterBreak="0">
    <w:nsid w:val="221C3737"/>
    <w:multiLevelType w:val="hybridMultilevel"/>
    <w:tmpl w:val="DED2C042"/>
    <w:lvl w:ilvl="0" w:tplc="EBF6DD14">
      <w:start w:val="1"/>
      <w:numFmt w:val="lowerLetter"/>
      <w:lvlText w:val="(%1)"/>
      <w:lvlJc w:val="left"/>
      <w:pPr>
        <w:tabs>
          <w:tab w:val="num" w:pos="360"/>
        </w:tabs>
        <w:ind w:left="36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62515EF"/>
    <w:multiLevelType w:val="hybridMultilevel"/>
    <w:tmpl w:val="28FEEB8A"/>
    <w:lvl w:ilvl="0" w:tplc="7E7A9648">
      <w:start w:val="4"/>
      <w:numFmt w:val="decimal"/>
      <w:lvlText w:val="%1."/>
      <w:lvlJc w:val="left"/>
      <w:pPr>
        <w:tabs>
          <w:tab w:val="num" w:pos="360"/>
        </w:tabs>
        <w:ind w:left="720" w:hanging="720"/>
      </w:pPr>
      <w:rPr>
        <w:rFonts w:ascii="Arial" w:hAnsi="Arial" w:hint="default"/>
        <w:b/>
        <w:i w:val="0"/>
        <w:sz w:val="24"/>
      </w:rPr>
    </w:lvl>
    <w:lvl w:ilvl="1" w:tplc="2BD26110">
      <w:start w:val="1"/>
      <w:numFmt w:val="lowerLetter"/>
      <w:lvlText w:val="(%2)"/>
      <w:lvlJc w:val="left"/>
      <w:pPr>
        <w:tabs>
          <w:tab w:val="num" w:pos="720"/>
        </w:tabs>
        <w:ind w:left="720" w:hanging="360"/>
      </w:pPr>
      <w:rPr>
        <w:rFonts w:ascii="Arial" w:hAnsi="Arial" w:hint="default"/>
        <w:b w:val="0"/>
        <w:i w:val="0"/>
        <w:sz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6DF7649"/>
    <w:multiLevelType w:val="hybridMultilevel"/>
    <w:tmpl w:val="24DC5B4E"/>
    <w:lvl w:ilvl="0" w:tplc="F06AB78E">
      <w:start w:val="1"/>
      <w:numFmt w:val="lowerLetter"/>
      <w:lvlText w:val="(%1)"/>
      <w:lvlJc w:val="left"/>
      <w:pPr>
        <w:tabs>
          <w:tab w:val="num" w:pos="360"/>
        </w:tabs>
        <w:ind w:left="36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6F94A71"/>
    <w:multiLevelType w:val="hybridMultilevel"/>
    <w:tmpl w:val="300EE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A3549"/>
    <w:multiLevelType w:val="hybridMultilevel"/>
    <w:tmpl w:val="5F5806E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286267AE"/>
    <w:multiLevelType w:val="hybridMultilevel"/>
    <w:tmpl w:val="9C5014E2"/>
    <w:lvl w:ilvl="0" w:tplc="AA18063A">
      <w:start w:val="2"/>
      <w:numFmt w:val="lowerLetter"/>
      <w:lvlText w:val="(%1)"/>
      <w:lvlJc w:val="left"/>
      <w:pPr>
        <w:tabs>
          <w:tab w:val="num" w:pos="780"/>
        </w:tabs>
        <w:ind w:left="780" w:hanging="360"/>
      </w:pPr>
      <w:rPr>
        <w:rFonts w:ascii="Arial" w:hAnsi="Arial"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B25769F"/>
    <w:multiLevelType w:val="multilevel"/>
    <w:tmpl w:val="49BC4664"/>
    <w:lvl w:ilvl="0">
      <w:start w:val="1"/>
      <w:numFmt w:val="lowerLetter"/>
      <w:lvlText w:val="(%1)"/>
      <w:lvlJc w:val="left"/>
      <w:pPr>
        <w:tabs>
          <w:tab w:val="num" w:pos="360"/>
        </w:tabs>
        <w:ind w:left="360" w:hanging="360"/>
      </w:pPr>
      <w:rPr>
        <w:rFonts w:ascii="Arial" w:hAnsi="Arial" w:hint="default"/>
        <w:b w:val="0"/>
        <w:i w:val="0"/>
        <w:sz w:val="24"/>
      </w:rPr>
    </w:lvl>
    <w:lvl w:ilvl="1">
      <w:start w:val="1"/>
      <w:numFmt w:val="decimal"/>
      <w:lvlText w:val="%2."/>
      <w:lvlJc w:val="left"/>
      <w:pPr>
        <w:tabs>
          <w:tab w:val="num" w:pos="1440"/>
        </w:tabs>
        <w:ind w:left="1440" w:hanging="360"/>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C8A68B9"/>
    <w:multiLevelType w:val="hybridMultilevel"/>
    <w:tmpl w:val="B8869FA8"/>
    <w:lvl w:ilvl="0" w:tplc="4844B278">
      <w:start w:val="1"/>
      <w:numFmt w:val="lowerLetter"/>
      <w:lvlText w:val="(%1)"/>
      <w:lvlJc w:val="left"/>
      <w:pPr>
        <w:tabs>
          <w:tab w:val="num" w:pos="360"/>
        </w:tabs>
        <w:ind w:left="360" w:hanging="360"/>
      </w:pPr>
      <w:rPr>
        <w:rFonts w:ascii="Arial" w:hAnsi="Arial"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1C76596"/>
    <w:multiLevelType w:val="hybridMultilevel"/>
    <w:tmpl w:val="0B4A56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7B83CA0"/>
    <w:multiLevelType w:val="multilevel"/>
    <w:tmpl w:val="49BC4664"/>
    <w:lvl w:ilvl="0">
      <w:start w:val="1"/>
      <w:numFmt w:val="lowerLetter"/>
      <w:lvlText w:val="(%1)"/>
      <w:lvlJc w:val="left"/>
      <w:pPr>
        <w:tabs>
          <w:tab w:val="num" w:pos="360"/>
        </w:tabs>
        <w:ind w:left="360" w:hanging="360"/>
      </w:pPr>
      <w:rPr>
        <w:rFonts w:ascii="Arial" w:hAnsi="Arial" w:hint="default"/>
        <w:b w:val="0"/>
        <w:i w:val="0"/>
        <w:sz w:val="24"/>
      </w:rPr>
    </w:lvl>
    <w:lvl w:ilvl="1">
      <w:start w:val="1"/>
      <w:numFmt w:val="decimal"/>
      <w:lvlText w:val="%2."/>
      <w:lvlJc w:val="left"/>
      <w:pPr>
        <w:tabs>
          <w:tab w:val="num" w:pos="1440"/>
        </w:tabs>
        <w:ind w:left="1440" w:hanging="360"/>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B7C5157"/>
    <w:multiLevelType w:val="hybridMultilevel"/>
    <w:tmpl w:val="26CE2DDA"/>
    <w:lvl w:ilvl="0" w:tplc="EB8CD774">
      <w:start w:val="1"/>
      <w:numFmt w:val="bullet"/>
      <w:lvlText w:val=""/>
      <w:lvlJc w:val="left"/>
      <w:pPr>
        <w:tabs>
          <w:tab w:val="num" w:pos="216"/>
        </w:tabs>
        <w:ind w:left="216" w:hanging="216"/>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3C624042"/>
    <w:multiLevelType w:val="hybridMultilevel"/>
    <w:tmpl w:val="A38A7B5A"/>
    <w:lvl w:ilvl="0" w:tplc="6C9C19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365D86"/>
    <w:multiLevelType w:val="hybridMultilevel"/>
    <w:tmpl w:val="6A18B002"/>
    <w:lvl w:ilvl="0" w:tplc="214844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C7591B"/>
    <w:multiLevelType w:val="hybridMultilevel"/>
    <w:tmpl w:val="A72EFF5C"/>
    <w:lvl w:ilvl="0" w:tplc="A2DE9DAE">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B72CFA"/>
    <w:multiLevelType w:val="hybridMultilevel"/>
    <w:tmpl w:val="39BA04B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477D514A"/>
    <w:multiLevelType w:val="hybridMultilevel"/>
    <w:tmpl w:val="AABA50A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47A30686"/>
    <w:multiLevelType w:val="hybridMultilevel"/>
    <w:tmpl w:val="C57CD8F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527E71C3"/>
    <w:multiLevelType w:val="hybridMultilevel"/>
    <w:tmpl w:val="4358FB08"/>
    <w:lvl w:ilvl="0" w:tplc="EB8CD774">
      <w:start w:val="1"/>
      <w:numFmt w:val="bullet"/>
      <w:lvlText w:val=""/>
      <w:lvlJc w:val="left"/>
      <w:pPr>
        <w:tabs>
          <w:tab w:val="num" w:pos="216"/>
        </w:tabs>
        <w:ind w:left="216" w:hanging="216"/>
      </w:pPr>
      <w:rPr>
        <w:rFonts w:ascii="Symbol" w:hAnsi="Symbol" w:hint="default"/>
        <w:b w:val="0"/>
        <w:i w:val="0"/>
        <w:color w:val="auto"/>
        <w:sz w:val="24"/>
      </w:rPr>
    </w:lvl>
    <w:lvl w:ilvl="1" w:tplc="EB8CD774">
      <w:start w:val="1"/>
      <w:numFmt w:val="bullet"/>
      <w:lvlText w:val=""/>
      <w:lvlJc w:val="left"/>
      <w:pPr>
        <w:tabs>
          <w:tab w:val="num" w:pos="936"/>
        </w:tabs>
        <w:ind w:left="936" w:hanging="216"/>
      </w:pPr>
      <w:rPr>
        <w:rFonts w:ascii="Symbol" w:hAnsi="Symbol" w:hint="default"/>
        <w:b w:val="0"/>
        <w:i w:val="0"/>
        <w:color w:val="auto"/>
        <w:sz w:val="24"/>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5BA176CA"/>
    <w:multiLevelType w:val="hybridMultilevel"/>
    <w:tmpl w:val="E2A6C01C"/>
    <w:lvl w:ilvl="0" w:tplc="D5FA5616">
      <w:start w:val="1"/>
      <w:numFmt w:val="lowerLetter"/>
      <w:lvlText w:val="(%1)"/>
      <w:lvlJc w:val="left"/>
      <w:pPr>
        <w:tabs>
          <w:tab w:val="num" w:pos="360"/>
        </w:tabs>
        <w:ind w:left="36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0FE3302"/>
    <w:multiLevelType w:val="multilevel"/>
    <w:tmpl w:val="9312C090"/>
    <w:lvl w:ilvl="0">
      <w:start w:val="1"/>
      <w:numFmt w:val="lowerLetter"/>
      <w:lvlText w:val="(%1)"/>
      <w:lvlJc w:val="left"/>
      <w:pPr>
        <w:tabs>
          <w:tab w:val="num" w:pos="780"/>
        </w:tabs>
        <w:ind w:left="780" w:hanging="360"/>
      </w:pPr>
      <w:rPr>
        <w:rFonts w:ascii="Arial" w:hAnsi="Arial"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1774C6F"/>
    <w:multiLevelType w:val="hybridMultilevel"/>
    <w:tmpl w:val="07E09662"/>
    <w:lvl w:ilvl="0" w:tplc="56487244">
      <w:start w:val="1"/>
      <w:numFmt w:val="lowerLetter"/>
      <w:lvlText w:val="(%1)"/>
      <w:lvlJc w:val="left"/>
      <w:pPr>
        <w:tabs>
          <w:tab w:val="num" w:pos="360"/>
        </w:tabs>
        <w:ind w:left="360" w:hanging="360"/>
      </w:pPr>
      <w:rPr>
        <w:rFonts w:ascii="Arial" w:hAnsi="Arial"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32964C5"/>
    <w:multiLevelType w:val="hybridMultilevel"/>
    <w:tmpl w:val="A20AD62E"/>
    <w:lvl w:ilvl="0" w:tplc="A4D276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32A1956"/>
    <w:multiLevelType w:val="hybridMultilevel"/>
    <w:tmpl w:val="5B04434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6" w15:restartNumberingAfterBreak="0">
    <w:nsid w:val="68054EB7"/>
    <w:multiLevelType w:val="hybridMultilevel"/>
    <w:tmpl w:val="0A0A6E6A"/>
    <w:lvl w:ilvl="0" w:tplc="D5FA5616">
      <w:start w:val="1"/>
      <w:numFmt w:val="lowerLetter"/>
      <w:lvlText w:val="(%1)"/>
      <w:lvlJc w:val="left"/>
      <w:pPr>
        <w:tabs>
          <w:tab w:val="num" w:pos="360"/>
        </w:tabs>
        <w:ind w:left="36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80E33BE"/>
    <w:multiLevelType w:val="hybridMultilevel"/>
    <w:tmpl w:val="C1A20E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4B39A9"/>
    <w:multiLevelType w:val="hybridMultilevel"/>
    <w:tmpl w:val="EA0A377E"/>
    <w:lvl w:ilvl="0" w:tplc="EB8CD774">
      <w:start w:val="1"/>
      <w:numFmt w:val="bullet"/>
      <w:lvlText w:val=""/>
      <w:lvlJc w:val="left"/>
      <w:pPr>
        <w:tabs>
          <w:tab w:val="num" w:pos="216"/>
        </w:tabs>
        <w:ind w:left="216" w:hanging="216"/>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9" w15:restartNumberingAfterBreak="0">
    <w:nsid w:val="738E6C6C"/>
    <w:multiLevelType w:val="hybridMultilevel"/>
    <w:tmpl w:val="68B2E05E"/>
    <w:lvl w:ilvl="0" w:tplc="0809000F">
      <w:start w:val="1"/>
      <w:numFmt w:val="decimal"/>
      <w:lvlText w:val="%1."/>
      <w:lvlJc w:val="left"/>
      <w:pPr>
        <w:ind w:left="1094" w:hanging="360"/>
      </w:pPr>
    </w:lvl>
    <w:lvl w:ilvl="1" w:tplc="08090019" w:tentative="1">
      <w:start w:val="1"/>
      <w:numFmt w:val="lowerLetter"/>
      <w:lvlText w:val="%2."/>
      <w:lvlJc w:val="left"/>
      <w:pPr>
        <w:ind w:left="1814" w:hanging="360"/>
      </w:pPr>
    </w:lvl>
    <w:lvl w:ilvl="2" w:tplc="0809001B" w:tentative="1">
      <w:start w:val="1"/>
      <w:numFmt w:val="lowerRoman"/>
      <w:lvlText w:val="%3."/>
      <w:lvlJc w:val="right"/>
      <w:pPr>
        <w:ind w:left="2534" w:hanging="180"/>
      </w:pPr>
    </w:lvl>
    <w:lvl w:ilvl="3" w:tplc="0809000F" w:tentative="1">
      <w:start w:val="1"/>
      <w:numFmt w:val="decimal"/>
      <w:lvlText w:val="%4."/>
      <w:lvlJc w:val="left"/>
      <w:pPr>
        <w:ind w:left="3254" w:hanging="360"/>
      </w:pPr>
    </w:lvl>
    <w:lvl w:ilvl="4" w:tplc="08090019" w:tentative="1">
      <w:start w:val="1"/>
      <w:numFmt w:val="lowerLetter"/>
      <w:lvlText w:val="%5."/>
      <w:lvlJc w:val="left"/>
      <w:pPr>
        <w:ind w:left="3974" w:hanging="360"/>
      </w:pPr>
    </w:lvl>
    <w:lvl w:ilvl="5" w:tplc="0809001B" w:tentative="1">
      <w:start w:val="1"/>
      <w:numFmt w:val="lowerRoman"/>
      <w:lvlText w:val="%6."/>
      <w:lvlJc w:val="right"/>
      <w:pPr>
        <w:ind w:left="4694" w:hanging="180"/>
      </w:pPr>
    </w:lvl>
    <w:lvl w:ilvl="6" w:tplc="0809000F" w:tentative="1">
      <w:start w:val="1"/>
      <w:numFmt w:val="decimal"/>
      <w:lvlText w:val="%7."/>
      <w:lvlJc w:val="left"/>
      <w:pPr>
        <w:ind w:left="5414" w:hanging="360"/>
      </w:pPr>
    </w:lvl>
    <w:lvl w:ilvl="7" w:tplc="08090019" w:tentative="1">
      <w:start w:val="1"/>
      <w:numFmt w:val="lowerLetter"/>
      <w:lvlText w:val="%8."/>
      <w:lvlJc w:val="left"/>
      <w:pPr>
        <w:ind w:left="6134" w:hanging="360"/>
      </w:pPr>
    </w:lvl>
    <w:lvl w:ilvl="8" w:tplc="0809001B" w:tentative="1">
      <w:start w:val="1"/>
      <w:numFmt w:val="lowerRoman"/>
      <w:lvlText w:val="%9."/>
      <w:lvlJc w:val="right"/>
      <w:pPr>
        <w:ind w:left="6854" w:hanging="180"/>
      </w:pPr>
    </w:lvl>
  </w:abstractNum>
  <w:abstractNum w:abstractNumId="40" w15:restartNumberingAfterBreak="0">
    <w:nsid w:val="74263726"/>
    <w:multiLevelType w:val="hybridMultilevel"/>
    <w:tmpl w:val="9312C090"/>
    <w:lvl w:ilvl="0" w:tplc="FF5AD8FC">
      <w:start w:val="1"/>
      <w:numFmt w:val="lowerLetter"/>
      <w:lvlText w:val="(%1)"/>
      <w:lvlJc w:val="left"/>
      <w:pPr>
        <w:tabs>
          <w:tab w:val="num" w:pos="780"/>
        </w:tabs>
        <w:ind w:left="7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62259B6"/>
    <w:multiLevelType w:val="multilevel"/>
    <w:tmpl w:val="49BC4664"/>
    <w:lvl w:ilvl="0">
      <w:start w:val="1"/>
      <w:numFmt w:val="lowerLetter"/>
      <w:lvlText w:val="(%1)"/>
      <w:lvlJc w:val="left"/>
      <w:pPr>
        <w:tabs>
          <w:tab w:val="num" w:pos="360"/>
        </w:tabs>
        <w:ind w:left="360" w:hanging="360"/>
      </w:pPr>
      <w:rPr>
        <w:rFonts w:ascii="Arial" w:hAnsi="Arial" w:hint="default"/>
        <w:b w:val="0"/>
        <w:i w:val="0"/>
        <w:sz w:val="24"/>
      </w:rPr>
    </w:lvl>
    <w:lvl w:ilvl="1">
      <w:start w:val="1"/>
      <w:numFmt w:val="decimal"/>
      <w:lvlText w:val="%2."/>
      <w:lvlJc w:val="left"/>
      <w:pPr>
        <w:tabs>
          <w:tab w:val="num" w:pos="1440"/>
        </w:tabs>
        <w:ind w:left="1440" w:hanging="360"/>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7F83E6E"/>
    <w:multiLevelType w:val="hybridMultilevel"/>
    <w:tmpl w:val="AE2C45D8"/>
    <w:lvl w:ilvl="0" w:tplc="0FD4A1B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CD2307"/>
    <w:multiLevelType w:val="hybridMultilevel"/>
    <w:tmpl w:val="597C43D8"/>
    <w:lvl w:ilvl="0" w:tplc="A7C25264">
      <w:start w:val="102"/>
      <w:numFmt w:val="decimal"/>
      <w:lvlText w:val="%1."/>
      <w:lvlJc w:val="left"/>
      <w:pPr>
        <w:ind w:left="780" w:hanging="4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591AF8"/>
    <w:multiLevelType w:val="hybridMultilevel"/>
    <w:tmpl w:val="3CFE2710"/>
    <w:lvl w:ilvl="0" w:tplc="0FD4A1B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5B6F71"/>
    <w:multiLevelType w:val="hybridMultilevel"/>
    <w:tmpl w:val="D4D23A8E"/>
    <w:lvl w:ilvl="0" w:tplc="6D782C2E">
      <w:start w:val="1"/>
      <w:numFmt w:val="lowerLetter"/>
      <w:lvlText w:val="(%1)"/>
      <w:lvlJc w:val="left"/>
      <w:pPr>
        <w:tabs>
          <w:tab w:val="num" w:pos="360"/>
        </w:tabs>
        <w:ind w:left="360" w:hanging="360"/>
      </w:pPr>
      <w:rPr>
        <w:rFonts w:ascii="Arial" w:hAnsi="Arial" w:hint="default"/>
        <w:b w:val="0"/>
        <w:i w:val="0"/>
        <w:sz w:val="24"/>
      </w:rPr>
    </w:lvl>
    <w:lvl w:ilvl="1" w:tplc="0809000F">
      <w:start w:val="1"/>
      <w:numFmt w:val="decimal"/>
      <w:lvlText w:val="%2."/>
      <w:lvlJc w:val="left"/>
      <w:pPr>
        <w:tabs>
          <w:tab w:val="num" w:pos="1440"/>
        </w:tabs>
        <w:ind w:left="1440" w:hanging="360"/>
      </w:pPr>
      <w:rPr>
        <w:rFonts w:hint="default"/>
        <w:b w:val="0"/>
        <w:i w:val="0"/>
        <w:sz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C4B197F"/>
    <w:multiLevelType w:val="hybridMultilevel"/>
    <w:tmpl w:val="CF7C78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7" w15:restartNumberingAfterBreak="0">
    <w:nsid w:val="7E7F1FE3"/>
    <w:multiLevelType w:val="multilevel"/>
    <w:tmpl w:val="9C5014E2"/>
    <w:lvl w:ilvl="0">
      <w:start w:val="2"/>
      <w:numFmt w:val="lowerLetter"/>
      <w:lvlText w:val="(%1)"/>
      <w:lvlJc w:val="left"/>
      <w:pPr>
        <w:tabs>
          <w:tab w:val="num" w:pos="780"/>
        </w:tabs>
        <w:ind w:left="780" w:hanging="360"/>
      </w:pPr>
      <w:rPr>
        <w:rFonts w:ascii="Arial" w:hAnsi="Arial"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5"/>
  </w:num>
  <w:num w:numId="3">
    <w:abstractNumId w:val="5"/>
  </w:num>
  <w:num w:numId="4">
    <w:abstractNumId w:val="14"/>
  </w:num>
  <w:num w:numId="5">
    <w:abstractNumId w:val="15"/>
  </w:num>
  <w:num w:numId="6">
    <w:abstractNumId w:val="36"/>
  </w:num>
  <w:num w:numId="7">
    <w:abstractNumId w:val="38"/>
  </w:num>
  <w:num w:numId="8">
    <w:abstractNumId w:val="9"/>
  </w:num>
  <w:num w:numId="9">
    <w:abstractNumId w:val="21"/>
  </w:num>
  <w:num w:numId="10">
    <w:abstractNumId w:val="28"/>
  </w:num>
  <w:num w:numId="11">
    <w:abstractNumId w:val="20"/>
  </w:num>
  <w:num w:numId="12">
    <w:abstractNumId w:val="8"/>
  </w:num>
  <w:num w:numId="13">
    <w:abstractNumId w:val="33"/>
  </w:num>
  <w:num w:numId="14">
    <w:abstractNumId w:val="30"/>
  </w:num>
  <w:num w:numId="15">
    <w:abstractNumId w:val="35"/>
  </w:num>
  <w:num w:numId="16">
    <w:abstractNumId w:val="29"/>
  </w:num>
  <w:num w:numId="17">
    <w:abstractNumId w:val="23"/>
  </w:num>
  <w:num w:numId="18">
    <w:abstractNumId w:val="10"/>
  </w:num>
  <w:num w:numId="19">
    <w:abstractNumId w:val="12"/>
  </w:num>
  <w:num w:numId="20">
    <w:abstractNumId w:val="18"/>
  </w:num>
  <w:num w:numId="21">
    <w:abstractNumId w:val="19"/>
  </w:num>
  <w:num w:numId="22">
    <w:abstractNumId w:val="4"/>
  </w:num>
  <w:num w:numId="23">
    <w:abstractNumId w:val="1"/>
  </w:num>
  <w:num w:numId="24">
    <w:abstractNumId w:val="47"/>
  </w:num>
  <w:num w:numId="25">
    <w:abstractNumId w:val="40"/>
  </w:num>
  <w:num w:numId="26">
    <w:abstractNumId w:val="7"/>
  </w:num>
  <w:num w:numId="27">
    <w:abstractNumId w:val="22"/>
  </w:num>
  <w:num w:numId="28">
    <w:abstractNumId w:val="32"/>
  </w:num>
  <w:num w:numId="29">
    <w:abstractNumId w:val="13"/>
  </w:num>
  <w:num w:numId="30">
    <w:abstractNumId w:val="41"/>
  </w:num>
  <w:num w:numId="31">
    <w:abstractNumId w:val="31"/>
  </w:num>
  <w:num w:numId="32">
    <w:abstractNumId w:val="25"/>
  </w:num>
  <w:num w:numId="33">
    <w:abstractNumId w:val="34"/>
  </w:num>
  <w:num w:numId="34">
    <w:abstractNumId w:val="16"/>
  </w:num>
  <w:num w:numId="35">
    <w:abstractNumId w:val="24"/>
  </w:num>
  <w:num w:numId="36">
    <w:abstractNumId w:val="2"/>
  </w:num>
  <w:num w:numId="37">
    <w:abstractNumId w:val="39"/>
  </w:num>
  <w:num w:numId="38">
    <w:abstractNumId w:val="0"/>
  </w:num>
  <w:num w:numId="39">
    <w:abstractNumId w:val="44"/>
  </w:num>
  <w:num w:numId="40">
    <w:abstractNumId w:val="37"/>
  </w:num>
  <w:num w:numId="41">
    <w:abstractNumId w:val="42"/>
  </w:num>
  <w:num w:numId="42">
    <w:abstractNumId w:val="26"/>
  </w:num>
  <w:num w:numId="43">
    <w:abstractNumId w:val="6"/>
  </w:num>
  <w:num w:numId="44">
    <w:abstractNumId w:val="17"/>
  </w:num>
  <w:num w:numId="45">
    <w:abstractNumId w:val="11"/>
  </w:num>
  <w:num w:numId="46">
    <w:abstractNumId w:val="43"/>
  </w:num>
  <w:num w:numId="47">
    <w:abstractNumId w:val="27"/>
  </w:num>
  <w:num w:numId="48">
    <w:abstractNumId w:val="4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D85"/>
    <w:rsid w:val="0000093F"/>
    <w:rsid w:val="00001BB4"/>
    <w:rsid w:val="00003B68"/>
    <w:rsid w:val="00003C87"/>
    <w:rsid w:val="000045CA"/>
    <w:rsid w:val="000056EC"/>
    <w:rsid w:val="00005774"/>
    <w:rsid w:val="00005EC3"/>
    <w:rsid w:val="00006004"/>
    <w:rsid w:val="00006393"/>
    <w:rsid w:val="000065A1"/>
    <w:rsid w:val="00006C40"/>
    <w:rsid w:val="00006D8A"/>
    <w:rsid w:val="00006DB2"/>
    <w:rsid w:val="000100D9"/>
    <w:rsid w:val="00010502"/>
    <w:rsid w:val="000111B2"/>
    <w:rsid w:val="00011E33"/>
    <w:rsid w:val="00012A8A"/>
    <w:rsid w:val="00013890"/>
    <w:rsid w:val="000140F7"/>
    <w:rsid w:val="00014259"/>
    <w:rsid w:val="00014488"/>
    <w:rsid w:val="00015638"/>
    <w:rsid w:val="00015E0D"/>
    <w:rsid w:val="000177E5"/>
    <w:rsid w:val="0002018C"/>
    <w:rsid w:val="000201EC"/>
    <w:rsid w:val="000204A5"/>
    <w:rsid w:val="00020A4A"/>
    <w:rsid w:val="000222FA"/>
    <w:rsid w:val="00024626"/>
    <w:rsid w:val="00024F9B"/>
    <w:rsid w:val="00025F03"/>
    <w:rsid w:val="000263CB"/>
    <w:rsid w:val="000305DE"/>
    <w:rsid w:val="00030709"/>
    <w:rsid w:val="00031595"/>
    <w:rsid w:val="00032BD7"/>
    <w:rsid w:val="00033C90"/>
    <w:rsid w:val="00034BDB"/>
    <w:rsid w:val="00034DCF"/>
    <w:rsid w:val="00036362"/>
    <w:rsid w:val="0003696E"/>
    <w:rsid w:val="00036C6D"/>
    <w:rsid w:val="000374E7"/>
    <w:rsid w:val="00037968"/>
    <w:rsid w:val="000404FB"/>
    <w:rsid w:val="000407E7"/>
    <w:rsid w:val="00040949"/>
    <w:rsid w:val="00041879"/>
    <w:rsid w:val="0004261B"/>
    <w:rsid w:val="0004265E"/>
    <w:rsid w:val="00043382"/>
    <w:rsid w:val="000433FF"/>
    <w:rsid w:val="00043B9B"/>
    <w:rsid w:val="00045924"/>
    <w:rsid w:val="000462A2"/>
    <w:rsid w:val="00046AF4"/>
    <w:rsid w:val="00046D8B"/>
    <w:rsid w:val="00047790"/>
    <w:rsid w:val="000477DB"/>
    <w:rsid w:val="000478BD"/>
    <w:rsid w:val="00053794"/>
    <w:rsid w:val="00054131"/>
    <w:rsid w:val="00054D9C"/>
    <w:rsid w:val="00056CC3"/>
    <w:rsid w:val="00056E0B"/>
    <w:rsid w:val="00057189"/>
    <w:rsid w:val="000576DE"/>
    <w:rsid w:val="00057928"/>
    <w:rsid w:val="00057A57"/>
    <w:rsid w:val="00062613"/>
    <w:rsid w:val="00063C17"/>
    <w:rsid w:val="00063E50"/>
    <w:rsid w:val="00064A40"/>
    <w:rsid w:val="00064E0E"/>
    <w:rsid w:val="000656FF"/>
    <w:rsid w:val="000657EE"/>
    <w:rsid w:val="00065F9C"/>
    <w:rsid w:val="00066CBD"/>
    <w:rsid w:val="000707FB"/>
    <w:rsid w:val="00070A35"/>
    <w:rsid w:val="00070BED"/>
    <w:rsid w:val="0007201E"/>
    <w:rsid w:val="00072148"/>
    <w:rsid w:val="000729ED"/>
    <w:rsid w:val="00072FAD"/>
    <w:rsid w:val="00073272"/>
    <w:rsid w:val="000748A5"/>
    <w:rsid w:val="00075251"/>
    <w:rsid w:val="0007597B"/>
    <w:rsid w:val="000773F2"/>
    <w:rsid w:val="000800CF"/>
    <w:rsid w:val="00082628"/>
    <w:rsid w:val="00082960"/>
    <w:rsid w:val="00082FE0"/>
    <w:rsid w:val="0008420C"/>
    <w:rsid w:val="00084D0D"/>
    <w:rsid w:val="00084E4C"/>
    <w:rsid w:val="00085053"/>
    <w:rsid w:val="000866DB"/>
    <w:rsid w:val="00087259"/>
    <w:rsid w:val="00087D63"/>
    <w:rsid w:val="00087F17"/>
    <w:rsid w:val="00090043"/>
    <w:rsid w:val="00090925"/>
    <w:rsid w:val="00090BD9"/>
    <w:rsid w:val="00091679"/>
    <w:rsid w:val="00092210"/>
    <w:rsid w:val="0009372A"/>
    <w:rsid w:val="00094285"/>
    <w:rsid w:val="000942FC"/>
    <w:rsid w:val="00094B36"/>
    <w:rsid w:val="00094F3C"/>
    <w:rsid w:val="0009524F"/>
    <w:rsid w:val="00096977"/>
    <w:rsid w:val="000A0D4F"/>
    <w:rsid w:val="000A12CE"/>
    <w:rsid w:val="000A2EFE"/>
    <w:rsid w:val="000A3194"/>
    <w:rsid w:val="000A348A"/>
    <w:rsid w:val="000A359F"/>
    <w:rsid w:val="000A4400"/>
    <w:rsid w:val="000A4579"/>
    <w:rsid w:val="000A5DD6"/>
    <w:rsid w:val="000A62ED"/>
    <w:rsid w:val="000A684F"/>
    <w:rsid w:val="000A6943"/>
    <w:rsid w:val="000A7267"/>
    <w:rsid w:val="000A77DF"/>
    <w:rsid w:val="000A7851"/>
    <w:rsid w:val="000A7A31"/>
    <w:rsid w:val="000B0566"/>
    <w:rsid w:val="000B0CDF"/>
    <w:rsid w:val="000B0D50"/>
    <w:rsid w:val="000B108D"/>
    <w:rsid w:val="000B1471"/>
    <w:rsid w:val="000B1DBF"/>
    <w:rsid w:val="000B1DE3"/>
    <w:rsid w:val="000B2201"/>
    <w:rsid w:val="000B225C"/>
    <w:rsid w:val="000B2345"/>
    <w:rsid w:val="000B2CB5"/>
    <w:rsid w:val="000B2F1B"/>
    <w:rsid w:val="000B2F26"/>
    <w:rsid w:val="000B5264"/>
    <w:rsid w:val="000B56A7"/>
    <w:rsid w:val="000B61A5"/>
    <w:rsid w:val="000B72AA"/>
    <w:rsid w:val="000C08E4"/>
    <w:rsid w:val="000C0A81"/>
    <w:rsid w:val="000C0B8C"/>
    <w:rsid w:val="000C1382"/>
    <w:rsid w:val="000C3C41"/>
    <w:rsid w:val="000C5893"/>
    <w:rsid w:val="000C5C4D"/>
    <w:rsid w:val="000C622F"/>
    <w:rsid w:val="000C6F02"/>
    <w:rsid w:val="000C6F19"/>
    <w:rsid w:val="000C6FCA"/>
    <w:rsid w:val="000C74C5"/>
    <w:rsid w:val="000C7DFD"/>
    <w:rsid w:val="000D00CA"/>
    <w:rsid w:val="000D0D4B"/>
    <w:rsid w:val="000D147F"/>
    <w:rsid w:val="000D2D7C"/>
    <w:rsid w:val="000D2FF5"/>
    <w:rsid w:val="000D4D95"/>
    <w:rsid w:val="000D5A0E"/>
    <w:rsid w:val="000D5E81"/>
    <w:rsid w:val="000D5FE9"/>
    <w:rsid w:val="000D688C"/>
    <w:rsid w:val="000D6F09"/>
    <w:rsid w:val="000D7038"/>
    <w:rsid w:val="000D78A4"/>
    <w:rsid w:val="000E0046"/>
    <w:rsid w:val="000E0A5E"/>
    <w:rsid w:val="000E19F5"/>
    <w:rsid w:val="000E2537"/>
    <w:rsid w:val="000E2698"/>
    <w:rsid w:val="000E3655"/>
    <w:rsid w:val="000E3882"/>
    <w:rsid w:val="000E4B78"/>
    <w:rsid w:val="000E64DF"/>
    <w:rsid w:val="000E7C5A"/>
    <w:rsid w:val="000F0166"/>
    <w:rsid w:val="000F0929"/>
    <w:rsid w:val="000F1246"/>
    <w:rsid w:val="000F148C"/>
    <w:rsid w:val="000F16C9"/>
    <w:rsid w:val="000F5530"/>
    <w:rsid w:val="000F59FB"/>
    <w:rsid w:val="000F6453"/>
    <w:rsid w:val="000F7458"/>
    <w:rsid w:val="0010098D"/>
    <w:rsid w:val="00100A4C"/>
    <w:rsid w:val="00100DF1"/>
    <w:rsid w:val="00100F03"/>
    <w:rsid w:val="0010168F"/>
    <w:rsid w:val="00101937"/>
    <w:rsid w:val="00102835"/>
    <w:rsid w:val="00102A4B"/>
    <w:rsid w:val="00103868"/>
    <w:rsid w:val="00103DC3"/>
    <w:rsid w:val="00104963"/>
    <w:rsid w:val="00104CB1"/>
    <w:rsid w:val="0010509C"/>
    <w:rsid w:val="001058DA"/>
    <w:rsid w:val="0010602D"/>
    <w:rsid w:val="0010672D"/>
    <w:rsid w:val="00107175"/>
    <w:rsid w:val="00107963"/>
    <w:rsid w:val="00107E4D"/>
    <w:rsid w:val="00112003"/>
    <w:rsid w:val="001128DB"/>
    <w:rsid w:val="00112FB9"/>
    <w:rsid w:val="00112FE0"/>
    <w:rsid w:val="00115238"/>
    <w:rsid w:val="00115677"/>
    <w:rsid w:val="001156CA"/>
    <w:rsid w:val="001164C5"/>
    <w:rsid w:val="0011656B"/>
    <w:rsid w:val="00117BAD"/>
    <w:rsid w:val="00117D98"/>
    <w:rsid w:val="001205DE"/>
    <w:rsid w:val="001215B6"/>
    <w:rsid w:val="001229AE"/>
    <w:rsid w:val="001232A6"/>
    <w:rsid w:val="00123E47"/>
    <w:rsid w:val="00124F4C"/>
    <w:rsid w:val="00125B40"/>
    <w:rsid w:val="00125BE2"/>
    <w:rsid w:val="0012612A"/>
    <w:rsid w:val="00131029"/>
    <w:rsid w:val="00131FB0"/>
    <w:rsid w:val="001323C1"/>
    <w:rsid w:val="00132A84"/>
    <w:rsid w:val="001330AB"/>
    <w:rsid w:val="0013317F"/>
    <w:rsid w:val="0013465B"/>
    <w:rsid w:val="0013483B"/>
    <w:rsid w:val="00134C11"/>
    <w:rsid w:val="00134E9A"/>
    <w:rsid w:val="0013539B"/>
    <w:rsid w:val="001359C1"/>
    <w:rsid w:val="001374D8"/>
    <w:rsid w:val="00137C09"/>
    <w:rsid w:val="00140CBC"/>
    <w:rsid w:val="0014132C"/>
    <w:rsid w:val="0014136C"/>
    <w:rsid w:val="00143152"/>
    <w:rsid w:val="00143FBE"/>
    <w:rsid w:val="001444D9"/>
    <w:rsid w:val="0014480E"/>
    <w:rsid w:val="00144F7D"/>
    <w:rsid w:val="00146DB6"/>
    <w:rsid w:val="00146F31"/>
    <w:rsid w:val="001507B1"/>
    <w:rsid w:val="001507F6"/>
    <w:rsid w:val="00150F0F"/>
    <w:rsid w:val="00151A1F"/>
    <w:rsid w:val="00151EF3"/>
    <w:rsid w:val="001538B6"/>
    <w:rsid w:val="001541BF"/>
    <w:rsid w:val="00155A74"/>
    <w:rsid w:val="00155B90"/>
    <w:rsid w:val="001560FD"/>
    <w:rsid w:val="00157882"/>
    <w:rsid w:val="001609B0"/>
    <w:rsid w:val="00160BB8"/>
    <w:rsid w:val="00160DBB"/>
    <w:rsid w:val="001614C6"/>
    <w:rsid w:val="00161C4F"/>
    <w:rsid w:val="00161D47"/>
    <w:rsid w:val="00163601"/>
    <w:rsid w:val="0016530B"/>
    <w:rsid w:val="001657C7"/>
    <w:rsid w:val="00166AA0"/>
    <w:rsid w:val="00166CCC"/>
    <w:rsid w:val="00166EED"/>
    <w:rsid w:val="0016701F"/>
    <w:rsid w:val="00170CAE"/>
    <w:rsid w:val="00170ED5"/>
    <w:rsid w:val="0017129E"/>
    <w:rsid w:val="001716CE"/>
    <w:rsid w:val="00171EDC"/>
    <w:rsid w:val="001727FD"/>
    <w:rsid w:val="0017280B"/>
    <w:rsid w:val="00172A43"/>
    <w:rsid w:val="00173019"/>
    <w:rsid w:val="00174969"/>
    <w:rsid w:val="0017694C"/>
    <w:rsid w:val="00176A54"/>
    <w:rsid w:val="00176BAF"/>
    <w:rsid w:val="0017720F"/>
    <w:rsid w:val="001801E4"/>
    <w:rsid w:val="00181581"/>
    <w:rsid w:val="00181DA0"/>
    <w:rsid w:val="00181F50"/>
    <w:rsid w:val="001821C1"/>
    <w:rsid w:val="00182581"/>
    <w:rsid w:val="00182E04"/>
    <w:rsid w:val="001837FF"/>
    <w:rsid w:val="00183B77"/>
    <w:rsid w:val="00184783"/>
    <w:rsid w:val="0018606C"/>
    <w:rsid w:val="0018726B"/>
    <w:rsid w:val="001902BF"/>
    <w:rsid w:val="001908FB"/>
    <w:rsid w:val="00190E4D"/>
    <w:rsid w:val="00190F32"/>
    <w:rsid w:val="00191796"/>
    <w:rsid w:val="00191D89"/>
    <w:rsid w:val="001924B4"/>
    <w:rsid w:val="00193F99"/>
    <w:rsid w:val="0019479F"/>
    <w:rsid w:val="00194A20"/>
    <w:rsid w:val="001951CB"/>
    <w:rsid w:val="0019589F"/>
    <w:rsid w:val="001963B8"/>
    <w:rsid w:val="00196A88"/>
    <w:rsid w:val="00196DF7"/>
    <w:rsid w:val="001972BC"/>
    <w:rsid w:val="001A02C4"/>
    <w:rsid w:val="001A037E"/>
    <w:rsid w:val="001A05E9"/>
    <w:rsid w:val="001A0E87"/>
    <w:rsid w:val="001A10BB"/>
    <w:rsid w:val="001A1259"/>
    <w:rsid w:val="001A1428"/>
    <w:rsid w:val="001A17C0"/>
    <w:rsid w:val="001A19ED"/>
    <w:rsid w:val="001A27BC"/>
    <w:rsid w:val="001A3B26"/>
    <w:rsid w:val="001A4474"/>
    <w:rsid w:val="001A51A2"/>
    <w:rsid w:val="001A596C"/>
    <w:rsid w:val="001A70B7"/>
    <w:rsid w:val="001A7F51"/>
    <w:rsid w:val="001B0651"/>
    <w:rsid w:val="001B0A20"/>
    <w:rsid w:val="001B12A9"/>
    <w:rsid w:val="001B1437"/>
    <w:rsid w:val="001B17E9"/>
    <w:rsid w:val="001B1E25"/>
    <w:rsid w:val="001B2069"/>
    <w:rsid w:val="001B2210"/>
    <w:rsid w:val="001B2FFE"/>
    <w:rsid w:val="001B3CF0"/>
    <w:rsid w:val="001B406F"/>
    <w:rsid w:val="001B4E28"/>
    <w:rsid w:val="001B595C"/>
    <w:rsid w:val="001B5EEB"/>
    <w:rsid w:val="001B64C7"/>
    <w:rsid w:val="001B7483"/>
    <w:rsid w:val="001B79B7"/>
    <w:rsid w:val="001C2B29"/>
    <w:rsid w:val="001C3EC6"/>
    <w:rsid w:val="001C4827"/>
    <w:rsid w:val="001C5291"/>
    <w:rsid w:val="001C54F0"/>
    <w:rsid w:val="001C626E"/>
    <w:rsid w:val="001D1481"/>
    <w:rsid w:val="001D1CFB"/>
    <w:rsid w:val="001D229D"/>
    <w:rsid w:val="001D2ABA"/>
    <w:rsid w:val="001D3205"/>
    <w:rsid w:val="001D4480"/>
    <w:rsid w:val="001D5406"/>
    <w:rsid w:val="001D55C8"/>
    <w:rsid w:val="001D66D3"/>
    <w:rsid w:val="001D67DB"/>
    <w:rsid w:val="001D72F4"/>
    <w:rsid w:val="001D77AC"/>
    <w:rsid w:val="001D79DF"/>
    <w:rsid w:val="001D7ACD"/>
    <w:rsid w:val="001D7F19"/>
    <w:rsid w:val="001E030A"/>
    <w:rsid w:val="001E0434"/>
    <w:rsid w:val="001E128A"/>
    <w:rsid w:val="001E1B2D"/>
    <w:rsid w:val="001E2737"/>
    <w:rsid w:val="001E2ACA"/>
    <w:rsid w:val="001E3B1B"/>
    <w:rsid w:val="001E4348"/>
    <w:rsid w:val="001E447C"/>
    <w:rsid w:val="001E4CC6"/>
    <w:rsid w:val="001E63E1"/>
    <w:rsid w:val="001E6414"/>
    <w:rsid w:val="001E673C"/>
    <w:rsid w:val="001E7202"/>
    <w:rsid w:val="001E7480"/>
    <w:rsid w:val="001E7D2B"/>
    <w:rsid w:val="001F0DAE"/>
    <w:rsid w:val="001F2334"/>
    <w:rsid w:val="001F26B7"/>
    <w:rsid w:val="001F3C31"/>
    <w:rsid w:val="001F3D0C"/>
    <w:rsid w:val="001F4F2A"/>
    <w:rsid w:val="001F5D02"/>
    <w:rsid w:val="001F6674"/>
    <w:rsid w:val="001F7461"/>
    <w:rsid w:val="001F7EDB"/>
    <w:rsid w:val="002003D7"/>
    <w:rsid w:val="0020056C"/>
    <w:rsid w:val="00201FD1"/>
    <w:rsid w:val="002028F9"/>
    <w:rsid w:val="00202B84"/>
    <w:rsid w:val="00202ED7"/>
    <w:rsid w:val="00202EEE"/>
    <w:rsid w:val="002036A2"/>
    <w:rsid w:val="0020389E"/>
    <w:rsid w:val="00203AEC"/>
    <w:rsid w:val="00204B04"/>
    <w:rsid w:val="00205FFA"/>
    <w:rsid w:val="00206574"/>
    <w:rsid w:val="0020691A"/>
    <w:rsid w:val="00206D28"/>
    <w:rsid w:val="00206ECF"/>
    <w:rsid w:val="00207EB2"/>
    <w:rsid w:val="002101D7"/>
    <w:rsid w:val="0021140F"/>
    <w:rsid w:val="0021154A"/>
    <w:rsid w:val="00212178"/>
    <w:rsid w:val="00212498"/>
    <w:rsid w:val="00214008"/>
    <w:rsid w:val="00214364"/>
    <w:rsid w:val="0021467A"/>
    <w:rsid w:val="00214828"/>
    <w:rsid w:val="002150FC"/>
    <w:rsid w:val="00215454"/>
    <w:rsid w:val="00215F5F"/>
    <w:rsid w:val="002161FE"/>
    <w:rsid w:val="00216318"/>
    <w:rsid w:val="0021668D"/>
    <w:rsid w:val="00216ADD"/>
    <w:rsid w:val="00216B68"/>
    <w:rsid w:val="00216DBF"/>
    <w:rsid w:val="00216FCC"/>
    <w:rsid w:val="00220098"/>
    <w:rsid w:val="00221F6E"/>
    <w:rsid w:val="00222764"/>
    <w:rsid w:val="00222B50"/>
    <w:rsid w:val="0022332D"/>
    <w:rsid w:val="0022348C"/>
    <w:rsid w:val="00223A85"/>
    <w:rsid w:val="002247AC"/>
    <w:rsid w:val="00224B47"/>
    <w:rsid w:val="0022575B"/>
    <w:rsid w:val="00225ADB"/>
    <w:rsid w:val="00225D82"/>
    <w:rsid w:val="0022653A"/>
    <w:rsid w:val="002266D8"/>
    <w:rsid w:val="00227598"/>
    <w:rsid w:val="00227821"/>
    <w:rsid w:val="00227D0A"/>
    <w:rsid w:val="00230785"/>
    <w:rsid w:val="00230C74"/>
    <w:rsid w:val="00230F89"/>
    <w:rsid w:val="00232175"/>
    <w:rsid w:val="002326B7"/>
    <w:rsid w:val="00233839"/>
    <w:rsid w:val="00233DD5"/>
    <w:rsid w:val="0023457F"/>
    <w:rsid w:val="00234E9C"/>
    <w:rsid w:val="00234EF8"/>
    <w:rsid w:val="00235CAA"/>
    <w:rsid w:val="00236079"/>
    <w:rsid w:val="00236556"/>
    <w:rsid w:val="00237053"/>
    <w:rsid w:val="002370CF"/>
    <w:rsid w:val="00237951"/>
    <w:rsid w:val="00240519"/>
    <w:rsid w:val="0024091E"/>
    <w:rsid w:val="0024101A"/>
    <w:rsid w:val="00242C4A"/>
    <w:rsid w:val="00243281"/>
    <w:rsid w:val="00243A0F"/>
    <w:rsid w:val="00243A4D"/>
    <w:rsid w:val="002443A7"/>
    <w:rsid w:val="002464FA"/>
    <w:rsid w:val="00246A05"/>
    <w:rsid w:val="00247D1F"/>
    <w:rsid w:val="00251749"/>
    <w:rsid w:val="002520E3"/>
    <w:rsid w:val="0025374F"/>
    <w:rsid w:val="00253A04"/>
    <w:rsid w:val="0025512D"/>
    <w:rsid w:val="0025592A"/>
    <w:rsid w:val="00255BC6"/>
    <w:rsid w:val="00256D71"/>
    <w:rsid w:val="00257286"/>
    <w:rsid w:val="002577C3"/>
    <w:rsid w:val="002579DE"/>
    <w:rsid w:val="00257BA9"/>
    <w:rsid w:val="00260800"/>
    <w:rsid w:val="00260B4B"/>
    <w:rsid w:val="00260C3B"/>
    <w:rsid w:val="00260E3D"/>
    <w:rsid w:val="00260F02"/>
    <w:rsid w:val="00261387"/>
    <w:rsid w:val="00261DB1"/>
    <w:rsid w:val="002622CD"/>
    <w:rsid w:val="002628C5"/>
    <w:rsid w:val="00262C77"/>
    <w:rsid w:val="0026320D"/>
    <w:rsid w:val="00263AD0"/>
    <w:rsid w:val="00263D89"/>
    <w:rsid w:val="00263DC9"/>
    <w:rsid w:val="00263F81"/>
    <w:rsid w:val="002640E2"/>
    <w:rsid w:val="002642FF"/>
    <w:rsid w:val="00264C9E"/>
    <w:rsid w:val="00265038"/>
    <w:rsid w:val="002653E7"/>
    <w:rsid w:val="002655E1"/>
    <w:rsid w:val="0026698A"/>
    <w:rsid w:val="00267E98"/>
    <w:rsid w:val="00270706"/>
    <w:rsid w:val="00270D01"/>
    <w:rsid w:val="002727FC"/>
    <w:rsid w:val="00272976"/>
    <w:rsid w:val="002733F1"/>
    <w:rsid w:val="00274C34"/>
    <w:rsid w:val="0027504B"/>
    <w:rsid w:val="00275A67"/>
    <w:rsid w:val="0027609A"/>
    <w:rsid w:val="002761B6"/>
    <w:rsid w:val="002761D2"/>
    <w:rsid w:val="002762C1"/>
    <w:rsid w:val="0027635D"/>
    <w:rsid w:val="00276E89"/>
    <w:rsid w:val="002771E1"/>
    <w:rsid w:val="0027745E"/>
    <w:rsid w:val="0027750E"/>
    <w:rsid w:val="00277AB1"/>
    <w:rsid w:val="0028046D"/>
    <w:rsid w:val="0028199E"/>
    <w:rsid w:val="002819C6"/>
    <w:rsid w:val="00281E55"/>
    <w:rsid w:val="00282EA7"/>
    <w:rsid w:val="0028370B"/>
    <w:rsid w:val="00283CA2"/>
    <w:rsid w:val="00284215"/>
    <w:rsid w:val="00284719"/>
    <w:rsid w:val="00284BDC"/>
    <w:rsid w:val="00284D53"/>
    <w:rsid w:val="00285571"/>
    <w:rsid w:val="00285F35"/>
    <w:rsid w:val="00286029"/>
    <w:rsid w:val="00286890"/>
    <w:rsid w:val="00286A62"/>
    <w:rsid w:val="002870D2"/>
    <w:rsid w:val="002872A7"/>
    <w:rsid w:val="00287680"/>
    <w:rsid w:val="00287D93"/>
    <w:rsid w:val="00287E3F"/>
    <w:rsid w:val="00287F93"/>
    <w:rsid w:val="00290543"/>
    <w:rsid w:val="0029086E"/>
    <w:rsid w:val="00290954"/>
    <w:rsid w:val="00290AC1"/>
    <w:rsid w:val="00291ADE"/>
    <w:rsid w:val="00291FB9"/>
    <w:rsid w:val="00293B2B"/>
    <w:rsid w:val="00294A6F"/>
    <w:rsid w:val="00295080"/>
    <w:rsid w:val="00296095"/>
    <w:rsid w:val="00296469"/>
    <w:rsid w:val="00296CFA"/>
    <w:rsid w:val="002A09A0"/>
    <w:rsid w:val="002A1FE7"/>
    <w:rsid w:val="002A2636"/>
    <w:rsid w:val="002A2B4D"/>
    <w:rsid w:val="002A43DB"/>
    <w:rsid w:val="002A46AC"/>
    <w:rsid w:val="002A47A2"/>
    <w:rsid w:val="002A4CCA"/>
    <w:rsid w:val="002A4DC8"/>
    <w:rsid w:val="002A5174"/>
    <w:rsid w:val="002A528C"/>
    <w:rsid w:val="002A5F48"/>
    <w:rsid w:val="002A71C4"/>
    <w:rsid w:val="002A71EE"/>
    <w:rsid w:val="002A77B4"/>
    <w:rsid w:val="002B0DC9"/>
    <w:rsid w:val="002B0DCC"/>
    <w:rsid w:val="002B1601"/>
    <w:rsid w:val="002B1DE0"/>
    <w:rsid w:val="002B3D16"/>
    <w:rsid w:val="002B5668"/>
    <w:rsid w:val="002B5C2B"/>
    <w:rsid w:val="002C2399"/>
    <w:rsid w:val="002C28BB"/>
    <w:rsid w:val="002C2A96"/>
    <w:rsid w:val="002C3193"/>
    <w:rsid w:val="002C36F5"/>
    <w:rsid w:val="002C3964"/>
    <w:rsid w:val="002C53BC"/>
    <w:rsid w:val="002C59C8"/>
    <w:rsid w:val="002C5A05"/>
    <w:rsid w:val="002C5C36"/>
    <w:rsid w:val="002C63C3"/>
    <w:rsid w:val="002C6D4F"/>
    <w:rsid w:val="002C71E0"/>
    <w:rsid w:val="002C7F87"/>
    <w:rsid w:val="002D02DA"/>
    <w:rsid w:val="002D06BA"/>
    <w:rsid w:val="002D28EF"/>
    <w:rsid w:val="002D34AB"/>
    <w:rsid w:val="002D3545"/>
    <w:rsid w:val="002D3CDD"/>
    <w:rsid w:val="002D4131"/>
    <w:rsid w:val="002D635F"/>
    <w:rsid w:val="002D7652"/>
    <w:rsid w:val="002E0540"/>
    <w:rsid w:val="002E0B6B"/>
    <w:rsid w:val="002E1D15"/>
    <w:rsid w:val="002E25A5"/>
    <w:rsid w:val="002E2A6F"/>
    <w:rsid w:val="002E46CC"/>
    <w:rsid w:val="002E4A8C"/>
    <w:rsid w:val="002E580B"/>
    <w:rsid w:val="002E5A57"/>
    <w:rsid w:val="002E7329"/>
    <w:rsid w:val="002E733A"/>
    <w:rsid w:val="002E7D3E"/>
    <w:rsid w:val="002F09BC"/>
    <w:rsid w:val="002F1EE9"/>
    <w:rsid w:val="002F204B"/>
    <w:rsid w:val="002F2476"/>
    <w:rsid w:val="002F4026"/>
    <w:rsid w:val="002F417B"/>
    <w:rsid w:val="002F4688"/>
    <w:rsid w:val="002F47B5"/>
    <w:rsid w:val="002F4CD5"/>
    <w:rsid w:val="002F4EAC"/>
    <w:rsid w:val="002F5037"/>
    <w:rsid w:val="002F56E6"/>
    <w:rsid w:val="002F5933"/>
    <w:rsid w:val="002F5A28"/>
    <w:rsid w:val="002F65AC"/>
    <w:rsid w:val="002F694F"/>
    <w:rsid w:val="00300950"/>
    <w:rsid w:val="0030234C"/>
    <w:rsid w:val="003023A7"/>
    <w:rsid w:val="003029A7"/>
    <w:rsid w:val="0030339D"/>
    <w:rsid w:val="003034FA"/>
    <w:rsid w:val="00304454"/>
    <w:rsid w:val="003044B3"/>
    <w:rsid w:val="00304970"/>
    <w:rsid w:val="003049D8"/>
    <w:rsid w:val="00304CC4"/>
    <w:rsid w:val="003056E2"/>
    <w:rsid w:val="00305934"/>
    <w:rsid w:val="00305D2B"/>
    <w:rsid w:val="00305DDD"/>
    <w:rsid w:val="00306F0A"/>
    <w:rsid w:val="0030723D"/>
    <w:rsid w:val="00307C3A"/>
    <w:rsid w:val="00311971"/>
    <w:rsid w:val="00312092"/>
    <w:rsid w:val="00313BE1"/>
    <w:rsid w:val="00314468"/>
    <w:rsid w:val="0031590B"/>
    <w:rsid w:val="00320143"/>
    <w:rsid w:val="0032044B"/>
    <w:rsid w:val="00321435"/>
    <w:rsid w:val="00321D89"/>
    <w:rsid w:val="003227F2"/>
    <w:rsid w:val="0032284A"/>
    <w:rsid w:val="00322EDE"/>
    <w:rsid w:val="00323873"/>
    <w:rsid w:val="00323BDB"/>
    <w:rsid w:val="00323C30"/>
    <w:rsid w:val="00324E93"/>
    <w:rsid w:val="00325E20"/>
    <w:rsid w:val="0032600C"/>
    <w:rsid w:val="0032606A"/>
    <w:rsid w:val="003272F1"/>
    <w:rsid w:val="00327937"/>
    <w:rsid w:val="00327A1E"/>
    <w:rsid w:val="003302EF"/>
    <w:rsid w:val="0033069D"/>
    <w:rsid w:val="003309E5"/>
    <w:rsid w:val="00330CA9"/>
    <w:rsid w:val="00330D98"/>
    <w:rsid w:val="003310A9"/>
    <w:rsid w:val="00331215"/>
    <w:rsid w:val="00332413"/>
    <w:rsid w:val="003324F6"/>
    <w:rsid w:val="0033349E"/>
    <w:rsid w:val="00333700"/>
    <w:rsid w:val="00333C01"/>
    <w:rsid w:val="003344AB"/>
    <w:rsid w:val="00335861"/>
    <w:rsid w:val="00335F0B"/>
    <w:rsid w:val="003362F1"/>
    <w:rsid w:val="003365E5"/>
    <w:rsid w:val="00336635"/>
    <w:rsid w:val="00336CA7"/>
    <w:rsid w:val="003371B0"/>
    <w:rsid w:val="00337214"/>
    <w:rsid w:val="00337689"/>
    <w:rsid w:val="003378A2"/>
    <w:rsid w:val="00337ABC"/>
    <w:rsid w:val="00340768"/>
    <w:rsid w:val="00341F02"/>
    <w:rsid w:val="0034354E"/>
    <w:rsid w:val="003435C4"/>
    <w:rsid w:val="00343AFB"/>
    <w:rsid w:val="003452FF"/>
    <w:rsid w:val="00345A1B"/>
    <w:rsid w:val="00346283"/>
    <w:rsid w:val="003462A3"/>
    <w:rsid w:val="00346A37"/>
    <w:rsid w:val="003470DE"/>
    <w:rsid w:val="00347ACF"/>
    <w:rsid w:val="0035045C"/>
    <w:rsid w:val="0035162B"/>
    <w:rsid w:val="003530BD"/>
    <w:rsid w:val="00353A9A"/>
    <w:rsid w:val="00353B53"/>
    <w:rsid w:val="0035403D"/>
    <w:rsid w:val="00354594"/>
    <w:rsid w:val="0035471E"/>
    <w:rsid w:val="00354745"/>
    <w:rsid w:val="0035496A"/>
    <w:rsid w:val="003561DA"/>
    <w:rsid w:val="0035778F"/>
    <w:rsid w:val="00357E6D"/>
    <w:rsid w:val="003603B9"/>
    <w:rsid w:val="003603EA"/>
    <w:rsid w:val="003609C8"/>
    <w:rsid w:val="003611FF"/>
    <w:rsid w:val="00361B2F"/>
    <w:rsid w:val="00363B14"/>
    <w:rsid w:val="00363B5E"/>
    <w:rsid w:val="003645C8"/>
    <w:rsid w:val="00364752"/>
    <w:rsid w:val="0036541C"/>
    <w:rsid w:val="0036545F"/>
    <w:rsid w:val="003656BF"/>
    <w:rsid w:val="003659B2"/>
    <w:rsid w:val="00365E77"/>
    <w:rsid w:val="0036600A"/>
    <w:rsid w:val="00366609"/>
    <w:rsid w:val="00366758"/>
    <w:rsid w:val="003669A3"/>
    <w:rsid w:val="00366F7B"/>
    <w:rsid w:val="003675AB"/>
    <w:rsid w:val="00370E48"/>
    <w:rsid w:val="00371982"/>
    <w:rsid w:val="00371983"/>
    <w:rsid w:val="0037326F"/>
    <w:rsid w:val="00373AD6"/>
    <w:rsid w:val="00373C56"/>
    <w:rsid w:val="00374632"/>
    <w:rsid w:val="00374A9F"/>
    <w:rsid w:val="00374D1C"/>
    <w:rsid w:val="00375618"/>
    <w:rsid w:val="00375672"/>
    <w:rsid w:val="00376494"/>
    <w:rsid w:val="00376A62"/>
    <w:rsid w:val="00376CCA"/>
    <w:rsid w:val="0037722D"/>
    <w:rsid w:val="00377755"/>
    <w:rsid w:val="00377949"/>
    <w:rsid w:val="00377EF8"/>
    <w:rsid w:val="00381794"/>
    <w:rsid w:val="003819E1"/>
    <w:rsid w:val="00381EDA"/>
    <w:rsid w:val="00381FBC"/>
    <w:rsid w:val="0038221F"/>
    <w:rsid w:val="00382230"/>
    <w:rsid w:val="003824F2"/>
    <w:rsid w:val="00383F1D"/>
    <w:rsid w:val="00384907"/>
    <w:rsid w:val="00384B53"/>
    <w:rsid w:val="00384D19"/>
    <w:rsid w:val="003850FC"/>
    <w:rsid w:val="0038562B"/>
    <w:rsid w:val="00387384"/>
    <w:rsid w:val="00387D98"/>
    <w:rsid w:val="00387E7D"/>
    <w:rsid w:val="003908DA"/>
    <w:rsid w:val="0039124C"/>
    <w:rsid w:val="00391525"/>
    <w:rsid w:val="00391C67"/>
    <w:rsid w:val="00391D85"/>
    <w:rsid w:val="003920C6"/>
    <w:rsid w:val="00392495"/>
    <w:rsid w:val="00392FC6"/>
    <w:rsid w:val="00393162"/>
    <w:rsid w:val="0039368C"/>
    <w:rsid w:val="00393C00"/>
    <w:rsid w:val="00393DD3"/>
    <w:rsid w:val="00394F6D"/>
    <w:rsid w:val="00395344"/>
    <w:rsid w:val="00396B4C"/>
    <w:rsid w:val="00397F38"/>
    <w:rsid w:val="003A0B13"/>
    <w:rsid w:val="003A0CEC"/>
    <w:rsid w:val="003A1598"/>
    <w:rsid w:val="003A1AAA"/>
    <w:rsid w:val="003A1E25"/>
    <w:rsid w:val="003A2C7B"/>
    <w:rsid w:val="003A5B5C"/>
    <w:rsid w:val="003A6390"/>
    <w:rsid w:val="003A7188"/>
    <w:rsid w:val="003B0971"/>
    <w:rsid w:val="003B0C3B"/>
    <w:rsid w:val="003B198F"/>
    <w:rsid w:val="003B32DE"/>
    <w:rsid w:val="003B36AE"/>
    <w:rsid w:val="003B7198"/>
    <w:rsid w:val="003B7388"/>
    <w:rsid w:val="003C07B4"/>
    <w:rsid w:val="003C0EB0"/>
    <w:rsid w:val="003C10B5"/>
    <w:rsid w:val="003C1BC7"/>
    <w:rsid w:val="003C1F7E"/>
    <w:rsid w:val="003C36A0"/>
    <w:rsid w:val="003C3A77"/>
    <w:rsid w:val="003C42EE"/>
    <w:rsid w:val="003C5E7D"/>
    <w:rsid w:val="003C7E5A"/>
    <w:rsid w:val="003D0263"/>
    <w:rsid w:val="003D0AC8"/>
    <w:rsid w:val="003D0E33"/>
    <w:rsid w:val="003D1A24"/>
    <w:rsid w:val="003D2F13"/>
    <w:rsid w:val="003D3637"/>
    <w:rsid w:val="003D3804"/>
    <w:rsid w:val="003D3CB5"/>
    <w:rsid w:val="003D3FDE"/>
    <w:rsid w:val="003D4115"/>
    <w:rsid w:val="003D415D"/>
    <w:rsid w:val="003D6B4D"/>
    <w:rsid w:val="003D6C6D"/>
    <w:rsid w:val="003D6FE0"/>
    <w:rsid w:val="003D7C1D"/>
    <w:rsid w:val="003E031D"/>
    <w:rsid w:val="003E09ED"/>
    <w:rsid w:val="003E18CD"/>
    <w:rsid w:val="003E2B26"/>
    <w:rsid w:val="003E2D5E"/>
    <w:rsid w:val="003E36B4"/>
    <w:rsid w:val="003E41FA"/>
    <w:rsid w:val="003E4DF4"/>
    <w:rsid w:val="003E5C63"/>
    <w:rsid w:val="003E668C"/>
    <w:rsid w:val="003E77FC"/>
    <w:rsid w:val="003F055A"/>
    <w:rsid w:val="003F1018"/>
    <w:rsid w:val="003F1DF5"/>
    <w:rsid w:val="003F207E"/>
    <w:rsid w:val="003F2445"/>
    <w:rsid w:val="003F2497"/>
    <w:rsid w:val="003F2721"/>
    <w:rsid w:val="003F51D5"/>
    <w:rsid w:val="003F588B"/>
    <w:rsid w:val="003F5D38"/>
    <w:rsid w:val="003F65F5"/>
    <w:rsid w:val="003F6816"/>
    <w:rsid w:val="003F6F66"/>
    <w:rsid w:val="003F7306"/>
    <w:rsid w:val="003F76D8"/>
    <w:rsid w:val="00400209"/>
    <w:rsid w:val="00405008"/>
    <w:rsid w:val="004056DA"/>
    <w:rsid w:val="00405992"/>
    <w:rsid w:val="00406065"/>
    <w:rsid w:val="004066A1"/>
    <w:rsid w:val="0040693E"/>
    <w:rsid w:val="00406E6F"/>
    <w:rsid w:val="00406FC6"/>
    <w:rsid w:val="00407816"/>
    <w:rsid w:val="00410A3B"/>
    <w:rsid w:val="004119A3"/>
    <w:rsid w:val="00411AF1"/>
    <w:rsid w:val="00413824"/>
    <w:rsid w:val="004138BF"/>
    <w:rsid w:val="00413DC0"/>
    <w:rsid w:val="004141FF"/>
    <w:rsid w:val="00414B6C"/>
    <w:rsid w:val="00414E7D"/>
    <w:rsid w:val="004164F3"/>
    <w:rsid w:val="00417D84"/>
    <w:rsid w:val="00420FD9"/>
    <w:rsid w:val="004216C5"/>
    <w:rsid w:val="004218ED"/>
    <w:rsid w:val="004226FC"/>
    <w:rsid w:val="00422F07"/>
    <w:rsid w:val="00423AC1"/>
    <w:rsid w:val="00424499"/>
    <w:rsid w:val="004246FC"/>
    <w:rsid w:val="00424850"/>
    <w:rsid w:val="004256EB"/>
    <w:rsid w:val="00425CD6"/>
    <w:rsid w:val="00427083"/>
    <w:rsid w:val="00427450"/>
    <w:rsid w:val="00427682"/>
    <w:rsid w:val="00430149"/>
    <w:rsid w:val="00430186"/>
    <w:rsid w:val="00430DA2"/>
    <w:rsid w:val="00431D48"/>
    <w:rsid w:val="00432A8C"/>
    <w:rsid w:val="0043348F"/>
    <w:rsid w:val="00433AD0"/>
    <w:rsid w:val="00433BF7"/>
    <w:rsid w:val="00433C95"/>
    <w:rsid w:val="00433E2B"/>
    <w:rsid w:val="00433E69"/>
    <w:rsid w:val="0043453E"/>
    <w:rsid w:val="004345AB"/>
    <w:rsid w:val="00434D9B"/>
    <w:rsid w:val="00434FAB"/>
    <w:rsid w:val="00435AE6"/>
    <w:rsid w:val="004366A4"/>
    <w:rsid w:val="00436A2A"/>
    <w:rsid w:val="0043773E"/>
    <w:rsid w:val="00437A7C"/>
    <w:rsid w:val="00437EDB"/>
    <w:rsid w:val="004409A1"/>
    <w:rsid w:val="00440C78"/>
    <w:rsid w:val="00441801"/>
    <w:rsid w:val="00441D88"/>
    <w:rsid w:val="0044238C"/>
    <w:rsid w:val="004423E5"/>
    <w:rsid w:val="004433B4"/>
    <w:rsid w:val="004445E9"/>
    <w:rsid w:val="004469B6"/>
    <w:rsid w:val="00446D3F"/>
    <w:rsid w:val="00447051"/>
    <w:rsid w:val="0044725A"/>
    <w:rsid w:val="00447C0A"/>
    <w:rsid w:val="00447CC7"/>
    <w:rsid w:val="00450A3B"/>
    <w:rsid w:val="004511EE"/>
    <w:rsid w:val="0045250B"/>
    <w:rsid w:val="00452EF6"/>
    <w:rsid w:val="00453E0D"/>
    <w:rsid w:val="004559DD"/>
    <w:rsid w:val="00455CC1"/>
    <w:rsid w:val="00460CFA"/>
    <w:rsid w:val="00461EE9"/>
    <w:rsid w:val="00462084"/>
    <w:rsid w:val="00462426"/>
    <w:rsid w:val="00462594"/>
    <w:rsid w:val="0046295A"/>
    <w:rsid w:val="00462C2C"/>
    <w:rsid w:val="00462D7D"/>
    <w:rsid w:val="00464635"/>
    <w:rsid w:val="00464834"/>
    <w:rsid w:val="00464A1C"/>
    <w:rsid w:val="00464D24"/>
    <w:rsid w:val="00465BB6"/>
    <w:rsid w:val="00465EE7"/>
    <w:rsid w:val="00466542"/>
    <w:rsid w:val="00466E03"/>
    <w:rsid w:val="00467315"/>
    <w:rsid w:val="00470284"/>
    <w:rsid w:val="0047086B"/>
    <w:rsid w:val="00471772"/>
    <w:rsid w:val="00471A39"/>
    <w:rsid w:val="00472555"/>
    <w:rsid w:val="004725AC"/>
    <w:rsid w:val="004725AD"/>
    <w:rsid w:val="004728FC"/>
    <w:rsid w:val="00472D69"/>
    <w:rsid w:val="00472E23"/>
    <w:rsid w:val="004732FD"/>
    <w:rsid w:val="004733BF"/>
    <w:rsid w:val="00473788"/>
    <w:rsid w:val="00473CB5"/>
    <w:rsid w:val="00473F9F"/>
    <w:rsid w:val="00475041"/>
    <w:rsid w:val="00476272"/>
    <w:rsid w:val="004772EC"/>
    <w:rsid w:val="00480B79"/>
    <w:rsid w:val="00480CCF"/>
    <w:rsid w:val="00482049"/>
    <w:rsid w:val="00483367"/>
    <w:rsid w:val="004835D6"/>
    <w:rsid w:val="00483B8D"/>
    <w:rsid w:val="00483CA6"/>
    <w:rsid w:val="004849C4"/>
    <w:rsid w:val="004858C1"/>
    <w:rsid w:val="00492050"/>
    <w:rsid w:val="004923CF"/>
    <w:rsid w:val="004927F9"/>
    <w:rsid w:val="00492BE0"/>
    <w:rsid w:val="004941E3"/>
    <w:rsid w:val="00494531"/>
    <w:rsid w:val="0049491A"/>
    <w:rsid w:val="00494A96"/>
    <w:rsid w:val="00494EB2"/>
    <w:rsid w:val="00495F3C"/>
    <w:rsid w:val="00496E90"/>
    <w:rsid w:val="0049715E"/>
    <w:rsid w:val="004A04BF"/>
    <w:rsid w:val="004A145A"/>
    <w:rsid w:val="004A1592"/>
    <w:rsid w:val="004A30B8"/>
    <w:rsid w:val="004A33FF"/>
    <w:rsid w:val="004A4136"/>
    <w:rsid w:val="004A44BC"/>
    <w:rsid w:val="004A718F"/>
    <w:rsid w:val="004B057F"/>
    <w:rsid w:val="004B0C21"/>
    <w:rsid w:val="004B18A4"/>
    <w:rsid w:val="004B2157"/>
    <w:rsid w:val="004B2383"/>
    <w:rsid w:val="004B2992"/>
    <w:rsid w:val="004B46C3"/>
    <w:rsid w:val="004B485D"/>
    <w:rsid w:val="004B55ED"/>
    <w:rsid w:val="004B59BB"/>
    <w:rsid w:val="004B6000"/>
    <w:rsid w:val="004B668E"/>
    <w:rsid w:val="004B72A3"/>
    <w:rsid w:val="004B78AD"/>
    <w:rsid w:val="004B7DB8"/>
    <w:rsid w:val="004C1659"/>
    <w:rsid w:val="004C2E59"/>
    <w:rsid w:val="004C356B"/>
    <w:rsid w:val="004C3B6A"/>
    <w:rsid w:val="004C41DE"/>
    <w:rsid w:val="004C442C"/>
    <w:rsid w:val="004C495B"/>
    <w:rsid w:val="004C7A48"/>
    <w:rsid w:val="004D01B4"/>
    <w:rsid w:val="004D051B"/>
    <w:rsid w:val="004D19CE"/>
    <w:rsid w:val="004D293E"/>
    <w:rsid w:val="004D330D"/>
    <w:rsid w:val="004D3529"/>
    <w:rsid w:val="004D453E"/>
    <w:rsid w:val="004D4987"/>
    <w:rsid w:val="004D4C96"/>
    <w:rsid w:val="004D5078"/>
    <w:rsid w:val="004D54B9"/>
    <w:rsid w:val="004D5EEA"/>
    <w:rsid w:val="004D6913"/>
    <w:rsid w:val="004D6EDE"/>
    <w:rsid w:val="004D7882"/>
    <w:rsid w:val="004D7F71"/>
    <w:rsid w:val="004E0036"/>
    <w:rsid w:val="004E0245"/>
    <w:rsid w:val="004E1D10"/>
    <w:rsid w:val="004E2073"/>
    <w:rsid w:val="004E31A4"/>
    <w:rsid w:val="004E3F1F"/>
    <w:rsid w:val="004E4108"/>
    <w:rsid w:val="004E41F5"/>
    <w:rsid w:val="004E4CB6"/>
    <w:rsid w:val="004E4FF1"/>
    <w:rsid w:val="004E6955"/>
    <w:rsid w:val="004E6E03"/>
    <w:rsid w:val="004F0412"/>
    <w:rsid w:val="004F0628"/>
    <w:rsid w:val="004F0E75"/>
    <w:rsid w:val="004F10FA"/>
    <w:rsid w:val="004F1FC4"/>
    <w:rsid w:val="004F22BD"/>
    <w:rsid w:val="004F36C7"/>
    <w:rsid w:val="004F464A"/>
    <w:rsid w:val="004F4DE8"/>
    <w:rsid w:val="004F62AE"/>
    <w:rsid w:val="004F698A"/>
    <w:rsid w:val="004F72B0"/>
    <w:rsid w:val="00500243"/>
    <w:rsid w:val="00501002"/>
    <w:rsid w:val="0050179E"/>
    <w:rsid w:val="00502CE0"/>
    <w:rsid w:val="005035E6"/>
    <w:rsid w:val="005037EC"/>
    <w:rsid w:val="00505DFD"/>
    <w:rsid w:val="00506F9E"/>
    <w:rsid w:val="00507A95"/>
    <w:rsid w:val="005119B2"/>
    <w:rsid w:val="00511D2D"/>
    <w:rsid w:val="00514BBA"/>
    <w:rsid w:val="00514C64"/>
    <w:rsid w:val="005157A1"/>
    <w:rsid w:val="00515EED"/>
    <w:rsid w:val="00515FA3"/>
    <w:rsid w:val="005178AC"/>
    <w:rsid w:val="00517FF8"/>
    <w:rsid w:val="00520665"/>
    <w:rsid w:val="0052083A"/>
    <w:rsid w:val="00521968"/>
    <w:rsid w:val="0052399C"/>
    <w:rsid w:val="00524E54"/>
    <w:rsid w:val="00526C99"/>
    <w:rsid w:val="00526FC4"/>
    <w:rsid w:val="00527892"/>
    <w:rsid w:val="00527ABC"/>
    <w:rsid w:val="005305D5"/>
    <w:rsid w:val="005306E6"/>
    <w:rsid w:val="00531054"/>
    <w:rsid w:val="00532067"/>
    <w:rsid w:val="00532813"/>
    <w:rsid w:val="00533165"/>
    <w:rsid w:val="005336A2"/>
    <w:rsid w:val="005336C6"/>
    <w:rsid w:val="00533C5C"/>
    <w:rsid w:val="00533FA3"/>
    <w:rsid w:val="00534561"/>
    <w:rsid w:val="00534CAA"/>
    <w:rsid w:val="00536BD2"/>
    <w:rsid w:val="005377E1"/>
    <w:rsid w:val="00537BC7"/>
    <w:rsid w:val="00537F34"/>
    <w:rsid w:val="00540EC7"/>
    <w:rsid w:val="005410AB"/>
    <w:rsid w:val="005412C4"/>
    <w:rsid w:val="0054134C"/>
    <w:rsid w:val="005420AC"/>
    <w:rsid w:val="005435EA"/>
    <w:rsid w:val="00543A15"/>
    <w:rsid w:val="00545EA2"/>
    <w:rsid w:val="0054726F"/>
    <w:rsid w:val="00550916"/>
    <w:rsid w:val="0055210C"/>
    <w:rsid w:val="00552510"/>
    <w:rsid w:val="005543D6"/>
    <w:rsid w:val="005549C1"/>
    <w:rsid w:val="005555B0"/>
    <w:rsid w:val="0055573C"/>
    <w:rsid w:val="00556A72"/>
    <w:rsid w:val="005571F9"/>
    <w:rsid w:val="00557381"/>
    <w:rsid w:val="005576E5"/>
    <w:rsid w:val="00560AAB"/>
    <w:rsid w:val="00561ACC"/>
    <w:rsid w:val="00562B06"/>
    <w:rsid w:val="005647D3"/>
    <w:rsid w:val="0056600F"/>
    <w:rsid w:val="00566201"/>
    <w:rsid w:val="00566557"/>
    <w:rsid w:val="00566FA8"/>
    <w:rsid w:val="00567A9F"/>
    <w:rsid w:val="00570BC8"/>
    <w:rsid w:val="00570F94"/>
    <w:rsid w:val="00571C1B"/>
    <w:rsid w:val="00571C80"/>
    <w:rsid w:val="0057325E"/>
    <w:rsid w:val="00573467"/>
    <w:rsid w:val="0057349E"/>
    <w:rsid w:val="00575162"/>
    <w:rsid w:val="005751DE"/>
    <w:rsid w:val="0057525C"/>
    <w:rsid w:val="00575C32"/>
    <w:rsid w:val="0057621F"/>
    <w:rsid w:val="005777F3"/>
    <w:rsid w:val="00577F07"/>
    <w:rsid w:val="00581521"/>
    <w:rsid w:val="005828FB"/>
    <w:rsid w:val="00583437"/>
    <w:rsid w:val="005840C9"/>
    <w:rsid w:val="00584269"/>
    <w:rsid w:val="00584D2B"/>
    <w:rsid w:val="00585201"/>
    <w:rsid w:val="00585279"/>
    <w:rsid w:val="0058575D"/>
    <w:rsid w:val="00585E00"/>
    <w:rsid w:val="0058645C"/>
    <w:rsid w:val="00586AD6"/>
    <w:rsid w:val="005873F9"/>
    <w:rsid w:val="00590806"/>
    <w:rsid w:val="00590FBB"/>
    <w:rsid w:val="00591C5E"/>
    <w:rsid w:val="00592856"/>
    <w:rsid w:val="005933B8"/>
    <w:rsid w:val="00594132"/>
    <w:rsid w:val="00594B0D"/>
    <w:rsid w:val="00595304"/>
    <w:rsid w:val="0059642C"/>
    <w:rsid w:val="00596A7C"/>
    <w:rsid w:val="005975EB"/>
    <w:rsid w:val="0059782F"/>
    <w:rsid w:val="00597EBA"/>
    <w:rsid w:val="005A21DA"/>
    <w:rsid w:val="005A2574"/>
    <w:rsid w:val="005A30B2"/>
    <w:rsid w:val="005A37ED"/>
    <w:rsid w:val="005A3FA1"/>
    <w:rsid w:val="005A4E34"/>
    <w:rsid w:val="005A6516"/>
    <w:rsid w:val="005A659A"/>
    <w:rsid w:val="005A65D1"/>
    <w:rsid w:val="005A6B54"/>
    <w:rsid w:val="005A7B13"/>
    <w:rsid w:val="005A7F53"/>
    <w:rsid w:val="005B0AC1"/>
    <w:rsid w:val="005B0F07"/>
    <w:rsid w:val="005B19CC"/>
    <w:rsid w:val="005B2698"/>
    <w:rsid w:val="005B2A33"/>
    <w:rsid w:val="005B2FB8"/>
    <w:rsid w:val="005B3283"/>
    <w:rsid w:val="005B3574"/>
    <w:rsid w:val="005B35A8"/>
    <w:rsid w:val="005B36BB"/>
    <w:rsid w:val="005B37C5"/>
    <w:rsid w:val="005B385D"/>
    <w:rsid w:val="005B39BE"/>
    <w:rsid w:val="005B3ADB"/>
    <w:rsid w:val="005B4DDD"/>
    <w:rsid w:val="005B53F4"/>
    <w:rsid w:val="005B55D1"/>
    <w:rsid w:val="005B6673"/>
    <w:rsid w:val="005B6D50"/>
    <w:rsid w:val="005B7DB8"/>
    <w:rsid w:val="005B7E0F"/>
    <w:rsid w:val="005C0F24"/>
    <w:rsid w:val="005C13D9"/>
    <w:rsid w:val="005C2CE3"/>
    <w:rsid w:val="005C2D10"/>
    <w:rsid w:val="005C37CD"/>
    <w:rsid w:val="005C48C1"/>
    <w:rsid w:val="005C51D2"/>
    <w:rsid w:val="005C5252"/>
    <w:rsid w:val="005C531D"/>
    <w:rsid w:val="005C5F01"/>
    <w:rsid w:val="005C6265"/>
    <w:rsid w:val="005C6756"/>
    <w:rsid w:val="005C67DA"/>
    <w:rsid w:val="005C6BEF"/>
    <w:rsid w:val="005C6E83"/>
    <w:rsid w:val="005C7E9A"/>
    <w:rsid w:val="005D1979"/>
    <w:rsid w:val="005D1B14"/>
    <w:rsid w:val="005D1D8F"/>
    <w:rsid w:val="005D20A8"/>
    <w:rsid w:val="005D2DEB"/>
    <w:rsid w:val="005D3F81"/>
    <w:rsid w:val="005D466F"/>
    <w:rsid w:val="005D5177"/>
    <w:rsid w:val="005D6DBE"/>
    <w:rsid w:val="005D75DB"/>
    <w:rsid w:val="005E0223"/>
    <w:rsid w:val="005E06E2"/>
    <w:rsid w:val="005E1B36"/>
    <w:rsid w:val="005E27CC"/>
    <w:rsid w:val="005E2D1E"/>
    <w:rsid w:val="005E3BE8"/>
    <w:rsid w:val="005E3D59"/>
    <w:rsid w:val="005E3ED3"/>
    <w:rsid w:val="005E41B0"/>
    <w:rsid w:val="005E452C"/>
    <w:rsid w:val="005E4697"/>
    <w:rsid w:val="005E5097"/>
    <w:rsid w:val="005E5357"/>
    <w:rsid w:val="005E6DFF"/>
    <w:rsid w:val="005E793A"/>
    <w:rsid w:val="005E7DAA"/>
    <w:rsid w:val="005F31B1"/>
    <w:rsid w:val="005F4DA7"/>
    <w:rsid w:val="005F5A97"/>
    <w:rsid w:val="005F5AB4"/>
    <w:rsid w:val="005F61F1"/>
    <w:rsid w:val="005F62CC"/>
    <w:rsid w:val="005F6F9E"/>
    <w:rsid w:val="005F7A23"/>
    <w:rsid w:val="005F7D58"/>
    <w:rsid w:val="00600225"/>
    <w:rsid w:val="0060090B"/>
    <w:rsid w:val="0060148D"/>
    <w:rsid w:val="006016C8"/>
    <w:rsid w:val="00601A0E"/>
    <w:rsid w:val="006034A4"/>
    <w:rsid w:val="006037BA"/>
    <w:rsid w:val="00604180"/>
    <w:rsid w:val="00604852"/>
    <w:rsid w:val="00604DC6"/>
    <w:rsid w:val="00604EB3"/>
    <w:rsid w:val="00605779"/>
    <w:rsid w:val="00605DF2"/>
    <w:rsid w:val="00605FD9"/>
    <w:rsid w:val="00606BE6"/>
    <w:rsid w:val="00606FBC"/>
    <w:rsid w:val="006075A1"/>
    <w:rsid w:val="00610453"/>
    <w:rsid w:val="00610544"/>
    <w:rsid w:val="00610AC3"/>
    <w:rsid w:val="0061372A"/>
    <w:rsid w:val="0061388C"/>
    <w:rsid w:val="006139B5"/>
    <w:rsid w:val="00613C52"/>
    <w:rsid w:val="0061448F"/>
    <w:rsid w:val="0061457C"/>
    <w:rsid w:val="00615348"/>
    <w:rsid w:val="00616214"/>
    <w:rsid w:val="00616619"/>
    <w:rsid w:val="006172ED"/>
    <w:rsid w:val="006205AA"/>
    <w:rsid w:val="006205BA"/>
    <w:rsid w:val="00620C4C"/>
    <w:rsid w:val="00620D84"/>
    <w:rsid w:val="00622A27"/>
    <w:rsid w:val="006237D2"/>
    <w:rsid w:val="00624209"/>
    <w:rsid w:val="006265CD"/>
    <w:rsid w:val="00626693"/>
    <w:rsid w:val="0062675E"/>
    <w:rsid w:val="00626B69"/>
    <w:rsid w:val="006278C5"/>
    <w:rsid w:val="00627EB9"/>
    <w:rsid w:val="00630ED0"/>
    <w:rsid w:val="0063101A"/>
    <w:rsid w:val="0063240E"/>
    <w:rsid w:val="00632A4A"/>
    <w:rsid w:val="00633419"/>
    <w:rsid w:val="00633931"/>
    <w:rsid w:val="00634289"/>
    <w:rsid w:val="00634529"/>
    <w:rsid w:val="00634706"/>
    <w:rsid w:val="00635640"/>
    <w:rsid w:val="006365CC"/>
    <w:rsid w:val="00636ADD"/>
    <w:rsid w:val="006371D7"/>
    <w:rsid w:val="00637CF8"/>
    <w:rsid w:val="00640568"/>
    <w:rsid w:val="006412C3"/>
    <w:rsid w:val="006423DC"/>
    <w:rsid w:val="00642715"/>
    <w:rsid w:val="00642AD4"/>
    <w:rsid w:val="00642D31"/>
    <w:rsid w:val="00643057"/>
    <w:rsid w:val="00643567"/>
    <w:rsid w:val="006441E4"/>
    <w:rsid w:val="0064598B"/>
    <w:rsid w:val="00645F56"/>
    <w:rsid w:val="0064645B"/>
    <w:rsid w:val="00646CA5"/>
    <w:rsid w:val="00647744"/>
    <w:rsid w:val="00650255"/>
    <w:rsid w:val="0065062C"/>
    <w:rsid w:val="00652073"/>
    <w:rsid w:val="006527CD"/>
    <w:rsid w:val="0065287D"/>
    <w:rsid w:val="00652DC0"/>
    <w:rsid w:val="0065469D"/>
    <w:rsid w:val="006546FA"/>
    <w:rsid w:val="00654B0A"/>
    <w:rsid w:val="006558AD"/>
    <w:rsid w:val="00656AAE"/>
    <w:rsid w:val="006578AE"/>
    <w:rsid w:val="00657943"/>
    <w:rsid w:val="00660D79"/>
    <w:rsid w:val="00660E3E"/>
    <w:rsid w:val="00660FC8"/>
    <w:rsid w:val="0066111E"/>
    <w:rsid w:val="00661259"/>
    <w:rsid w:val="0066190E"/>
    <w:rsid w:val="00661B75"/>
    <w:rsid w:val="00661F76"/>
    <w:rsid w:val="0066258B"/>
    <w:rsid w:val="0066361B"/>
    <w:rsid w:val="0066421D"/>
    <w:rsid w:val="00666645"/>
    <w:rsid w:val="00666762"/>
    <w:rsid w:val="006702AA"/>
    <w:rsid w:val="00671A1A"/>
    <w:rsid w:val="0067282E"/>
    <w:rsid w:val="00672895"/>
    <w:rsid w:val="00672FEB"/>
    <w:rsid w:val="00674BD7"/>
    <w:rsid w:val="00674C5D"/>
    <w:rsid w:val="00675901"/>
    <w:rsid w:val="0067725A"/>
    <w:rsid w:val="006774DE"/>
    <w:rsid w:val="0067785E"/>
    <w:rsid w:val="00677BE5"/>
    <w:rsid w:val="0068091F"/>
    <w:rsid w:val="006820E9"/>
    <w:rsid w:val="00682381"/>
    <w:rsid w:val="0068247A"/>
    <w:rsid w:val="006824E6"/>
    <w:rsid w:val="0068432E"/>
    <w:rsid w:val="00684DB9"/>
    <w:rsid w:val="00685516"/>
    <w:rsid w:val="00685573"/>
    <w:rsid w:val="00685647"/>
    <w:rsid w:val="00686AA9"/>
    <w:rsid w:val="00687591"/>
    <w:rsid w:val="00687E1D"/>
    <w:rsid w:val="00687FB7"/>
    <w:rsid w:val="00690FD3"/>
    <w:rsid w:val="00691570"/>
    <w:rsid w:val="0069262C"/>
    <w:rsid w:val="006926F9"/>
    <w:rsid w:val="006933D1"/>
    <w:rsid w:val="00693C3E"/>
    <w:rsid w:val="0069474D"/>
    <w:rsid w:val="00694F70"/>
    <w:rsid w:val="00695441"/>
    <w:rsid w:val="0069636A"/>
    <w:rsid w:val="006964D6"/>
    <w:rsid w:val="00696518"/>
    <w:rsid w:val="00696961"/>
    <w:rsid w:val="00697FEB"/>
    <w:rsid w:val="006A0113"/>
    <w:rsid w:val="006A012D"/>
    <w:rsid w:val="006A02E6"/>
    <w:rsid w:val="006A0301"/>
    <w:rsid w:val="006A37C2"/>
    <w:rsid w:val="006A3F82"/>
    <w:rsid w:val="006A4028"/>
    <w:rsid w:val="006A403D"/>
    <w:rsid w:val="006A42AE"/>
    <w:rsid w:val="006A521C"/>
    <w:rsid w:val="006A54B3"/>
    <w:rsid w:val="006A5C05"/>
    <w:rsid w:val="006A6DAA"/>
    <w:rsid w:val="006A77CF"/>
    <w:rsid w:val="006A78CE"/>
    <w:rsid w:val="006A7C13"/>
    <w:rsid w:val="006B01D7"/>
    <w:rsid w:val="006B030D"/>
    <w:rsid w:val="006B0E97"/>
    <w:rsid w:val="006B171B"/>
    <w:rsid w:val="006B27FB"/>
    <w:rsid w:val="006B3AE0"/>
    <w:rsid w:val="006B3F8D"/>
    <w:rsid w:val="006B3FDD"/>
    <w:rsid w:val="006B48E1"/>
    <w:rsid w:val="006B6873"/>
    <w:rsid w:val="006B6AED"/>
    <w:rsid w:val="006B759A"/>
    <w:rsid w:val="006C0481"/>
    <w:rsid w:val="006C1946"/>
    <w:rsid w:val="006C2865"/>
    <w:rsid w:val="006C2AE1"/>
    <w:rsid w:val="006C2B70"/>
    <w:rsid w:val="006C3BAA"/>
    <w:rsid w:val="006C40EA"/>
    <w:rsid w:val="006C441B"/>
    <w:rsid w:val="006C4B08"/>
    <w:rsid w:val="006C588B"/>
    <w:rsid w:val="006C6A50"/>
    <w:rsid w:val="006C7379"/>
    <w:rsid w:val="006C7419"/>
    <w:rsid w:val="006C7FF3"/>
    <w:rsid w:val="006D00E8"/>
    <w:rsid w:val="006D0F82"/>
    <w:rsid w:val="006D11D6"/>
    <w:rsid w:val="006D1663"/>
    <w:rsid w:val="006D23E6"/>
    <w:rsid w:val="006D30AD"/>
    <w:rsid w:val="006D311B"/>
    <w:rsid w:val="006D3B92"/>
    <w:rsid w:val="006D3CA2"/>
    <w:rsid w:val="006D5264"/>
    <w:rsid w:val="006D55CF"/>
    <w:rsid w:val="006D5661"/>
    <w:rsid w:val="006D6431"/>
    <w:rsid w:val="006D70A1"/>
    <w:rsid w:val="006D7F26"/>
    <w:rsid w:val="006D7F42"/>
    <w:rsid w:val="006E0854"/>
    <w:rsid w:val="006E126E"/>
    <w:rsid w:val="006E22EC"/>
    <w:rsid w:val="006E2786"/>
    <w:rsid w:val="006E2C08"/>
    <w:rsid w:val="006E2F19"/>
    <w:rsid w:val="006E30AD"/>
    <w:rsid w:val="006E3527"/>
    <w:rsid w:val="006E4960"/>
    <w:rsid w:val="006E4F5B"/>
    <w:rsid w:val="006E6D27"/>
    <w:rsid w:val="006E7F0B"/>
    <w:rsid w:val="006F065D"/>
    <w:rsid w:val="006F109C"/>
    <w:rsid w:val="006F1C83"/>
    <w:rsid w:val="006F2672"/>
    <w:rsid w:val="006F2862"/>
    <w:rsid w:val="006F28E0"/>
    <w:rsid w:val="006F2BF7"/>
    <w:rsid w:val="006F2DB8"/>
    <w:rsid w:val="006F31B6"/>
    <w:rsid w:val="006F36A9"/>
    <w:rsid w:val="006F3ADB"/>
    <w:rsid w:val="006F523B"/>
    <w:rsid w:val="006F5740"/>
    <w:rsid w:val="006F67C3"/>
    <w:rsid w:val="006F706E"/>
    <w:rsid w:val="006F7636"/>
    <w:rsid w:val="0070038C"/>
    <w:rsid w:val="0070043C"/>
    <w:rsid w:val="007019A8"/>
    <w:rsid w:val="007019C3"/>
    <w:rsid w:val="00703D62"/>
    <w:rsid w:val="0070403A"/>
    <w:rsid w:val="00704A21"/>
    <w:rsid w:val="007055EE"/>
    <w:rsid w:val="00705A7B"/>
    <w:rsid w:val="007063C1"/>
    <w:rsid w:val="007074F2"/>
    <w:rsid w:val="007076D8"/>
    <w:rsid w:val="00707AB1"/>
    <w:rsid w:val="007101B6"/>
    <w:rsid w:val="0071028F"/>
    <w:rsid w:val="007105ED"/>
    <w:rsid w:val="00710B68"/>
    <w:rsid w:val="00710DB2"/>
    <w:rsid w:val="00710F63"/>
    <w:rsid w:val="00711A38"/>
    <w:rsid w:val="00711C8E"/>
    <w:rsid w:val="00712035"/>
    <w:rsid w:val="00712710"/>
    <w:rsid w:val="0071286C"/>
    <w:rsid w:val="00712FE7"/>
    <w:rsid w:val="0071473C"/>
    <w:rsid w:val="00714BFB"/>
    <w:rsid w:val="00715683"/>
    <w:rsid w:val="00715936"/>
    <w:rsid w:val="00715E92"/>
    <w:rsid w:val="007163DF"/>
    <w:rsid w:val="007165BC"/>
    <w:rsid w:val="0071664E"/>
    <w:rsid w:val="007168EF"/>
    <w:rsid w:val="00716C80"/>
    <w:rsid w:val="007170D5"/>
    <w:rsid w:val="00717D05"/>
    <w:rsid w:val="00717F30"/>
    <w:rsid w:val="00720326"/>
    <w:rsid w:val="00720573"/>
    <w:rsid w:val="00720E30"/>
    <w:rsid w:val="007215FD"/>
    <w:rsid w:val="0072161E"/>
    <w:rsid w:val="00721778"/>
    <w:rsid w:val="00721D68"/>
    <w:rsid w:val="007220FA"/>
    <w:rsid w:val="00722D5B"/>
    <w:rsid w:val="00722FFD"/>
    <w:rsid w:val="00723403"/>
    <w:rsid w:val="00723577"/>
    <w:rsid w:val="00723B47"/>
    <w:rsid w:val="00724A20"/>
    <w:rsid w:val="00724EFB"/>
    <w:rsid w:val="00725195"/>
    <w:rsid w:val="007255E9"/>
    <w:rsid w:val="00726BAB"/>
    <w:rsid w:val="00730D13"/>
    <w:rsid w:val="0073165A"/>
    <w:rsid w:val="007317D8"/>
    <w:rsid w:val="007318E6"/>
    <w:rsid w:val="00731D66"/>
    <w:rsid w:val="007327F5"/>
    <w:rsid w:val="00732A2C"/>
    <w:rsid w:val="00732E1C"/>
    <w:rsid w:val="00733AA6"/>
    <w:rsid w:val="00733B22"/>
    <w:rsid w:val="007350CE"/>
    <w:rsid w:val="00735CC7"/>
    <w:rsid w:val="00736375"/>
    <w:rsid w:val="00737B4A"/>
    <w:rsid w:val="00740314"/>
    <w:rsid w:val="00740667"/>
    <w:rsid w:val="0074094B"/>
    <w:rsid w:val="00740D4C"/>
    <w:rsid w:val="00741A65"/>
    <w:rsid w:val="007421E3"/>
    <w:rsid w:val="007427D8"/>
    <w:rsid w:val="0074328F"/>
    <w:rsid w:val="00743CA4"/>
    <w:rsid w:val="007441C9"/>
    <w:rsid w:val="007444BC"/>
    <w:rsid w:val="00744940"/>
    <w:rsid w:val="007460D0"/>
    <w:rsid w:val="00747835"/>
    <w:rsid w:val="00750B81"/>
    <w:rsid w:val="00750BE2"/>
    <w:rsid w:val="00750F63"/>
    <w:rsid w:val="00751797"/>
    <w:rsid w:val="00751CD6"/>
    <w:rsid w:val="00752176"/>
    <w:rsid w:val="00753055"/>
    <w:rsid w:val="00753393"/>
    <w:rsid w:val="0075364F"/>
    <w:rsid w:val="00753B69"/>
    <w:rsid w:val="00754BB2"/>
    <w:rsid w:val="007558D8"/>
    <w:rsid w:val="0075590D"/>
    <w:rsid w:val="007576E7"/>
    <w:rsid w:val="00757C0E"/>
    <w:rsid w:val="00757E49"/>
    <w:rsid w:val="0076083B"/>
    <w:rsid w:val="007616AB"/>
    <w:rsid w:val="00762228"/>
    <w:rsid w:val="00762898"/>
    <w:rsid w:val="0076360D"/>
    <w:rsid w:val="00763A99"/>
    <w:rsid w:val="00763AE0"/>
    <w:rsid w:val="0076404B"/>
    <w:rsid w:val="00764643"/>
    <w:rsid w:val="00764975"/>
    <w:rsid w:val="00766B9D"/>
    <w:rsid w:val="00767505"/>
    <w:rsid w:val="0077022D"/>
    <w:rsid w:val="00770AAE"/>
    <w:rsid w:val="00770E38"/>
    <w:rsid w:val="0077120D"/>
    <w:rsid w:val="007714C2"/>
    <w:rsid w:val="00772D44"/>
    <w:rsid w:val="00773A5D"/>
    <w:rsid w:val="007741A7"/>
    <w:rsid w:val="0077485F"/>
    <w:rsid w:val="00774C93"/>
    <w:rsid w:val="00774F3E"/>
    <w:rsid w:val="007763B4"/>
    <w:rsid w:val="00776801"/>
    <w:rsid w:val="00776DB9"/>
    <w:rsid w:val="00776E60"/>
    <w:rsid w:val="00776F9E"/>
    <w:rsid w:val="00777208"/>
    <w:rsid w:val="00781CB9"/>
    <w:rsid w:val="00782040"/>
    <w:rsid w:val="00782B09"/>
    <w:rsid w:val="00782EA0"/>
    <w:rsid w:val="007837AF"/>
    <w:rsid w:val="007842E2"/>
    <w:rsid w:val="00785871"/>
    <w:rsid w:val="00785C8C"/>
    <w:rsid w:val="00786E10"/>
    <w:rsid w:val="00787877"/>
    <w:rsid w:val="00787B4A"/>
    <w:rsid w:val="0079006C"/>
    <w:rsid w:val="00790A95"/>
    <w:rsid w:val="00790D82"/>
    <w:rsid w:val="00790DF3"/>
    <w:rsid w:val="00791DEB"/>
    <w:rsid w:val="00792402"/>
    <w:rsid w:val="00793023"/>
    <w:rsid w:val="00795365"/>
    <w:rsid w:val="00795AF3"/>
    <w:rsid w:val="00797032"/>
    <w:rsid w:val="00797478"/>
    <w:rsid w:val="00797FBC"/>
    <w:rsid w:val="007A0274"/>
    <w:rsid w:val="007A05D2"/>
    <w:rsid w:val="007A0A40"/>
    <w:rsid w:val="007A1408"/>
    <w:rsid w:val="007A1B84"/>
    <w:rsid w:val="007A2B8A"/>
    <w:rsid w:val="007A3697"/>
    <w:rsid w:val="007A37B7"/>
    <w:rsid w:val="007A44C3"/>
    <w:rsid w:val="007A59B2"/>
    <w:rsid w:val="007A60AD"/>
    <w:rsid w:val="007A79E1"/>
    <w:rsid w:val="007A7B71"/>
    <w:rsid w:val="007B0002"/>
    <w:rsid w:val="007B0113"/>
    <w:rsid w:val="007B0EEA"/>
    <w:rsid w:val="007B1671"/>
    <w:rsid w:val="007B1692"/>
    <w:rsid w:val="007B2550"/>
    <w:rsid w:val="007B3E7B"/>
    <w:rsid w:val="007B4831"/>
    <w:rsid w:val="007B6AD2"/>
    <w:rsid w:val="007C0717"/>
    <w:rsid w:val="007C262E"/>
    <w:rsid w:val="007C36F1"/>
    <w:rsid w:val="007C3AEB"/>
    <w:rsid w:val="007C3B8F"/>
    <w:rsid w:val="007C3E57"/>
    <w:rsid w:val="007C40E2"/>
    <w:rsid w:val="007C4E8E"/>
    <w:rsid w:val="007C5E31"/>
    <w:rsid w:val="007C6B1B"/>
    <w:rsid w:val="007C73BD"/>
    <w:rsid w:val="007D04EA"/>
    <w:rsid w:val="007D0B93"/>
    <w:rsid w:val="007D1093"/>
    <w:rsid w:val="007D13E8"/>
    <w:rsid w:val="007D1738"/>
    <w:rsid w:val="007D1754"/>
    <w:rsid w:val="007D1E14"/>
    <w:rsid w:val="007D1FE4"/>
    <w:rsid w:val="007D44C1"/>
    <w:rsid w:val="007D453A"/>
    <w:rsid w:val="007D54AB"/>
    <w:rsid w:val="007D592D"/>
    <w:rsid w:val="007D60BA"/>
    <w:rsid w:val="007D66BB"/>
    <w:rsid w:val="007E0857"/>
    <w:rsid w:val="007E1510"/>
    <w:rsid w:val="007E15A5"/>
    <w:rsid w:val="007E2F5A"/>
    <w:rsid w:val="007E3CB4"/>
    <w:rsid w:val="007E5675"/>
    <w:rsid w:val="007E5C68"/>
    <w:rsid w:val="007E5F1B"/>
    <w:rsid w:val="007E6524"/>
    <w:rsid w:val="007E7AD9"/>
    <w:rsid w:val="007E7C15"/>
    <w:rsid w:val="007F01E8"/>
    <w:rsid w:val="007F0BA8"/>
    <w:rsid w:val="007F1195"/>
    <w:rsid w:val="007F155D"/>
    <w:rsid w:val="007F1A82"/>
    <w:rsid w:val="007F24BC"/>
    <w:rsid w:val="007F2504"/>
    <w:rsid w:val="007F32E2"/>
    <w:rsid w:val="007F45FF"/>
    <w:rsid w:val="007F47CC"/>
    <w:rsid w:val="007F4D3C"/>
    <w:rsid w:val="007F4FF0"/>
    <w:rsid w:val="007F500B"/>
    <w:rsid w:val="007F5C9E"/>
    <w:rsid w:val="007F5D93"/>
    <w:rsid w:val="007F67A9"/>
    <w:rsid w:val="007F6A55"/>
    <w:rsid w:val="007F7453"/>
    <w:rsid w:val="007F7838"/>
    <w:rsid w:val="007F7BA1"/>
    <w:rsid w:val="008002B6"/>
    <w:rsid w:val="008031C9"/>
    <w:rsid w:val="008034BA"/>
    <w:rsid w:val="00803FD6"/>
    <w:rsid w:val="0080443F"/>
    <w:rsid w:val="00804A3A"/>
    <w:rsid w:val="00804C7E"/>
    <w:rsid w:val="00804DBD"/>
    <w:rsid w:val="00804E83"/>
    <w:rsid w:val="00804F71"/>
    <w:rsid w:val="00805886"/>
    <w:rsid w:val="008058C6"/>
    <w:rsid w:val="00805FD8"/>
    <w:rsid w:val="00807C53"/>
    <w:rsid w:val="00810126"/>
    <w:rsid w:val="008104AA"/>
    <w:rsid w:val="0081129E"/>
    <w:rsid w:val="00811C74"/>
    <w:rsid w:val="008122EC"/>
    <w:rsid w:val="008123F2"/>
    <w:rsid w:val="008131CC"/>
    <w:rsid w:val="008132A5"/>
    <w:rsid w:val="00813437"/>
    <w:rsid w:val="008137D9"/>
    <w:rsid w:val="0081380A"/>
    <w:rsid w:val="00813CBE"/>
    <w:rsid w:val="00814CC2"/>
    <w:rsid w:val="008151AA"/>
    <w:rsid w:val="00815774"/>
    <w:rsid w:val="00815EF4"/>
    <w:rsid w:val="00817248"/>
    <w:rsid w:val="00820191"/>
    <w:rsid w:val="00821A40"/>
    <w:rsid w:val="008228CF"/>
    <w:rsid w:val="008229EF"/>
    <w:rsid w:val="00822C30"/>
    <w:rsid w:val="008233C0"/>
    <w:rsid w:val="00823AD3"/>
    <w:rsid w:val="00824044"/>
    <w:rsid w:val="00824261"/>
    <w:rsid w:val="00825564"/>
    <w:rsid w:val="008262AF"/>
    <w:rsid w:val="00826EAA"/>
    <w:rsid w:val="0082798E"/>
    <w:rsid w:val="00827C70"/>
    <w:rsid w:val="00830711"/>
    <w:rsid w:val="00830D2E"/>
    <w:rsid w:val="008310D0"/>
    <w:rsid w:val="0083131C"/>
    <w:rsid w:val="008319AA"/>
    <w:rsid w:val="008336D5"/>
    <w:rsid w:val="00833CCA"/>
    <w:rsid w:val="0083401E"/>
    <w:rsid w:val="008348D8"/>
    <w:rsid w:val="00834E57"/>
    <w:rsid w:val="0083599B"/>
    <w:rsid w:val="00840313"/>
    <w:rsid w:val="00840BB4"/>
    <w:rsid w:val="00840C7E"/>
    <w:rsid w:val="00840CF7"/>
    <w:rsid w:val="0084106D"/>
    <w:rsid w:val="00841676"/>
    <w:rsid w:val="0084249C"/>
    <w:rsid w:val="00842912"/>
    <w:rsid w:val="00844CAC"/>
    <w:rsid w:val="00844E64"/>
    <w:rsid w:val="008451E4"/>
    <w:rsid w:val="00845A1A"/>
    <w:rsid w:val="00845BA2"/>
    <w:rsid w:val="008460E7"/>
    <w:rsid w:val="0084636E"/>
    <w:rsid w:val="00846DFB"/>
    <w:rsid w:val="00846E7A"/>
    <w:rsid w:val="008477E4"/>
    <w:rsid w:val="008502AD"/>
    <w:rsid w:val="0085088B"/>
    <w:rsid w:val="00851718"/>
    <w:rsid w:val="008517A5"/>
    <w:rsid w:val="00851D0D"/>
    <w:rsid w:val="00852162"/>
    <w:rsid w:val="00853B40"/>
    <w:rsid w:val="00854868"/>
    <w:rsid w:val="008548C3"/>
    <w:rsid w:val="008549CD"/>
    <w:rsid w:val="00854C3F"/>
    <w:rsid w:val="00855284"/>
    <w:rsid w:val="00855524"/>
    <w:rsid w:val="008557AB"/>
    <w:rsid w:val="00855D4A"/>
    <w:rsid w:val="00855E76"/>
    <w:rsid w:val="00857AA6"/>
    <w:rsid w:val="00857CAB"/>
    <w:rsid w:val="00860101"/>
    <w:rsid w:val="00860265"/>
    <w:rsid w:val="00861D5F"/>
    <w:rsid w:val="008621C8"/>
    <w:rsid w:val="008624F6"/>
    <w:rsid w:val="00863662"/>
    <w:rsid w:val="00863E3A"/>
    <w:rsid w:val="0086459D"/>
    <w:rsid w:val="00864883"/>
    <w:rsid w:val="008651A4"/>
    <w:rsid w:val="00865643"/>
    <w:rsid w:val="0086574C"/>
    <w:rsid w:val="00865EEE"/>
    <w:rsid w:val="00866135"/>
    <w:rsid w:val="00866D9C"/>
    <w:rsid w:val="00867090"/>
    <w:rsid w:val="008673D5"/>
    <w:rsid w:val="00870312"/>
    <w:rsid w:val="0087185A"/>
    <w:rsid w:val="00871FBC"/>
    <w:rsid w:val="00872DD7"/>
    <w:rsid w:val="008744AC"/>
    <w:rsid w:val="00874F46"/>
    <w:rsid w:val="008752C6"/>
    <w:rsid w:val="0087540A"/>
    <w:rsid w:val="00875BD2"/>
    <w:rsid w:val="00875DCF"/>
    <w:rsid w:val="00877F9A"/>
    <w:rsid w:val="00880C57"/>
    <w:rsid w:val="008812D6"/>
    <w:rsid w:val="008819A6"/>
    <w:rsid w:val="008840D3"/>
    <w:rsid w:val="0088574D"/>
    <w:rsid w:val="00887179"/>
    <w:rsid w:val="008871AD"/>
    <w:rsid w:val="00887A0B"/>
    <w:rsid w:val="00890779"/>
    <w:rsid w:val="00890797"/>
    <w:rsid w:val="00891159"/>
    <w:rsid w:val="00891287"/>
    <w:rsid w:val="00891742"/>
    <w:rsid w:val="00891D7B"/>
    <w:rsid w:val="008927ED"/>
    <w:rsid w:val="00892C39"/>
    <w:rsid w:val="008936DC"/>
    <w:rsid w:val="00896544"/>
    <w:rsid w:val="008A0385"/>
    <w:rsid w:val="008A188A"/>
    <w:rsid w:val="008A19BC"/>
    <w:rsid w:val="008A22DF"/>
    <w:rsid w:val="008A2BDE"/>
    <w:rsid w:val="008A2DDD"/>
    <w:rsid w:val="008A3503"/>
    <w:rsid w:val="008A37AE"/>
    <w:rsid w:val="008A3A48"/>
    <w:rsid w:val="008A3A9E"/>
    <w:rsid w:val="008A3DEB"/>
    <w:rsid w:val="008A48D9"/>
    <w:rsid w:val="008A55E4"/>
    <w:rsid w:val="008A5AE9"/>
    <w:rsid w:val="008A635C"/>
    <w:rsid w:val="008A68B2"/>
    <w:rsid w:val="008A6F37"/>
    <w:rsid w:val="008A727E"/>
    <w:rsid w:val="008A7506"/>
    <w:rsid w:val="008B0A56"/>
    <w:rsid w:val="008B0C72"/>
    <w:rsid w:val="008B1AF7"/>
    <w:rsid w:val="008B1B59"/>
    <w:rsid w:val="008B2132"/>
    <w:rsid w:val="008B2D23"/>
    <w:rsid w:val="008B36DB"/>
    <w:rsid w:val="008B38C4"/>
    <w:rsid w:val="008B3F77"/>
    <w:rsid w:val="008B3FCE"/>
    <w:rsid w:val="008B4C88"/>
    <w:rsid w:val="008B4CE7"/>
    <w:rsid w:val="008B5EF5"/>
    <w:rsid w:val="008B70CC"/>
    <w:rsid w:val="008C0026"/>
    <w:rsid w:val="008C0AEA"/>
    <w:rsid w:val="008C28BB"/>
    <w:rsid w:val="008C2D0E"/>
    <w:rsid w:val="008C401F"/>
    <w:rsid w:val="008C4D3E"/>
    <w:rsid w:val="008C5F43"/>
    <w:rsid w:val="008C7633"/>
    <w:rsid w:val="008C7A50"/>
    <w:rsid w:val="008C7D6B"/>
    <w:rsid w:val="008C7EA5"/>
    <w:rsid w:val="008D1EAE"/>
    <w:rsid w:val="008D3171"/>
    <w:rsid w:val="008D376E"/>
    <w:rsid w:val="008D3DC1"/>
    <w:rsid w:val="008D4B0B"/>
    <w:rsid w:val="008D53C8"/>
    <w:rsid w:val="008D5589"/>
    <w:rsid w:val="008D600B"/>
    <w:rsid w:val="008D705E"/>
    <w:rsid w:val="008D786F"/>
    <w:rsid w:val="008D7AEA"/>
    <w:rsid w:val="008D7B15"/>
    <w:rsid w:val="008D7FB5"/>
    <w:rsid w:val="008E0200"/>
    <w:rsid w:val="008E0A06"/>
    <w:rsid w:val="008E159A"/>
    <w:rsid w:val="008E1A28"/>
    <w:rsid w:val="008E20CF"/>
    <w:rsid w:val="008E30EE"/>
    <w:rsid w:val="008E5376"/>
    <w:rsid w:val="008E6860"/>
    <w:rsid w:val="008E6A4C"/>
    <w:rsid w:val="008F0380"/>
    <w:rsid w:val="008F16B7"/>
    <w:rsid w:val="008F18C4"/>
    <w:rsid w:val="008F1910"/>
    <w:rsid w:val="008F1D3B"/>
    <w:rsid w:val="008F3538"/>
    <w:rsid w:val="008F39FE"/>
    <w:rsid w:val="008F579A"/>
    <w:rsid w:val="008F5872"/>
    <w:rsid w:val="008F6CF5"/>
    <w:rsid w:val="008F736F"/>
    <w:rsid w:val="00900273"/>
    <w:rsid w:val="009002BD"/>
    <w:rsid w:val="00900814"/>
    <w:rsid w:val="00900BA1"/>
    <w:rsid w:val="00900D42"/>
    <w:rsid w:val="00900D84"/>
    <w:rsid w:val="0090143F"/>
    <w:rsid w:val="00901759"/>
    <w:rsid w:val="009019CE"/>
    <w:rsid w:val="00901BD6"/>
    <w:rsid w:val="00902B43"/>
    <w:rsid w:val="00902D53"/>
    <w:rsid w:val="00902DCB"/>
    <w:rsid w:val="009031DB"/>
    <w:rsid w:val="0090346F"/>
    <w:rsid w:val="009034E7"/>
    <w:rsid w:val="00903723"/>
    <w:rsid w:val="0090478B"/>
    <w:rsid w:val="0090730B"/>
    <w:rsid w:val="00907B03"/>
    <w:rsid w:val="009100DE"/>
    <w:rsid w:val="009103A3"/>
    <w:rsid w:val="009113CF"/>
    <w:rsid w:val="00911694"/>
    <w:rsid w:val="0091180B"/>
    <w:rsid w:val="00911BC3"/>
    <w:rsid w:val="00912511"/>
    <w:rsid w:val="00912F27"/>
    <w:rsid w:val="00913000"/>
    <w:rsid w:val="00913517"/>
    <w:rsid w:val="00913724"/>
    <w:rsid w:val="0091401D"/>
    <w:rsid w:val="0091440C"/>
    <w:rsid w:val="009147CE"/>
    <w:rsid w:val="00914887"/>
    <w:rsid w:val="00914A4A"/>
    <w:rsid w:val="009150EC"/>
    <w:rsid w:val="0091557E"/>
    <w:rsid w:val="00915B38"/>
    <w:rsid w:val="00915B96"/>
    <w:rsid w:val="00917265"/>
    <w:rsid w:val="009178C0"/>
    <w:rsid w:val="00917A98"/>
    <w:rsid w:val="00917B44"/>
    <w:rsid w:val="00917CE7"/>
    <w:rsid w:val="00917DB8"/>
    <w:rsid w:val="009200A3"/>
    <w:rsid w:val="00920589"/>
    <w:rsid w:val="009214CB"/>
    <w:rsid w:val="009220B0"/>
    <w:rsid w:val="00923D4A"/>
    <w:rsid w:val="00923D77"/>
    <w:rsid w:val="00923DA8"/>
    <w:rsid w:val="00924A8C"/>
    <w:rsid w:val="0092584D"/>
    <w:rsid w:val="00925937"/>
    <w:rsid w:val="00925D4F"/>
    <w:rsid w:val="00926000"/>
    <w:rsid w:val="0092693D"/>
    <w:rsid w:val="009270BF"/>
    <w:rsid w:val="0092738E"/>
    <w:rsid w:val="00927ED2"/>
    <w:rsid w:val="00930DF7"/>
    <w:rsid w:val="0093223E"/>
    <w:rsid w:val="00932D92"/>
    <w:rsid w:val="009338C3"/>
    <w:rsid w:val="00934BD3"/>
    <w:rsid w:val="00934F25"/>
    <w:rsid w:val="00935D1B"/>
    <w:rsid w:val="00935E89"/>
    <w:rsid w:val="00936370"/>
    <w:rsid w:val="00937241"/>
    <w:rsid w:val="00937B58"/>
    <w:rsid w:val="00940543"/>
    <w:rsid w:val="009413E1"/>
    <w:rsid w:val="00941613"/>
    <w:rsid w:val="009418A8"/>
    <w:rsid w:val="00941DC4"/>
    <w:rsid w:val="00941FF3"/>
    <w:rsid w:val="00942D8B"/>
    <w:rsid w:val="00942FE1"/>
    <w:rsid w:val="00943345"/>
    <w:rsid w:val="009436FE"/>
    <w:rsid w:val="00943D2E"/>
    <w:rsid w:val="00944022"/>
    <w:rsid w:val="009441C9"/>
    <w:rsid w:val="00945DB6"/>
    <w:rsid w:val="009460E0"/>
    <w:rsid w:val="00946655"/>
    <w:rsid w:val="00946A14"/>
    <w:rsid w:val="009478B7"/>
    <w:rsid w:val="00950062"/>
    <w:rsid w:val="00951C95"/>
    <w:rsid w:val="00952474"/>
    <w:rsid w:val="00952D38"/>
    <w:rsid w:val="00952E1E"/>
    <w:rsid w:val="0095410B"/>
    <w:rsid w:val="0095413C"/>
    <w:rsid w:val="00954891"/>
    <w:rsid w:val="009552B8"/>
    <w:rsid w:val="0095578B"/>
    <w:rsid w:val="0095631B"/>
    <w:rsid w:val="00956715"/>
    <w:rsid w:val="00957278"/>
    <w:rsid w:val="009577E2"/>
    <w:rsid w:val="009578E1"/>
    <w:rsid w:val="009600B4"/>
    <w:rsid w:val="0096056E"/>
    <w:rsid w:val="009617F3"/>
    <w:rsid w:val="00961B0D"/>
    <w:rsid w:val="0096280F"/>
    <w:rsid w:val="00962A8F"/>
    <w:rsid w:val="00962E71"/>
    <w:rsid w:val="009636A7"/>
    <w:rsid w:val="0096441B"/>
    <w:rsid w:val="00964A80"/>
    <w:rsid w:val="00964E90"/>
    <w:rsid w:val="0096515F"/>
    <w:rsid w:val="0096539A"/>
    <w:rsid w:val="00965739"/>
    <w:rsid w:val="009657BB"/>
    <w:rsid w:val="0096592C"/>
    <w:rsid w:val="009660ED"/>
    <w:rsid w:val="00966662"/>
    <w:rsid w:val="00967055"/>
    <w:rsid w:val="0096756E"/>
    <w:rsid w:val="0096764E"/>
    <w:rsid w:val="00967D7F"/>
    <w:rsid w:val="00967F9A"/>
    <w:rsid w:val="0097049A"/>
    <w:rsid w:val="00970A74"/>
    <w:rsid w:val="009715C7"/>
    <w:rsid w:val="009720BD"/>
    <w:rsid w:val="0097216F"/>
    <w:rsid w:val="009747A5"/>
    <w:rsid w:val="00975526"/>
    <w:rsid w:val="00977396"/>
    <w:rsid w:val="00977B66"/>
    <w:rsid w:val="00980026"/>
    <w:rsid w:val="00980159"/>
    <w:rsid w:val="00980A1F"/>
    <w:rsid w:val="00980FBE"/>
    <w:rsid w:val="0098112B"/>
    <w:rsid w:val="00982141"/>
    <w:rsid w:val="00983E5B"/>
    <w:rsid w:val="009849EA"/>
    <w:rsid w:val="0098501D"/>
    <w:rsid w:val="00985B22"/>
    <w:rsid w:val="00990294"/>
    <w:rsid w:val="0099119A"/>
    <w:rsid w:val="0099203C"/>
    <w:rsid w:val="00992272"/>
    <w:rsid w:val="009922C9"/>
    <w:rsid w:val="00992D02"/>
    <w:rsid w:val="00994329"/>
    <w:rsid w:val="00994ECA"/>
    <w:rsid w:val="00995264"/>
    <w:rsid w:val="0099529E"/>
    <w:rsid w:val="0099569D"/>
    <w:rsid w:val="00997FA4"/>
    <w:rsid w:val="009A06E3"/>
    <w:rsid w:val="009A1A81"/>
    <w:rsid w:val="009A257F"/>
    <w:rsid w:val="009A464A"/>
    <w:rsid w:val="009A514A"/>
    <w:rsid w:val="009A51B7"/>
    <w:rsid w:val="009A52F6"/>
    <w:rsid w:val="009A5C2D"/>
    <w:rsid w:val="009A6655"/>
    <w:rsid w:val="009B0A89"/>
    <w:rsid w:val="009B1626"/>
    <w:rsid w:val="009B21CF"/>
    <w:rsid w:val="009B3367"/>
    <w:rsid w:val="009B3C07"/>
    <w:rsid w:val="009B4C5C"/>
    <w:rsid w:val="009B62D8"/>
    <w:rsid w:val="009B6778"/>
    <w:rsid w:val="009B6DE9"/>
    <w:rsid w:val="009B7BA2"/>
    <w:rsid w:val="009B7D48"/>
    <w:rsid w:val="009C034E"/>
    <w:rsid w:val="009C04A1"/>
    <w:rsid w:val="009C0CDB"/>
    <w:rsid w:val="009C1037"/>
    <w:rsid w:val="009C1554"/>
    <w:rsid w:val="009C1757"/>
    <w:rsid w:val="009C1A31"/>
    <w:rsid w:val="009C20DC"/>
    <w:rsid w:val="009C2F57"/>
    <w:rsid w:val="009C32B1"/>
    <w:rsid w:val="009C36B8"/>
    <w:rsid w:val="009C4199"/>
    <w:rsid w:val="009C4B74"/>
    <w:rsid w:val="009C5344"/>
    <w:rsid w:val="009C54B9"/>
    <w:rsid w:val="009C5D4F"/>
    <w:rsid w:val="009C5F03"/>
    <w:rsid w:val="009C775F"/>
    <w:rsid w:val="009D0030"/>
    <w:rsid w:val="009D054F"/>
    <w:rsid w:val="009D0617"/>
    <w:rsid w:val="009D0770"/>
    <w:rsid w:val="009D09DB"/>
    <w:rsid w:val="009D0E85"/>
    <w:rsid w:val="009D1B5E"/>
    <w:rsid w:val="009D3521"/>
    <w:rsid w:val="009D3701"/>
    <w:rsid w:val="009D3D1D"/>
    <w:rsid w:val="009D3F2A"/>
    <w:rsid w:val="009D5706"/>
    <w:rsid w:val="009D5DD0"/>
    <w:rsid w:val="009D5FF7"/>
    <w:rsid w:val="009D629A"/>
    <w:rsid w:val="009D636E"/>
    <w:rsid w:val="009D6F95"/>
    <w:rsid w:val="009D7F17"/>
    <w:rsid w:val="009E11D6"/>
    <w:rsid w:val="009E1C9E"/>
    <w:rsid w:val="009E1D5C"/>
    <w:rsid w:val="009E1FA9"/>
    <w:rsid w:val="009E22C8"/>
    <w:rsid w:val="009E2ED4"/>
    <w:rsid w:val="009E32A1"/>
    <w:rsid w:val="009E45A7"/>
    <w:rsid w:val="009E507F"/>
    <w:rsid w:val="009E5564"/>
    <w:rsid w:val="009E68CD"/>
    <w:rsid w:val="009F0446"/>
    <w:rsid w:val="009F0605"/>
    <w:rsid w:val="009F09A3"/>
    <w:rsid w:val="009F0BC3"/>
    <w:rsid w:val="009F0E00"/>
    <w:rsid w:val="009F0F68"/>
    <w:rsid w:val="009F2386"/>
    <w:rsid w:val="009F3015"/>
    <w:rsid w:val="009F3566"/>
    <w:rsid w:val="009F4235"/>
    <w:rsid w:val="009F4614"/>
    <w:rsid w:val="009F4724"/>
    <w:rsid w:val="009F4A87"/>
    <w:rsid w:val="009F4DE4"/>
    <w:rsid w:val="009F656B"/>
    <w:rsid w:val="009F67B0"/>
    <w:rsid w:val="009F67C8"/>
    <w:rsid w:val="009F69AC"/>
    <w:rsid w:val="009F6FF3"/>
    <w:rsid w:val="009F785C"/>
    <w:rsid w:val="00A02D06"/>
    <w:rsid w:val="00A02E55"/>
    <w:rsid w:val="00A040FE"/>
    <w:rsid w:val="00A047BD"/>
    <w:rsid w:val="00A04EF0"/>
    <w:rsid w:val="00A059B4"/>
    <w:rsid w:val="00A05E86"/>
    <w:rsid w:val="00A07317"/>
    <w:rsid w:val="00A07B9A"/>
    <w:rsid w:val="00A119EB"/>
    <w:rsid w:val="00A12496"/>
    <w:rsid w:val="00A12E9A"/>
    <w:rsid w:val="00A13FB7"/>
    <w:rsid w:val="00A1406A"/>
    <w:rsid w:val="00A145F2"/>
    <w:rsid w:val="00A148A1"/>
    <w:rsid w:val="00A17155"/>
    <w:rsid w:val="00A174AF"/>
    <w:rsid w:val="00A17CC3"/>
    <w:rsid w:val="00A20218"/>
    <w:rsid w:val="00A2022C"/>
    <w:rsid w:val="00A208A8"/>
    <w:rsid w:val="00A20B76"/>
    <w:rsid w:val="00A20FD5"/>
    <w:rsid w:val="00A22ED3"/>
    <w:rsid w:val="00A23438"/>
    <w:rsid w:val="00A253E7"/>
    <w:rsid w:val="00A25E7C"/>
    <w:rsid w:val="00A263F8"/>
    <w:rsid w:val="00A2642B"/>
    <w:rsid w:val="00A2694C"/>
    <w:rsid w:val="00A26A88"/>
    <w:rsid w:val="00A26DF6"/>
    <w:rsid w:val="00A27470"/>
    <w:rsid w:val="00A27602"/>
    <w:rsid w:val="00A30187"/>
    <w:rsid w:val="00A30364"/>
    <w:rsid w:val="00A30F94"/>
    <w:rsid w:val="00A31422"/>
    <w:rsid w:val="00A31A3B"/>
    <w:rsid w:val="00A32689"/>
    <w:rsid w:val="00A3325D"/>
    <w:rsid w:val="00A371C1"/>
    <w:rsid w:val="00A371EE"/>
    <w:rsid w:val="00A37444"/>
    <w:rsid w:val="00A37BE6"/>
    <w:rsid w:val="00A402EC"/>
    <w:rsid w:val="00A407A1"/>
    <w:rsid w:val="00A411D8"/>
    <w:rsid w:val="00A436FD"/>
    <w:rsid w:val="00A43D4E"/>
    <w:rsid w:val="00A46506"/>
    <w:rsid w:val="00A46846"/>
    <w:rsid w:val="00A4692E"/>
    <w:rsid w:val="00A46A40"/>
    <w:rsid w:val="00A47899"/>
    <w:rsid w:val="00A47CDE"/>
    <w:rsid w:val="00A5075A"/>
    <w:rsid w:val="00A50F44"/>
    <w:rsid w:val="00A51496"/>
    <w:rsid w:val="00A514CB"/>
    <w:rsid w:val="00A52836"/>
    <w:rsid w:val="00A536B6"/>
    <w:rsid w:val="00A53BA2"/>
    <w:rsid w:val="00A547D6"/>
    <w:rsid w:val="00A55C45"/>
    <w:rsid w:val="00A560C0"/>
    <w:rsid w:val="00A578A1"/>
    <w:rsid w:val="00A60A2C"/>
    <w:rsid w:val="00A62A77"/>
    <w:rsid w:val="00A62A7A"/>
    <w:rsid w:val="00A634D3"/>
    <w:rsid w:val="00A65241"/>
    <w:rsid w:val="00A655E9"/>
    <w:rsid w:val="00A6584F"/>
    <w:rsid w:val="00A662E4"/>
    <w:rsid w:val="00A668F8"/>
    <w:rsid w:val="00A704DC"/>
    <w:rsid w:val="00A70E54"/>
    <w:rsid w:val="00A710F8"/>
    <w:rsid w:val="00A720E3"/>
    <w:rsid w:val="00A7212D"/>
    <w:rsid w:val="00A74450"/>
    <w:rsid w:val="00A74737"/>
    <w:rsid w:val="00A747F4"/>
    <w:rsid w:val="00A7513A"/>
    <w:rsid w:val="00A770EE"/>
    <w:rsid w:val="00A7719C"/>
    <w:rsid w:val="00A7730C"/>
    <w:rsid w:val="00A77313"/>
    <w:rsid w:val="00A77349"/>
    <w:rsid w:val="00A77BAC"/>
    <w:rsid w:val="00A801C2"/>
    <w:rsid w:val="00A81059"/>
    <w:rsid w:val="00A81584"/>
    <w:rsid w:val="00A820C2"/>
    <w:rsid w:val="00A8261D"/>
    <w:rsid w:val="00A8269B"/>
    <w:rsid w:val="00A82FCE"/>
    <w:rsid w:val="00A83221"/>
    <w:rsid w:val="00A846AA"/>
    <w:rsid w:val="00A8484F"/>
    <w:rsid w:val="00A900E3"/>
    <w:rsid w:val="00A91797"/>
    <w:rsid w:val="00A91FB6"/>
    <w:rsid w:val="00A92007"/>
    <w:rsid w:val="00A92799"/>
    <w:rsid w:val="00A93C48"/>
    <w:rsid w:val="00A94AA1"/>
    <w:rsid w:val="00A94BCF"/>
    <w:rsid w:val="00A95436"/>
    <w:rsid w:val="00A95E1A"/>
    <w:rsid w:val="00AA05EA"/>
    <w:rsid w:val="00AA0D75"/>
    <w:rsid w:val="00AA2223"/>
    <w:rsid w:val="00AA2CCB"/>
    <w:rsid w:val="00AA463B"/>
    <w:rsid w:val="00AA4829"/>
    <w:rsid w:val="00AA5718"/>
    <w:rsid w:val="00AA6A78"/>
    <w:rsid w:val="00AA6FB2"/>
    <w:rsid w:val="00AA73CF"/>
    <w:rsid w:val="00AA79AE"/>
    <w:rsid w:val="00AB0047"/>
    <w:rsid w:val="00AB0237"/>
    <w:rsid w:val="00AB03A7"/>
    <w:rsid w:val="00AB12D4"/>
    <w:rsid w:val="00AB14F9"/>
    <w:rsid w:val="00AB1860"/>
    <w:rsid w:val="00AB2148"/>
    <w:rsid w:val="00AB2402"/>
    <w:rsid w:val="00AB2AFD"/>
    <w:rsid w:val="00AB3D43"/>
    <w:rsid w:val="00AB3EA7"/>
    <w:rsid w:val="00AB47C8"/>
    <w:rsid w:val="00AB4883"/>
    <w:rsid w:val="00AB5B2F"/>
    <w:rsid w:val="00AB72EF"/>
    <w:rsid w:val="00AC1B2B"/>
    <w:rsid w:val="00AC2615"/>
    <w:rsid w:val="00AC2A18"/>
    <w:rsid w:val="00AC2A21"/>
    <w:rsid w:val="00AC3036"/>
    <w:rsid w:val="00AC343D"/>
    <w:rsid w:val="00AC3F51"/>
    <w:rsid w:val="00AC43FC"/>
    <w:rsid w:val="00AC4775"/>
    <w:rsid w:val="00AC4A00"/>
    <w:rsid w:val="00AC5A05"/>
    <w:rsid w:val="00AC65CD"/>
    <w:rsid w:val="00AC6DAC"/>
    <w:rsid w:val="00AC6EEE"/>
    <w:rsid w:val="00AC7508"/>
    <w:rsid w:val="00AC7845"/>
    <w:rsid w:val="00AD0D31"/>
    <w:rsid w:val="00AD1859"/>
    <w:rsid w:val="00AD1FD6"/>
    <w:rsid w:val="00AD36AD"/>
    <w:rsid w:val="00AD37B8"/>
    <w:rsid w:val="00AD3EDC"/>
    <w:rsid w:val="00AD4093"/>
    <w:rsid w:val="00AD4C3D"/>
    <w:rsid w:val="00AD52E4"/>
    <w:rsid w:val="00AD610B"/>
    <w:rsid w:val="00AD6860"/>
    <w:rsid w:val="00AD7228"/>
    <w:rsid w:val="00AD72F9"/>
    <w:rsid w:val="00AD7655"/>
    <w:rsid w:val="00AD7A7D"/>
    <w:rsid w:val="00AE0532"/>
    <w:rsid w:val="00AE1219"/>
    <w:rsid w:val="00AE1AC2"/>
    <w:rsid w:val="00AE1D96"/>
    <w:rsid w:val="00AE25FF"/>
    <w:rsid w:val="00AE2CF6"/>
    <w:rsid w:val="00AE3426"/>
    <w:rsid w:val="00AE59D8"/>
    <w:rsid w:val="00AE792C"/>
    <w:rsid w:val="00AF0703"/>
    <w:rsid w:val="00AF0E06"/>
    <w:rsid w:val="00AF144B"/>
    <w:rsid w:val="00AF17F3"/>
    <w:rsid w:val="00AF1A1B"/>
    <w:rsid w:val="00AF1F0D"/>
    <w:rsid w:val="00AF23FC"/>
    <w:rsid w:val="00AF2C11"/>
    <w:rsid w:val="00AF2E74"/>
    <w:rsid w:val="00AF3393"/>
    <w:rsid w:val="00AF34BC"/>
    <w:rsid w:val="00AF3E4D"/>
    <w:rsid w:val="00AF4A56"/>
    <w:rsid w:val="00AF52A7"/>
    <w:rsid w:val="00AF5B06"/>
    <w:rsid w:val="00AF62B0"/>
    <w:rsid w:val="00AF672D"/>
    <w:rsid w:val="00AF6B59"/>
    <w:rsid w:val="00AF6BBC"/>
    <w:rsid w:val="00AF7889"/>
    <w:rsid w:val="00AF7EC8"/>
    <w:rsid w:val="00B0031A"/>
    <w:rsid w:val="00B0032F"/>
    <w:rsid w:val="00B008E6"/>
    <w:rsid w:val="00B00D71"/>
    <w:rsid w:val="00B00F33"/>
    <w:rsid w:val="00B011BF"/>
    <w:rsid w:val="00B01820"/>
    <w:rsid w:val="00B019AF"/>
    <w:rsid w:val="00B02045"/>
    <w:rsid w:val="00B03315"/>
    <w:rsid w:val="00B0367C"/>
    <w:rsid w:val="00B03720"/>
    <w:rsid w:val="00B03C08"/>
    <w:rsid w:val="00B04A07"/>
    <w:rsid w:val="00B065CC"/>
    <w:rsid w:val="00B06B8C"/>
    <w:rsid w:val="00B07542"/>
    <w:rsid w:val="00B123A1"/>
    <w:rsid w:val="00B12A5E"/>
    <w:rsid w:val="00B12DA5"/>
    <w:rsid w:val="00B131B9"/>
    <w:rsid w:val="00B139FF"/>
    <w:rsid w:val="00B13A9B"/>
    <w:rsid w:val="00B14178"/>
    <w:rsid w:val="00B14CC6"/>
    <w:rsid w:val="00B14DA7"/>
    <w:rsid w:val="00B150C5"/>
    <w:rsid w:val="00B15445"/>
    <w:rsid w:val="00B156A3"/>
    <w:rsid w:val="00B1721F"/>
    <w:rsid w:val="00B1731F"/>
    <w:rsid w:val="00B17CDE"/>
    <w:rsid w:val="00B2036C"/>
    <w:rsid w:val="00B20C28"/>
    <w:rsid w:val="00B21281"/>
    <w:rsid w:val="00B21540"/>
    <w:rsid w:val="00B21600"/>
    <w:rsid w:val="00B22454"/>
    <w:rsid w:val="00B22C55"/>
    <w:rsid w:val="00B23033"/>
    <w:rsid w:val="00B23CE6"/>
    <w:rsid w:val="00B23CF2"/>
    <w:rsid w:val="00B245AE"/>
    <w:rsid w:val="00B24EA0"/>
    <w:rsid w:val="00B2548F"/>
    <w:rsid w:val="00B26016"/>
    <w:rsid w:val="00B26186"/>
    <w:rsid w:val="00B2695F"/>
    <w:rsid w:val="00B26F1C"/>
    <w:rsid w:val="00B27D4E"/>
    <w:rsid w:val="00B27EF8"/>
    <w:rsid w:val="00B30DD2"/>
    <w:rsid w:val="00B30F5F"/>
    <w:rsid w:val="00B3171F"/>
    <w:rsid w:val="00B328B3"/>
    <w:rsid w:val="00B32A84"/>
    <w:rsid w:val="00B33490"/>
    <w:rsid w:val="00B34293"/>
    <w:rsid w:val="00B34C7E"/>
    <w:rsid w:val="00B35E79"/>
    <w:rsid w:val="00B35EEC"/>
    <w:rsid w:val="00B36754"/>
    <w:rsid w:val="00B367EF"/>
    <w:rsid w:val="00B36CC3"/>
    <w:rsid w:val="00B37034"/>
    <w:rsid w:val="00B37061"/>
    <w:rsid w:val="00B40D80"/>
    <w:rsid w:val="00B40FB3"/>
    <w:rsid w:val="00B41168"/>
    <w:rsid w:val="00B416AF"/>
    <w:rsid w:val="00B42DB0"/>
    <w:rsid w:val="00B4325D"/>
    <w:rsid w:val="00B434A7"/>
    <w:rsid w:val="00B44F93"/>
    <w:rsid w:val="00B44FED"/>
    <w:rsid w:val="00B4533F"/>
    <w:rsid w:val="00B45845"/>
    <w:rsid w:val="00B4610E"/>
    <w:rsid w:val="00B465B1"/>
    <w:rsid w:val="00B4693E"/>
    <w:rsid w:val="00B46AF6"/>
    <w:rsid w:val="00B47DCD"/>
    <w:rsid w:val="00B5173D"/>
    <w:rsid w:val="00B524D8"/>
    <w:rsid w:val="00B5298F"/>
    <w:rsid w:val="00B53657"/>
    <w:rsid w:val="00B5499B"/>
    <w:rsid w:val="00B55A34"/>
    <w:rsid w:val="00B563A3"/>
    <w:rsid w:val="00B564F6"/>
    <w:rsid w:val="00B56712"/>
    <w:rsid w:val="00B56F4C"/>
    <w:rsid w:val="00B5703D"/>
    <w:rsid w:val="00B60B93"/>
    <w:rsid w:val="00B61B1A"/>
    <w:rsid w:val="00B625FC"/>
    <w:rsid w:val="00B62A3B"/>
    <w:rsid w:val="00B632F9"/>
    <w:rsid w:val="00B64155"/>
    <w:rsid w:val="00B6445D"/>
    <w:rsid w:val="00B64FA3"/>
    <w:rsid w:val="00B65209"/>
    <w:rsid w:val="00B65285"/>
    <w:rsid w:val="00B652D7"/>
    <w:rsid w:val="00B65565"/>
    <w:rsid w:val="00B6583E"/>
    <w:rsid w:val="00B660D3"/>
    <w:rsid w:val="00B66797"/>
    <w:rsid w:val="00B672B6"/>
    <w:rsid w:val="00B67EE2"/>
    <w:rsid w:val="00B70716"/>
    <w:rsid w:val="00B7127B"/>
    <w:rsid w:val="00B71848"/>
    <w:rsid w:val="00B73A8D"/>
    <w:rsid w:val="00B73F31"/>
    <w:rsid w:val="00B74E3A"/>
    <w:rsid w:val="00B74F22"/>
    <w:rsid w:val="00B75051"/>
    <w:rsid w:val="00B7522A"/>
    <w:rsid w:val="00B75A76"/>
    <w:rsid w:val="00B75CBC"/>
    <w:rsid w:val="00B75D1B"/>
    <w:rsid w:val="00B77EB3"/>
    <w:rsid w:val="00B802D3"/>
    <w:rsid w:val="00B80F21"/>
    <w:rsid w:val="00B817C1"/>
    <w:rsid w:val="00B82D71"/>
    <w:rsid w:val="00B836D1"/>
    <w:rsid w:val="00B8406D"/>
    <w:rsid w:val="00B84631"/>
    <w:rsid w:val="00B846CE"/>
    <w:rsid w:val="00B854B2"/>
    <w:rsid w:val="00B85941"/>
    <w:rsid w:val="00B85987"/>
    <w:rsid w:val="00B85B9D"/>
    <w:rsid w:val="00B862FF"/>
    <w:rsid w:val="00B871AF"/>
    <w:rsid w:val="00B87280"/>
    <w:rsid w:val="00B87437"/>
    <w:rsid w:val="00B87BC5"/>
    <w:rsid w:val="00B87CCA"/>
    <w:rsid w:val="00B908EE"/>
    <w:rsid w:val="00B9093E"/>
    <w:rsid w:val="00B92046"/>
    <w:rsid w:val="00B9275A"/>
    <w:rsid w:val="00B92F58"/>
    <w:rsid w:val="00B949B8"/>
    <w:rsid w:val="00B972E2"/>
    <w:rsid w:val="00B97482"/>
    <w:rsid w:val="00B97502"/>
    <w:rsid w:val="00B97A7A"/>
    <w:rsid w:val="00B97F37"/>
    <w:rsid w:val="00BA0C72"/>
    <w:rsid w:val="00BA0D28"/>
    <w:rsid w:val="00BA0E54"/>
    <w:rsid w:val="00BA12A9"/>
    <w:rsid w:val="00BA1BDF"/>
    <w:rsid w:val="00BA1C08"/>
    <w:rsid w:val="00BA2AAD"/>
    <w:rsid w:val="00BA3116"/>
    <w:rsid w:val="00BA3F35"/>
    <w:rsid w:val="00BA3F7C"/>
    <w:rsid w:val="00BA4A87"/>
    <w:rsid w:val="00BA4AF5"/>
    <w:rsid w:val="00BA50CE"/>
    <w:rsid w:val="00BA5280"/>
    <w:rsid w:val="00BA5E31"/>
    <w:rsid w:val="00BA5EC4"/>
    <w:rsid w:val="00BA6146"/>
    <w:rsid w:val="00BA65D6"/>
    <w:rsid w:val="00BA6615"/>
    <w:rsid w:val="00BA670F"/>
    <w:rsid w:val="00BA6B72"/>
    <w:rsid w:val="00BA6C95"/>
    <w:rsid w:val="00BA6CEC"/>
    <w:rsid w:val="00BA6D32"/>
    <w:rsid w:val="00BA6E2E"/>
    <w:rsid w:val="00BA7E45"/>
    <w:rsid w:val="00BB018C"/>
    <w:rsid w:val="00BB0451"/>
    <w:rsid w:val="00BB04BE"/>
    <w:rsid w:val="00BB0501"/>
    <w:rsid w:val="00BB0B44"/>
    <w:rsid w:val="00BB16C1"/>
    <w:rsid w:val="00BB18D3"/>
    <w:rsid w:val="00BB22ED"/>
    <w:rsid w:val="00BB2395"/>
    <w:rsid w:val="00BB3E75"/>
    <w:rsid w:val="00BB4FA6"/>
    <w:rsid w:val="00BB5015"/>
    <w:rsid w:val="00BB515B"/>
    <w:rsid w:val="00BB63D2"/>
    <w:rsid w:val="00BB7069"/>
    <w:rsid w:val="00BB7981"/>
    <w:rsid w:val="00BB7AE0"/>
    <w:rsid w:val="00BC0B7F"/>
    <w:rsid w:val="00BC12A4"/>
    <w:rsid w:val="00BC1784"/>
    <w:rsid w:val="00BC2CD5"/>
    <w:rsid w:val="00BC2DB6"/>
    <w:rsid w:val="00BC37A8"/>
    <w:rsid w:val="00BC3EB1"/>
    <w:rsid w:val="00BC4254"/>
    <w:rsid w:val="00BC42E8"/>
    <w:rsid w:val="00BC564D"/>
    <w:rsid w:val="00BC5891"/>
    <w:rsid w:val="00BC67E0"/>
    <w:rsid w:val="00BC6928"/>
    <w:rsid w:val="00BC6985"/>
    <w:rsid w:val="00BC777C"/>
    <w:rsid w:val="00BD0AF0"/>
    <w:rsid w:val="00BD284E"/>
    <w:rsid w:val="00BD2D64"/>
    <w:rsid w:val="00BD3AFB"/>
    <w:rsid w:val="00BD4C77"/>
    <w:rsid w:val="00BD4E20"/>
    <w:rsid w:val="00BD4F65"/>
    <w:rsid w:val="00BD633F"/>
    <w:rsid w:val="00BD7E81"/>
    <w:rsid w:val="00BD7EF1"/>
    <w:rsid w:val="00BD7FB9"/>
    <w:rsid w:val="00BE091C"/>
    <w:rsid w:val="00BE131D"/>
    <w:rsid w:val="00BE1BE7"/>
    <w:rsid w:val="00BE29B9"/>
    <w:rsid w:val="00BE2D67"/>
    <w:rsid w:val="00BE3157"/>
    <w:rsid w:val="00BE327A"/>
    <w:rsid w:val="00BE3CD9"/>
    <w:rsid w:val="00BE4814"/>
    <w:rsid w:val="00BE6188"/>
    <w:rsid w:val="00BE66DA"/>
    <w:rsid w:val="00BE7780"/>
    <w:rsid w:val="00BE7DE1"/>
    <w:rsid w:val="00BF188D"/>
    <w:rsid w:val="00BF2631"/>
    <w:rsid w:val="00BF2A45"/>
    <w:rsid w:val="00BF2E35"/>
    <w:rsid w:val="00BF31CA"/>
    <w:rsid w:val="00BF50FA"/>
    <w:rsid w:val="00BF611B"/>
    <w:rsid w:val="00BF7019"/>
    <w:rsid w:val="00BF7E6B"/>
    <w:rsid w:val="00C003E4"/>
    <w:rsid w:val="00C00DED"/>
    <w:rsid w:val="00C00F1C"/>
    <w:rsid w:val="00C0106F"/>
    <w:rsid w:val="00C020E1"/>
    <w:rsid w:val="00C02CEC"/>
    <w:rsid w:val="00C02F04"/>
    <w:rsid w:val="00C0319E"/>
    <w:rsid w:val="00C03C54"/>
    <w:rsid w:val="00C03F64"/>
    <w:rsid w:val="00C0468C"/>
    <w:rsid w:val="00C04EFE"/>
    <w:rsid w:val="00C0581B"/>
    <w:rsid w:val="00C059B8"/>
    <w:rsid w:val="00C05EF1"/>
    <w:rsid w:val="00C064FB"/>
    <w:rsid w:val="00C06E89"/>
    <w:rsid w:val="00C0708C"/>
    <w:rsid w:val="00C07A4F"/>
    <w:rsid w:val="00C1130B"/>
    <w:rsid w:val="00C1133C"/>
    <w:rsid w:val="00C1190E"/>
    <w:rsid w:val="00C11E55"/>
    <w:rsid w:val="00C121C1"/>
    <w:rsid w:val="00C12239"/>
    <w:rsid w:val="00C12E2B"/>
    <w:rsid w:val="00C13DA3"/>
    <w:rsid w:val="00C13E64"/>
    <w:rsid w:val="00C1436F"/>
    <w:rsid w:val="00C154B1"/>
    <w:rsid w:val="00C162E7"/>
    <w:rsid w:val="00C166E5"/>
    <w:rsid w:val="00C17BFF"/>
    <w:rsid w:val="00C20139"/>
    <w:rsid w:val="00C20212"/>
    <w:rsid w:val="00C20C60"/>
    <w:rsid w:val="00C216E2"/>
    <w:rsid w:val="00C21EE5"/>
    <w:rsid w:val="00C223CD"/>
    <w:rsid w:val="00C22C80"/>
    <w:rsid w:val="00C22F38"/>
    <w:rsid w:val="00C2397F"/>
    <w:rsid w:val="00C23E33"/>
    <w:rsid w:val="00C248B8"/>
    <w:rsid w:val="00C24F2B"/>
    <w:rsid w:val="00C25026"/>
    <w:rsid w:val="00C25190"/>
    <w:rsid w:val="00C25242"/>
    <w:rsid w:val="00C2620C"/>
    <w:rsid w:val="00C26882"/>
    <w:rsid w:val="00C26A39"/>
    <w:rsid w:val="00C2729C"/>
    <w:rsid w:val="00C27E28"/>
    <w:rsid w:val="00C30A16"/>
    <w:rsid w:val="00C311E0"/>
    <w:rsid w:val="00C31812"/>
    <w:rsid w:val="00C31ADF"/>
    <w:rsid w:val="00C31F6B"/>
    <w:rsid w:val="00C327D8"/>
    <w:rsid w:val="00C328F0"/>
    <w:rsid w:val="00C32CFB"/>
    <w:rsid w:val="00C33511"/>
    <w:rsid w:val="00C33697"/>
    <w:rsid w:val="00C33BFC"/>
    <w:rsid w:val="00C34175"/>
    <w:rsid w:val="00C35783"/>
    <w:rsid w:val="00C362BC"/>
    <w:rsid w:val="00C36D84"/>
    <w:rsid w:val="00C37BA1"/>
    <w:rsid w:val="00C37ED4"/>
    <w:rsid w:val="00C413AB"/>
    <w:rsid w:val="00C41F2A"/>
    <w:rsid w:val="00C42012"/>
    <w:rsid w:val="00C42224"/>
    <w:rsid w:val="00C42401"/>
    <w:rsid w:val="00C4298B"/>
    <w:rsid w:val="00C43186"/>
    <w:rsid w:val="00C43CA1"/>
    <w:rsid w:val="00C43EC8"/>
    <w:rsid w:val="00C43F0D"/>
    <w:rsid w:val="00C44CE2"/>
    <w:rsid w:val="00C4544F"/>
    <w:rsid w:val="00C45695"/>
    <w:rsid w:val="00C4578E"/>
    <w:rsid w:val="00C45A5E"/>
    <w:rsid w:val="00C46CD4"/>
    <w:rsid w:val="00C47502"/>
    <w:rsid w:val="00C50965"/>
    <w:rsid w:val="00C51275"/>
    <w:rsid w:val="00C51E71"/>
    <w:rsid w:val="00C51FC5"/>
    <w:rsid w:val="00C52375"/>
    <w:rsid w:val="00C52420"/>
    <w:rsid w:val="00C53DC7"/>
    <w:rsid w:val="00C55085"/>
    <w:rsid w:val="00C57316"/>
    <w:rsid w:val="00C57600"/>
    <w:rsid w:val="00C57ADC"/>
    <w:rsid w:val="00C6056B"/>
    <w:rsid w:val="00C607AA"/>
    <w:rsid w:val="00C61150"/>
    <w:rsid w:val="00C61DD8"/>
    <w:rsid w:val="00C63315"/>
    <w:rsid w:val="00C633E0"/>
    <w:rsid w:val="00C63469"/>
    <w:rsid w:val="00C63B2B"/>
    <w:rsid w:val="00C646F9"/>
    <w:rsid w:val="00C65445"/>
    <w:rsid w:val="00C65455"/>
    <w:rsid w:val="00C659A5"/>
    <w:rsid w:val="00C66635"/>
    <w:rsid w:val="00C66FF2"/>
    <w:rsid w:val="00C67562"/>
    <w:rsid w:val="00C7001B"/>
    <w:rsid w:val="00C704B0"/>
    <w:rsid w:val="00C708E6"/>
    <w:rsid w:val="00C70B52"/>
    <w:rsid w:val="00C713AC"/>
    <w:rsid w:val="00C713D8"/>
    <w:rsid w:val="00C71EDE"/>
    <w:rsid w:val="00C71F0E"/>
    <w:rsid w:val="00C7262F"/>
    <w:rsid w:val="00C7269B"/>
    <w:rsid w:val="00C72760"/>
    <w:rsid w:val="00C72D61"/>
    <w:rsid w:val="00C752E4"/>
    <w:rsid w:val="00C768ED"/>
    <w:rsid w:val="00C77331"/>
    <w:rsid w:val="00C77A34"/>
    <w:rsid w:val="00C81D80"/>
    <w:rsid w:val="00C81E78"/>
    <w:rsid w:val="00C82C4D"/>
    <w:rsid w:val="00C82E53"/>
    <w:rsid w:val="00C83698"/>
    <w:rsid w:val="00C8501C"/>
    <w:rsid w:val="00C85642"/>
    <w:rsid w:val="00C85737"/>
    <w:rsid w:val="00C857BA"/>
    <w:rsid w:val="00C85803"/>
    <w:rsid w:val="00C85CBA"/>
    <w:rsid w:val="00C902B8"/>
    <w:rsid w:val="00C91E51"/>
    <w:rsid w:val="00C926E8"/>
    <w:rsid w:val="00C92D07"/>
    <w:rsid w:val="00C92DD2"/>
    <w:rsid w:val="00C948B7"/>
    <w:rsid w:val="00C94DEC"/>
    <w:rsid w:val="00C94EB7"/>
    <w:rsid w:val="00C95027"/>
    <w:rsid w:val="00C953B2"/>
    <w:rsid w:val="00C95573"/>
    <w:rsid w:val="00C96AA8"/>
    <w:rsid w:val="00C96E01"/>
    <w:rsid w:val="00C979B9"/>
    <w:rsid w:val="00C97AE5"/>
    <w:rsid w:val="00CA0AFA"/>
    <w:rsid w:val="00CA16D8"/>
    <w:rsid w:val="00CA1FCF"/>
    <w:rsid w:val="00CA3047"/>
    <w:rsid w:val="00CA3B89"/>
    <w:rsid w:val="00CA569A"/>
    <w:rsid w:val="00CB06D5"/>
    <w:rsid w:val="00CB0C3D"/>
    <w:rsid w:val="00CB1D31"/>
    <w:rsid w:val="00CB2359"/>
    <w:rsid w:val="00CB31F6"/>
    <w:rsid w:val="00CB340D"/>
    <w:rsid w:val="00CB3781"/>
    <w:rsid w:val="00CB4841"/>
    <w:rsid w:val="00CB4DDE"/>
    <w:rsid w:val="00CB500A"/>
    <w:rsid w:val="00CB5DF1"/>
    <w:rsid w:val="00CB70E6"/>
    <w:rsid w:val="00CB728D"/>
    <w:rsid w:val="00CB7768"/>
    <w:rsid w:val="00CB7C2E"/>
    <w:rsid w:val="00CC012C"/>
    <w:rsid w:val="00CC0430"/>
    <w:rsid w:val="00CC06A0"/>
    <w:rsid w:val="00CC121B"/>
    <w:rsid w:val="00CC2954"/>
    <w:rsid w:val="00CC2B9E"/>
    <w:rsid w:val="00CC30CF"/>
    <w:rsid w:val="00CC39E0"/>
    <w:rsid w:val="00CC504B"/>
    <w:rsid w:val="00CC6034"/>
    <w:rsid w:val="00CC6EFA"/>
    <w:rsid w:val="00CC7836"/>
    <w:rsid w:val="00CC7C46"/>
    <w:rsid w:val="00CC7C7C"/>
    <w:rsid w:val="00CD0C7C"/>
    <w:rsid w:val="00CD0FA0"/>
    <w:rsid w:val="00CD15CD"/>
    <w:rsid w:val="00CD1645"/>
    <w:rsid w:val="00CD1854"/>
    <w:rsid w:val="00CD21D7"/>
    <w:rsid w:val="00CD2C3F"/>
    <w:rsid w:val="00CD3288"/>
    <w:rsid w:val="00CD4796"/>
    <w:rsid w:val="00CD4BA5"/>
    <w:rsid w:val="00CD555A"/>
    <w:rsid w:val="00CD56E1"/>
    <w:rsid w:val="00CD57F4"/>
    <w:rsid w:val="00CD5828"/>
    <w:rsid w:val="00CD5D41"/>
    <w:rsid w:val="00CD6AFF"/>
    <w:rsid w:val="00CD7FD8"/>
    <w:rsid w:val="00CE1E8E"/>
    <w:rsid w:val="00CE2055"/>
    <w:rsid w:val="00CE2823"/>
    <w:rsid w:val="00CE40AE"/>
    <w:rsid w:val="00CE4481"/>
    <w:rsid w:val="00CE4CCA"/>
    <w:rsid w:val="00CE500D"/>
    <w:rsid w:val="00CE5486"/>
    <w:rsid w:val="00CE58E1"/>
    <w:rsid w:val="00CE618E"/>
    <w:rsid w:val="00CE69C5"/>
    <w:rsid w:val="00CF026E"/>
    <w:rsid w:val="00CF05FA"/>
    <w:rsid w:val="00CF0F10"/>
    <w:rsid w:val="00CF2775"/>
    <w:rsid w:val="00CF2F72"/>
    <w:rsid w:val="00CF485C"/>
    <w:rsid w:val="00CF5BC5"/>
    <w:rsid w:val="00CF7A9C"/>
    <w:rsid w:val="00D002A2"/>
    <w:rsid w:val="00D00F49"/>
    <w:rsid w:val="00D012BD"/>
    <w:rsid w:val="00D01864"/>
    <w:rsid w:val="00D0219B"/>
    <w:rsid w:val="00D03866"/>
    <w:rsid w:val="00D04979"/>
    <w:rsid w:val="00D04C6C"/>
    <w:rsid w:val="00D051F2"/>
    <w:rsid w:val="00D05B7D"/>
    <w:rsid w:val="00D06088"/>
    <w:rsid w:val="00D06309"/>
    <w:rsid w:val="00D066D7"/>
    <w:rsid w:val="00D06934"/>
    <w:rsid w:val="00D10888"/>
    <w:rsid w:val="00D10FC1"/>
    <w:rsid w:val="00D11683"/>
    <w:rsid w:val="00D1187E"/>
    <w:rsid w:val="00D11C06"/>
    <w:rsid w:val="00D11EE5"/>
    <w:rsid w:val="00D1204F"/>
    <w:rsid w:val="00D1227E"/>
    <w:rsid w:val="00D1233E"/>
    <w:rsid w:val="00D12958"/>
    <w:rsid w:val="00D12D7D"/>
    <w:rsid w:val="00D13DAD"/>
    <w:rsid w:val="00D1491B"/>
    <w:rsid w:val="00D14FE7"/>
    <w:rsid w:val="00D17F6A"/>
    <w:rsid w:val="00D20542"/>
    <w:rsid w:val="00D21AFC"/>
    <w:rsid w:val="00D21B99"/>
    <w:rsid w:val="00D21FD3"/>
    <w:rsid w:val="00D21FEC"/>
    <w:rsid w:val="00D2236D"/>
    <w:rsid w:val="00D22E2D"/>
    <w:rsid w:val="00D23492"/>
    <w:rsid w:val="00D2400F"/>
    <w:rsid w:val="00D24B30"/>
    <w:rsid w:val="00D24E9F"/>
    <w:rsid w:val="00D24F16"/>
    <w:rsid w:val="00D25537"/>
    <w:rsid w:val="00D25B82"/>
    <w:rsid w:val="00D26681"/>
    <w:rsid w:val="00D26E03"/>
    <w:rsid w:val="00D27395"/>
    <w:rsid w:val="00D30264"/>
    <w:rsid w:val="00D312C7"/>
    <w:rsid w:val="00D31BAC"/>
    <w:rsid w:val="00D323EA"/>
    <w:rsid w:val="00D32478"/>
    <w:rsid w:val="00D33087"/>
    <w:rsid w:val="00D332EA"/>
    <w:rsid w:val="00D342C8"/>
    <w:rsid w:val="00D35846"/>
    <w:rsid w:val="00D35D3D"/>
    <w:rsid w:val="00D35FFA"/>
    <w:rsid w:val="00D37DF2"/>
    <w:rsid w:val="00D402B7"/>
    <w:rsid w:val="00D417C5"/>
    <w:rsid w:val="00D44333"/>
    <w:rsid w:val="00D45CB8"/>
    <w:rsid w:val="00D462EB"/>
    <w:rsid w:val="00D4653E"/>
    <w:rsid w:val="00D46DC7"/>
    <w:rsid w:val="00D47B7D"/>
    <w:rsid w:val="00D50BA4"/>
    <w:rsid w:val="00D50DFC"/>
    <w:rsid w:val="00D50E28"/>
    <w:rsid w:val="00D50F1F"/>
    <w:rsid w:val="00D52402"/>
    <w:rsid w:val="00D5286A"/>
    <w:rsid w:val="00D52A43"/>
    <w:rsid w:val="00D5318F"/>
    <w:rsid w:val="00D53634"/>
    <w:rsid w:val="00D54051"/>
    <w:rsid w:val="00D541EF"/>
    <w:rsid w:val="00D5438D"/>
    <w:rsid w:val="00D547D1"/>
    <w:rsid w:val="00D556EA"/>
    <w:rsid w:val="00D55F5F"/>
    <w:rsid w:val="00D56946"/>
    <w:rsid w:val="00D56ADB"/>
    <w:rsid w:val="00D56D64"/>
    <w:rsid w:val="00D578D0"/>
    <w:rsid w:val="00D57ADE"/>
    <w:rsid w:val="00D60813"/>
    <w:rsid w:val="00D62006"/>
    <w:rsid w:val="00D6283E"/>
    <w:rsid w:val="00D6426E"/>
    <w:rsid w:val="00D648AF"/>
    <w:rsid w:val="00D65A7C"/>
    <w:rsid w:val="00D65E0D"/>
    <w:rsid w:val="00D66BD7"/>
    <w:rsid w:val="00D672CC"/>
    <w:rsid w:val="00D6732E"/>
    <w:rsid w:val="00D70FED"/>
    <w:rsid w:val="00D7151F"/>
    <w:rsid w:val="00D71985"/>
    <w:rsid w:val="00D71B0E"/>
    <w:rsid w:val="00D72762"/>
    <w:rsid w:val="00D72AA9"/>
    <w:rsid w:val="00D73C40"/>
    <w:rsid w:val="00D73CC2"/>
    <w:rsid w:val="00D74886"/>
    <w:rsid w:val="00D74893"/>
    <w:rsid w:val="00D74CDC"/>
    <w:rsid w:val="00D754DA"/>
    <w:rsid w:val="00D75783"/>
    <w:rsid w:val="00D75E6F"/>
    <w:rsid w:val="00D76929"/>
    <w:rsid w:val="00D76995"/>
    <w:rsid w:val="00D76C68"/>
    <w:rsid w:val="00D76D3E"/>
    <w:rsid w:val="00D76DB0"/>
    <w:rsid w:val="00D77F45"/>
    <w:rsid w:val="00D80D0E"/>
    <w:rsid w:val="00D80D4C"/>
    <w:rsid w:val="00D81437"/>
    <w:rsid w:val="00D8204A"/>
    <w:rsid w:val="00D829E2"/>
    <w:rsid w:val="00D8334E"/>
    <w:rsid w:val="00D834F2"/>
    <w:rsid w:val="00D83518"/>
    <w:rsid w:val="00D83A52"/>
    <w:rsid w:val="00D84924"/>
    <w:rsid w:val="00D85132"/>
    <w:rsid w:val="00D859FD"/>
    <w:rsid w:val="00D8763C"/>
    <w:rsid w:val="00D87CA7"/>
    <w:rsid w:val="00D900D4"/>
    <w:rsid w:val="00D9032B"/>
    <w:rsid w:val="00D9077B"/>
    <w:rsid w:val="00D91BD0"/>
    <w:rsid w:val="00D9212D"/>
    <w:rsid w:val="00D92FC8"/>
    <w:rsid w:val="00D9305F"/>
    <w:rsid w:val="00D9321A"/>
    <w:rsid w:val="00D93A1E"/>
    <w:rsid w:val="00D93B7F"/>
    <w:rsid w:val="00D940B1"/>
    <w:rsid w:val="00D946BC"/>
    <w:rsid w:val="00D947F2"/>
    <w:rsid w:val="00D94FF4"/>
    <w:rsid w:val="00D95123"/>
    <w:rsid w:val="00D95C5D"/>
    <w:rsid w:val="00D95FD0"/>
    <w:rsid w:val="00D96521"/>
    <w:rsid w:val="00D966D8"/>
    <w:rsid w:val="00D9680C"/>
    <w:rsid w:val="00D96879"/>
    <w:rsid w:val="00DA059B"/>
    <w:rsid w:val="00DA08E8"/>
    <w:rsid w:val="00DA0994"/>
    <w:rsid w:val="00DA0AC5"/>
    <w:rsid w:val="00DA0D2F"/>
    <w:rsid w:val="00DA0FFC"/>
    <w:rsid w:val="00DA123D"/>
    <w:rsid w:val="00DA1BA7"/>
    <w:rsid w:val="00DA2316"/>
    <w:rsid w:val="00DA2E81"/>
    <w:rsid w:val="00DA30B2"/>
    <w:rsid w:val="00DA42A3"/>
    <w:rsid w:val="00DA47FB"/>
    <w:rsid w:val="00DA49F1"/>
    <w:rsid w:val="00DA4B89"/>
    <w:rsid w:val="00DA543D"/>
    <w:rsid w:val="00DA5C60"/>
    <w:rsid w:val="00DA619D"/>
    <w:rsid w:val="00DA6F6A"/>
    <w:rsid w:val="00DA6FEE"/>
    <w:rsid w:val="00DA79D0"/>
    <w:rsid w:val="00DA7E10"/>
    <w:rsid w:val="00DB049E"/>
    <w:rsid w:val="00DB15BA"/>
    <w:rsid w:val="00DB23FD"/>
    <w:rsid w:val="00DB46A9"/>
    <w:rsid w:val="00DB4DFD"/>
    <w:rsid w:val="00DB5811"/>
    <w:rsid w:val="00DB59F0"/>
    <w:rsid w:val="00DB5A33"/>
    <w:rsid w:val="00DB5AB4"/>
    <w:rsid w:val="00DB7389"/>
    <w:rsid w:val="00DC0D75"/>
    <w:rsid w:val="00DC2CB9"/>
    <w:rsid w:val="00DC3119"/>
    <w:rsid w:val="00DC3CCD"/>
    <w:rsid w:val="00DC45C5"/>
    <w:rsid w:val="00DC623B"/>
    <w:rsid w:val="00DC79FB"/>
    <w:rsid w:val="00DC7FD2"/>
    <w:rsid w:val="00DD1320"/>
    <w:rsid w:val="00DD243D"/>
    <w:rsid w:val="00DD4B32"/>
    <w:rsid w:val="00DD66DE"/>
    <w:rsid w:val="00DD6E94"/>
    <w:rsid w:val="00DD709B"/>
    <w:rsid w:val="00DD7799"/>
    <w:rsid w:val="00DE05D3"/>
    <w:rsid w:val="00DE063C"/>
    <w:rsid w:val="00DE0BFA"/>
    <w:rsid w:val="00DE2ED0"/>
    <w:rsid w:val="00DE338B"/>
    <w:rsid w:val="00DE3CDA"/>
    <w:rsid w:val="00DE4347"/>
    <w:rsid w:val="00DE4AE8"/>
    <w:rsid w:val="00DE59E0"/>
    <w:rsid w:val="00DE5C4C"/>
    <w:rsid w:val="00DE5E79"/>
    <w:rsid w:val="00DE60FB"/>
    <w:rsid w:val="00DE64FE"/>
    <w:rsid w:val="00DE6B04"/>
    <w:rsid w:val="00DE7750"/>
    <w:rsid w:val="00DE7AED"/>
    <w:rsid w:val="00DF048E"/>
    <w:rsid w:val="00DF0BE8"/>
    <w:rsid w:val="00DF10A6"/>
    <w:rsid w:val="00DF2248"/>
    <w:rsid w:val="00DF2F04"/>
    <w:rsid w:val="00DF42DD"/>
    <w:rsid w:val="00DF434F"/>
    <w:rsid w:val="00DF50BA"/>
    <w:rsid w:val="00DF6576"/>
    <w:rsid w:val="00DF69CC"/>
    <w:rsid w:val="00DF725F"/>
    <w:rsid w:val="00E006BF"/>
    <w:rsid w:val="00E015A7"/>
    <w:rsid w:val="00E03027"/>
    <w:rsid w:val="00E036C2"/>
    <w:rsid w:val="00E03E53"/>
    <w:rsid w:val="00E0462C"/>
    <w:rsid w:val="00E057C5"/>
    <w:rsid w:val="00E05857"/>
    <w:rsid w:val="00E0624F"/>
    <w:rsid w:val="00E066DF"/>
    <w:rsid w:val="00E06EAC"/>
    <w:rsid w:val="00E108AB"/>
    <w:rsid w:val="00E10A6A"/>
    <w:rsid w:val="00E10F1C"/>
    <w:rsid w:val="00E112B3"/>
    <w:rsid w:val="00E11797"/>
    <w:rsid w:val="00E1190D"/>
    <w:rsid w:val="00E11B5B"/>
    <w:rsid w:val="00E11DFA"/>
    <w:rsid w:val="00E120C3"/>
    <w:rsid w:val="00E1229C"/>
    <w:rsid w:val="00E12603"/>
    <w:rsid w:val="00E12962"/>
    <w:rsid w:val="00E131A0"/>
    <w:rsid w:val="00E1355C"/>
    <w:rsid w:val="00E13638"/>
    <w:rsid w:val="00E13832"/>
    <w:rsid w:val="00E13A01"/>
    <w:rsid w:val="00E13D80"/>
    <w:rsid w:val="00E14224"/>
    <w:rsid w:val="00E14501"/>
    <w:rsid w:val="00E14CD4"/>
    <w:rsid w:val="00E156CD"/>
    <w:rsid w:val="00E158BB"/>
    <w:rsid w:val="00E159FD"/>
    <w:rsid w:val="00E15AB4"/>
    <w:rsid w:val="00E16032"/>
    <w:rsid w:val="00E1657D"/>
    <w:rsid w:val="00E170BA"/>
    <w:rsid w:val="00E20AD1"/>
    <w:rsid w:val="00E21B76"/>
    <w:rsid w:val="00E21CA1"/>
    <w:rsid w:val="00E22C75"/>
    <w:rsid w:val="00E23509"/>
    <w:rsid w:val="00E2672A"/>
    <w:rsid w:val="00E27967"/>
    <w:rsid w:val="00E27D32"/>
    <w:rsid w:val="00E303E6"/>
    <w:rsid w:val="00E309A1"/>
    <w:rsid w:val="00E30D49"/>
    <w:rsid w:val="00E31BB1"/>
    <w:rsid w:val="00E31EE0"/>
    <w:rsid w:val="00E331B3"/>
    <w:rsid w:val="00E33DED"/>
    <w:rsid w:val="00E33E55"/>
    <w:rsid w:val="00E3423C"/>
    <w:rsid w:val="00E365B8"/>
    <w:rsid w:val="00E370D8"/>
    <w:rsid w:val="00E374A1"/>
    <w:rsid w:val="00E374B0"/>
    <w:rsid w:val="00E40BB0"/>
    <w:rsid w:val="00E41A44"/>
    <w:rsid w:val="00E41E54"/>
    <w:rsid w:val="00E4270F"/>
    <w:rsid w:val="00E43663"/>
    <w:rsid w:val="00E43A4F"/>
    <w:rsid w:val="00E44582"/>
    <w:rsid w:val="00E446A0"/>
    <w:rsid w:val="00E455A5"/>
    <w:rsid w:val="00E461CA"/>
    <w:rsid w:val="00E464FC"/>
    <w:rsid w:val="00E4699C"/>
    <w:rsid w:val="00E46A4C"/>
    <w:rsid w:val="00E47396"/>
    <w:rsid w:val="00E50594"/>
    <w:rsid w:val="00E507E3"/>
    <w:rsid w:val="00E50C41"/>
    <w:rsid w:val="00E51D57"/>
    <w:rsid w:val="00E51FB9"/>
    <w:rsid w:val="00E521FF"/>
    <w:rsid w:val="00E5227B"/>
    <w:rsid w:val="00E52C0A"/>
    <w:rsid w:val="00E5385B"/>
    <w:rsid w:val="00E53A4C"/>
    <w:rsid w:val="00E53DF2"/>
    <w:rsid w:val="00E549B0"/>
    <w:rsid w:val="00E54CF4"/>
    <w:rsid w:val="00E55839"/>
    <w:rsid w:val="00E55E3B"/>
    <w:rsid w:val="00E567AD"/>
    <w:rsid w:val="00E5723F"/>
    <w:rsid w:val="00E57B9C"/>
    <w:rsid w:val="00E6129A"/>
    <w:rsid w:val="00E6261C"/>
    <w:rsid w:val="00E637F4"/>
    <w:rsid w:val="00E63B70"/>
    <w:rsid w:val="00E63C52"/>
    <w:rsid w:val="00E645FD"/>
    <w:rsid w:val="00E64FD8"/>
    <w:rsid w:val="00E6563D"/>
    <w:rsid w:val="00E65D43"/>
    <w:rsid w:val="00E71476"/>
    <w:rsid w:val="00E7192D"/>
    <w:rsid w:val="00E71973"/>
    <w:rsid w:val="00E71996"/>
    <w:rsid w:val="00E71D20"/>
    <w:rsid w:val="00E71FA7"/>
    <w:rsid w:val="00E722D5"/>
    <w:rsid w:val="00E739ED"/>
    <w:rsid w:val="00E7422D"/>
    <w:rsid w:val="00E74B71"/>
    <w:rsid w:val="00E74D7D"/>
    <w:rsid w:val="00E768A7"/>
    <w:rsid w:val="00E76D11"/>
    <w:rsid w:val="00E76E01"/>
    <w:rsid w:val="00E77D06"/>
    <w:rsid w:val="00E800C5"/>
    <w:rsid w:val="00E807CD"/>
    <w:rsid w:val="00E80D2F"/>
    <w:rsid w:val="00E80F79"/>
    <w:rsid w:val="00E814AB"/>
    <w:rsid w:val="00E818A8"/>
    <w:rsid w:val="00E8238C"/>
    <w:rsid w:val="00E825EE"/>
    <w:rsid w:val="00E8274F"/>
    <w:rsid w:val="00E83909"/>
    <w:rsid w:val="00E83C6E"/>
    <w:rsid w:val="00E84513"/>
    <w:rsid w:val="00E84AB0"/>
    <w:rsid w:val="00E84FD7"/>
    <w:rsid w:val="00E8529E"/>
    <w:rsid w:val="00E85DA4"/>
    <w:rsid w:val="00E86350"/>
    <w:rsid w:val="00E86A54"/>
    <w:rsid w:val="00E87C6F"/>
    <w:rsid w:val="00E87CE1"/>
    <w:rsid w:val="00E87EFC"/>
    <w:rsid w:val="00E90C07"/>
    <w:rsid w:val="00E912AF"/>
    <w:rsid w:val="00E92180"/>
    <w:rsid w:val="00E9445E"/>
    <w:rsid w:val="00E944D5"/>
    <w:rsid w:val="00E94E08"/>
    <w:rsid w:val="00E95A70"/>
    <w:rsid w:val="00E96FF7"/>
    <w:rsid w:val="00E97087"/>
    <w:rsid w:val="00E9730E"/>
    <w:rsid w:val="00E977CC"/>
    <w:rsid w:val="00E977FC"/>
    <w:rsid w:val="00EA0984"/>
    <w:rsid w:val="00EA0D6A"/>
    <w:rsid w:val="00EA10AF"/>
    <w:rsid w:val="00EA12D5"/>
    <w:rsid w:val="00EA3285"/>
    <w:rsid w:val="00EA381D"/>
    <w:rsid w:val="00EA4FF0"/>
    <w:rsid w:val="00EA6F18"/>
    <w:rsid w:val="00EA7AD0"/>
    <w:rsid w:val="00EA7B01"/>
    <w:rsid w:val="00EA7D50"/>
    <w:rsid w:val="00EB04A9"/>
    <w:rsid w:val="00EB12AB"/>
    <w:rsid w:val="00EB251E"/>
    <w:rsid w:val="00EB290E"/>
    <w:rsid w:val="00EB51C4"/>
    <w:rsid w:val="00EB5AE1"/>
    <w:rsid w:val="00EB6A9B"/>
    <w:rsid w:val="00EB73A7"/>
    <w:rsid w:val="00EB7584"/>
    <w:rsid w:val="00EB7600"/>
    <w:rsid w:val="00EB777A"/>
    <w:rsid w:val="00EB7ABF"/>
    <w:rsid w:val="00EC0052"/>
    <w:rsid w:val="00EC01C0"/>
    <w:rsid w:val="00EC0D54"/>
    <w:rsid w:val="00EC149C"/>
    <w:rsid w:val="00EC195F"/>
    <w:rsid w:val="00EC28C6"/>
    <w:rsid w:val="00EC37B9"/>
    <w:rsid w:val="00EC50A7"/>
    <w:rsid w:val="00EC58F1"/>
    <w:rsid w:val="00EC6606"/>
    <w:rsid w:val="00EC7107"/>
    <w:rsid w:val="00EC71AB"/>
    <w:rsid w:val="00EC7380"/>
    <w:rsid w:val="00EC769C"/>
    <w:rsid w:val="00EC7D6A"/>
    <w:rsid w:val="00ED1155"/>
    <w:rsid w:val="00ED2349"/>
    <w:rsid w:val="00ED2AA9"/>
    <w:rsid w:val="00ED3185"/>
    <w:rsid w:val="00ED327C"/>
    <w:rsid w:val="00ED3427"/>
    <w:rsid w:val="00ED3CEA"/>
    <w:rsid w:val="00ED646A"/>
    <w:rsid w:val="00ED71B7"/>
    <w:rsid w:val="00ED785B"/>
    <w:rsid w:val="00ED7FEA"/>
    <w:rsid w:val="00EE0AC2"/>
    <w:rsid w:val="00EE1C19"/>
    <w:rsid w:val="00EE2232"/>
    <w:rsid w:val="00EE2C08"/>
    <w:rsid w:val="00EE3354"/>
    <w:rsid w:val="00EE4463"/>
    <w:rsid w:val="00EE53B1"/>
    <w:rsid w:val="00EE5EA8"/>
    <w:rsid w:val="00EE60A4"/>
    <w:rsid w:val="00EE6E12"/>
    <w:rsid w:val="00EE6E77"/>
    <w:rsid w:val="00EE7A17"/>
    <w:rsid w:val="00EF0CF3"/>
    <w:rsid w:val="00EF1061"/>
    <w:rsid w:val="00EF12F8"/>
    <w:rsid w:val="00EF1744"/>
    <w:rsid w:val="00EF1972"/>
    <w:rsid w:val="00EF19A1"/>
    <w:rsid w:val="00EF2A1A"/>
    <w:rsid w:val="00EF347B"/>
    <w:rsid w:val="00EF4400"/>
    <w:rsid w:val="00EF63E2"/>
    <w:rsid w:val="00EF6C8F"/>
    <w:rsid w:val="00EF7E23"/>
    <w:rsid w:val="00EF7F35"/>
    <w:rsid w:val="00F01C89"/>
    <w:rsid w:val="00F028B1"/>
    <w:rsid w:val="00F04272"/>
    <w:rsid w:val="00F054E6"/>
    <w:rsid w:val="00F0608C"/>
    <w:rsid w:val="00F067B0"/>
    <w:rsid w:val="00F069BB"/>
    <w:rsid w:val="00F078FF"/>
    <w:rsid w:val="00F103FC"/>
    <w:rsid w:val="00F11FEF"/>
    <w:rsid w:val="00F13624"/>
    <w:rsid w:val="00F13E49"/>
    <w:rsid w:val="00F146A6"/>
    <w:rsid w:val="00F149EF"/>
    <w:rsid w:val="00F15075"/>
    <w:rsid w:val="00F1556A"/>
    <w:rsid w:val="00F155B5"/>
    <w:rsid w:val="00F171CE"/>
    <w:rsid w:val="00F17580"/>
    <w:rsid w:val="00F2120C"/>
    <w:rsid w:val="00F219A7"/>
    <w:rsid w:val="00F21F55"/>
    <w:rsid w:val="00F22202"/>
    <w:rsid w:val="00F22562"/>
    <w:rsid w:val="00F227C2"/>
    <w:rsid w:val="00F24210"/>
    <w:rsid w:val="00F2473F"/>
    <w:rsid w:val="00F24854"/>
    <w:rsid w:val="00F25A32"/>
    <w:rsid w:val="00F25E3C"/>
    <w:rsid w:val="00F25EBE"/>
    <w:rsid w:val="00F27109"/>
    <w:rsid w:val="00F27149"/>
    <w:rsid w:val="00F306C0"/>
    <w:rsid w:val="00F30789"/>
    <w:rsid w:val="00F309C9"/>
    <w:rsid w:val="00F3234B"/>
    <w:rsid w:val="00F3238B"/>
    <w:rsid w:val="00F32A51"/>
    <w:rsid w:val="00F33863"/>
    <w:rsid w:val="00F3408A"/>
    <w:rsid w:val="00F3410A"/>
    <w:rsid w:val="00F343C7"/>
    <w:rsid w:val="00F36474"/>
    <w:rsid w:val="00F36A5A"/>
    <w:rsid w:val="00F37363"/>
    <w:rsid w:val="00F378BA"/>
    <w:rsid w:val="00F4001E"/>
    <w:rsid w:val="00F407B8"/>
    <w:rsid w:val="00F41259"/>
    <w:rsid w:val="00F414B4"/>
    <w:rsid w:val="00F41882"/>
    <w:rsid w:val="00F42490"/>
    <w:rsid w:val="00F4426E"/>
    <w:rsid w:val="00F45705"/>
    <w:rsid w:val="00F501A6"/>
    <w:rsid w:val="00F50875"/>
    <w:rsid w:val="00F512E5"/>
    <w:rsid w:val="00F5173A"/>
    <w:rsid w:val="00F51A71"/>
    <w:rsid w:val="00F52230"/>
    <w:rsid w:val="00F5223C"/>
    <w:rsid w:val="00F52B30"/>
    <w:rsid w:val="00F5358E"/>
    <w:rsid w:val="00F53F85"/>
    <w:rsid w:val="00F551DA"/>
    <w:rsid w:val="00F558E1"/>
    <w:rsid w:val="00F55F42"/>
    <w:rsid w:val="00F5635F"/>
    <w:rsid w:val="00F56960"/>
    <w:rsid w:val="00F57D43"/>
    <w:rsid w:val="00F60C8E"/>
    <w:rsid w:val="00F61216"/>
    <w:rsid w:val="00F61689"/>
    <w:rsid w:val="00F61AD9"/>
    <w:rsid w:val="00F61D95"/>
    <w:rsid w:val="00F64260"/>
    <w:rsid w:val="00F65084"/>
    <w:rsid w:val="00F65B07"/>
    <w:rsid w:val="00F66353"/>
    <w:rsid w:val="00F669C8"/>
    <w:rsid w:val="00F66BDE"/>
    <w:rsid w:val="00F66CA7"/>
    <w:rsid w:val="00F66CE9"/>
    <w:rsid w:val="00F66CFC"/>
    <w:rsid w:val="00F66D26"/>
    <w:rsid w:val="00F6772B"/>
    <w:rsid w:val="00F678DA"/>
    <w:rsid w:val="00F7011C"/>
    <w:rsid w:val="00F70930"/>
    <w:rsid w:val="00F719BF"/>
    <w:rsid w:val="00F71F2A"/>
    <w:rsid w:val="00F724AD"/>
    <w:rsid w:val="00F73865"/>
    <w:rsid w:val="00F741AA"/>
    <w:rsid w:val="00F7439D"/>
    <w:rsid w:val="00F74FDC"/>
    <w:rsid w:val="00F75548"/>
    <w:rsid w:val="00F76A9C"/>
    <w:rsid w:val="00F76EDE"/>
    <w:rsid w:val="00F773AA"/>
    <w:rsid w:val="00F800FC"/>
    <w:rsid w:val="00F807E3"/>
    <w:rsid w:val="00F80A6D"/>
    <w:rsid w:val="00F80BD4"/>
    <w:rsid w:val="00F80DE9"/>
    <w:rsid w:val="00F812B8"/>
    <w:rsid w:val="00F81446"/>
    <w:rsid w:val="00F820C6"/>
    <w:rsid w:val="00F829C5"/>
    <w:rsid w:val="00F83170"/>
    <w:rsid w:val="00F837C7"/>
    <w:rsid w:val="00F838B9"/>
    <w:rsid w:val="00F83E10"/>
    <w:rsid w:val="00F844EE"/>
    <w:rsid w:val="00F84593"/>
    <w:rsid w:val="00F8510D"/>
    <w:rsid w:val="00F85765"/>
    <w:rsid w:val="00F85CF2"/>
    <w:rsid w:val="00F877A0"/>
    <w:rsid w:val="00F91806"/>
    <w:rsid w:val="00F91D20"/>
    <w:rsid w:val="00F92893"/>
    <w:rsid w:val="00F928E9"/>
    <w:rsid w:val="00F92BB9"/>
    <w:rsid w:val="00F942CD"/>
    <w:rsid w:val="00F94348"/>
    <w:rsid w:val="00F94B2E"/>
    <w:rsid w:val="00F953B7"/>
    <w:rsid w:val="00F95E16"/>
    <w:rsid w:val="00F9659A"/>
    <w:rsid w:val="00F97611"/>
    <w:rsid w:val="00F97CFB"/>
    <w:rsid w:val="00F97DFC"/>
    <w:rsid w:val="00FA1ED1"/>
    <w:rsid w:val="00FA2B21"/>
    <w:rsid w:val="00FA2C49"/>
    <w:rsid w:val="00FA2D14"/>
    <w:rsid w:val="00FA2FFD"/>
    <w:rsid w:val="00FA3409"/>
    <w:rsid w:val="00FA3841"/>
    <w:rsid w:val="00FA4137"/>
    <w:rsid w:val="00FA4468"/>
    <w:rsid w:val="00FA53AA"/>
    <w:rsid w:val="00FA55B3"/>
    <w:rsid w:val="00FA5905"/>
    <w:rsid w:val="00FA5E6E"/>
    <w:rsid w:val="00FA67C1"/>
    <w:rsid w:val="00FA6929"/>
    <w:rsid w:val="00FA7074"/>
    <w:rsid w:val="00FA7148"/>
    <w:rsid w:val="00FA77D0"/>
    <w:rsid w:val="00FA7D5E"/>
    <w:rsid w:val="00FB18F1"/>
    <w:rsid w:val="00FB1CE8"/>
    <w:rsid w:val="00FB1FED"/>
    <w:rsid w:val="00FB2FA0"/>
    <w:rsid w:val="00FB32EF"/>
    <w:rsid w:val="00FB3A5D"/>
    <w:rsid w:val="00FB3CF3"/>
    <w:rsid w:val="00FB4453"/>
    <w:rsid w:val="00FB5276"/>
    <w:rsid w:val="00FB73C8"/>
    <w:rsid w:val="00FB752F"/>
    <w:rsid w:val="00FB7A3B"/>
    <w:rsid w:val="00FB7BEC"/>
    <w:rsid w:val="00FB7E16"/>
    <w:rsid w:val="00FC1077"/>
    <w:rsid w:val="00FC1E8A"/>
    <w:rsid w:val="00FC221A"/>
    <w:rsid w:val="00FC22F3"/>
    <w:rsid w:val="00FC2574"/>
    <w:rsid w:val="00FC2689"/>
    <w:rsid w:val="00FC27E9"/>
    <w:rsid w:val="00FC2832"/>
    <w:rsid w:val="00FC2B3D"/>
    <w:rsid w:val="00FC456E"/>
    <w:rsid w:val="00FC57D1"/>
    <w:rsid w:val="00FC59B3"/>
    <w:rsid w:val="00FC5DF8"/>
    <w:rsid w:val="00FC5EF5"/>
    <w:rsid w:val="00FC66FD"/>
    <w:rsid w:val="00FC6B37"/>
    <w:rsid w:val="00FC6F67"/>
    <w:rsid w:val="00FC7130"/>
    <w:rsid w:val="00FC7CCB"/>
    <w:rsid w:val="00FC7D30"/>
    <w:rsid w:val="00FD0A78"/>
    <w:rsid w:val="00FD0D81"/>
    <w:rsid w:val="00FD2A22"/>
    <w:rsid w:val="00FD34A5"/>
    <w:rsid w:val="00FD3C21"/>
    <w:rsid w:val="00FD3FD0"/>
    <w:rsid w:val="00FD42AF"/>
    <w:rsid w:val="00FD4E22"/>
    <w:rsid w:val="00FD5DD0"/>
    <w:rsid w:val="00FD6A77"/>
    <w:rsid w:val="00FD7A95"/>
    <w:rsid w:val="00FD7AF9"/>
    <w:rsid w:val="00FD7BE7"/>
    <w:rsid w:val="00FD7CCD"/>
    <w:rsid w:val="00FE0F1E"/>
    <w:rsid w:val="00FE1843"/>
    <w:rsid w:val="00FE1CCB"/>
    <w:rsid w:val="00FE2783"/>
    <w:rsid w:val="00FE2A89"/>
    <w:rsid w:val="00FE2EBB"/>
    <w:rsid w:val="00FE3011"/>
    <w:rsid w:val="00FE339A"/>
    <w:rsid w:val="00FE3708"/>
    <w:rsid w:val="00FE3C5C"/>
    <w:rsid w:val="00FE3D16"/>
    <w:rsid w:val="00FE42F4"/>
    <w:rsid w:val="00FE44B0"/>
    <w:rsid w:val="00FE469B"/>
    <w:rsid w:val="00FE53F5"/>
    <w:rsid w:val="00FE5B20"/>
    <w:rsid w:val="00FE66ED"/>
    <w:rsid w:val="00FF0D2C"/>
    <w:rsid w:val="00FF0D6F"/>
    <w:rsid w:val="00FF1748"/>
    <w:rsid w:val="00FF1CA5"/>
    <w:rsid w:val="00FF2225"/>
    <w:rsid w:val="00FF2B42"/>
    <w:rsid w:val="00FF3018"/>
    <w:rsid w:val="00FF3797"/>
    <w:rsid w:val="00FF3B36"/>
    <w:rsid w:val="00FF3B3F"/>
    <w:rsid w:val="00FF48FE"/>
    <w:rsid w:val="00FF4B88"/>
    <w:rsid w:val="00FF54EA"/>
    <w:rsid w:val="00FF61B6"/>
    <w:rsid w:val="00FF64AB"/>
    <w:rsid w:val="00FF7099"/>
    <w:rsid w:val="00FF737B"/>
    <w:rsid w:val="00FF7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CE024"/>
  <w15:chartTrackingRefBased/>
  <w15:docId w15:val="{4683697F-C4B5-4A30-AC9E-FE478728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tabs>
        <w:tab w:val="left" w:pos="0"/>
        <w:tab w:val="left" w:pos="90"/>
      </w:tabs>
      <w:jc w:val="center"/>
      <w:outlineLvl w:val="0"/>
    </w:pPr>
    <w:rPr>
      <w:b/>
      <w:u w:val="single"/>
    </w:rPr>
  </w:style>
  <w:style w:type="paragraph" w:styleId="Heading2">
    <w:name w:val="heading 2"/>
    <w:basedOn w:val="Normal"/>
    <w:next w:val="Normal"/>
    <w:qFormat/>
    <w:pPr>
      <w:keepNext/>
      <w:jc w:val="right"/>
      <w:outlineLvl w:val="1"/>
    </w:pPr>
    <w:rPr>
      <w:b/>
      <w:i/>
      <w:color w:val="008000"/>
      <w:sz w:val="16"/>
    </w:rPr>
  </w:style>
  <w:style w:type="paragraph" w:styleId="Heading3">
    <w:name w:val="heading 3"/>
    <w:basedOn w:val="Normal"/>
    <w:next w:val="Normal"/>
    <w:qFormat/>
    <w:rsid w:val="008F0380"/>
    <w:pPr>
      <w:keepNext/>
      <w:spacing w:before="240" w:after="60"/>
      <w:outlineLvl w:val="2"/>
    </w:pPr>
    <w:rPr>
      <w:rFonts w:cs="Arial"/>
      <w:b/>
      <w:bCs/>
      <w:sz w:val="26"/>
      <w:szCs w:val="26"/>
    </w:rPr>
  </w:style>
  <w:style w:type="paragraph" w:styleId="Heading7">
    <w:name w:val="heading 7"/>
    <w:basedOn w:val="Normal"/>
    <w:next w:val="Normal"/>
    <w:qFormat/>
    <w:rsid w:val="008F0380"/>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tabs>
        <w:tab w:val="left" w:pos="0"/>
        <w:tab w:val="left" w:pos="90"/>
      </w:tabs>
      <w:jc w:val="both"/>
    </w:pPr>
  </w:style>
  <w:style w:type="table" w:styleId="TableGrid">
    <w:name w:val="Table Grid"/>
    <w:basedOn w:val="TableNormal"/>
    <w:rsid w:val="00F94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94348"/>
    <w:rPr>
      <w:color w:val="0000FF"/>
      <w:u w:val="single"/>
    </w:rPr>
  </w:style>
  <w:style w:type="paragraph" w:styleId="BodyTextIndent2">
    <w:name w:val="Body Text Indent 2"/>
    <w:basedOn w:val="Normal"/>
    <w:rsid w:val="008F0380"/>
    <w:pPr>
      <w:spacing w:after="120" w:line="480" w:lineRule="auto"/>
      <w:ind w:left="283"/>
    </w:pPr>
  </w:style>
  <w:style w:type="paragraph" w:styleId="Title">
    <w:name w:val="Title"/>
    <w:basedOn w:val="Normal"/>
    <w:qFormat/>
    <w:rsid w:val="008F0380"/>
    <w:pPr>
      <w:jc w:val="center"/>
    </w:pPr>
    <w:rPr>
      <w:b/>
      <w:color w:val="000000"/>
      <w:u w:val="single"/>
    </w:rPr>
  </w:style>
  <w:style w:type="paragraph" w:styleId="BodyTextIndent">
    <w:name w:val="Body Text Indent"/>
    <w:basedOn w:val="Normal"/>
    <w:rsid w:val="00DA619D"/>
    <w:pPr>
      <w:spacing w:after="120"/>
      <w:ind w:left="283"/>
    </w:pPr>
  </w:style>
  <w:style w:type="paragraph" w:customStyle="1" w:styleId="CharChar1CarCarCharChar">
    <w:name w:val="Char Char1 Car Car Char Char"/>
    <w:basedOn w:val="Normal"/>
    <w:rsid w:val="00311971"/>
    <w:pPr>
      <w:spacing w:after="160" w:line="240" w:lineRule="exact"/>
    </w:pPr>
    <w:rPr>
      <w:rFonts w:ascii="Tahoma" w:hAnsi="Tahoma" w:cs="Tahoma"/>
      <w:sz w:val="20"/>
      <w:lang w:val="en-US"/>
    </w:rPr>
  </w:style>
  <w:style w:type="paragraph" w:styleId="NoSpacing">
    <w:name w:val="No Spacing"/>
    <w:qFormat/>
    <w:rsid w:val="00B434A7"/>
    <w:rPr>
      <w:rFonts w:ascii="Calibri" w:eastAsia="Calibri" w:hAnsi="Calibri"/>
      <w:sz w:val="22"/>
      <w:szCs w:val="22"/>
      <w:lang w:val="en-US" w:eastAsia="en-US"/>
    </w:rPr>
  </w:style>
  <w:style w:type="character" w:styleId="PageNumber">
    <w:name w:val="page number"/>
    <w:basedOn w:val="DefaultParagraphFont"/>
    <w:rsid w:val="00C42401"/>
  </w:style>
  <w:style w:type="paragraph" w:styleId="NormalWeb">
    <w:name w:val="Normal (Web)"/>
    <w:basedOn w:val="Normal"/>
    <w:rsid w:val="009D0617"/>
    <w:pPr>
      <w:spacing w:before="100" w:beforeAutospacing="1" w:after="100" w:afterAutospacing="1"/>
    </w:pPr>
    <w:rPr>
      <w:rFonts w:ascii="Times New Roman" w:hAnsi="Times New Roman"/>
      <w:szCs w:val="24"/>
      <w:lang w:eastAsia="en-GB"/>
    </w:rPr>
  </w:style>
  <w:style w:type="paragraph" w:styleId="PlainText">
    <w:name w:val="Plain Text"/>
    <w:basedOn w:val="Normal"/>
    <w:rsid w:val="004469B6"/>
    <w:pPr>
      <w:spacing w:before="100" w:beforeAutospacing="1" w:after="100" w:afterAutospacing="1"/>
    </w:pPr>
    <w:rPr>
      <w:rFonts w:ascii="Times New Roman" w:hAnsi="Times New Roman"/>
      <w:szCs w:val="24"/>
      <w:lang w:eastAsia="en-GB"/>
    </w:rPr>
  </w:style>
  <w:style w:type="paragraph" w:styleId="DocumentMap">
    <w:name w:val="Document Map"/>
    <w:basedOn w:val="Normal"/>
    <w:semiHidden/>
    <w:rsid w:val="0018726B"/>
    <w:pPr>
      <w:shd w:val="clear" w:color="auto" w:fill="000080"/>
    </w:pPr>
    <w:rPr>
      <w:rFonts w:ascii="Tahoma" w:hAnsi="Tahoma" w:cs="Tahoma"/>
      <w:sz w:val="20"/>
    </w:rPr>
  </w:style>
  <w:style w:type="paragraph" w:styleId="BalloonText">
    <w:name w:val="Balloon Text"/>
    <w:basedOn w:val="Normal"/>
    <w:semiHidden/>
    <w:rsid w:val="00AA6A78"/>
    <w:rPr>
      <w:rFonts w:ascii="Tahoma" w:hAnsi="Tahoma" w:cs="Tahoma"/>
      <w:sz w:val="16"/>
      <w:szCs w:val="16"/>
    </w:rPr>
  </w:style>
  <w:style w:type="character" w:styleId="Strong">
    <w:name w:val="Strong"/>
    <w:qFormat/>
    <w:rsid w:val="006172ED"/>
    <w:rPr>
      <w:b/>
      <w:bCs/>
    </w:rPr>
  </w:style>
  <w:style w:type="paragraph" w:styleId="ListParagraph">
    <w:name w:val="List Paragraph"/>
    <w:basedOn w:val="Normal"/>
    <w:uiPriority w:val="34"/>
    <w:qFormat/>
    <w:rsid w:val="002F5933"/>
    <w:pPr>
      <w:ind w:left="720"/>
    </w:pPr>
  </w:style>
  <w:style w:type="character" w:styleId="FollowedHyperlink">
    <w:name w:val="FollowedHyperlink"/>
    <w:basedOn w:val="DefaultParagraphFont"/>
    <w:rsid w:val="001908FB"/>
    <w:rPr>
      <w:color w:val="954F72" w:themeColor="followedHyperlink"/>
      <w:u w:val="single"/>
    </w:rPr>
  </w:style>
  <w:style w:type="character" w:styleId="Mention">
    <w:name w:val="Mention"/>
    <w:basedOn w:val="DefaultParagraphFont"/>
    <w:uiPriority w:val="99"/>
    <w:semiHidden/>
    <w:unhideWhenUsed/>
    <w:rsid w:val="00C65455"/>
    <w:rPr>
      <w:color w:val="2B579A"/>
      <w:shd w:val="clear" w:color="auto" w:fill="E6E6E6"/>
    </w:rPr>
  </w:style>
  <w:style w:type="character" w:customStyle="1" w:styleId="HeaderChar">
    <w:name w:val="Header Char"/>
    <w:basedOn w:val="DefaultParagraphFont"/>
    <w:link w:val="Header"/>
    <w:rsid w:val="0055573C"/>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9438">
      <w:bodyDiv w:val="1"/>
      <w:marLeft w:val="0"/>
      <w:marRight w:val="0"/>
      <w:marTop w:val="0"/>
      <w:marBottom w:val="0"/>
      <w:divBdr>
        <w:top w:val="none" w:sz="0" w:space="0" w:color="auto"/>
        <w:left w:val="none" w:sz="0" w:space="0" w:color="auto"/>
        <w:bottom w:val="none" w:sz="0" w:space="0" w:color="auto"/>
        <w:right w:val="none" w:sz="0" w:space="0" w:color="auto"/>
      </w:divBdr>
    </w:div>
    <w:div w:id="145125843">
      <w:bodyDiv w:val="1"/>
      <w:marLeft w:val="0"/>
      <w:marRight w:val="0"/>
      <w:marTop w:val="0"/>
      <w:marBottom w:val="0"/>
      <w:divBdr>
        <w:top w:val="none" w:sz="0" w:space="0" w:color="auto"/>
        <w:left w:val="none" w:sz="0" w:space="0" w:color="auto"/>
        <w:bottom w:val="none" w:sz="0" w:space="0" w:color="auto"/>
        <w:right w:val="none" w:sz="0" w:space="0" w:color="auto"/>
      </w:divBdr>
      <w:divsChild>
        <w:div w:id="1076055142">
          <w:marLeft w:val="0"/>
          <w:marRight w:val="0"/>
          <w:marTop w:val="0"/>
          <w:marBottom w:val="0"/>
          <w:divBdr>
            <w:top w:val="none" w:sz="0" w:space="0" w:color="auto"/>
            <w:left w:val="none" w:sz="0" w:space="0" w:color="auto"/>
            <w:bottom w:val="none" w:sz="0" w:space="0" w:color="auto"/>
            <w:right w:val="none" w:sz="0" w:space="0" w:color="auto"/>
          </w:divBdr>
        </w:div>
      </w:divsChild>
    </w:div>
    <w:div w:id="257253654">
      <w:bodyDiv w:val="1"/>
      <w:marLeft w:val="0"/>
      <w:marRight w:val="0"/>
      <w:marTop w:val="0"/>
      <w:marBottom w:val="0"/>
      <w:divBdr>
        <w:top w:val="none" w:sz="0" w:space="0" w:color="auto"/>
        <w:left w:val="none" w:sz="0" w:space="0" w:color="auto"/>
        <w:bottom w:val="none" w:sz="0" w:space="0" w:color="auto"/>
        <w:right w:val="none" w:sz="0" w:space="0" w:color="auto"/>
      </w:divBdr>
      <w:divsChild>
        <w:div w:id="388920045">
          <w:marLeft w:val="0"/>
          <w:marRight w:val="0"/>
          <w:marTop w:val="0"/>
          <w:marBottom w:val="0"/>
          <w:divBdr>
            <w:top w:val="none" w:sz="0" w:space="0" w:color="auto"/>
            <w:left w:val="none" w:sz="0" w:space="0" w:color="auto"/>
            <w:bottom w:val="none" w:sz="0" w:space="0" w:color="auto"/>
            <w:right w:val="none" w:sz="0" w:space="0" w:color="auto"/>
          </w:divBdr>
        </w:div>
      </w:divsChild>
    </w:div>
    <w:div w:id="279729504">
      <w:bodyDiv w:val="1"/>
      <w:marLeft w:val="0"/>
      <w:marRight w:val="0"/>
      <w:marTop w:val="0"/>
      <w:marBottom w:val="0"/>
      <w:divBdr>
        <w:top w:val="none" w:sz="0" w:space="0" w:color="auto"/>
        <w:left w:val="none" w:sz="0" w:space="0" w:color="auto"/>
        <w:bottom w:val="none" w:sz="0" w:space="0" w:color="auto"/>
        <w:right w:val="none" w:sz="0" w:space="0" w:color="auto"/>
      </w:divBdr>
      <w:divsChild>
        <w:div w:id="185484093">
          <w:marLeft w:val="0"/>
          <w:marRight w:val="0"/>
          <w:marTop w:val="0"/>
          <w:marBottom w:val="0"/>
          <w:divBdr>
            <w:top w:val="none" w:sz="0" w:space="0" w:color="auto"/>
            <w:left w:val="none" w:sz="0" w:space="0" w:color="auto"/>
            <w:bottom w:val="none" w:sz="0" w:space="0" w:color="auto"/>
            <w:right w:val="none" w:sz="0" w:space="0" w:color="auto"/>
          </w:divBdr>
        </w:div>
      </w:divsChild>
    </w:div>
    <w:div w:id="360060487">
      <w:bodyDiv w:val="1"/>
      <w:marLeft w:val="0"/>
      <w:marRight w:val="0"/>
      <w:marTop w:val="0"/>
      <w:marBottom w:val="0"/>
      <w:divBdr>
        <w:top w:val="none" w:sz="0" w:space="0" w:color="auto"/>
        <w:left w:val="none" w:sz="0" w:space="0" w:color="auto"/>
        <w:bottom w:val="none" w:sz="0" w:space="0" w:color="auto"/>
        <w:right w:val="none" w:sz="0" w:space="0" w:color="auto"/>
      </w:divBdr>
    </w:div>
    <w:div w:id="364604879">
      <w:bodyDiv w:val="1"/>
      <w:marLeft w:val="0"/>
      <w:marRight w:val="0"/>
      <w:marTop w:val="0"/>
      <w:marBottom w:val="0"/>
      <w:divBdr>
        <w:top w:val="none" w:sz="0" w:space="0" w:color="auto"/>
        <w:left w:val="none" w:sz="0" w:space="0" w:color="auto"/>
        <w:bottom w:val="none" w:sz="0" w:space="0" w:color="auto"/>
        <w:right w:val="none" w:sz="0" w:space="0" w:color="auto"/>
      </w:divBdr>
    </w:div>
    <w:div w:id="369497111">
      <w:bodyDiv w:val="1"/>
      <w:marLeft w:val="0"/>
      <w:marRight w:val="0"/>
      <w:marTop w:val="0"/>
      <w:marBottom w:val="0"/>
      <w:divBdr>
        <w:top w:val="none" w:sz="0" w:space="0" w:color="auto"/>
        <w:left w:val="none" w:sz="0" w:space="0" w:color="auto"/>
        <w:bottom w:val="none" w:sz="0" w:space="0" w:color="auto"/>
        <w:right w:val="none" w:sz="0" w:space="0" w:color="auto"/>
      </w:divBdr>
      <w:divsChild>
        <w:div w:id="1962227947">
          <w:marLeft w:val="0"/>
          <w:marRight w:val="0"/>
          <w:marTop w:val="0"/>
          <w:marBottom w:val="0"/>
          <w:divBdr>
            <w:top w:val="none" w:sz="0" w:space="0" w:color="auto"/>
            <w:left w:val="none" w:sz="0" w:space="0" w:color="auto"/>
            <w:bottom w:val="none" w:sz="0" w:space="0" w:color="auto"/>
            <w:right w:val="none" w:sz="0" w:space="0" w:color="auto"/>
          </w:divBdr>
          <w:divsChild>
            <w:div w:id="788353199">
              <w:marLeft w:val="0"/>
              <w:marRight w:val="0"/>
              <w:marTop w:val="0"/>
              <w:marBottom w:val="0"/>
              <w:divBdr>
                <w:top w:val="none" w:sz="0" w:space="0" w:color="auto"/>
                <w:left w:val="none" w:sz="0" w:space="0" w:color="auto"/>
                <w:bottom w:val="none" w:sz="0" w:space="0" w:color="auto"/>
                <w:right w:val="none" w:sz="0" w:space="0" w:color="auto"/>
              </w:divBdr>
              <w:divsChild>
                <w:div w:id="89161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53501">
      <w:bodyDiv w:val="1"/>
      <w:marLeft w:val="0"/>
      <w:marRight w:val="0"/>
      <w:marTop w:val="0"/>
      <w:marBottom w:val="0"/>
      <w:divBdr>
        <w:top w:val="none" w:sz="0" w:space="0" w:color="auto"/>
        <w:left w:val="none" w:sz="0" w:space="0" w:color="auto"/>
        <w:bottom w:val="none" w:sz="0" w:space="0" w:color="auto"/>
        <w:right w:val="none" w:sz="0" w:space="0" w:color="auto"/>
      </w:divBdr>
      <w:divsChild>
        <w:div w:id="274945661">
          <w:marLeft w:val="0"/>
          <w:marRight w:val="0"/>
          <w:marTop w:val="0"/>
          <w:marBottom w:val="0"/>
          <w:divBdr>
            <w:top w:val="none" w:sz="0" w:space="0" w:color="auto"/>
            <w:left w:val="none" w:sz="0" w:space="0" w:color="auto"/>
            <w:bottom w:val="none" w:sz="0" w:space="0" w:color="auto"/>
            <w:right w:val="none" w:sz="0" w:space="0" w:color="auto"/>
          </w:divBdr>
        </w:div>
      </w:divsChild>
    </w:div>
    <w:div w:id="551506166">
      <w:bodyDiv w:val="1"/>
      <w:marLeft w:val="0"/>
      <w:marRight w:val="0"/>
      <w:marTop w:val="0"/>
      <w:marBottom w:val="0"/>
      <w:divBdr>
        <w:top w:val="none" w:sz="0" w:space="0" w:color="auto"/>
        <w:left w:val="none" w:sz="0" w:space="0" w:color="auto"/>
        <w:bottom w:val="none" w:sz="0" w:space="0" w:color="auto"/>
        <w:right w:val="none" w:sz="0" w:space="0" w:color="auto"/>
      </w:divBdr>
      <w:divsChild>
        <w:div w:id="2040623763">
          <w:marLeft w:val="0"/>
          <w:marRight w:val="0"/>
          <w:marTop w:val="0"/>
          <w:marBottom w:val="0"/>
          <w:divBdr>
            <w:top w:val="none" w:sz="0" w:space="0" w:color="auto"/>
            <w:left w:val="none" w:sz="0" w:space="0" w:color="auto"/>
            <w:bottom w:val="none" w:sz="0" w:space="0" w:color="auto"/>
            <w:right w:val="none" w:sz="0" w:space="0" w:color="auto"/>
          </w:divBdr>
          <w:divsChild>
            <w:div w:id="312805827">
              <w:marLeft w:val="0"/>
              <w:marRight w:val="0"/>
              <w:marTop w:val="0"/>
              <w:marBottom w:val="0"/>
              <w:divBdr>
                <w:top w:val="none" w:sz="0" w:space="0" w:color="auto"/>
                <w:left w:val="none" w:sz="0" w:space="0" w:color="auto"/>
                <w:bottom w:val="none" w:sz="0" w:space="0" w:color="auto"/>
                <w:right w:val="none" w:sz="0" w:space="0" w:color="auto"/>
              </w:divBdr>
              <w:divsChild>
                <w:div w:id="131270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76069">
      <w:bodyDiv w:val="1"/>
      <w:marLeft w:val="0"/>
      <w:marRight w:val="0"/>
      <w:marTop w:val="0"/>
      <w:marBottom w:val="0"/>
      <w:divBdr>
        <w:top w:val="none" w:sz="0" w:space="0" w:color="auto"/>
        <w:left w:val="none" w:sz="0" w:space="0" w:color="auto"/>
        <w:bottom w:val="none" w:sz="0" w:space="0" w:color="auto"/>
        <w:right w:val="none" w:sz="0" w:space="0" w:color="auto"/>
      </w:divBdr>
    </w:div>
    <w:div w:id="590819762">
      <w:bodyDiv w:val="1"/>
      <w:marLeft w:val="0"/>
      <w:marRight w:val="0"/>
      <w:marTop w:val="0"/>
      <w:marBottom w:val="0"/>
      <w:divBdr>
        <w:top w:val="none" w:sz="0" w:space="0" w:color="auto"/>
        <w:left w:val="none" w:sz="0" w:space="0" w:color="auto"/>
        <w:bottom w:val="none" w:sz="0" w:space="0" w:color="auto"/>
        <w:right w:val="none" w:sz="0" w:space="0" w:color="auto"/>
      </w:divBdr>
      <w:divsChild>
        <w:div w:id="497691231">
          <w:marLeft w:val="0"/>
          <w:marRight w:val="0"/>
          <w:marTop w:val="0"/>
          <w:marBottom w:val="0"/>
          <w:divBdr>
            <w:top w:val="none" w:sz="0" w:space="0" w:color="auto"/>
            <w:left w:val="none" w:sz="0" w:space="0" w:color="auto"/>
            <w:bottom w:val="none" w:sz="0" w:space="0" w:color="auto"/>
            <w:right w:val="none" w:sz="0" w:space="0" w:color="auto"/>
          </w:divBdr>
          <w:divsChild>
            <w:div w:id="146170437">
              <w:marLeft w:val="0"/>
              <w:marRight w:val="0"/>
              <w:marTop w:val="0"/>
              <w:marBottom w:val="0"/>
              <w:divBdr>
                <w:top w:val="none" w:sz="0" w:space="0" w:color="auto"/>
                <w:left w:val="none" w:sz="0" w:space="0" w:color="auto"/>
                <w:bottom w:val="none" w:sz="0" w:space="0" w:color="auto"/>
                <w:right w:val="none" w:sz="0" w:space="0" w:color="auto"/>
              </w:divBdr>
              <w:divsChild>
                <w:div w:id="8652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631102">
      <w:bodyDiv w:val="1"/>
      <w:marLeft w:val="0"/>
      <w:marRight w:val="0"/>
      <w:marTop w:val="0"/>
      <w:marBottom w:val="0"/>
      <w:divBdr>
        <w:top w:val="none" w:sz="0" w:space="0" w:color="auto"/>
        <w:left w:val="none" w:sz="0" w:space="0" w:color="auto"/>
        <w:bottom w:val="none" w:sz="0" w:space="0" w:color="auto"/>
        <w:right w:val="none" w:sz="0" w:space="0" w:color="auto"/>
      </w:divBdr>
      <w:divsChild>
        <w:div w:id="505167143">
          <w:marLeft w:val="0"/>
          <w:marRight w:val="0"/>
          <w:marTop w:val="0"/>
          <w:marBottom w:val="0"/>
          <w:divBdr>
            <w:top w:val="none" w:sz="0" w:space="0" w:color="auto"/>
            <w:left w:val="none" w:sz="0" w:space="0" w:color="auto"/>
            <w:bottom w:val="none" w:sz="0" w:space="0" w:color="auto"/>
            <w:right w:val="none" w:sz="0" w:space="0" w:color="auto"/>
          </w:divBdr>
          <w:divsChild>
            <w:div w:id="1506702819">
              <w:marLeft w:val="0"/>
              <w:marRight w:val="0"/>
              <w:marTop w:val="0"/>
              <w:marBottom w:val="0"/>
              <w:divBdr>
                <w:top w:val="none" w:sz="0" w:space="0" w:color="auto"/>
                <w:left w:val="none" w:sz="0" w:space="0" w:color="auto"/>
                <w:bottom w:val="none" w:sz="0" w:space="0" w:color="auto"/>
                <w:right w:val="none" w:sz="0" w:space="0" w:color="auto"/>
              </w:divBdr>
              <w:divsChild>
                <w:div w:id="4671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89620">
      <w:bodyDiv w:val="1"/>
      <w:marLeft w:val="0"/>
      <w:marRight w:val="0"/>
      <w:marTop w:val="0"/>
      <w:marBottom w:val="0"/>
      <w:divBdr>
        <w:top w:val="none" w:sz="0" w:space="0" w:color="auto"/>
        <w:left w:val="none" w:sz="0" w:space="0" w:color="auto"/>
        <w:bottom w:val="none" w:sz="0" w:space="0" w:color="auto"/>
        <w:right w:val="none" w:sz="0" w:space="0" w:color="auto"/>
      </w:divBdr>
    </w:div>
    <w:div w:id="920522727">
      <w:bodyDiv w:val="1"/>
      <w:marLeft w:val="0"/>
      <w:marRight w:val="0"/>
      <w:marTop w:val="0"/>
      <w:marBottom w:val="0"/>
      <w:divBdr>
        <w:top w:val="none" w:sz="0" w:space="0" w:color="auto"/>
        <w:left w:val="none" w:sz="0" w:space="0" w:color="auto"/>
        <w:bottom w:val="none" w:sz="0" w:space="0" w:color="auto"/>
        <w:right w:val="none" w:sz="0" w:space="0" w:color="auto"/>
      </w:divBdr>
    </w:div>
    <w:div w:id="933828240">
      <w:bodyDiv w:val="1"/>
      <w:marLeft w:val="0"/>
      <w:marRight w:val="0"/>
      <w:marTop w:val="0"/>
      <w:marBottom w:val="0"/>
      <w:divBdr>
        <w:top w:val="none" w:sz="0" w:space="0" w:color="auto"/>
        <w:left w:val="none" w:sz="0" w:space="0" w:color="auto"/>
        <w:bottom w:val="none" w:sz="0" w:space="0" w:color="auto"/>
        <w:right w:val="none" w:sz="0" w:space="0" w:color="auto"/>
      </w:divBdr>
      <w:divsChild>
        <w:div w:id="1056860209">
          <w:marLeft w:val="0"/>
          <w:marRight w:val="0"/>
          <w:marTop w:val="0"/>
          <w:marBottom w:val="0"/>
          <w:divBdr>
            <w:top w:val="none" w:sz="0" w:space="0" w:color="auto"/>
            <w:left w:val="none" w:sz="0" w:space="0" w:color="auto"/>
            <w:bottom w:val="none" w:sz="0" w:space="0" w:color="auto"/>
            <w:right w:val="none" w:sz="0" w:space="0" w:color="auto"/>
          </w:divBdr>
        </w:div>
      </w:divsChild>
    </w:div>
    <w:div w:id="994605958">
      <w:bodyDiv w:val="1"/>
      <w:marLeft w:val="0"/>
      <w:marRight w:val="0"/>
      <w:marTop w:val="0"/>
      <w:marBottom w:val="0"/>
      <w:divBdr>
        <w:top w:val="none" w:sz="0" w:space="0" w:color="auto"/>
        <w:left w:val="none" w:sz="0" w:space="0" w:color="auto"/>
        <w:bottom w:val="none" w:sz="0" w:space="0" w:color="auto"/>
        <w:right w:val="none" w:sz="0" w:space="0" w:color="auto"/>
      </w:divBdr>
      <w:divsChild>
        <w:div w:id="1922059007">
          <w:marLeft w:val="0"/>
          <w:marRight w:val="0"/>
          <w:marTop w:val="0"/>
          <w:marBottom w:val="0"/>
          <w:divBdr>
            <w:top w:val="none" w:sz="0" w:space="0" w:color="auto"/>
            <w:left w:val="none" w:sz="0" w:space="0" w:color="auto"/>
            <w:bottom w:val="none" w:sz="0" w:space="0" w:color="auto"/>
            <w:right w:val="none" w:sz="0" w:space="0" w:color="auto"/>
          </w:divBdr>
        </w:div>
      </w:divsChild>
    </w:div>
    <w:div w:id="1000810571">
      <w:bodyDiv w:val="1"/>
      <w:marLeft w:val="0"/>
      <w:marRight w:val="0"/>
      <w:marTop w:val="0"/>
      <w:marBottom w:val="0"/>
      <w:divBdr>
        <w:top w:val="none" w:sz="0" w:space="0" w:color="auto"/>
        <w:left w:val="none" w:sz="0" w:space="0" w:color="auto"/>
        <w:bottom w:val="none" w:sz="0" w:space="0" w:color="auto"/>
        <w:right w:val="none" w:sz="0" w:space="0" w:color="auto"/>
      </w:divBdr>
      <w:divsChild>
        <w:div w:id="1972132375">
          <w:marLeft w:val="0"/>
          <w:marRight w:val="0"/>
          <w:marTop w:val="0"/>
          <w:marBottom w:val="0"/>
          <w:divBdr>
            <w:top w:val="none" w:sz="0" w:space="0" w:color="auto"/>
            <w:left w:val="none" w:sz="0" w:space="0" w:color="auto"/>
            <w:bottom w:val="none" w:sz="0" w:space="0" w:color="auto"/>
            <w:right w:val="none" w:sz="0" w:space="0" w:color="auto"/>
          </w:divBdr>
          <w:divsChild>
            <w:div w:id="377824218">
              <w:marLeft w:val="0"/>
              <w:marRight w:val="0"/>
              <w:marTop w:val="0"/>
              <w:marBottom w:val="0"/>
              <w:divBdr>
                <w:top w:val="none" w:sz="0" w:space="0" w:color="auto"/>
                <w:left w:val="none" w:sz="0" w:space="0" w:color="auto"/>
                <w:bottom w:val="none" w:sz="0" w:space="0" w:color="auto"/>
                <w:right w:val="none" w:sz="0" w:space="0" w:color="auto"/>
              </w:divBdr>
              <w:divsChild>
                <w:div w:id="3458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621819">
      <w:bodyDiv w:val="1"/>
      <w:marLeft w:val="0"/>
      <w:marRight w:val="0"/>
      <w:marTop w:val="0"/>
      <w:marBottom w:val="0"/>
      <w:divBdr>
        <w:top w:val="none" w:sz="0" w:space="0" w:color="auto"/>
        <w:left w:val="none" w:sz="0" w:space="0" w:color="auto"/>
        <w:bottom w:val="none" w:sz="0" w:space="0" w:color="auto"/>
        <w:right w:val="none" w:sz="0" w:space="0" w:color="auto"/>
      </w:divBdr>
      <w:divsChild>
        <w:div w:id="894587575">
          <w:marLeft w:val="0"/>
          <w:marRight w:val="0"/>
          <w:marTop w:val="0"/>
          <w:marBottom w:val="0"/>
          <w:divBdr>
            <w:top w:val="none" w:sz="0" w:space="0" w:color="auto"/>
            <w:left w:val="none" w:sz="0" w:space="0" w:color="auto"/>
            <w:bottom w:val="none" w:sz="0" w:space="0" w:color="auto"/>
            <w:right w:val="none" w:sz="0" w:space="0" w:color="auto"/>
          </w:divBdr>
        </w:div>
        <w:div w:id="1533378300">
          <w:marLeft w:val="0"/>
          <w:marRight w:val="0"/>
          <w:marTop w:val="0"/>
          <w:marBottom w:val="0"/>
          <w:divBdr>
            <w:top w:val="none" w:sz="0" w:space="0" w:color="auto"/>
            <w:left w:val="none" w:sz="0" w:space="0" w:color="auto"/>
            <w:bottom w:val="none" w:sz="0" w:space="0" w:color="auto"/>
            <w:right w:val="none" w:sz="0" w:space="0" w:color="auto"/>
          </w:divBdr>
        </w:div>
      </w:divsChild>
    </w:div>
    <w:div w:id="1100100024">
      <w:bodyDiv w:val="1"/>
      <w:marLeft w:val="0"/>
      <w:marRight w:val="0"/>
      <w:marTop w:val="0"/>
      <w:marBottom w:val="0"/>
      <w:divBdr>
        <w:top w:val="none" w:sz="0" w:space="0" w:color="auto"/>
        <w:left w:val="none" w:sz="0" w:space="0" w:color="auto"/>
        <w:bottom w:val="none" w:sz="0" w:space="0" w:color="auto"/>
        <w:right w:val="none" w:sz="0" w:space="0" w:color="auto"/>
      </w:divBdr>
    </w:div>
    <w:div w:id="1359429643">
      <w:bodyDiv w:val="1"/>
      <w:marLeft w:val="0"/>
      <w:marRight w:val="0"/>
      <w:marTop w:val="0"/>
      <w:marBottom w:val="0"/>
      <w:divBdr>
        <w:top w:val="none" w:sz="0" w:space="0" w:color="auto"/>
        <w:left w:val="none" w:sz="0" w:space="0" w:color="auto"/>
        <w:bottom w:val="none" w:sz="0" w:space="0" w:color="auto"/>
        <w:right w:val="none" w:sz="0" w:space="0" w:color="auto"/>
      </w:divBdr>
      <w:divsChild>
        <w:div w:id="565922046">
          <w:marLeft w:val="0"/>
          <w:marRight w:val="0"/>
          <w:marTop w:val="0"/>
          <w:marBottom w:val="0"/>
          <w:divBdr>
            <w:top w:val="none" w:sz="0" w:space="0" w:color="auto"/>
            <w:left w:val="none" w:sz="0" w:space="0" w:color="auto"/>
            <w:bottom w:val="none" w:sz="0" w:space="0" w:color="auto"/>
            <w:right w:val="none" w:sz="0" w:space="0" w:color="auto"/>
          </w:divBdr>
        </w:div>
      </w:divsChild>
    </w:div>
    <w:div w:id="1399089468">
      <w:bodyDiv w:val="1"/>
      <w:marLeft w:val="0"/>
      <w:marRight w:val="0"/>
      <w:marTop w:val="0"/>
      <w:marBottom w:val="0"/>
      <w:divBdr>
        <w:top w:val="none" w:sz="0" w:space="0" w:color="auto"/>
        <w:left w:val="none" w:sz="0" w:space="0" w:color="auto"/>
        <w:bottom w:val="none" w:sz="0" w:space="0" w:color="auto"/>
        <w:right w:val="none" w:sz="0" w:space="0" w:color="auto"/>
      </w:divBdr>
      <w:divsChild>
        <w:div w:id="993678914">
          <w:marLeft w:val="0"/>
          <w:marRight w:val="0"/>
          <w:marTop w:val="0"/>
          <w:marBottom w:val="0"/>
          <w:divBdr>
            <w:top w:val="none" w:sz="0" w:space="0" w:color="auto"/>
            <w:left w:val="none" w:sz="0" w:space="0" w:color="auto"/>
            <w:bottom w:val="none" w:sz="0" w:space="0" w:color="auto"/>
            <w:right w:val="none" w:sz="0" w:space="0" w:color="auto"/>
          </w:divBdr>
          <w:divsChild>
            <w:div w:id="111442293">
              <w:marLeft w:val="0"/>
              <w:marRight w:val="0"/>
              <w:marTop w:val="0"/>
              <w:marBottom w:val="0"/>
              <w:divBdr>
                <w:top w:val="none" w:sz="0" w:space="0" w:color="auto"/>
                <w:left w:val="none" w:sz="0" w:space="0" w:color="auto"/>
                <w:bottom w:val="none" w:sz="0" w:space="0" w:color="auto"/>
                <w:right w:val="none" w:sz="0" w:space="0" w:color="auto"/>
              </w:divBdr>
              <w:divsChild>
                <w:div w:id="1662931400">
                  <w:marLeft w:val="0"/>
                  <w:marRight w:val="0"/>
                  <w:marTop w:val="0"/>
                  <w:marBottom w:val="0"/>
                  <w:divBdr>
                    <w:top w:val="none" w:sz="0" w:space="0" w:color="auto"/>
                    <w:left w:val="none" w:sz="0" w:space="0" w:color="auto"/>
                    <w:bottom w:val="none" w:sz="0" w:space="0" w:color="auto"/>
                    <w:right w:val="none" w:sz="0" w:space="0" w:color="auto"/>
                  </w:divBdr>
                  <w:divsChild>
                    <w:div w:id="1378818126">
                      <w:marLeft w:val="0"/>
                      <w:marRight w:val="0"/>
                      <w:marTop w:val="0"/>
                      <w:marBottom w:val="0"/>
                      <w:divBdr>
                        <w:top w:val="none" w:sz="0" w:space="0" w:color="auto"/>
                        <w:left w:val="none" w:sz="0" w:space="0" w:color="auto"/>
                        <w:bottom w:val="none" w:sz="0" w:space="0" w:color="auto"/>
                        <w:right w:val="none" w:sz="0" w:space="0" w:color="auto"/>
                      </w:divBdr>
                    </w:div>
                    <w:div w:id="175238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104871">
      <w:bodyDiv w:val="1"/>
      <w:marLeft w:val="0"/>
      <w:marRight w:val="0"/>
      <w:marTop w:val="0"/>
      <w:marBottom w:val="0"/>
      <w:divBdr>
        <w:top w:val="none" w:sz="0" w:space="0" w:color="auto"/>
        <w:left w:val="none" w:sz="0" w:space="0" w:color="auto"/>
        <w:bottom w:val="none" w:sz="0" w:space="0" w:color="auto"/>
        <w:right w:val="none" w:sz="0" w:space="0" w:color="auto"/>
      </w:divBdr>
    </w:div>
    <w:div w:id="1488476113">
      <w:bodyDiv w:val="1"/>
      <w:marLeft w:val="0"/>
      <w:marRight w:val="0"/>
      <w:marTop w:val="0"/>
      <w:marBottom w:val="0"/>
      <w:divBdr>
        <w:top w:val="none" w:sz="0" w:space="0" w:color="auto"/>
        <w:left w:val="none" w:sz="0" w:space="0" w:color="auto"/>
        <w:bottom w:val="none" w:sz="0" w:space="0" w:color="auto"/>
        <w:right w:val="none" w:sz="0" w:space="0" w:color="auto"/>
      </w:divBdr>
      <w:divsChild>
        <w:div w:id="1011444606">
          <w:marLeft w:val="0"/>
          <w:marRight w:val="0"/>
          <w:marTop w:val="0"/>
          <w:marBottom w:val="0"/>
          <w:divBdr>
            <w:top w:val="none" w:sz="0" w:space="0" w:color="auto"/>
            <w:left w:val="none" w:sz="0" w:space="0" w:color="auto"/>
            <w:bottom w:val="none" w:sz="0" w:space="0" w:color="auto"/>
            <w:right w:val="none" w:sz="0" w:space="0" w:color="auto"/>
          </w:divBdr>
        </w:div>
      </w:divsChild>
    </w:div>
    <w:div w:id="1528640376">
      <w:bodyDiv w:val="1"/>
      <w:marLeft w:val="0"/>
      <w:marRight w:val="0"/>
      <w:marTop w:val="0"/>
      <w:marBottom w:val="0"/>
      <w:divBdr>
        <w:top w:val="none" w:sz="0" w:space="0" w:color="auto"/>
        <w:left w:val="none" w:sz="0" w:space="0" w:color="auto"/>
        <w:bottom w:val="none" w:sz="0" w:space="0" w:color="auto"/>
        <w:right w:val="none" w:sz="0" w:space="0" w:color="auto"/>
      </w:divBdr>
      <w:divsChild>
        <w:div w:id="1359158363">
          <w:marLeft w:val="0"/>
          <w:marRight w:val="0"/>
          <w:marTop w:val="0"/>
          <w:marBottom w:val="0"/>
          <w:divBdr>
            <w:top w:val="none" w:sz="0" w:space="0" w:color="auto"/>
            <w:left w:val="none" w:sz="0" w:space="0" w:color="auto"/>
            <w:bottom w:val="none" w:sz="0" w:space="0" w:color="auto"/>
            <w:right w:val="none" w:sz="0" w:space="0" w:color="auto"/>
          </w:divBdr>
          <w:divsChild>
            <w:div w:id="179973602">
              <w:marLeft w:val="0"/>
              <w:marRight w:val="0"/>
              <w:marTop w:val="0"/>
              <w:marBottom w:val="0"/>
              <w:divBdr>
                <w:top w:val="none" w:sz="0" w:space="0" w:color="auto"/>
                <w:left w:val="none" w:sz="0" w:space="0" w:color="auto"/>
                <w:bottom w:val="none" w:sz="0" w:space="0" w:color="auto"/>
                <w:right w:val="none" w:sz="0" w:space="0" w:color="auto"/>
              </w:divBdr>
              <w:divsChild>
                <w:div w:id="119650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588733">
      <w:bodyDiv w:val="1"/>
      <w:marLeft w:val="0"/>
      <w:marRight w:val="0"/>
      <w:marTop w:val="0"/>
      <w:marBottom w:val="0"/>
      <w:divBdr>
        <w:top w:val="none" w:sz="0" w:space="0" w:color="auto"/>
        <w:left w:val="none" w:sz="0" w:space="0" w:color="auto"/>
        <w:bottom w:val="none" w:sz="0" w:space="0" w:color="auto"/>
        <w:right w:val="none" w:sz="0" w:space="0" w:color="auto"/>
      </w:divBdr>
      <w:divsChild>
        <w:div w:id="1144007709">
          <w:marLeft w:val="0"/>
          <w:marRight w:val="0"/>
          <w:marTop w:val="0"/>
          <w:marBottom w:val="0"/>
          <w:divBdr>
            <w:top w:val="none" w:sz="0" w:space="0" w:color="auto"/>
            <w:left w:val="none" w:sz="0" w:space="0" w:color="auto"/>
            <w:bottom w:val="none" w:sz="0" w:space="0" w:color="auto"/>
            <w:right w:val="none" w:sz="0" w:space="0" w:color="auto"/>
          </w:divBdr>
          <w:divsChild>
            <w:div w:id="1000502622">
              <w:marLeft w:val="0"/>
              <w:marRight w:val="0"/>
              <w:marTop w:val="0"/>
              <w:marBottom w:val="0"/>
              <w:divBdr>
                <w:top w:val="none" w:sz="0" w:space="0" w:color="auto"/>
                <w:left w:val="none" w:sz="0" w:space="0" w:color="auto"/>
                <w:bottom w:val="none" w:sz="0" w:space="0" w:color="auto"/>
                <w:right w:val="none" w:sz="0" w:space="0" w:color="auto"/>
              </w:divBdr>
              <w:divsChild>
                <w:div w:id="11618518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641693558">
      <w:bodyDiv w:val="1"/>
      <w:marLeft w:val="0"/>
      <w:marRight w:val="0"/>
      <w:marTop w:val="0"/>
      <w:marBottom w:val="0"/>
      <w:divBdr>
        <w:top w:val="none" w:sz="0" w:space="0" w:color="auto"/>
        <w:left w:val="none" w:sz="0" w:space="0" w:color="auto"/>
        <w:bottom w:val="none" w:sz="0" w:space="0" w:color="auto"/>
        <w:right w:val="none" w:sz="0" w:space="0" w:color="auto"/>
      </w:divBdr>
    </w:div>
    <w:div w:id="1653176893">
      <w:bodyDiv w:val="1"/>
      <w:marLeft w:val="0"/>
      <w:marRight w:val="0"/>
      <w:marTop w:val="0"/>
      <w:marBottom w:val="0"/>
      <w:divBdr>
        <w:top w:val="none" w:sz="0" w:space="0" w:color="auto"/>
        <w:left w:val="none" w:sz="0" w:space="0" w:color="auto"/>
        <w:bottom w:val="none" w:sz="0" w:space="0" w:color="auto"/>
        <w:right w:val="none" w:sz="0" w:space="0" w:color="auto"/>
      </w:divBdr>
    </w:div>
    <w:div w:id="1710178357">
      <w:bodyDiv w:val="1"/>
      <w:marLeft w:val="0"/>
      <w:marRight w:val="0"/>
      <w:marTop w:val="0"/>
      <w:marBottom w:val="0"/>
      <w:divBdr>
        <w:top w:val="none" w:sz="0" w:space="0" w:color="auto"/>
        <w:left w:val="none" w:sz="0" w:space="0" w:color="auto"/>
        <w:bottom w:val="none" w:sz="0" w:space="0" w:color="auto"/>
        <w:right w:val="none" w:sz="0" w:space="0" w:color="auto"/>
      </w:divBdr>
    </w:div>
    <w:div w:id="1771007879">
      <w:bodyDiv w:val="1"/>
      <w:marLeft w:val="0"/>
      <w:marRight w:val="0"/>
      <w:marTop w:val="0"/>
      <w:marBottom w:val="0"/>
      <w:divBdr>
        <w:top w:val="none" w:sz="0" w:space="0" w:color="auto"/>
        <w:left w:val="none" w:sz="0" w:space="0" w:color="auto"/>
        <w:bottom w:val="none" w:sz="0" w:space="0" w:color="auto"/>
        <w:right w:val="none" w:sz="0" w:space="0" w:color="auto"/>
      </w:divBdr>
      <w:divsChild>
        <w:div w:id="119736820">
          <w:marLeft w:val="0"/>
          <w:marRight w:val="0"/>
          <w:marTop w:val="0"/>
          <w:marBottom w:val="0"/>
          <w:divBdr>
            <w:top w:val="none" w:sz="0" w:space="0" w:color="auto"/>
            <w:left w:val="none" w:sz="0" w:space="0" w:color="auto"/>
            <w:bottom w:val="none" w:sz="0" w:space="0" w:color="auto"/>
            <w:right w:val="none" w:sz="0" w:space="0" w:color="auto"/>
          </w:divBdr>
        </w:div>
      </w:divsChild>
    </w:div>
    <w:div w:id="1905263572">
      <w:bodyDiv w:val="1"/>
      <w:marLeft w:val="0"/>
      <w:marRight w:val="0"/>
      <w:marTop w:val="0"/>
      <w:marBottom w:val="0"/>
      <w:divBdr>
        <w:top w:val="none" w:sz="0" w:space="0" w:color="auto"/>
        <w:left w:val="none" w:sz="0" w:space="0" w:color="auto"/>
        <w:bottom w:val="none" w:sz="0" w:space="0" w:color="auto"/>
        <w:right w:val="none" w:sz="0" w:space="0" w:color="auto"/>
      </w:divBdr>
    </w:div>
    <w:div w:id="1919289564">
      <w:bodyDiv w:val="1"/>
      <w:marLeft w:val="0"/>
      <w:marRight w:val="0"/>
      <w:marTop w:val="0"/>
      <w:marBottom w:val="0"/>
      <w:divBdr>
        <w:top w:val="none" w:sz="0" w:space="0" w:color="auto"/>
        <w:left w:val="none" w:sz="0" w:space="0" w:color="auto"/>
        <w:bottom w:val="none" w:sz="0" w:space="0" w:color="auto"/>
        <w:right w:val="none" w:sz="0" w:space="0" w:color="auto"/>
      </w:divBdr>
      <w:divsChild>
        <w:div w:id="1444031354">
          <w:marLeft w:val="0"/>
          <w:marRight w:val="0"/>
          <w:marTop w:val="0"/>
          <w:marBottom w:val="0"/>
          <w:divBdr>
            <w:top w:val="none" w:sz="0" w:space="0" w:color="auto"/>
            <w:left w:val="none" w:sz="0" w:space="0" w:color="auto"/>
            <w:bottom w:val="none" w:sz="0" w:space="0" w:color="auto"/>
            <w:right w:val="none" w:sz="0" w:space="0" w:color="auto"/>
          </w:divBdr>
        </w:div>
      </w:divsChild>
    </w:div>
    <w:div w:id="2041201999">
      <w:bodyDiv w:val="1"/>
      <w:marLeft w:val="0"/>
      <w:marRight w:val="0"/>
      <w:marTop w:val="0"/>
      <w:marBottom w:val="0"/>
      <w:divBdr>
        <w:top w:val="none" w:sz="0" w:space="0" w:color="auto"/>
        <w:left w:val="none" w:sz="0" w:space="0" w:color="auto"/>
        <w:bottom w:val="none" w:sz="0" w:space="0" w:color="auto"/>
        <w:right w:val="none" w:sz="0" w:space="0" w:color="auto"/>
      </w:divBdr>
    </w:div>
    <w:div w:id="2123182363">
      <w:bodyDiv w:val="1"/>
      <w:marLeft w:val="0"/>
      <w:marRight w:val="0"/>
      <w:marTop w:val="0"/>
      <w:marBottom w:val="0"/>
      <w:divBdr>
        <w:top w:val="none" w:sz="0" w:space="0" w:color="auto"/>
        <w:left w:val="none" w:sz="0" w:space="0" w:color="auto"/>
        <w:bottom w:val="none" w:sz="0" w:space="0" w:color="auto"/>
        <w:right w:val="none" w:sz="0" w:space="0" w:color="auto"/>
      </w:divBdr>
      <w:divsChild>
        <w:div w:id="289701680">
          <w:marLeft w:val="0"/>
          <w:marRight w:val="0"/>
          <w:marTop w:val="0"/>
          <w:marBottom w:val="0"/>
          <w:divBdr>
            <w:top w:val="none" w:sz="0" w:space="0" w:color="auto"/>
            <w:left w:val="none" w:sz="0" w:space="0" w:color="auto"/>
            <w:bottom w:val="none" w:sz="0" w:space="0" w:color="auto"/>
            <w:right w:val="none" w:sz="0" w:space="0" w:color="auto"/>
          </w:divBdr>
        </w:div>
      </w:divsChild>
    </w:div>
    <w:div w:id="2127115989">
      <w:bodyDiv w:val="1"/>
      <w:marLeft w:val="0"/>
      <w:marRight w:val="0"/>
      <w:marTop w:val="0"/>
      <w:marBottom w:val="0"/>
      <w:divBdr>
        <w:top w:val="none" w:sz="0" w:space="0" w:color="auto"/>
        <w:left w:val="none" w:sz="0" w:space="0" w:color="auto"/>
        <w:bottom w:val="none" w:sz="0" w:space="0" w:color="auto"/>
        <w:right w:val="none" w:sz="0" w:space="0" w:color="auto"/>
      </w:divBdr>
      <w:divsChild>
        <w:div w:id="552348995">
          <w:marLeft w:val="0"/>
          <w:marRight w:val="0"/>
          <w:marTop w:val="0"/>
          <w:marBottom w:val="0"/>
          <w:divBdr>
            <w:top w:val="none" w:sz="0" w:space="0" w:color="auto"/>
            <w:left w:val="none" w:sz="0" w:space="0" w:color="auto"/>
            <w:bottom w:val="none" w:sz="0" w:space="0" w:color="auto"/>
            <w:right w:val="none" w:sz="0" w:space="0" w:color="auto"/>
          </w:divBdr>
          <w:divsChild>
            <w:div w:id="146789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Macros\CONVERT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CONVERT7.DOT</Template>
  <TotalTime>184</TotalTime>
  <Pages>3</Pages>
  <Words>679</Words>
  <Characters>3871</Characters>
  <Application>Microsoft Office Word</Application>
  <DocSecurity>2</DocSecurity>
  <Lines>32</Lines>
  <Paragraphs>9</Paragraphs>
  <ScaleCrop>false</ScaleCrop>
  <HeadingPairs>
    <vt:vector size="2" baseType="variant">
      <vt:variant>
        <vt:lpstr>Title</vt:lpstr>
      </vt:variant>
      <vt:variant>
        <vt:i4>1</vt:i4>
      </vt:variant>
    </vt:vector>
  </HeadingPairs>
  <TitlesOfParts>
    <vt:vector size="1" baseType="lpstr">
      <vt:lpstr>Document Conversion Macros</vt:lpstr>
    </vt:vector>
  </TitlesOfParts>
  <Company/>
  <LinksUpToDate>false</LinksUpToDate>
  <CharactersWithSpaces>4541</CharactersWithSpaces>
  <SharedDoc>false</SharedDoc>
  <HLinks>
    <vt:vector size="42" baseType="variant">
      <vt:variant>
        <vt:i4>4587602</vt:i4>
      </vt:variant>
      <vt:variant>
        <vt:i4>18</vt:i4>
      </vt:variant>
      <vt:variant>
        <vt:i4>0</vt:i4>
      </vt:variant>
      <vt:variant>
        <vt:i4>5</vt:i4>
      </vt:variant>
      <vt:variant>
        <vt:lpwstr>http://gov.wales/newsroom/finance1/2016/160705-fiscal-devolution/?lang=en</vt:lpwstr>
      </vt:variant>
      <vt:variant>
        <vt:lpwstr/>
      </vt:variant>
      <vt:variant>
        <vt:i4>4915265</vt:i4>
      </vt:variant>
      <vt:variant>
        <vt:i4>15</vt:i4>
      </vt:variant>
      <vt:variant>
        <vt:i4>0</vt:i4>
      </vt:variant>
      <vt:variant>
        <vt:i4>5</vt:i4>
      </vt:variant>
      <vt:variant>
        <vt:lpwstr>https://www.gwynedd.llyw.cymru/cy/Cyngor/Dweud-eich-dweud/Canlyniadau-ymgynghoriadau/Teithio-llesol.aspx</vt:lpwstr>
      </vt:variant>
      <vt:variant>
        <vt:lpwstr/>
      </vt:variant>
      <vt:variant>
        <vt:i4>7536694</vt:i4>
      </vt:variant>
      <vt:variant>
        <vt:i4>12</vt:i4>
      </vt:variant>
      <vt:variant>
        <vt:i4>0</vt:i4>
      </vt:variant>
      <vt:variant>
        <vt:i4>5</vt:i4>
      </vt:variant>
      <vt:variant>
        <vt:lpwstr>http://www.wales.gov.uk/publicappointments</vt:lpwstr>
      </vt:variant>
      <vt:variant>
        <vt:lpwstr/>
      </vt:variant>
      <vt:variant>
        <vt:i4>1966152</vt:i4>
      </vt:variant>
      <vt:variant>
        <vt:i4>9</vt:i4>
      </vt:variant>
      <vt:variant>
        <vt:i4>0</vt:i4>
      </vt:variant>
      <vt:variant>
        <vt:i4>5</vt:i4>
      </vt:variant>
      <vt:variant>
        <vt:lpwstr>http://www.npt.gov.uk/ldp</vt:lpwstr>
      </vt:variant>
      <vt:variant>
        <vt:lpwstr/>
      </vt:variant>
      <vt:variant>
        <vt:i4>2883703</vt:i4>
      </vt:variant>
      <vt:variant>
        <vt:i4>6</vt:i4>
      </vt:variant>
      <vt:variant>
        <vt:i4>0</vt:i4>
      </vt:variant>
      <vt:variant>
        <vt:i4>5</vt:i4>
      </vt:variant>
      <vt:variant>
        <vt:lpwstr>http://gov.wales/consultations/planning/proposed-technical-advice-note-24-the-historic-environment/?lang=en</vt:lpwstr>
      </vt:variant>
      <vt:variant>
        <vt:lpwstr/>
      </vt:variant>
      <vt:variant>
        <vt:i4>5636120</vt:i4>
      </vt:variant>
      <vt:variant>
        <vt:i4>3</vt:i4>
      </vt:variant>
      <vt:variant>
        <vt:i4>0</vt:i4>
      </vt:variant>
      <vt:variant>
        <vt:i4>5</vt:i4>
      </vt:variant>
      <vt:variant>
        <vt:lpwstr>http://gov.wales/consultations/localgovernment/draft-local-government-(wales)-bill-consultation/?lang=en</vt:lpwstr>
      </vt:variant>
      <vt:variant>
        <vt:lpwstr/>
      </vt:variant>
      <vt:variant>
        <vt:i4>7274567</vt:i4>
      </vt:variant>
      <vt:variant>
        <vt:i4>0</vt:i4>
      </vt:variant>
      <vt:variant>
        <vt:i4>0</vt:i4>
      </vt:variant>
      <vt:variant>
        <vt:i4>5</vt:i4>
      </vt:variant>
      <vt:variant>
        <vt:lpwstr>mailto:CC@aol.com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Conversion Macros</dc:title>
  <dc:subject/>
  <dc:creator>E Peter Lloyd Jones</dc:creator>
  <cp:keywords/>
  <dc:description/>
  <cp:lastModifiedBy>Admin</cp:lastModifiedBy>
  <cp:revision>10</cp:revision>
  <cp:lastPrinted>2019-04-03T19:12:00Z</cp:lastPrinted>
  <dcterms:created xsi:type="dcterms:W3CDTF">2019-04-09T20:13:00Z</dcterms:created>
  <dcterms:modified xsi:type="dcterms:W3CDTF">2019-05-08T17:32:00Z</dcterms:modified>
</cp:coreProperties>
</file>