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964" w:rsidRPr="00E70EF0" w:rsidRDefault="000F1964" w:rsidP="009A5063">
      <w:pPr>
        <w:ind w:left="3600"/>
        <w:outlineLvl w:val="0"/>
        <w:rPr>
          <w:rFonts w:ascii="Verdana" w:hAnsi="Verdana"/>
          <w:b/>
          <w:bCs/>
          <w:color w:val="800080"/>
          <w:sz w:val="28"/>
          <w:szCs w:val="28"/>
        </w:rPr>
      </w:pPr>
      <w:r w:rsidRPr="00E70EF0">
        <w:rPr>
          <w:rFonts w:ascii="Verdana" w:hAnsi="Verdana"/>
          <w:b/>
          <w:bCs/>
          <w:color w:val="800080"/>
          <w:sz w:val="36"/>
          <w:szCs w:val="36"/>
        </w:rPr>
        <w:t xml:space="preserve">            </w:t>
      </w:r>
      <w:r w:rsidRPr="00E70EF0">
        <w:rPr>
          <w:rFonts w:ascii="Verdana" w:hAnsi="Verdana"/>
          <w:b/>
          <w:bCs/>
          <w:color w:val="800080"/>
          <w:sz w:val="28"/>
          <w:szCs w:val="28"/>
        </w:rPr>
        <w:t>LESNEWTH PARISH MEETING.</w:t>
      </w:r>
    </w:p>
    <w:p w:rsidR="000F1964" w:rsidRDefault="000F1964" w:rsidP="009A5063">
      <w:pPr>
        <w:jc w:val="right"/>
        <w:outlineLvl w:val="0"/>
        <w:rPr>
          <w:rFonts w:ascii="Verdana" w:hAnsi="Verdana"/>
          <w:b/>
          <w:bCs/>
          <w:color w:val="0000FF"/>
        </w:rPr>
      </w:pPr>
      <w:r w:rsidRPr="00E70EF0">
        <w:rPr>
          <w:rFonts w:ascii="Verdana" w:hAnsi="Verdana"/>
          <w:b/>
          <w:bCs/>
          <w:color w:val="0000FF"/>
          <w:sz w:val="28"/>
          <w:szCs w:val="28"/>
        </w:rPr>
        <w:tab/>
      </w:r>
      <w:r w:rsidRPr="00E70EF0">
        <w:rPr>
          <w:rFonts w:ascii="Verdana" w:hAnsi="Verdana"/>
          <w:b/>
          <w:bCs/>
          <w:color w:val="0000FF"/>
          <w:sz w:val="28"/>
          <w:szCs w:val="28"/>
        </w:rPr>
        <w:tab/>
      </w:r>
      <w:r w:rsidRPr="00E70EF0">
        <w:rPr>
          <w:rFonts w:ascii="Verdana" w:hAnsi="Verdana"/>
          <w:b/>
          <w:bCs/>
          <w:color w:val="0000FF"/>
          <w:sz w:val="28"/>
          <w:szCs w:val="28"/>
        </w:rPr>
        <w:tab/>
      </w:r>
      <w:r w:rsidRPr="00E70EF0">
        <w:rPr>
          <w:rFonts w:ascii="Verdana" w:hAnsi="Verdana"/>
          <w:b/>
          <w:bCs/>
          <w:color w:val="0000FF"/>
          <w:sz w:val="28"/>
          <w:szCs w:val="28"/>
        </w:rPr>
        <w:tab/>
      </w:r>
      <w:r w:rsidRPr="00E70EF0">
        <w:rPr>
          <w:rFonts w:ascii="Verdana" w:hAnsi="Verdana"/>
          <w:b/>
          <w:bCs/>
          <w:color w:val="0000FF"/>
        </w:rPr>
        <w:t xml:space="preserve">    </w:t>
      </w:r>
      <w:r w:rsidRPr="00E70EF0">
        <w:rPr>
          <w:rFonts w:ascii="Verdana" w:hAnsi="Verdana"/>
          <w:bCs/>
        </w:rPr>
        <w:t xml:space="preserve">Parish Clerk: S. Theobald.  </w:t>
      </w:r>
    </w:p>
    <w:p w:rsidR="000F1964" w:rsidRPr="00E70EF0" w:rsidRDefault="000F1964" w:rsidP="00E70EF0">
      <w:pPr>
        <w:jc w:val="right"/>
        <w:rPr>
          <w:rFonts w:ascii="Verdana" w:hAnsi="Verdana"/>
          <w:b/>
          <w:bCs/>
          <w:color w:val="0000FF"/>
        </w:rPr>
      </w:pPr>
      <w:r>
        <w:rPr>
          <w:rFonts w:ascii="Verdana" w:hAnsi="Verdana"/>
          <w:bCs/>
          <w:sz w:val="16"/>
          <w:szCs w:val="16"/>
        </w:rPr>
        <w:t>Tolcarne,</w:t>
      </w:r>
    </w:p>
    <w:p w:rsidR="000F1964" w:rsidRDefault="000F1964" w:rsidP="002252FC">
      <w:pPr>
        <w:ind w:left="1440" w:firstLine="720"/>
        <w:jc w:val="right"/>
        <w:rPr>
          <w:rFonts w:ascii="Verdana" w:hAnsi="Verdana"/>
          <w:bCs/>
          <w:sz w:val="16"/>
          <w:szCs w:val="16"/>
        </w:rPr>
      </w:pPr>
      <w:smartTag w:uri="urn:schemas-microsoft-com:office:smarttags" w:element="address">
        <w:smartTag w:uri="urn:schemas-microsoft-com:office:smarttags" w:element="Street">
          <w:r>
            <w:rPr>
              <w:rFonts w:ascii="Verdana" w:hAnsi="Verdana"/>
              <w:bCs/>
              <w:sz w:val="16"/>
              <w:szCs w:val="16"/>
            </w:rPr>
            <w:t>Trebarwith Road</w:t>
          </w:r>
        </w:smartTag>
      </w:smartTag>
      <w:r>
        <w:rPr>
          <w:rFonts w:ascii="Verdana" w:hAnsi="Verdana"/>
          <w:bCs/>
          <w:sz w:val="16"/>
          <w:szCs w:val="16"/>
        </w:rPr>
        <w:t>,</w:t>
      </w:r>
    </w:p>
    <w:p w:rsidR="000F1964" w:rsidRDefault="000F1964" w:rsidP="002252FC">
      <w:pPr>
        <w:ind w:left="1440" w:firstLine="720"/>
        <w:jc w:val="right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Delabole.</w:t>
      </w:r>
    </w:p>
    <w:p w:rsidR="000F1964" w:rsidRPr="00B644C8" w:rsidRDefault="000F1964" w:rsidP="009A5063">
      <w:pPr>
        <w:ind w:left="1440" w:firstLine="720"/>
        <w:jc w:val="right"/>
        <w:outlineLvl w:val="0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PL33 9DB</w:t>
      </w:r>
    </w:p>
    <w:p w:rsidR="000F1964" w:rsidRPr="00B644C8" w:rsidRDefault="000F1964" w:rsidP="00EE68B2">
      <w:pPr>
        <w:ind w:left="1440" w:firstLine="720"/>
        <w:jc w:val="right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01840 213558</w:t>
      </w:r>
    </w:p>
    <w:p w:rsidR="000F1964" w:rsidRPr="00B644C8" w:rsidRDefault="000F1964" w:rsidP="00EE68B2">
      <w:pPr>
        <w:ind w:left="5040" w:firstLine="72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</w:t>
      </w:r>
      <w:hyperlink r:id="rId7" w:history="1">
        <w:r w:rsidRPr="00044170">
          <w:rPr>
            <w:rStyle w:val="Hyperlink"/>
            <w:rFonts w:ascii="Verdana" w:hAnsi="Verdana"/>
            <w:sz w:val="16"/>
            <w:szCs w:val="16"/>
          </w:rPr>
          <w:t>sjtheobald@btinternet.com</w:t>
        </w:r>
      </w:hyperlink>
      <w:r>
        <w:rPr>
          <w:rFonts w:ascii="Verdana" w:hAnsi="Verdana"/>
          <w:sz w:val="16"/>
          <w:szCs w:val="16"/>
        </w:rPr>
        <w:tab/>
      </w:r>
    </w:p>
    <w:p w:rsidR="000F1964" w:rsidRPr="00B644C8" w:rsidRDefault="000F1964" w:rsidP="002252FC">
      <w:pPr>
        <w:jc w:val="right"/>
        <w:rPr>
          <w:rFonts w:ascii="Verdana" w:hAnsi="Verdana"/>
          <w:sz w:val="16"/>
          <w:szCs w:val="16"/>
          <w:lang w:eastAsia="en-GB"/>
        </w:rPr>
      </w:pPr>
      <w:r>
        <w:rPr>
          <w:noProof/>
          <w:lang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6" type="#_x0000_t75" style="position:absolute;left:0;text-align:left;margin-left:-108pt;margin-top:8.35pt;width:9.4pt;height:11.65pt;z-index:-251658240;visibility:visible;mso-position-horizontal-relative:margin">
            <v:imagedata r:id="rId8" o:title=""/>
            <w10:wrap anchorx="margin"/>
          </v:shape>
        </w:pict>
      </w:r>
      <w:r w:rsidRPr="00B644C8">
        <w:rPr>
          <w:rFonts w:ascii="Verdana" w:hAnsi="Verdana"/>
          <w:sz w:val="16"/>
          <w:szCs w:val="16"/>
        </w:rPr>
        <w:t xml:space="preserve">                                                                 </w:t>
      </w:r>
    </w:p>
    <w:p w:rsidR="000F1964" w:rsidRPr="00B644C8" w:rsidRDefault="000F1964" w:rsidP="009A5063">
      <w:pPr>
        <w:jc w:val="center"/>
        <w:outlineLvl w:val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Parish</w:t>
      </w:r>
      <w:r w:rsidRPr="00B644C8">
        <w:rPr>
          <w:rFonts w:ascii="Verdana" w:hAnsi="Verdana" w:cs="Arial"/>
          <w:b/>
          <w:sz w:val="20"/>
          <w:szCs w:val="20"/>
        </w:rPr>
        <w:t xml:space="preserve"> Meeting – </w:t>
      </w:r>
      <w:r>
        <w:rPr>
          <w:rFonts w:ascii="Verdana" w:hAnsi="Verdana" w:cs="Arial"/>
          <w:b/>
          <w:sz w:val="20"/>
          <w:szCs w:val="20"/>
        </w:rPr>
        <w:t>7</w:t>
      </w:r>
      <w:r w:rsidRPr="007F53B5">
        <w:rPr>
          <w:rFonts w:ascii="Verdana" w:hAnsi="Verdana" w:cs="Arial"/>
          <w:b/>
          <w:sz w:val="20"/>
          <w:szCs w:val="20"/>
          <w:vertAlign w:val="superscript"/>
        </w:rPr>
        <w:t>th</w:t>
      </w:r>
      <w:r>
        <w:rPr>
          <w:rFonts w:ascii="Verdana" w:hAnsi="Verdana" w:cs="Arial"/>
          <w:b/>
          <w:sz w:val="20"/>
          <w:szCs w:val="20"/>
        </w:rPr>
        <w:t xml:space="preserve"> December 2017.</w:t>
      </w:r>
    </w:p>
    <w:p w:rsidR="000F1964" w:rsidRPr="00B644C8" w:rsidRDefault="000F1964" w:rsidP="00B644C8">
      <w:pPr>
        <w:rPr>
          <w:rFonts w:ascii="Verdana" w:hAnsi="Verdana" w:cs="Arial"/>
          <w:sz w:val="20"/>
          <w:szCs w:val="20"/>
        </w:rPr>
      </w:pPr>
    </w:p>
    <w:p w:rsidR="000F1964" w:rsidRPr="00B644C8" w:rsidRDefault="000F1964" w:rsidP="009A5063">
      <w:pPr>
        <w:outlineLvl w:val="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</w:t>
      </w:r>
      <w:r w:rsidRPr="00B644C8">
        <w:rPr>
          <w:rFonts w:ascii="Verdana" w:hAnsi="Verdana" w:cs="Arial"/>
          <w:sz w:val="20"/>
          <w:szCs w:val="20"/>
        </w:rPr>
        <w:t xml:space="preserve">Minutes of </w:t>
      </w:r>
      <w:r>
        <w:rPr>
          <w:rFonts w:ascii="Verdana" w:hAnsi="Verdana" w:cs="Arial"/>
          <w:sz w:val="20"/>
          <w:szCs w:val="20"/>
        </w:rPr>
        <w:t xml:space="preserve">the meeting held in </w:t>
      </w:r>
      <w:smartTag w:uri="urn:schemas-microsoft-com:office:smarttags" w:element="PlaceName">
        <w:smartTag w:uri="urn:schemas-microsoft-com:office:smarttags" w:element="place">
          <w:r>
            <w:rPr>
              <w:rFonts w:ascii="Verdana" w:hAnsi="Verdana" w:cs="Arial"/>
              <w:sz w:val="20"/>
              <w:szCs w:val="20"/>
            </w:rPr>
            <w:t>Lesnewth</w:t>
          </w:r>
        </w:smartTag>
        <w:r>
          <w:rPr>
            <w:rFonts w:ascii="Verdana" w:hAnsi="Verdana" w:cs="Arial"/>
            <w:sz w:val="20"/>
            <w:szCs w:val="20"/>
          </w:rPr>
          <w:t xml:space="preserve"> </w:t>
        </w:r>
        <w:smartTag w:uri="urn:schemas-microsoft-com:office:smarttags" w:element="place">
          <w:r>
            <w:rPr>
              <w:rFonts w:ascii="Verdana" w:hAnsi="Verdana" w:cs="Arial"/>
              <w:sz w:val="20"/>
              <w:szCs w:val="20"/>
            </w:rPr>
            <w:t>Parish</w:t>
          </w:r>
        </w:smartTag>
        <w:r>
          <w:rPr>
            <w:rFonts w:ascii="Verdana" w:hAnsi="Verdana" w:cs="Arial"/>
            <w:sz w:val="20"/>
            <w:szCs w:val="20"/>
          </w:rPr>
          <w:t xml:space="preserve"> </w:t>
        </w:r>
        <w:smartTag w:uri="urn:schemas-microsoft-com:office:smarttags" w:element="place">
          <w:r>
            <w:rPr>
              <w:rFonts w:ascii="Verdana" w:hAnsi="Verdana" w:cs="Arial"/>
              <w:sz w:val="20"/>
              <w:szCs w:val="20"/>
            </w:rPr>
            <w:t>Church</w:t>
          </w:r>
        </w:smartTag>
      </w:smartTag>
      <w:r w:rsidRPr="00B644C8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on the above date.</w:t>
      </w:r>
    </w:p>
    <w:p w:rsidR="000F1964" w:rsidRPr="00B644C8" w:rsidRDefault="000F1964" w:rsidP="00D52C4A">
      <w:pPr>
        <w:jc w:val="center"/>
        <w:rPr>
          <w:rFonts w:ascii="Verdana" w:hAnsi="Verdana" w:cs="Arial"/>
          <w:b/>
          <w:sz w:val="22"/>
          <w:szCs w:val="22"/>
        </w:rPr>
      </w:pPr>
    </w:p>
    <w:tbl>
      <w:tblPr>
        <w:tblW w:w="103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0"/>
        <w:gridCol w:w="8000"/>
        <w:gridCol w:w="1440"/>
      </w:tblGrid>
      <w:tr w:rsidR="000F1964" w:rsidRPr="00B644C8" w:rsidTr="00FB103F">
        <w:tc>
          <w:tcPr>
            <w:tcW w:w="880" w:type="dxa"/>
          </w:tcPr>
          <w:p w:rsidR="000F1964" w:rsidRPr="00B644C8" w:rsidRDefault="000F1964" w:rsidP="00D91ADA">
            <w:pPr>
              <w:rPr>
                <w:rFonts w:ascii="Verdana" w:hAnsi="Verdana" w:cs="Arial"/>
                <w:b/>
              </w:rPr>
            </w:pPr>
            <w:r w:rsidRPr="00B644C8">
              <w:rPr>
                <w:rFonts w:ascii="Verdana" w:hAnsi="Verdana" w:cs="Arial"/>
                <w:b/>
                <w:sz w:val="22"/>
                <w:szCs w:val="22"/>
              </w:rPr>
              <w:t>Ref</w:t>
            </w:r>
          </w:p>
        </w:tc>
        <w:tc>
          <w:tcPr>
            <w:tcW w:w="8000" w:type="dxa"/>
          </w:tcPr>
          <w:p w:rsidR="000F1964" w:rsidRPr="00B644C8" w:rsidRDefault="000F1964" w:rsidP="00395F7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440" w:type="dxa"/>
          </w:tcPr>
          <w:p w:rsidR="000F1964" w:rsidRPr="00B644C8" w:rsidRDefault="000F1964" w:rsidP="00395F79">
            <w:pPr>
              <w:jc w:val="center"/>
              <w:rPr>
                <w:rFonts w:ascii="Verdana" w:hAnsi="Verdana" w:cs="Arial"/>
                <w:b/>
              </w:rPr>
            </w:pPr>
            <w:r w:rsidRPr="00B644C8">
              <w:rPr>
                <w:rFonts w:ascii="Verdana" w:hAnsi="Verdana" w:cs="Arial"/>
                <w:b/>
                <w:sz w:val="22"/>
                <w:szCs w:val="22"/>
              </w:rPr>
              <w:t>Action</w:t>
            </w:r>
          </w:p>
        </w:tc>
      </w:tr>
      <w:tr w:rsidR="000F1964" w:rsidRPr="00B644C8" w:rsidTr="00FB103F">
        <w:trPr>
          <w:trHeight w:val="1856"/>
        </w:trPr>
        <w:tc>
          <w:tcPr>
            <w:tcW w:w="880" w:type="dxa"/>
          </w:tcPr>
          <w:p w:rsidR="000F1964" w:rsidRDefault="000F1964" w:rsidP="00DA5E94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2017-12-01</w:t>
            </w:r>
          </w:p>
          <w:p w:rsidR="000F1964" w:rsidRDefault="000F1964" w:rsidP="00DA5E94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0F1964" w:rsidRDefault="000F1964" w:rsidP="00DA5E94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0F1964" w:rsidRDefault="000F1964" w:rsidP="00DA5E94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0F1964" w:rsidRDefault="000F1964" w:rsidP="00DA5E94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0F1964" w:rsidRDefault="000F1964" w:rsidP="00DA5E94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0F1964" w:rsidRDefault="000F1964" w:rsidP="00DA5E94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0F1964" w:rsidRDefault="000F1964" w:rsidP="00DA5E94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2017-12-02</w:t>
            </w:r>
          </w:p>
          <w:p w:rsidR="000F1964" w:rsidRDefault="000F1964" w:rsidP="00DA5E94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0F1964" w:rsidRDefault="000F1964" w:rsidP="00DA5E94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0F1964" w:rsidRDefault="000F1964" w:rsidP="00DA5E94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2017-12-03</w:t>
            </w:r>
          </w:p>
          <w:p w:rsidR="000F1964" w:rsidRDefault="000F1964" w:rsidP="00DA5E94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0F1964" w:rsidRDefault="000F1964" w:rsidP="00DA5E94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0F1964" w:rsidRDefault="000F1964" w:rsidP="00DA5E94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2017-12-04</w:t>
            </w:r>
          </w:p>
          <w:p w:rsidR="000F1964" w:rsidRDefault="000F1964" w:rsidP="00DA5E94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0F1964" w:rsidRDefault="000F1964" w:rsidP="00DA5E94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0F1964" w:rsidRDefault="000F1964" w:rsidP="00DA5E94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2017-12-05</w:t>
            </w:r>
          </w:p>
          <w:p w:rsidR="000F1964" w:rsidRDefault="000F1964" w:rsidP="00DA5E94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0F1964" w:rsidRDefault="000F1964" w:rsidP="00DA5E94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2017-12-06</w:t>
            </w:r>
          </w:p>
          <w:p w:rsidR="000F1964" w:rsidRDefault="000F1964" w:rsidP="00DA5E94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0F1964" w:rsidRDefault="000F1964" w:rsidP="00DA5E94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0F1964" w:rsidRDefault="000F1964" w:rsidP="00DA5E94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2017-05-07</w:t>
            </w:r>
          </w:p>
          <w:p w:rsidR="000F1964" w:rsidRDefault="000F1964" w:rsidP="00DA5E94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0F1964" w:rsidRDefault="000F1964" w:rsidP="00DA5E94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0F1964" w:rsidRDefault="000F1964" w:rsidP="00DA5E94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0F1964" w:rsidRDefault="000F1964" w:rsidP="00DA5E94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0F1964" w:rsidRDefault="000F1964" w:rsidP="00DA5E94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0F1964" w:rsidRDefault="000F1964" w:rsidP="00DA5E94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0F1964" w:rsidRDefault="000F1964" w:rsidP="00DA5E94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2017-12-08</w:t>
            </w:r>
          </w:p>
          <w:p w:rsidR="000F1964" w:rsidRDefault="000F1964" w:rsidP="00DA5E94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0F1964" w:rsidRDefault="000F1964" w:rsidP="00DA5E94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0F1964" w:rsidRDefault="000F1964" w:rsidP="00DA5E94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0F1964" w:rsidRDefault="000F1964" w:rsidP="00DA5E94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0F1964" w:rsidRDefault="000F1964" w:rsidP="00DA5E94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0F1964" w:rsidRDefault="000F1964" w:rsidP="00DA5E94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2017-12-09</w:t>
            </w:r>
          </w:p>
          <w:p w:rsidR="000F1964" w:rsidRDefault="000F1964" w:rsidP="00DA5E94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0F1964" w:rsidRDefault="000F1964" w:rsidP="00DA5E94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0F1964" w:rsidRDefault="000F1964" w:rsidP="00DA5E94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2017-12-10</w:t>
            </w:r>
          </w:p>
          <w:p w:rsidR="000F1964" w:rsidRDefault="000F1964" w:rsidP="00DA5E94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0F1964" w:rsidRDefault="000F1964" w:rsidP="00DA5E94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0F1964" w:rsidRDefault="000F1964" w:rsidP="00DA5E94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0F1964" w:rsidRDefault="000F1964" w:rsidP="00DA5E94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0F1964" w:rsidRDefault="000F1964" w:rsidP="00DA5E94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0F1964" w:rsidRDefault="000F1964" w:rsidP="00DA5E94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0F1964" w:rsidRDefault="000F1964" w:rsidP="00DA5E94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0F1964" w:rsidRDefault="000F1964" w:rsidP="00DA5E94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0F1964" w:rsidRDefault="000F1964" w:rsidP="00DA5E94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0F1964" w:rsidRDefault="000F1964" w:rsidP="00D87163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0F1964" w:rsidRDefault="000F1964" w:rsidP="00D87163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0F1964" w:rsidRDefault="000F1964" w:rsidP="00D87163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0F1964" w:rsidRDefault="000F1964" w:rsidP="00D87163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0F1964" w:rsidRDefault="000F1964" w:rsidP="00D87163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0F1964" w:rsidRDefault="000F1964" w:rsidP="00D87163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0F1964" w:rsidRDefault="000F1964" w:rsidP="00D87163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0F1964" w:rsidRPr="00B644C8" w:rsidRDefault="000F1964" w:rsidP="00D87163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8000" w:type="dxa"/>
          </w:tcPr>
          <w:p w:rsidR="000F1964" w:rsidRDefault="000F1964" w:rsidP="00BE52D8">
            <w:pPr>
              <w:pStyle w:val="BodyText2"/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Persons Present / Apologies for Absence: </w:t>
            </w:r>
            <w:r w:rsidRPr="009A5063">
              <w:rPr>
                <w:rFonts w:ascii="Verdana" w:hAnsi="Verdana" w:cs="Arial"/>
                <w:sz w:val="20"/>
                <w:szCs w:val="20"/>
              </w:rPr>
              <w:t>C. Key (Ch)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 xml:space="preserve">S. McNair-Scott, </w:t>
            </w:r>
          </w:p>
          <w:p w:rsidR="000F1964" w:rsidRDefault="000F1964" w:rsidP="00BE52D8">
            <w:pPr>
              <w:pStyle w:val="BodyText2"/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S. Linnington, D &amp; G Sewell, P. Thorne, N, Brookham, </w:t>
            </w:r>
            <w:smartTag w:uri="urn:schemas-microsoft-com:office:smarttags" w:element="place">
              <w:r>
                <w:rPr>
                  <w:rFonts w:ascii="Verdana" w:hAnsi="Verdana" w:cs="Arial"/>
                  <w:sz w:val="20"/>
                  <w:szCs w:val="20"/>
                </w:rPr>
                <w:t>S. Mayle</w:t>
              </w:r>
            </w:smartTag>
            <w:r>
              <w:rPr>
                <w:rFonts w:ascii="Verdana" w:hAnsi="Verdana" w:cs="Arial"/>
                <w:sz w:val="20"/>
                <w:szCs w:val="20"/>
              </w:rPr>
              <w:t>, J. Bamford,</w:t>
            </w:r>
          </w:p>
          <w:p w:rsidR="000F1964" w:rsidRDefault="000F1964" w:rsidP="00BE52D8">
            <w:pPr>
              <w:pStyle w:val="BodyText2"/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C. Langley, D. Ruscombe-King, N. Johnson, </w:t>
            </w:r>
          </w:p>
          <w:p w:rsidR="000F1964" w:rsidRDefault="000F1964" w:rsidP="00BE52D8">
            <w:pPr>
              <w:pStyle w:val="BodyText2"/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Cornwall Councillor B. Jordan also attended.</w:t>
            </w:r>
          </w:p>
          <w:p w:rsidR="000F1964" w:rsidRPr="009A5063" w:rsidRDefault="000F1964" w:rsidP="00BE52D8">
            <w:pPr>
              <w:pStyle w:val="BodyText2"/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  <w:lang w:val="fr-FR"/>
              </w:rPr>
            </w:pPr>
            <w:r w:rsidRPr="009A5063">
              <w:rPr>
                <w:rFonts w:ascii="Verdana" w:hAnsi="Verdana" w:cs="Arial"/>
                <w:sz w:val="20"/>
                <w:szCs w:val="20"/>
                <w:lang w:val="fr-FR"/>
              </w:rPr>
              <w:t>Apologies: W. Drayson, J. Johnson.</w:t>
            </w:r>
          </w:p>
          <w:p w:rsidR="000F1964" w:rsidRDefault="000F1964" w:rsidP="00BE52D8">
            <w:pPr>
              <w:pStyle w:val="BodyText2"/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In attendance: S. Theobald, Clerk.</w:t>
            </w:r>
          </w:p>
          <w:p w:rsidR="000F1964" w:rsidRDefault="000F1964" w:rsidP="00BE52D8">
            <w:pPr>
              <w:pStyle w:val="BodyText2"/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0F1964" w:rsidRDefault="000F1964" w:rsidP="00BE52D8">
            <w:pPr>
              <w:pStyle w:val="BodyText2"/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No Declarations of Interest were expressed, no Dispensations requested.</w:t>
            </w:r>
          </w:p>
          <w:p w:rsidR="000F1964" w:rsidRDefault="000F1964" w:rsidP="00BE52D8">
            <w:pPr>
              <w:pStyle w:val="BodyText2"/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0F1964" w:rsidRDefault="000F1964" w:rsidP="00BE52D8">
            <w:pPr>
              <w:pStyle w:val="BodyText2"/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It was </w:t>
            </w:r>
            <w:r w:rsidRPr="007F4DD3">
              <w:rPr>
                <w:rFonts w:ascii="Verdana" w:hAnsi="Verdana" w:cs="Arial"/>
                <w:b/>
                <w:sz w:val="20"/>
                <w:szCs w:val="20"/>
              </w:rPr>
              <w:t>RESOLVED</w:t>
            </w:r>
            <w:r>
              <w:rPr>
                <w:rFonts w:ascii="Verdana" w:hAnsi="Verdana" w:cs="Arial"/>
                <w:sz w:val="20"/>
                <w:szCs w:val="20"/>
              </w:rPr>
              <w:t xml:space="preserve"> that the Minutes of the meeting held on 11</w:t>
            </w:r>
            <w:r w:rsidRPr="007F4DD3">
              <w:rPr>
                <w:rFonts w:ascii="Verdana" w:hAnsi="Verdana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Verdana" w:hAnsi="Verdana" w:cs="Arial"/>
                <w:sz w:val="20"/>
                <w:szCs w:val="20"/>
              </w:rPr>
              <w:t xml:space="preserve"> May 2017, having been previously circulated and taken as read, were APPROVED and signed.</w:t>
            </w:r>
          </w:p>
          <w:p w:rsidR="000F1964" w:rsidRDefault="000F1964" w:rsidP="00BE52D8">
            <w:pPr>
              <w:pStyle w:val="BodyText2"/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0F1964" w:rsidRDefault="000F1964" w:rsidP="00BE52D8">
            <w:pPr>
              <w:pStyle w:val="BodyText2"/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EB05A7">
              <w:rPr>
                <w:rFonts w:ascii="Verdana" w:hAnsi="Verdana" w:cs="Arial"/>
                <w:b/>
                <w:sz w:val="20"/>
                <w:szCs w:val="20"/>
              </w:rPr>
              <w:t>Matters Arising:</w:t>
            </w:r>
            <w:r>
              <w:rPr>
                <w:rFonts w:ascii="Verdana" w:hAnsi="Verdana" w:cs="Arial"/>
                <w:sz w:val="20"/>
                <w:szCs w:val="20"/>
              </w:rPr>
              <w:t xml:space="preserve"> It was NOTED that the road through the ford had been repaired. </w:t>
            </w:r>
          </w:p>
          <w:p w:rsidR="000F1964" w:rsidRDefault="000F1964" w:rsidP="00BE52D8">
            <w:pPr>
              <w:pStyle w:val="BodyText2"/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0F1964" w:rsidRDefault="000F1964" w:rsidP="00BE52D8">
            <w:pPr>
              <w:pStyle w:val="BodyText2"/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F4DD3">
              <w:rPr>
                <w:rFonts w:ascii="Verdana" w:hAnsi="Verdana" w:cs="Arial"/>
                <w:b/>
                <w:sz w:val="20"/>
                <w:szCs w:val="20"/>
              </w:rPr>
              <w:t>Planning Applications received: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>It was decided to leave PA17/09776 ‘on the table’ pending the receipt of notification of an amended application.</w:t>
            </w:r>
          </w:p>
          <w:p w:rsidR="000F1964" w:rsidRPr="007F4DD3" w:rsidRDefault="000F1964" w:rsidP="00BE52D8">
            <w:pPr>
              <w:pStyle w:val="BodyText2"/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0F1964" w:rsidRPr="00B6043B" w:rsidRDefault="000F1964" w:rsidP="00BE52D8">
            <w:pPr>
              <w:pStyle w:val="BodyText2"/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Planning Decisions Received: </w:t>
            </w:r>
            <w:r>
              <w:rPr>
                <w:rFonts w:ascii="Verdana" w:hAnsi="Verdana" w:cs="Arial"/>
                <w:sz w:val="20"/>
                <w:szCs w:val="20"/>
              </w:rPr>
              <w:t>None received.</w:t>
            </w:r>
          </w:p>
          <w:p w:rsidR="000F1964" w:rsidRDefault="000F1964" w:rsidP="00BE52D8">
            <w:pPr>
              <w:pStyle w:val="BodyText2"/>
              <w:spacing w:after="0" w:line="240" w:lineRule="auto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0F1964" w:rsidRDefault="000F1964" w:rsidP="00BE52D8">
            <w:pPr>
              <w:pStyle w:val="BodyText2"/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EB05A7">
              <w:rPr>
                <w:rFonts w:ascii="Verdana" w:hAnsi="Verdana" w:cs="Arial"/>
                <w:b/>
                <w:sz w:val="20"/>
                <w:szCs w:val="20"/>
              </w:rPr>
              <w:t xml:space="preserve">Finance Report: </w:t>
            </w:r>
            <w:r w:rsidRPr="00EB05A7">
              <w:rPr>
                <w:rFonts w:ascii="Verdana" w:hAnsi="Verdana" w:cs="Arial"/>
                <w:sz w:val="20"/>
                <w:szCs w:val="20"/>
              </w:rPr>
              <w:t>It was RESOLVED to ADOP</w:t>
            </w:r>
            <w:r>
              <w:rPr>
                <w:rFonts w:ascii="Verdana" w:hAnsi="Verdana" w:cs="Arial"/>
                <w:sz w:val="20"/>
                <w:szCs w:val="20"/>
              </w:rPr>
              <w:t>T the bank reconciliation to</w:t>
            </w:r>
          </w:p>
          <w:p w:rsidR="000F1964" w:rsidRDefault="000F1964" w:rsidP="00BE52D8">
            <w:pPr>
              <w:pStyle w:val="BodyText2"/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</w:t>
            </w:r>
            <w:r w:rsidRPr="00B6043B">
              <w:rPr>
                <w:rFonts w:ascii="Verdana" w:hAnsi="Verdana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Verdana" w:hAnsi="Verdana" w:cs="Arial"/>
                <w:sz w:val="20"/>
                <w:szCs w:val="20"/>
              </w:rPr>
              <w:t xml:space="preserve"> December 2017, which showed a balance of £2395.25. Reconciliation agreed and duly signed by the Chairman. Accounts outstanding for payment,</w:t>
            </w:r>
          </w:p>
          <w:p w:rsidR="000F1964" w:rsidRDefault="000F1964" w:rsidP="00BE52D8">
            <w:pPr>
              <w:pStyle w:val="BodyText2"/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Clerk’s remuneration £208.00, agreed, Lesnewth graveyard maintenance £300.00, agreed, Calico </w:t>
            </w:r>
            <w:smartTag w:uri="urn:schemas-microsoft-com:office:smarttags" w:element="place">
              <w:r>
                <w:rPr>
                  <w:rFonts w:ascii="Verdana" w:hAnsi="Verdana" w:cs="Arial"/>
                  <w:sz w:val="20"/>
                  <w:szCs w:val="20"/>
                </w:rPr>
                <w:t>UK</w:t>
              </w:r>
            </w:smartTag>
            <w:r>
              <w:rPr>
                <w:rFonts w:ascii="Verdana" w:hAnsi="Verdana" w:cs="Arial"/>
                <w:sz w:val="20"/>
                <w:szCs w:val="20"/>
              </w:rPr>
              <w:t xml:space="preserve"> (website) £24.00, agreed, Spanglefish (Domain name) £29.95, agreed.</w:t>
            </w:r>
          </w:p>
          <w:p w:rsidR="000F1964" w:rsidRDefault="000F1964" w:rsidP="00BE52D8">
            <w:pPr>
              <w:pStyle w:val="BodyText2"/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0F1964" w:rsidRDefault="000F1964" w:rsidP="00BE52D8">
            <w:pPr>
              <w:pStyle w:val="BodyText2"/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It was AGREED the Precept for 2018/2019 remain at £720.00 with no increase.</w:t>
            </w:r>
          </w:p>
          <w:p w:rsidR="000F1964" w:rsidRDefault="000F1964" w:rsidP="00BE52D8">
            <w:pPr>
              <w:pStyle w:val="BodyText2"/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It was agreed that three ‘salt’ bins be purchased for Lesnewth village, dependant upon cost. Clerk to investigate suppliers. It was further agreed that a new Minute Book be purchased.</w:t>
            </w:r>
          </w:p>
          <w:p w:rsidR="000F1964" w:rsidRDefault="000F1964" w:rsidP="00BE52D8">
            <w:pPr>
              <w:pStyle w:val="BodyText2"/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:rsidR="000F1964" w:rsidRDefault="000F1964" w:rsidP="00EC12CB">
            <w:pPr>
              <w:pStyle w:val="BodyText2"/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EC12CB">
              <w:rPr>
                <w:rFonts w:ascii="Verdana" w:hAnsi="Verdana"/>
                <w:sz w:val="20"/>
              </w:rPr>
              <w:t xml:space="preserve">It </w:t>
            </w:r>
            <w:r>
              <w:rPr>
                <w:rFonts w:ascii="Verdana" w:hAnsi="Verdana"/>
                <w:sz w:val="20"/>
              </w:rPr>
              <w:t xml:space="preserve">was NOTED that some 2000 visits had been made to 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hyperlink r:id="rId9" w:history="1">
              <w:r w:rsidRPr="00A433DF">
                <w:rPr>
                  <w:rStyle w:val="Hyperlink"/>
                  <w:rFonts w:ascii="Verdana" w:hAnsi="Verdana" w:cs="Arial"/>
                  <w:sz w:val="20"/>
                  <w:szCs w:val="20"/>
                </w:rPr>
                <w:t>www.lesnewthparishmeeting.co.uk</w:t>
              </w:r>
            </w:hyperlink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:rsidR="000F1964" w:rsidRDefault="000F1964" w:rsidP="00BE52D8">
            <w:pPr>
              <w:pStyle w:val="BodyText2"/>
              <w:spacing w:after="0" w:line="240" w:lineRule="auto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0F1964" w:rsidRDefault="000F1964" w:rsidP="00BE52D8">
            <w:pPr>
              <w:pStyle w:val="BodyText2"/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282FF6">
              <w:rPr>
                <w:rFonts w:ascii="Verdana" w:hAnsi="Verdana" w:cs="Arial"/>
                <w:b/>
                <w:sz w:val="20"/>
                <w:szCs w:val="20"/>
              </w:rPr>
              <w:t>Matters of public interest / Date of next meeting.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 xml:space="preserve">Cllr Barry Jordan told the meeting that teenagers in his ward had been obtaining drugs online to the serious detriment to their health. </w:t>
            </w:r>
          </w:p>
          <w:p w:rsidR="000F1964" w:rsidRDefault="000F1964" w:rsidP="00BE52D8">
            <w:pPr>
              <w:pStyle w:val="BodyText2"/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Under the Boundary Commission consultation it was recommended that the Tintagel Ward should encompass Crackington Haven, Jacobstow and Canworthy Water as opposed to the St Teath Ward. </w:t>
            </w:r>
          </w:p>
          <w:p w:rsidR="000F1964" w:rsidRDefault="000F1964" w:rsidP="00BE52D8">
            <w:pPr>
              <w:pStyle w:val="BodyText2"/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 new ‘young persons’ unit was likely to be opened in the Bodmin area, according to the NHS Partnership Trust.</w:t>
            </w:r>
          </w:p>
          <w:p w:rsidR="000F1964" w:rsidRDefault="000F1964" w:rsidP="00BE52D8">
            <w:pPr>
              <w:pStyle w:val="BodyText2"/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Provisional date for next meeting: Thursday, 8</w:t>
            </w:r>
            <w:r w:rsidRPr="00EC12CB">
              <w:rPr>
                <w:rFonts w:ascii="Verdana" w:hAnsi="Verdana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Verdana" w:hAnsi="Verdana" w:cs="Arial"/>
                <w:sz w:val="20"/>
                <w:szCs w:val="20"/>
              </w:rPr>
              <w:t xml:space="preserve"> March 2018.</w:t>
            </w:r>
          </w:p>
          <w:p w:rsidR="000F1964" w:rsidRDefault="000F1964" w:rsidP="00BE52D8">
            <w:pPr>
              <w:pStyle w:val="BodyText2"/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There being no further business, the meeting closed at 7.13pm.</w:t>
            </w:r>
          </w:p>
          <w:p w:rsidR="000F1964" w:rsidRPr="00282FF6" w:rsidRDefault="000F1964" w:rsidP="00BE52D8">
            <w:pPr>
              <w:pStyle w:val="BodyText2"/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0F1964" w:rsidRPr="00197B8E" w:rsidRDefault="000F1964" w:rsidP="00BE52D8">
            <w:pPr>
              <w:pStyle w:val="BodyText2"/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0F1964" w:rsidRDefault="000F1964" w:rsidP="00F0404F">
            <w:pPr>
              <w:rPr>
                <w:rFonts w:ascii="Verdana" w:hAnsi="Verdana" w:cs="Arial"/>
                <w:color w:val="FF0000"/>
                <w:sz w:val="16"/>
                <w:szCs w:val="16"/>
              </w:rPr>
            </w:pPr>
          </w:p>
          <w:p w:rsidR="000F1964" w:rsidRDefault="000F1964" w:rsidP="00F0404F">
            <w:pPr>
              <w:rPr>
                <w:rFonts w:ascii="Verdana" w:hAnsi="Verdana" w:cs="Arial"/>
                <w:color w:val="FF0000"/>
                <w:sz w:val="16"/>
                <w:szCs w:val="16"/>
              </w:rPr>
            </w:pPr>
          </w:p>
          <w:p w:rsidR="000F1964" w:rsidRDefault="000F1964" w:rsidP="00F0404F">
            <w:pPr>
              <w:rPr>
                <w:rFonts w:ascii="Verdana" w:hAnsi="Verdana" w:cs="Arial"/>
                <w:color w:val="FF0000"/>
                <w:sz w:val="16"/>
                <w:szCs w:val="16"/>
              </w:rPr>
            </w:pPr>
          </w:p>
          <w:p w:rsidR="000F1964" w:rsidRDefault="000F1964" w:rsidP="00F0404F">
            <w:pPr>
              <w:rPr>
                <w:rFonts w:ascii="Verdana" w:hAnsi="Verdana" w:cs="Arial"/>
                <w:color w:val="FF0000"/>
                <w:sz w:val="16"/>
                <w:szCs w:val="16"/>
              </w:rPr>
            </w:pPr>
          </w:p>
          <w:p w:rsidR="000F1964" w:rsidRDefault="000F1964" w:rsidP="00F0404F">
            <w:pPr>
              <w:rPr>
                <w:rFonts w:ascii="Verdana" w:hAnsi="Verdana" w:cs="Arial"/>
                <w:color w:val="FF0000"/>
                <w:sz w:val="16"/>
                <w:szCs w:val="16"/>
              </w:rPr>
            </w:pPr>
          </w:p>
          <w:p w:rsidR="000F1964" w:rsidRDefault="000F1964" w:rsidP="00F0404F">
            <w:pPr>
              <w:rPr>
                <w:rFonts w:ascii="Verdana" w:hAnsi="Verdana" w:cs="Arial"/>
                <w:color w:val="FF0000"/>
                <w:sz w:val="16"/>
                <w:szCs w:val="16"/>
              </w:rPr>
            </w:pPr>
          </w:p>
          <w:p w:rsidR="000F1964" w:rsidRDefault="000F1964" w:rsidP="00F0404F">
            <w:pPr>
              <w:rPr>
                <w:rFonts w:ascii="Verdana" w:hAnsi="Verdana" w:cs="Arial"/>
                <w:color w:val="FF0000"/>
                <w:sz w:val="16"/>
                <w:szCs w:val="16"/>
              </w:rPr>
            </w:pPr>
          </w:p>
          <w:p w:rsidR="000F1964" w:rsidRDefault="000F1964" w:rsidP="00F0404F">
            <w:pPr>
              <w:rPr>
                <w:rFonts w:ascii="Verdana" w:hAnsi="Verdana" w:cs="Arial"/>
                <w:color w:val="FF0000"/>
                <w:sz w:val="16"/>
                <w:szCs w:val="16"/>
              </w:rPr>
            </w:pPr>
          </w:p>
          <w:p w:rsidR="000F1964" w:rsidRDefault="000F1964" w:rsidP="00F0404F">
            <w:pPr>
              <w:rPr>
                <w:rFonts w:ascii="Verdana" w:hAnsi="Verdana" w:cs="Arial"/>
                <w:color w:val="FF0000"/>
                <w:sz w:val="16"/>
                <w:szCs w:val="16"/>
              </w:rPr>
            </w:pPr>
          </w:p>
          <w:p w:rsidR="000F1964" w:rsidRDefault="000F1964" w:rsidP="00F0404F">
            <w:pPr>
              <w:rPr>
                <w:rFonts w:ascii="Verdana" w:hAnsi="Verdana" w:cs="Arial"/>
                <w:color w:val="FF0000"/>
                <w:sz w:val="16"/>
                <w:szCs w:val="16"/>
              </w:rPr>
            </w:pPr>
          </w:p>
          <w:p w:rsidR="000F1964" w:rsidRDefault="000F1964" w:rsidP="00F0404F">
            <w:pPr>
              <w:rPr>
                <w:rFonts w:ascii="Verdana" w:hAnsi="Verdana" w:cs="Arial"/>
                <w:color w:val="FF0000"/>
                <w:sz w:val="16"/>
                <w:szCs w:val="16"/>
              </w:rPr>
            </w:pPr>
          </w:p>
          <w:p w:rsidR="000F1964" w:rsidRDefault="000F1964" w:rsidP="00F0404F">
            <w:pPr>
              <w:rPr>
                <w:rFonts w:ascii="Verdana" w:hAnsi="Verdana" w:cs="Arial"/>
                <w:color w:val="FF0000"/>
                <w:sz w:val="16"/>
                <w:szCs w:val="16"/>
              </w:rPr>
            </w:pPr>
          </w:p>
          <w:p w:rsidR="000F1964" w:rsidRDefault="000F1964" w:rsidP="00F0404F">
            <w:pPr>
              <w:rPr>
                <w:rFonts w:ascii="Verdana" w:hAnsi="Verdana" w:cs="Arial"/>
                <w:color w:val="FF0000"/>
                <w:sz w:val="16"/>
                <w:szCs w:val="16"/>
              </w:rPr>
            </w:pPr>
          </w:p>
          <w:p w:rsidR="000F1964" w:rsidRDefault="000F1964" w:rsidP="00F0404F">
            <w:pPr>
              <w:rPr>
                <w:rFonts w:ascii="Verdana" w:hAnsi="Verdana" w:cs="Arial"/>
                <w:color w:val="FF0000"/>
                <w:sz w:val="16"/>
                <w:szCs w:val="16"/>
              </w:rPr>
            </w:pPr>
          </w:p>
          <w:p w:rsidR="000F1964" w:rsidRDefault="000F1964" w:rsidP="00F0404F">
            <w:pPr>
              <w:rPr>
                <w:rFonts w:ascii="Verdana" w:hAnsi="Verdana" w:cs="Arial"/>
                <w:color w:val="FF0000"/>
                <w:sz w:val="16"/>
                <w:szCs w:val="16"/>
              </w:rPr>
            </w:pPr>
          </w:p>
          <w:p w:rsidR="000F1964" w:rsidRDefault="000F1964" w:rsidP="00F0404F">
            <w:pPr>
              <w:rPr>
                <w:rFonts w:ascii="Verdana" w:hAnsi="Verdana" w:cs="Arial"/>
                <w:color w:val="FF0000"/>
                <w:sz w:val="16"/>
                <w:szCs w:val="16"/>
              </w:rPr>
            </w:pPr>
          </w:p>
          <w:p w:rsidR="000F1964" w:rsidRDefault="000F1964" w:rsidP="00F0404F">
            <w:pPr>
              <w:rPr>
                <w:rFonts w:ascii="Verdana" w:hAnsi="Verdana" w:cs="Arial"/>
                <w:color w:val="FF0000"/>
                <w:sz w:val="16"/>
                <w:szCs w:val="16"/>
              </w:rPr>
            </w:pPr>
          </w:p>
          <w:p w:rsidR="000F1964" w:rsidRDefault="000F1964" w:rsidP="00F0404F">
            <w:pPr>
              <w:rPr>
                <w:rFonts w:ascii="Verdana" w:hAnsi="Verdana" w:cs="Arial"/>
                <w:color w:val="FF0000"/>
                <w:sz w:val="16"/>
                <w:szCs w:val="16"/>
              </w:rPr>
            </w:pPr>
          </w:p>
          <w:p w:rsidR="000F1964" w:rsidRDefault="000F1964" w:rsidP="00F0404F">
            <w:pPr>
              <w:rPr>
                <w:rFonts w:ascii="Verdana" w:hAnsi="Verdana" w:cs="Arial"/>
                <w:color w:val="FF0000"/>
                <w:sz w:val="16"/>
                <w:szCs w:val="16"/>
              </w:rPr>
            </w:pPr>
          </w:p>
          <w:p w:rsidR="000F1964" w:rsidRDefault="000F1964" w:rsidP="00F0404F">
            <w:pPr>
              <w:rPr>
                <w:rFonts w:ascii="Verdana" w:hAnsi="Verdana" w:cs="Arial"/>
                <w:color w:val="FF0000"/>
                <w:sz w:val="16"/>
                <w:szCs w:val="16"/>
              </w:rPr>
            </w:pPr>
          </w:p>
          <w:p w:rsidR="000F1964" w:rsidRDefault="000F1964" w:rsidP="00F0404F">
            <w:pPr>
              <w:rPr>
                <w:rFonts w:ascii="Verdana" w:hAnsi="Verdana" w:cs="Arial"/>
                <w:color w:val="FF0000"/>
                <w:sz w:val="16"/>
                <w:szCs w:val="16"/>
              </w:rPr>
            </w:pPr>
          </w:p>
          <w:p w:rsidR="000F1964" w:rsidRDefault="000F1964" w:rsidP="00F0404F">
            <w:pPr>
              <w:rPr>
                <w:rFonts w:ascii="Verdana" w:hAnsi="Verdana" w:cs="Arial"/>
                <w:color w:val="FF0000"/>
                <w:sz w:val="16"/>
                <w:szCs w:val="16"/>
              </w:rPr>
            </w:pPr>
          </w:p>
          <w:p w:rsidR="000F1964" w:rsidRDefault="000F1964" w:rsidP="00F0404F">
            <w:pPr>
              <w:rPr>
                <w:rFonts w:ascii="Verdana" w:hAnsi="Verdana" w:cs="Arial"/>
                <w:color w:val="FF0000"/>
                <w:sz w:val="16"/>
                <w:szCs w:val="16"/>
              </w:rPr>
            </w:pPr>
          </w:p>
          <w:p w:rsidR="000F1964" w:rsidRDefault="000F1964" w:rsidP="00F0404F">
            <w:pPr>
              <w:rPr>
                <w:rFonts w:ascii="Verdana" w:hAnsi="Verdana" w:cs="Arial"/>
                <w:color w:val="FF0000"/>
                <w:sz w:val="16"/>
                <w:szCs w:val="16"/>
              </w:rPr>
            </w:pPr>
          </w:p>
          <w:p w:rsidR="000F1964" w:rsidRDefault="000F1964" w:rsidP="00F0404F">
            <w:pPr>
              <w:rPr>
                <w:rFonts w:ascii="Verdana" w:hAnsi="Verdana" w:cs="Arial"/>
                <w:color w:val="FF0000"/>
                <w:sz w:val="16"/>
                <w:szCs w:val="16"/>
              </w:rPr>
            </w:pPr>
          </w:p>
          <w:p w:rsidR="000F1964" w:rsidRDefault="000F1964" w:rsidP="00F0404F">
            <w:pPr>
              <w:rPr>
                <w:rFonts w:ascii="Verdana" w:hAnsi="Verdana" w:cs="Arial"/>
                <w:color w:val="FF0000"/>
                <w:sz w:val="16"/>
                <w:szCs w:val="16"/>
              </w:rPr>
            </w:pPr>
          </w:p>
          <w:p w:rsidR="000F1964" w:rsidRDefault="000F1964" w:rsidP="00F0404F">
            <w:pPr>
              <w:rPr>
                <w:rFonts w:ascii="Verdana" w:hAnsi="Verdana" w:cs="Arial"/>
                <w:color w:val="FF0000"/>
                <w:sz w:val="16"/>
                <w:szCs w:val="16"/>
              </w:rPr>
            </w:pPr>
          </w:p>
          <w:p w:rsidR="000F1964" w:rsidRDefault="000F1964" w:rsidP="00F0404F">
            <w:pPr>
              <w:rPr>
                <w:rFonts w:ascii="Verdana" w:hAnsi="Verdana" w:cs="Arial"/>
                <w:color w:val="FF0000"/>
                <w:sz w:val="16"/>
                <w:szCs w:val="16"/>
              </w:rPr>
            </w:pPr>
          </w:p>
          <w:p w:rsidR="000F1964" w:rsidRDefault="000F1964" w:rsidP="00F0404F">
            <w:pPr>
              <w:rPr>
                <w:rFonts w:ascii="Verdana" w:hAnsi="Verdana" w:cs="Arial"/>
                <w:color w:val="FF0000"/>
                <w:sz w:val="16"/>
                <w:szCs w:val="16"/>
              </w:rPr>
            </w:pPr>
          </w:p>
          <w:p w:rsidR="000F1964" w:rsidRDefault="000F1964" w:rsidP="00F0404F">
            <w:pPr>
              <w:rPr>
                <w:rFonts w:ascii="Verdana" w:hAnsi="Verdana" w:cs="Arial"/>
                <w:color w:val="FF0000"/>
                <w:sz w:val="16"/>
                <w:szCs w:val="16"/>
              </w:rPr>
            </w:pPr>
          </w:p>
          <w:p w:rsidR="000F1964" w:rsidRDefault="000F1964" w:rsidP="00F0404F">
            <w:pPr>
              <w:rPr>
                <w:rFonts w:ascii="Verdana" w:hAnsi="Verdana" w:cs="Arial"/>
                <w:color w:val="FF0000"/>
                <w:sz w:val="16"/>
                <w:szCs w:val="16"/>
              </w:rPr>
            </w:pPr>
          </w:p>
          <w:p w:rsidR="000F1964" w:rsidRDefault="000F1964" w:rsidP="00F0404F">
            <w:pPr>
              <w:rPr>
                <w:rFonts w:ascii="Verdana" w:hAnsi="Verdana" w:cs="Arial"/>
                <w:color w:val="FF0000"/>
                <w:sz w:val="16"/>
                <w:szCs w:val="16"/>
              </w:rPr>
            </w:pPr>
          </w:p>
          <w:p w:rsidR="000F1964" w:rsidRDefault="000F1964" w:rsidP="00F0404F">
            <w:pPr>
              <w:rPr>
                <w:rFonts w:ascii="Verdana" w:hAnsi="Verdana" w:cs="Arial"/>
                <w:color w:val="FF0000"/>
                <w:sz w:val="16"/>
                <w:szCs w:val="16"/>
              </w:rPr>
            </w:pPr>
          </w:p>
          <w:p w:rsidR="000F1964" w:rsidRDefault="000F1964" w:rsidP="00F0404F">
            <w:pPr>
              <w:rPr>
                <w:rFonts w:ascii="Verdana" w:hAnsi="Verdana" w:cs="Arial"/>
                <w:color w:val="FF0000"/>
                <w:sz w:val="16"/>
                <w:szCs w:val="16"/>
              </w:rPr>
            </w:pPr>
          </w:p>
          <w:p w:rsidR="000F1964" w:rsidRDefault="000F1964" w:rsidP="00F0404F">
            <w:pPr>
              <w:rPr>
                <w:rFonts w:ascii="Verdana" w:hAnsi="Verdana" w:cs="Arial"/>
                <w:color w:val="FF0000"/>
                <w:sz w:val="16"/>
                <w:szCs w:val="16"/>
              </w:rPr>
            </w:pPr>
          </w:p>
          <w:p w:rsidR="000F1964" w:rsidRDefault="000F1964" w:rsidP="00F0404F">
            <w:pPr>
              <w:rPr>
                <w:rFonts w:ascii="Verdana" w:hAnsi="Verdana" w:cs="Arial"/>
                <w:color w:val="FF0000"/>
                <w:sz w:val="16"/>
                <w:szCs w:val="16"/>
              </w:rPr>
            </w:pPr>
          </w:p>
          <w:p w:rsidR="000F1964" w:rsidRDefault="000F1964" w:rsidP="00F0404F">
            <w:pPr>
              <w:rPr>
                <w:rFonts w:ascii="Verdana" w:hAnsi="Verdana" w:cs="Arial"/>
                <w:color w:val="FF0000"/>
                <w:sz w:val="16"/>
                <w:szCs w:val="16"/>
              </w:rPr>
            </w:pPr>
          </w:p>
          <w:p w:rsidR="000F1964" w:rsidRPr="00F02179" w:rsidRDefault="000F1964" w:rsidP="00F0404F">
            <w:pPr>
              <w:rPr>
                <w:rFonts w:ascii="Verdana" w:hAnsi="Verdana" w:cs="Arial"/>
                <w:color w:val="FF0000"/>
                <w:sz w:val="16"/>
                <w:szCs w:val="16"/>
              </w:rPr>
            </w:pPr>
            <w:r>
              <w:rPr>
                <w:rFonts w:ascii="Verdana" w:hAnsi="Verdana" w:cs="Arial"/>
                <w:color w:val="FF0000"/>
                <w:sz w:val="16"/>
                <w:szCs w:val="16"/>
              </w:rPr>
              <w:t>Clerk.</w:t>
            </w:r>
          </w:p>
        </w:tc>
      </w:tr>
    </w:tbl>
    <w:p w:rsidR="000F1964" w:rsidRPr="00B644C8" w:rsidRDefault="000F1964" w:rsidP="00913B18">
      <w:pPr>
        <w:tabs>
          <w:tab w:val="left" w:pos="2010"/>
        </w:tabs>
        <w:rPr>
          <w:rFonts w:ascii="Verdana" w:hAnsi="Verdana" w:cs="Arial"/>
          <w:sz w:val="22"/>
          <w:szCs w:val="22"/>
        </w:rPr>
      </w:pPr>
    </w:p>
    <w:sectPr w:rsidR="000F1964" w:rsidRPr="00B644C8" w:rsidSect="009F7BEE">
      <w:footerReference w:type="even" r:id="rId10"/>
      <w:footerReference w:type="default" r:id="rId11"/>
      <w:pgSz w:w="11907" w:h="16840" w:code="9"/>
      <w:pgMar w:top="993" w:right="907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1964" w:rsidRDefault="000F1964" w:rsidP="00533E33">
      <w:r>
        <w:separator/>
      </w:r>
    </w:p>
  </w:endnote>
  <w:endnote w:type="continuationSeparator" w:id="0">
    <w:p w:rsidR="000F1964" w:rsidRDefault="000F1964" w:rsidP="00533E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964" w:rsidRDefault="000F1964" w:rsidP="009F7BE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F1964" w:rsidRDefault="000F1964" w:rsidP="009F7BE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964" w:rsidRDefault="000F1964" w:rsidP="009F7BE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0F1964" w:rsidRPr="00533E33" w:rsidRDefault="000F1964" w:rsidP="009F7BEE">
    <w:pPr>
      <w:pStyle w:val="Footer"/>
      <w:ind w:right="360"/>
      <w:jc w:val="right"/>
      <w:rPr>
        <w:rFonts w:ascii="Verdana" w:hAnsi="Verdana"/>
        <w:sz w:val="20"/>
        <w:szCs w:val="20"/>
      </w:rPr>
    </w:pPr>
    <w:r w:rsidRPr="00533E33">
      <w:rPr>
        <w:rFonts w:ascii="Verdana" w:hAnsi="Verdana"/>
        <w:sz w:val="20"/>
        <w:szCs w:val="20"/>
      </w:rPr>
      <w:t xml:space="preserve">Page  of </w:t>
    </w:r>
    <w:r w:rsidRPr="00533E33">
      <w:rPr>
        <w:rFonts w:ascii="Verdana" w:hAnsi="Verdana"/>
        <w:b/>
        <w:bCs/>
        <w:sz w:val="20"/>
        <w:szCs w:val="20"/>
      </w:rPr>
      <w:fldChar w:fldCharType="begin"/>
    </w:r>
    <w:r w:rsidRPr="00533E33">
      <w:rPr>
        <w:rFonts w:ascii="Verdana" w:hAnsi="Verdana"/>
        <w:b/>
        <w:bCs/>
        <w:sz w:val="20"/>
        <w:szCs w:val="20"/>
      </w:rPr>
      <w:instrText xml:space="preserve"> NUMPAGES  </w:instrText>
    </w:r>
    <w:r w:rsidRPr="00533E33">
      <w:rPr>
        <w:rFonts w:ascii="Verdana" w:hAnsi="Verdana"/>
        <w:b/>
        <w:bCs/>
        <w:sz w:val="20"/>
        <w:szCs w:val="20"/>
      </w:rPr>
      <w:fldChar w:fldCharType="separate"/>
    </w:r>
    <w:r>
      <w:rPr>
        <w:rFonts w:ascii="Verdana" w:hAnsi="Verdana"/>
        <w:b/>
        <w:bCs/>
        <w:noProof/>
        <w:sz w:val="20"/>
        <w:szCs w:val="20"/>
      </w:rPr>
      <w:t>2</w:t>
    </w:r>
    <w:r w:rsidRPr="00533E33">
      <w:rPr>
        <w:rFonts w:ascii="Verdana" w:hAnsi="Verdana"/>
        <w:b/>
        <w:bCs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1964" w:rsidRDefault="000F1964" w:rsidP="00533E33">
      <w:r>
        <w:separator/>
      </w:r>
    </w:p>
  </w:footnote>
  <w:footnote w:type="continuationSeparator" w:id="0">
    <w:p w:rsidR="000F1964" w:rsidRDefault="000F1964" w:rsidP="00533E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97D30"/>
    <w:multiLevelType w:val="hybridMultilevel"/>
    <w:tmpl w:val="AD7AB2B2"/>
    <w:lvl w:ilvl="0" w:tplc="2EB8B3CC">
      <w:start w:val="1"/>
      <w:numFmt w:val="lowerLetter"/>
      <w:lvlText w:val="%1)"/>
      <w:lvlJc w:val="left"/>
      <w:pPr>
        <w:ind w:left="1429" w:hanging="360"/>
      </w:pPr>
      <w:rPr>
        <w:rFonts w:cs="Times New Roman"/>
        <w:b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0794561C"/>
    <w:multiLevelType w:val="hybridMultilevel"/>
    <w:tmpl w:val="2F66B048"/>
    <w:lvl w:ilvl="0" w:tplc="AB16098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C27D7"/>
    <w:multiLevelType w:val="hybridMultilevel"/>
    <w:tmpl w:val="57D29DE2"/>
    <w:lvl w:ilvl="0" w:tplc="08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132A5919"/>
    <w:multiLevelType w:val="hybridMultilevel"/>
    <w:tmpl w:val="9CEEC928"/>
    <w:lvl w:ilvl="0" w:tplc="08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95B7060"/>
    <w:multiLevelType w:val="hybridMultilevel"/>
    <w:tmpl w:val="C78AAE74"/>
    <w:lvl w:ilvl="0" w:tplc="08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1B21652B"/>
    <w:multiLevelType w:val="hybridMultilevel"/>
    <w:tmpl w:val="C2A6F88E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1DD47726"/>
    <w:multiLevelType w:val="hybridMultilevel"/>
    <w:tmpl w:val="9D4284B8"/>
    <w:lvl w:ilvl="0" w:tplc="2EB8B3CC">
      <w:start w:val="1"/>
      <w:numFmt w:val="lowerLetter"/>
      <w:lvlText w:val="%1)"/>
      <w:lvlJc w:val="left"/>
      <w:pPr>
        <w:ind w:left="1429" w:hanging="360"/>
      </w:pPr>
      <w:rPr>
        <w:rFonts w:cs="Times New Roman"/>
        <w:b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>
    <w:nsid w:val="22F67D62"/>
    <w:multiLevelType w:val="hybridMultilevel"/>
    <w:tmpl w:val="C78AAE74"/>
    <w:lvl w:ilvl="0" w:tplc="08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25D87C38"/>
    <w:multiLevelType w:val="hybridMultilevel"/>
    <w:tmpl w:val="9D4284B8"/>
    <w:lvl w:ilvl="0" w:tplc="2EB8B3CC">
      <w:start w:val="1"/>
      <w:numFmt w:val="lowerLetter"/>
      <w:lvlText w:val="%1)"/>
      <w:lvlJc w:val="left"/>
      <w:pPr>
        <w:ind w:left="1429" w:hanging="360"/>
      </w:pPr>
      <w:rPr>
        <w:rFonts w:cs="Times New Roman"/>
        <w:b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26E42143"/>
    <w:multiLevelType w:val="hybridMultilevel"/>
    <w:tmpl w:val="7D34C6B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950272A"/>
    <w:multiLevelType w:val="hybridMultilevel"/>
    <w:tmpl w:val="CF349694"/>
    <w:lvl w:ilvl="0" w:tplc="B1CA0FC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809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9CD6440"/>
    <w:multiLevelType w:val="hybridMultilevel"/>
    <w:tmpl w:val="9820723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4E45D6C"/>
    <w:multiLevelType w:val="hybridMultilevel"/>
    <w:tmpl w:val="B10451CE"/>
    <w:lvl w:ilvl="0" w:tplc="96B06D2C">
      <w:start w:val="275"/>
      <w:numFmt w:val="bullet"/>
      <w:lvlText w:val=""/>
      <w:lvlJc w:val="left"/>
      <w:pPr>
        <w:ind w:left="644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4C093AF6"/>
    <w:multiLevelType w:val="hybridMultilevel"/>
    <w:tmpl w:val="A6BE718C"/>
    <w:lvl w:ilvl="0" w:tplc="51C4651E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244D9D"/>
    <w:multiLevelType w:val="hybridMultilevel"/>
    <w:tmpl w:val="06C05BE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5BE1E9B"/>
    <w:multiLevelType w:val="hybridMultilevel"/>
    <w:tmpl w:val="909EA66A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>
    <w:nsid w:val="5D1D7942"/>
    <w:multiLevelType w:val="hybridMultilevel"/>
    <w:tmpl w:val="3EB64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075EA2"/>
    <w:multiLevelType w:val="hybridMultilevel"/>
    <w:tmpl w:val="2E921BD4"/>
    <w:lvl w:ilvl="0" w:tplc="B1CA0FC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8090017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1436176"/>
    <w:multiLevelType w:val="hybridMultilevel"/>
    <w:tmpl w:val="911A2A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2B13A3B"/>
    <w:multiLevelType w:val="hybridMultilevel"/>
    <w:tmpl w:val="2EF006E0"/>
    <w:lvl w:ilvl="0" w:tplc="08090003">
      <w:start w:val="1"/>
      <w:numFmt w:val="bullet"/>
      <w:lvlText w:val="o"/>
      <w:lvlJc w:val="left"/>
      <w:pPr>
        <w:ind w:left="1037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0">
    <w:nsid w:val="79F03B6E"/>
    <w:multiLevelType w:val="hybridMultilevel"/>
    <w:tmpl w:val="58040FD0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">
    <w:nsid w:val="7CB90B1A"/>
    <w:multiLevelType w:val="hybridMultilevel"/>
    <w:tmpl w:val="7CB255EE"/>
    <w:lvl w:ilvl="0" w:tplc="0809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11"/>
  </w:num>
  <w:num w:numId="2">
    <w:abstractNumId w:val="20"/>
  </w:num>
  <w:num w:numId="3">
    <w:abstractNumId w:val="16"/>
  </w:num>
  <w:num w:numId="4">
    <w:abstractNumId w:val="5"/>
  </w:num>
  <w:num w:numId="5">
    <w:abstractNumId w:val="17"/>
  </w:num>
  <w:num w:numId="6">
    <w:abstractNumId w:val="13"/>
  </w:num>
  <w:num w:numId="7">
    <w:abstractNumId w:val="8"/>
  </w:num>
  <w:num w:numId="8">
    <w:abstractNumId w:val="18"/>
  </w:num>
  <w:num w:numId="9">
    <w:abstractNumId w:val="2"/>
  </w:num>
  <w:num w:numId="10">
    <w:abstractNumId w:val="15"/>
  </w:num>
  <w:num w:numId="11">
    <w:abstractNumId w:val="0"/>
  </w:num>
  <w:num w:numId="12">
    <w:abstractNumId w:val="6"/>
  </w:num>
  <w:num w:numId="13">
    <w:abstractNumId w:val="4"/>
  </w:num>
  <w:num w:numId="14">
    <w:abstractNumId w:val="7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0"/>
  </w:num>
  <w:num w:numId="18">
    <w:abstractNumId w:val="3"/>
  </w:num>
  <w:num w:numId="19">
    <w:abstractNumId w:val="10"/>
  </w:num>
  <w:num w:numId="20">
    <w:abstractNumId w:val="1"/>
  </w:num>
  <w:num w:numId="21">
    <w:abstractNumId w:val="21"/>
  </w:num>
  <w:num w:numId="22">
    <w:abstractNumId w:val="12"/>
  </w:num>
  <w:num w:numId="23">
    <w:abstractNumId w:val="9"/>
  </w:num>
  <w:num w:numId="24">
    <w:abstractNumId w:val="19"/>
  </w:num>
  <w:num w:numId="25">
    <w:abstractNumId w:val="1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7979"/>
    <w:rsid w:val="000000C0"/>
    <w:rsid w:val="00000281"/>
    <w:rsid w:val="00002C16"/>
    <w:rsid w:val="00002E31"/>
    <w:rsid w:val="00003AE2"/>
    <w:rsid w:val="000058BE"/>
    <w:rsid w:val="00005ED9"/>
    <w:rsid w:val="00007CC5"/>
    <w:rsid w:val="00007D74"/>
    <w:rsid w:val="000125AE"/>
    <w:rsid w:val="00013ADD"/>
    <w:rsid w:val="00013DC1"/>
    <w:rsid w:val="000140E6"/>
    <w:rsid w:val="00015026"/>
    <w:rsid w:val="000151A7"/>
    <w:rsid w:val="000218A1"/>
    <w:rsid w:val="00022C8E"/>
    <w:rsid w:val="00023D9A"/>
    <w:rsid w:val="00026091"/>
    <w:rsid w:val="00026116"/>
    <w:rsid w:val="0002651C"/>
    <w:rsid w:val="00027F5D"/>
    <w:rsid w:val="00031D28"/>
    <w:rsid w:val="0003414C"/>
    <w:rsid w:val="000343A0"/>
    <w:rsid w:val="00034B4B"/>
    <w:rsid w:val="00034BC2"/>
    <w:rsid w:val="000371AB"/>
    <w:rsid w:val="00037519"/>
    <w:rsid w:val="0004141D"/>
    <w:rsid w:val="00041E8A"/>
    <w:rsid w:val="000435AD"/>
    <w:rsid w:val="00043A28"/>
    <w:rsid w:val="00043F79"/>
    <w:rsid w:val="00044170"/>
    <w:rsid w:val="000514EE"/>
    <w:rsid w:val="00051935"/>
    <w:rsid w:val="00052F05"/>
    <w:rsid w:val="00054026"/>
    <w:rsid w:val="000543D8"/>
    <w:rsid w:val="00055029"/>
    <w:rsid w:val="000550B0"/>
    <w:rsid w:val="000555A5"/>
    <w:rsid w:val="00055C6C"/>
    <w:rsid w:val="00057FA4"/>
    <w:rsid w:val="000611E5"/>
    <w:rsid w:val="00062237"/>
    <w:rsid w:val="00062FF2"/>
    <w:rsid w:val="00066453"/>
    <w:rsid w:val="0006666C"/>
    <w:rsid w:val="00067432"/>
    <w:rsid w:val="000729D0"/>
    <w:rsid w:val="00074815"/>
    <w:rsid w:val="000765CA"/>
    <w:rsid w:val="000775DA"/>
    <w:rsid w:val="00080DAC"/>
    <w:rsid w:val="0008133B"/>
    <w:rsid w:val="0008245F"/>
    <w:rsid w:val="00082582"/>
    <w:rsid w:val="00082C84"/>
    <w:rsid w:val="00084E6E"/>
    <w:rsid w:val="00086D94"/>
    <w:rsid w:val="000916C6"/>
    <w:rsid w:val="0009307D"/>
    <w:rsid w:val="00093DCD"/>
    <w:rsid w:val="000947E8"/>
    <w:rsid w:val="00095899"/>
    <w:rsid w:val="00095B40"/>
    <w:rsid w:val="0009657A"/>
    <w:rsid w:val="000A01A4"/>
    <w:rsid w:val="000A2244"/>
    <w:rsid w:val="000A3594"/>
    <w:rsid w:val="000A3B23"/>
    <w:rsid w:val="000A44F1"/>
    <w:rsid w:val="000A6F04"/>
    <w:rsid w:val="000A7B33"/>
    <w:rsid w:val="000B0475"/>
    <w:rsid w:val="000B1392"/>
    <w:rsid w:val="000B1508"/>
    <w:rsid w:val="000B29A6"/>
    <w:rsid w:val="000B2A92"/>
    <w:rsid w:val="000B3009"/>
    <w:rsid w:val="000B3B67"/>
    <w:rsid w:val="000B59E2"/>
    <w:rsid w:val="000C0348"/>
    <w:rsid w:val="000C0F93"/>
    <w:rsid w:val="000C1033"/>
    <w:rsid w:val="000C13EC"/>
    <w:rsid w:val="000C3057"/>
    <w:rsid w:val="000C348E"/>
    <w:rsid w:val="000C4FD8"/>
    <w:rsid w:val="000C5A47"/>
    <w:rsid w:val="000C6FD9"/>
    <w:rsid w:val="000D0164"/>
    <w:rsid w:val="000D110A"/>
    <w:rsid w:val="000D1954"/>
    <w:rsid w:val="000D2A88"/>
    <w:rsid w:val="000D3989"/>
    <w:rsid w:val="000D3B92"/>
    <w:rsid w:val="000D69AA"/>
    <w:rsid w:val="000D6B9B"/>
    <w:rsid w:val="000D7B79"/>
    <w:rsid w:val="000E16E4"/>
    <w:rsid w:val="000E28DF"/>
    <w:rsid w:val="000E6E85"/>
    <w:rsid w:val="000E6F28"/>
    <w:rsid w:val="000E7F30"/>
    <w:rsid w:val="000F0AE1"/>
    <w:rsid w:val="000F1534"/>
    <w:rsid w:val="000F1964"/>
    <w:rsid w:val="000F23B8"/>
    <w:rsid w:val="000F37EB"/>
    <w:rsid w:val="000F4D28"/>
    <w:rsid w:val="000F62B7"/>
    <w:rsid w:val="000F65D2"/>
    <w:rsid w:val="000F6F51"/>
    <w:rsid w:val="0010040E"/>
    <w:rsid w:val="001007CA"/>
    <w:rsid w:val="00100E07"/>
    <w:rsid w:val="00101DE4"/>
    <w:rsid w:val="00101EE2"/>
    <w:rsid w:val="001026C6"/>
    <w:rsid w:val="001051D1"/>
    <w:rsid w:val="00105DDD"/>
    <w:rsid w:val="0010669C"/>
    <w:rsid w:val="001073EC"/>
    <w:rsid w:val="00110542"/>
    <w:rsid w:val="00110AFB"/>
    <w:rsid w:val="00110F18"/>
    <w:rsid w:val="00111382"/>
    <w:rsid w:val="0011144A"/>
    <w:rsid w:val="0011159A"/>
    <w:rsid w:val="00111E13"/>
    <w:rsid w:val="00111E78"/>
    <w:rsid w:val="0011385F"/>
    <w:rsid w:val="00113CE7"/>
    <w:rsid w:val="001155E9"/>
    <w:rsid w:val="00121630"/>
    <w:rsid w:val="001218CD"/>
    <w:rsid w:val="0012322B"/>
    <w:rsid w:val="0012490A"/>
    <w:rsid w:val="001249D6"/>
    <w:rsid w:val="00126194"/>
    <w:rsid w:val="00130D8D"/>
    <w:rsid w:val="00131758"/>
    <w:rsid w:val="00131B6A"/>
    <w:rsid w:val="00132934"/>
    <w:rsid w:val="001361F2"/>
    <w:rsid w:val="00136AE0"/>
    <w:rsid w:val="00136DDD"/>
    <w:rsid w:val="00144141"/>
    <w:rsid w:val="00144BB4"/>
    <w:rsid w:val="00145191"/>
    <w:rsid w:val="001458F0"/>
    <w:rsid w:val="00146B36"/>
    <w:rsid w:val="00146CA3"/>
    <w:rsid w:val="001523AE"/>
    <w:rsid w:val="0015299E"/>
    <w:rsid w:val="00153C63"/>
    <w:rsid w:val="001541F8"/>
    <w:rsid w:val="00154D32"/>
    <w:rsid w:val="001553F6"/>
    <w:rsid w:val="0015569A"/>
    <w:rsid w:val="00157EA3"/>
    <w:rsid w:val="00161648"/>
    <w:rsid w:val="00163401"/>
    <w:rsid w:val="001635C5"/>
    <w:rsid w:val="00165210"/>
    <w:rsid w:val="00165C2B"/>
    <w:rsid w:val="001714EF"/>
    <w:rsid w:val="00172987"/>
    <w:rsid w:val="00172DE4"/>
    <w:rsid w:val="00172E90"/>
    <w:rsid w:val="00173856"/>
    <w:rsid w:val="00173BD7"/>
    <w:rsid w:val="001766B2"/>
    <w:rsid w:val="00177739"/>
    <w:rsid w:val="00180460"/>
    <w:rsid w:val="00180A39"/>
    <w:rsid w:val="0018377B"/>
    <w:rsid w:val="00185A7C"/>
    <w:rsid w:val="00185B9A"/>
    <w:rsid w:val="00185FD3"/>
    <w:rsid w:val="00186BF4"/>
    <w:rsid w:val="00187E95"/>
    <w:rsid w:val="001923E4"/>
    <w:rsid w:val="00193F45"/>
    <w:rsid w:val="001951D8"/>
    <w:rsid w:val="001960CA"/>
    <w:rsid w:val="001969B0"/>
    <w:rsid w:val="0019734F"/>
    <w:rsid w:val="00197B8E"/>
    <w:rsid w:val="001A0555"/>
    <w:rsid w:val="001A1B1C"/>
    <w:rsid w:val="001A20E0"/>
    <w:rsid w:val="001A3431"/>
    <w:rsid w:val="001A372E"/>
    <w:rsid w:val="001A4CA3"/>
    <w:rsid w:val="001A4D11"/>
    <w:rsid w:val="001A6528"/>
    <w:rsid w:val="001B0167"/>
    <w:rsid w:val="001B4059"/>
    <w:rsid w:val="001B40D9"/>
    <w:rsid w:val="001B4984"/>
    <w:rsid w:val="001B711F"/>
    <w:rsid w:val="001B7855"/>
    <w:rsid w:val="001C0045"/>
    <w:rsid w:val="001C10E1"/>
    <w:rsid w:val="001C2DDD"/>
    <w:rsid w:val="001C3AE5"/>
    <w:rsid w:val="001C4310"/>
    <w:rsid w:val="001C4DCE"/>
    <w:rsid w:val="001C5B7F"/>
    <w:rsid w:val="001C5D92"/>
    <w:rsid w:val="001C62E7"/>
    <w:rsid w:val="001C6BE4"/>
    <w:rsid w:val="001D0A99"/>
    <w:rsid w:val="001D1B17"/>
    <w:rsid w:val="001D4C60"/>
    <w:rsid w:val="001E1267"/>
    <w:rsid w:val="001E168D"/>
    <w:rsid w:val="001E1851"/>
    <w:rsid w:val="001E219E"/>
    <w:rsid w:val="001E3912"/>
    <w:rsid w:val="001E3B3A"/>
    <w:rsid w:val="001E4C3E"/>
    <w:rsid w:val="001E5D68"/>
    <w:rsid w:val="001E683B"/>
    <w:rsid w:val="001E68FF"/>
    <w:rsid w:val="001E6BD1"/>
    <w:rsid w:val="001F0847"/>
    <w:rsid w:val="001F161D"/>
    <w:rsid w:val="001F1AE0"/>
    <w:rsid w:val="001F2D90"/>
    <w:rsid w:val="001F462A"/>
    <w:rsid w:val="001F5197"/>
    <w:rsid w:val="001F567B"/>
    <w:rsid w:val="001F796C"/>
    <w:rsid w:val="00200ACC"/>
    <w:rsid w:val="00202266"/>
    <w:rsid w:val="002027FE"/>
    <w:rsid w:val="00203B02"/>
    <w:rsid w:val="00204551"/>
    <w:rsid w:val="0020556E"/>
    <w:rsid w:val="00206D0E"/>
    <w:rsid w:val="00207B57"/>
    <w:rsid w:val="0021141E"/>
    <w:rsid w:val="00213090"/>
    <w:rsid w:val="00213200"/>
    <w:rsid w:val="002137A7"/>
    <w:rsid w:val="00215E08"/>
    <w:rsid w:val="002173FE"/>
    <w:rsid w:val="00217819"/>
    <w:rsid w:val="00221590"/>
    <w:rsid w:val="002230EF"/>
    <w:rsid w:val="00225012"/>
    <w:rsid w:val="002252FC"/>
    <w:rsid w:val="00225784"/>
    <w:rsid w:val="0022718F"/>
    <w:rsid w:val="00230135"/>
    <w:rsid w:val="00230FA9"/>
    <w:rsid w:val="00232246"/>
    <w:rsid w:val="00232F0C"/>
    <w:rsid w:val="002333C7"/>
    <w:rsid w:val="00234E47"/>
    <w:rsid w:val="0023536E"/>
    <w:rsid w:val="0023569F"/>
    <w:rsid w:val="00237D05"/>
    <w:rsid w:val="00241980"/>
    <w:rsid w:val="00242C18"/>
    <w:rsid w:val="00242FD8"/>
    <w:rsid w:val="00243580"/>
    <w:rsid w:val="002441B6"/>
    <w:rsid w:val="00245CEB"/>
    <w:rsid w:val="00245EA8"/>
    <w:rsid w:val="00246B06"/>
    <w:rsid w:val="0024727C"/>
    <w:rsid w:val="0024727E"/>
    <w:rsid w:val="00247CF7"/>
    <w:rsid w:val="00250A12"/>
    <w:rsid w:val="00252838"/>
    <w:rsid w:val="0025288A"/>
    <w:rsid w:val="00253A1A"/>
    <w:rsid w:val="00254DB1"/>
    <w:rsid w:val="00254DE6"/>
    <w:rsid w:val="002553CE"/>
    <w:rsid w:val="0025602D"/>
    <w:rsid w:val="00265B9B"/>
    <w:rsid w:val="00266214"/>
    <w:rsid w:val="00266EF7"/>
    <w:rsid w:val="00270592"/>
    <w:rsid w:val="00270E0D"/>
    <w:rsid w:val="002729AA"/>
    <w:rsid w:val="00273D43"/>
    <w:rsid w:val="0027425D"/>
    <w:rsid w:val="00275775"/>
    <w:rsid w:val="00275BF5"/>
    <w:rsid w:val="00275F21"/>
    <w:rsid w:val="002809AC"/>
    <w:rsid w:val="002809DF"/>
    <w:rsid w:val="0028170A"/>
    <w:rsid w:val="00281D1D"/>
    <w:rsid w:val="00281D34"/>
    <w:rsid w:val="002821A1"/>
    <w:rsid w:val="00282FF6"/>
    <w:rsid w:val="0028353C"/>
    <w:rsid w:val="00283697"/>
    <w:rsid w:val="00285670"/>
    <w:rsid w:val="002864B3"/>
    <w:rsid w:val="002871F9"/>
    <w:rsid w:val="002877D0"/>
    <w:rsid w:val="00290545"/>
    <w:rsid w:val="00292F57"/>
    <w:rsid w:val="00292FA8"/>
    <w:rsid w:val="00293A75"/>
    <w:rsid w:val="00294805"/>
    <w:rsid w:val="00296EC7"/>
    <w:rsid w:val="00297DE7"/>
    <w:rsid w:val="002A0445"/>
    <w:rsid w:val="002A17F0"/>
    <w:rsid w:val="002A239E"/>
    <w:rsid w:val="002A2878"/>
    <w:rsid w:val="002A2E0F"/>
    <w:rsid w:val="002A4669"/>
    <w:rsid w:val="002A51CD"/>
    <w:rsid w:val="002A7C0D"/>
    <w:rsid w:val="002B022C"/>
    <w:rsid w:val="002B0434"/>
    <w:rsid w:val="002B0500"/>
    <w:rsid w:val="002B0A50"/>
    <w:rsid w:val="002B0CDA"/>
    <w:rsid w:val="002B130F"/>
    <w:rsid w:val="002B279A"/>
    <w:rsid w:val="002B4EF4"/>
    <w:rsid w:val="002B6F88"/>
    <w:rsid w:val="002B7E2D"/>
    <w:rsid w:val="002C0BD9"/>
    <w:rsid w:val="002C1CEF"/>
    <w:rsid w:val="002C2110"/>
    <w:rsid w:val="002C412B"/>
    <w:rsid w:val="002C4E09"/>
    <w:rsid w:val="002C4E96"/>
    <w:rsid w:val="002C50D2"/>
    <w:rsid w:val="002C78CC"/>
    <w:rsid w:val="002D076D"/>
    <w:rsid w:val="002D0BED"/>
    <w:rsid w:val="002D55CD"/>
    <w:rsid w:val="002D5CBC"/>
    <w:rsid w:val="002D64C4"/>
    <w:rsid w:val="002E0327"/>
    <w:rsid w:val="002E0460"/>
    <w:rsid w:val="002E0531"/>
    <w:rsid w:val="002E20DE"/>
    <w:rsid w:val="002E2F53"/>
    <w:rsid w:val="002E3843"/>
    <w:rsid w:val="002E539A"/>
    <w:rsid w:val="002E5ED3"/>
    <w:rsid w:val="002E6D93"/>
    <w:rsid w:val="002F00B7"/>
    <w:rsid w:val="002F053C"/>
    <w:rsid w:val="002F0885"/>
    <w:rsid w:val="002F0F93"/>
    <w:rsid w:val="002F1F8A"/>
    <w:rsid w:val="002F2289"/>
    <w:rsid w:val="002F2D5B"/>
    <w:rsid w:val="002F45B7"/>
    <w:rsid w:val="002F63BD"/>
    <w:rsid w:val="002F6DC4"/>
    <w:rsid w:val="0030190A"/>
    <w:rsid w:val="003023C0"/>
    <w:rsid w:val="00302A5C"/>
    <w:rsid w:val="0030364B"/>
    <w:rsid w:val="00304A2C"/>
    <w:rsid w:val="00305B53"/>
    <w:rsid w:val="00306DF1"/>
    <w:rsid w:val="00307CC8"/>
    <w:rsid w:val="0031092F"/>
    <w:rsid w:val="00311419"/>
    <w:rsid w:val="00313C99"/>
    <w:rsid w:val="00313F86"/>
    <w:rsid w:val="00316206"/>
    <w:rsid w:val="00320226"/>
    <w:rsid w:val="00320586"/>
    <w:rsid w:val="003206EE"/>
    <w:rsid w:val="003211BB"/>
    <w:rsid w:val="003216E5"/>
    <w:rsid w:val="00321C23"/>
    <w:rsid w:val="003258A2"/>
    <w:rsid w:val="00327EB5"/>
    <w:rsid w:val="00327F4C"/>
    <w:rsid w:val="00331C62"/>
    <w:rsid w:val="00331C83"/>
    <w:rsid w:val="003320D6"/>
    <w:rsid w:val="003329A0"/>
    <w:rsid w:val="003332D6"/>
    <w:rsid w:val="00334124"/>
    <w:rsid w:val="00335C49"/>
    <w:rsid w:val="00336233"/>
    <w:rsid w:val="00336461"/>
    <w:rsid w:val="00337027"/>
    <w:rsid w:val="00340007"/>
    <w:rsid w:val="00341AA2"/>
    <w:rsid w:val="00342B43"/>
    <w:rsid w:val="00343CCE"/>
    <w:rsid w:val="00344DCC"/>
    <w:rsid w:val="00344F1D"/>
    <w:rsid w:val="00345187"/>
    <w:rsid w:val="00346B24"/>
    <w:rsid w:val="00346B42"/>
    <w:rsid w:val="003471D4"/>
    <w:rsid w:val="003507CC"/>
    <w:rsid w:val="0035251E"/>
    <w:rsid w:val="003544D6"/>
    <w:rsid w:val="00354980"/>
    <w:rsid w:val="003549D0"/>
    <w:rsid w:val="003559C4"/>
    <w:rsid w:val="00355D77"/>
    <w:rsid w:val="00355E05"/>
    <w:rsid w:val="003602C5"/>
    <w:rsid w:val="0036119A"/>
    <w:rsid w:val="00362937"/>
    <w:rsid w:val="003663E3"/>
    <w:rsid w:val="003669DC"/>
    <w:rsid w:val="003671CA"/>
    <w:rsid w:val="00371FC8"/>
    <w:rsid w:val="0037374B"/>
    <w:rsid w:val="003759D6"/>
    <w:rsid w:val="00375CC3"/>
    <w:rsid w:val="00377679"/>
    <w:rsid w:val="00380AC1"/>
    <w:rsid w:val="00381A04"/>
    <w:rsid w:val="00382645"/>
    <w:rsid w:val="00382851"/>
    <w:rsid w:val="00382B0A"/>
    <w:rsid w:val="003831B4"/>
    <w:rsid w:val="0038490C"/>
    <w:rsid w:val="00386793"/>
    <w:rsid w:val="00395F79"/>
    <w:rsid w:val="003A07C2"/>
    <w:rsid w:val="003A13AE"/>
    <w:rsid w:val="003A201D"/>
    <w:rsid w:val="003A2398"/>
    <w:rsid w:val="003A2CF5"/>
    <w:rsid w:val="003A3E46"/>
    <w:rsid w:val="003A49A0"/>
    <w:rsid w:val="003A4FAB"/>
    <w:rsid w:val="003A706D"/>
    <w:rsid w:val="003B011E"/>
    <w:rsid w:val="003B05C9"/>
    <w:rsid w:val="003B0BAD"/>
    <w:rsid w:val="003B1793"/>
    <w:rsid w:val="003B323A"/>
    <w:rsid w:val="003B453A"/>
    <w:rsid w:val="003B4A00"/>
    <w:rsid w:val="003B5E19"/>
    <w:rsid w:val="003B6921"/>
    <w:rsid w:val="003B69B7"/>
    <w:rsid w:val="003B7367"/>
    <w:rsid w:val="003B7623"/>
    <w:rsid w:val="003B7CE5"/>
    <w:rsid w:val="003C04E7"/>
    <w:rsid w:val="003C05AD"/>
    <w:rsid w:val="003C127E"/>
    <w:rsid w:val="003C1570"/>
    <w:rsid w:val="003C311E"/>
    <w:rsid w:val="003C3279"/>
    <w:rsid w:val="003C37AA"/>
    <w:rsid w:val="003C5103"/>
    <w:rsid w:val="003C65A0"/>
    <w:rsid w:val="003C76C7"/>
    <w:rsid w:val="003C775C"/>
    <w:rsid w:val="003C7C1E"/>
    <w:rsid w:val="003D09C3"/>
    <w:rsid w:val="003D134F"/>
    <w:rsid w:val="003D20E7"/>
    <w:rsid w:val="003D3103"/>
    <w:rsid w:val="003D406D"/>
    <w:rsid w:val="003D4477"/>
    <w:rsid w:val="003D52AB"/>
    <w:rsid w:val="003D583C"/>
    <w:rsid w:val="003D5847"/>
    <w:rsid w:val="003D67B5"/>
    <w:rsid w:val="003D6AE2"/>
    <w:rsid w:val="003D6E4D"/>
    <w:rsid w:val="003D7AE1"/>
    <w:rsid w:val="003E183B"/>
    <w:rsid w:val="003E1AD4"/>
    <w:rsid w:val="003E1C16"/>
    <w:rsid w:val="003E3B2A"/>
    <w:rsid w:val="003E3EDA"/>
    <w:rsid w:val="003E4810"/>
    <w:rsid w:val="003E5357"/>
    <w:rsid w:val="003E54D3"/>
    <w:rsid w:val="003E7964"/>
    <w:rsid w:val="003E7979"/>
    <w:rsid w:val="003E7E93"/>
    <w:rsid w:val="003F0DCE"/>
    <w:rsid w:val="003F336D"/>
    <w:rsid w:val="003F4588"/>
    <w:rsid w:val="003F48E1"/>
    <w:rsid w:val="003F5806"/>
    <w:rsid w:val="003F6443"/>
    <w:rsid w:val="003F67DE"/>
    <w:rsid w:val="003F6994"/>
    <w:rsid w:val="0040067B"/>
    <w:rsid w:val="004018E7"/>
    <w:rsid w:val="00402B52"/>
    <w:rsid w:val="00404AAE"/>
    <w:rsid w:val="00404C96"/>
    <w:rsid w:val="004060E3"/>
    <w:rsid w:val="00406346"/>
    <w:rsid w:val="00407578"/>
    <w:rsid w:val="00407BB1"/>
    <w:rsid w:val="00410D43"/>
    <w:rsid w:val="0041160F"/>
    <w:rsid w:val="00411D63"/>
    <w:rsid w:val="00413DC3"/>
    <w:rsid w:val="004142F3"/>
    <w:rsid w:val="004152FA"/>
    <w:rsid w:val="00415311"/>
    <w:rsid w:val="00415F2E"/>
    <w:rsid w:val="00416F14"/>
    <w:rsid w:val="00420903"/>
    <w:rsid w:val="00420D8A"/>
    <w:rsid w:val="00420E62"/>
    <w:rsid w:val="004210B0"/>
    <w:rsid w:val="00422B11"/>
    <w:rsid w:val="00431CE2"/>
    <w:rsid w:val="00431DAD"/>
    <w:rsid w:val="0043281F"/>
    <w:rsid w:val="00432C91"/>
    <w:rsid w:val="00434862"/>
    <w:rsid w:val="00435D74"/>
    <w:rsid w:val="00442D15"/>
    <w:rsid w:val="004435AE"/>
    <w:rsid w:val="00443CA8"/>
    <w:rsid w:val="00444FFD"/>
    <w:rsid w:val="00446FB5"/>
    <w:rsid w:val="004473D1"/>
    <w:rsid w:val="0045139B"/>
    <w:rsid w:val="00451F1F"/>
    <w:rsid w:val="00452BD7"/>
    <w:rsid w:val="00453250"/>
    <w:rsid w:val="00453273"/>
    <w:rsid w:val="00455AC2"/>
    <w:rsid w:val="004561AF"/>
    <w:rsid w:val="004564FF"/>
    <w:rsid w:val="00460026"/>
    <w:rsid w:val="00461539"/>
    <w:rsid w:val="00462450"/>
    <w:rsid w:val="0046282B"/>
    <w:rsid w:val="004632D1"/>
    <w:rsid w:val="0046433F"/>
    <w:rsid w:val="0046474E"/>
    <w:rsid w:val="00464E06"/>
    <w:rsid w:val="00464F72"/>
    <w:rsid w:val="00467ADE"/>
    <w:rsid w:val="004700B5"/>
    <w:rsid w:val="00472205"/>
    <w:rsid w:val="0048036B"/>
    <w:rsid w:val="00481643"/>
    <w:rsid w:val="00481F40"/>
    <w:rsid w:val="0048255A"/>
    <w:rsid w:val="00483DCF"/>
    <w:rsid w:val="00484404"/>
    <w:rsid w:val="004865B9"/>
    <w:rsid w:val="004873BB"/>
    <w:rsid w:val="00490C6C"/>
    <w:rsid w:val="00495167"/>
    <w:rsid w:val="00497278"/>
    <w:rsid w:val="004A0A28"/>
    <w:rsid w:val="004A146C"/>
    <w:rsid w:val="004A2625"/>
    <w:rsid w:val="004A35D2"/>
    <w:rsid w:val="004A6AF0"/>
    <w:rsid w:val="004B2030"/>
    <w:rsid w:val="004B25CF"/>
    <w:rsid w:val="004B2704"/>
    <w:rsid w:val="004B3F4E"/>
    <w:rsid w:val="004B50F4"/>
    <w:rsid w:val="004B6BC2"/>
    <w:rsid w:val="004B72A0"/>
    <w:rsid w:val="004B764A"/>
    <w:rsid w:val="004B7D44"/>
    <w:rsid w:val="004C0537"/>
    <w:rsid w:val="004C0E07"/>
    <w:rsid w:val="004C1440"/>
    <w:rsid w:val="004C1D65"/>
    <w:rsid w:val="004C31C8"/>
    <w:rsid w:val="004C6232"/>
    <w:rsid w:val="004C631D"/>
    <w:rsid w:val="004C652D"/>
    <w:rsid w:val="004C6989"/>
    <w:rsid w:val="004D0D80"/>
    <w:rsid w:val="004D0ECD"/>
    <w:rsid w:val="004D21AE"/>
    <w:rsid w:val="004D22EA"/>
    <w:rsid w:val="004D4095"/>
    <w:rsid w:val="004D5E27"/>
    <w:rsid w:val="004D6696"/>
    <w:rsid w:val="004D7086"/>
    <w:rsid w:val="004D70B1"/>
    <w:rsid w:val="004D7F45"/>
    <w:rsid w:val="004E08BD"/>
    <w:rsid w:val="004E126B"/>
    <w:rsid w:val="004E13CD"/>
    <w:rsid w:val="004E3381"/>
    <w:rsid w:val="004E498A"/>
    <w:rsid w:val="004E4BF1"/>
    <w:rsid w:val="004E4FFE"/>
    <w:rsid w:val="004E503F"/>
    <w:rsid w:val="004E68D9"/>
    <w:rsid w:val="004E7022"/>
    <w:rsid w:val="004E7589"/>
    <w:rsid w:val="004E7B58"/>
    <w:rsid w:val="004F1C06"/>
    <w:rsid w:val="004F3BBA"/>
    <w:rsid w:val="004F4367"/>
    <w:rsid w:val="004F482B"/>
    <w:rsid w:val="004F652D"/>
    <w:rsid w:val="004F6FEB"/>
    <w:rsid w:val="004F7149"/>
    <w:rsid w:val="004F7C26"/>
    <w:rsid w:val="00503F26"/>
    <w:rsid w:val="005059C1"/>
    <w:rsid w:val="00506DDD"/>
    <w:rsid w:val="00507BD6"/>
    <w:rsid w:val="0051128C"/>
    <w:rsid w:val="00511443"/>
    <w:rsid w:val="005114F6"/>
    <w:rsid w:val="00511F9F"/>
    <w:rsid w:val="00512BD0"/>
    <w:rsid w:val="00512F6E"/>
    <w:rsid w:val="0051368B"/>
    <w:rsid w:val="005137AB"/>
    <w:rsid w:val="005154C6"/>
    <w:rsid w:val="00520018"/>
    <w:rsid w:val="005239DF"/>
    <w:rsid w:val="005246E5"/>
    <w:rsid w:val="00525045"/>
    <w:rsid w:val="005252AA"/>
    <w:rsid w:val="00525E9A"/>
    <w:rsid w:val="005261AD"/>
    <w:rsid w:val="00526373"/>
    <w:rsid w:val="00527D77"/>
    <w:rsid w:val="00532B97"/>
    <w:rsid w:val="00533E33"/>
    <w:rsid w:val="00534AA4"/>
    <w:rsid w:val="00534FFD"/>
    <w:rsid w:val="0053583B"/>
    <w:rsid w:val="0053679E"/>
    <w:rsid w:val="00541973"/>
    <w:rsid w:val="00541E2C"/>
    <w:rsid w:val="00542EA9"/>
    <w:rsid w:val="00544DD0"/>
    <w:rsid w:val="00545142"/>
    <w:rsid w:val="00545D2A"/>
    <w:rsid w:val="00545D4D"/>
    <w:rsid w:val="0054708C"/>
    <w:rsid w:val="00547359"/>
    <w:rsid w:val="00550ECD"/>
    <w:rsid w:val="005515E8"/>
    <w:rsid w:val="00551E23"/>
    <w:rsid w:val="00552397"/>
    <w:rsid w:val="0055285F"/>
    <w:rsid w:val="0055337B"/>
    <w:rsid w:val="00554CF9"/>
    <w:rsid w:val="005553CB"/>
    <w:rsid w:val="005558F8"/>
    <w:rsid w:val="005603CB"/>
    <w:rsid w:val="0056322B"/>
    <w:rsid w:val="00563887"/>
    <w:rsid w:val="00565A76"/>
    <w:rsid w:val="00565F8B"/>
    <w:rsid w:val="00566C12"/>
    <w:rsid w:val="0056717E"/>
    <w:rsid w:val="00570487"/>
    <w:rsid w:val="005715C7"/>
    <w:rsid w:val="00572202"/>
    <w:rsid w:val="00572778"/>
    <w:rsid w:val="00572837"/>
    <w:rsid w:val="00572F47"/>
    <w:rsid w:val="00574CEE"/>
    <w:rsid w:val="00576483"/>
    <w:rsid w:val="00576582"/>
    <w:rsid w:val="005769BA"/>
    <w:rsid w:val="00577AB7"/>
    <w:rsid w:val="00580744"/>
    <w:rsid w:val="0058150F"/>
    <w:rsid w:val="00581D3A"/>
    <w:rsid w:val="005830E2"/>
    <w:rsid w:val="005833FA"/>
    <w:rsid w:val="00584079"/>
    <w:rsid w:val="00584182"/>
    <w:rsid w:val="0058481B"/>
    <w:rsid w:val="005860BF"/>
    <w:rsid w:val="00587166"/>
    <w:rsid w:val="005878C9"/>
    <w:rsid w:val="005936C1"/>
    <w:rsid w:val="0059478A"/>
    <w:rsid w:val="00596A7E"/>
    <w:rsid w:val="005A11CC"/>
    <w:rsid w:val="005A22EA"/>
    <w:rsid w:val="005A378F"/>
    <w:rsid w:val="005A4AA4"/>
    <w:rsid w:val="005A5677"/>
    <w:rsid w:val="005A6B14"/>
    <w:rsid w:val="005A7E62"/>
    <w:rsid w:val="005B1E96"/>
    <w:rsid w:val="005B2B16"/>
    <w:rsid w:val="005B300B"/>
    <w:rsid w:val="005B3A62"/>
    <w:rsid w:val="005B576E"/>
    <w:rsid w:val="005B5F98"/>
    <w:rsid w:val="005B6082"/>
    <w:rsid w:val="005B690B"/>
    <w:rsid w:val="005C1F6E"/>
    <w:rsid w:val="005C2436"/>
    <w:rsid w:val="005C3F01"/>
    <w:rsid w:val="005C42FC"/>
    <w:rsid w:val="005C62B5"/>
    <w:rsid w:val="005D185E"/>
    <w:rsid w:val="005D22D4"/>
    <w:rsid w:val="005D2D3B"/>
    <w:rsid w:val="005D3094"/>
    <w:rsid w:val="005D3C59"/>
    <w:rsid w:val="005D4AAB"/>
    <w:rsid w:val="005D580E"/>
    <w:rsid w:val="005D5890"/>
    <w:rsid w:val="005D61BC"/>
    <w:rsid w:val="005D6BDA"/>
    <w:rsid w:val="005D7E06"/>
    <w:rsid w:val="005D7FC7"/>
    <w:rsid w:val="005E0ADE"/>
    <w:rsid w:val="005E1D53"/>
    <w:rsid w:val="005E230C"/>
    <w:rsid w:val="005E4C33"/>
    <w:rsid w:val="005E5130"/>
    <w:rsid w:val="005E624B"/>
    <w:rsid w:val="005F0CA4"/>
    <w:rsid w:val="005F143C"/>
    <w:rsid w:val="005F14B4"/>
    <w:rsid w:val="005F1683"/>
    <w:rsid w:val="005F19A0"/>
    <w:rsid w:val="005F20C7"/>
    <w:rsid w:val="005F35F5"/>
    <w:rsid w:val="005F38C0"/>
    <w:rsid w:val="005F50A0"/>
    <w:rsid w:val="005F5163"/>
    <w:rsid w:val="0060112E"/>
    <w:rsid w:val="0060298B"/>
    <w:rsid w:val="00603665"/>
    <w:rsid w:val="00603BD6"/>
    <w:rsid w:val="00604DEA"/>
    <w:rsid w:val="006050B8"/>
    <w:rsid w:val="00611FCC"/>
    <w:rsid w:val="00612DAD"/>
    <w:rsid w:val="006148C8"/>
    <w:rsid w:val="00615925"/>
    <w:rsid w:val="00615E3E"/>
    <w:rsid w:val="00617EA2"/>
    <w:rsid w:val="00620AE8"/>
    <w:rsid w:val="0062273D"/>
    <w:rsid w:val="00624DA2"/>
    <w:rsid w:val="0062699B"/>
    <w:rsid w:val="00627204"/>
    <w:rsid w:val="006319E6"/>
    <w:rsid w:val="00633ADF"/>
    <w:rsid w:val="00634E0B"/>
    <w:rsid w:val="006363A1"/>
    <w:rsid w:val="006366FE"/>
    <w:rsid w:val="00637BDE"/>
    <w:rsid w:val="006403BB"/>
    <w:rsid w:val="00640EE1"/>
    <w:rsid w:val="00641CBE"/>
    <w:rsid w:val="006429FC"/>
    <w:rsid w:val="00643809"/>
    <w:rsid w:val="00644138"/>
    <w:rsid w:val="00646145"/>
    <w:rsid w:val="006469EE"/>
    <w:rsid w:val="00647404"/>
    <w:rsid w:val="00647BC1"/>
    <w:rsid w:val="00650329"/>
    <w:rsid w:val="00650B65"/>
    <w:rsid w:val="00650FF3"/>
    <w:rsid w:val="00652706"/>
    <w:rsid w:val="00652A83"/>
    <w:rsid w:val="0065370E"/>
    <w:rsid w:val="00653949"/>
    <w:rsid w:val="00654E8F"/>
    <w:rsid w:val="006603B2"/>
    <w:rsid w:val="00660B83"/>
    <w:rsid w:val="00661086"/>
    <w:rsid w:val="006624F9"/>
    <w:rsid w:val="00662993"/>
    <w:rsid w:val="006635E4"/>
    <w:rsid w:val="006637A4"/>
    <w:rsid w:val="00663D71"/>
    <w:rsid w:val="00665F2C"/>
    <w:rsid w:val="00665F6C"/>
    <w:rsid w:val="006668EA"/>
    <w:rsid w:val="00666A8C"/>
    <w:rsid w:val="00670049"/>
    <w:rsid w:val="0067129E"/>
    <w:rsid w:val="006757E5"/>
    <w:rsid w:val="00675A19"/>
    <w:rsid w:val="00676EED"/>
    <w:rsid w:val="00677397"/>
    <w:rsid w:val="006804EC"/>
    <w:rsid w:val="00681FB2"/>
    <w:rsid w:val="00682F50"/>
    <w:rsid w:val="006831D3"/>
    <w:rsid w:val="006833B4"/>
    <w:rsid w:val="0068448A"/>
    <w:rsid w:val="00685341"/>
    <w:rsid w:val="00686BF0"/>
    <w:rsid w:val="006870C4"/>
    <w:rsid w:val="0069013E"/>
    <w:rsid w:val="0069036A"/>
    <w:rsid w:val="006912F0"/>
    <w:rsid w:val="0069138C"/>
    <w:rsid w:val="00692082"/>
    <w:rsid w:val="00692C48"/>
    <w:rsid w:val="00693CC0"/>
    <w:rsid w:val="00694DDD"/>
    <w:rsid w:val="00694FBF"/>
    <w:rsid w:val="006960F5"/>
    <w:rsid w:val="00696780"/>
    <w:rsid w:val="00697882"/>
    <w:rsid w:val="006A2158"/>
    <w:rsid w:val="006A30A5"/>
    <w:rsid w:val="006A3F3C"/>
    <w:rsid w:val="006A40E3"/>
    <w:rsid w:val="006A772B"/>
    <w:rsid w:val="006B0543"/>
    <w:rsid w:val="006B11A7"/>
    <w:rsid w:val="006B1CBC"/>
    <w:rsid w:val="006B2FBF"/>
    <w:rsid w:val="006B327D"/>
    <w:rsid w:val="006B6E98"/>
    <w:rsid w:val="006B7B14"/>
    <w:rsid w:val="006C1136"/>
    <w:rsid w:val="006C12DC"/>
    <w:rsid w:val="006C17C8"/>
    <w:rsid w:val="006C17E3"/>
    <w:rsid w:val="006C3097"/>
    <w:rsid w:val="006C37C9"/>
    <w:rsid w:val="006C455D"/>
    <w:rsid w:val="006C4634"/>
    <w:rsid w:val="006C586D"/>
    <w:rsid w:val="006C70F1"/>
    <w:rsid w:val="006C76D6"/>
    <w:rsid w:val="006D058A"/>
    <w:rsid w:val="006D1636"/>
    <w:rsid w:val="006D280A"/>
    <w:rsid w:val="006D4043"/>
    <w:rsid w:val="006D5D02"/>
    <w:rsid w:val="006D6553"/>
    <w:rsid w:val="006D6F2C"/>
    <w:rsid w:val="006D7C69"/>
    <w:rsid w:val="006D7DD5"/>
    <w:rsid w:val="006E0619"/>
    <w:rsid w:val="006E1824"/>
    <w:rsid w:val="006E38E5"/>
    <w:rsid w:val="006E4356"/>
    <w:rsid w:val="006E4E25"/>
    <w:rsid w:val="006E6429"/>
    <w:rsid w:val="006F1B0B"/>
    <w:rsid w:val="006F2126"/>
    <w:rsid w:val="006F4B82"/>
    <w:rsid w:val="006F56A1"/>
    <w:rsid w:val="006F6EBA"/>
    <w:rsid w:val="006F707C"/>
    <w:rsid w:val="006F75D3"/>
    <w:rsid w:val="0070166B"/>
    <w:rsid w:val="00703AF7"/>
    <w:rsid w:val="007040A5"/>
    <w:rsid w:val="007043E3"/>
    <w:rsid w:val="007045ED"/>
    <w:rsid w:val="00704A3E"/>
    <w:rsid w:val="00704B95"/>
    <w:rsid w:val="007077D9"/>
    <w:rsid w:val="00707A5B"/>
    <w:rsid w:val="0071044C"/>
    <w:rsid w:val="00712AF7"/>
    <w:rsid w:val="0071392C"/>
    <w:rsid w:val="0071397B"/>
    <w:rsid w:val="00713BBB"/>
    <w:rsid w:val="00713C12"/>
    <w:rsid w:val="0071447D"/>
    <w:rsid w:val="00714610"/>
    <w:rsid w:val="00717CEB"/>
    <w:rsid w:val="007207AC"/>
    <w:rsid w:val="00721823"/>
    <w:rsid w:val="0072383B"/>
    <w:rsid w:val="00724C86"/>
    <w:rsid w:val="00726575"/>
    <w:rsid w:val="00730E8B"/>
    <w:rsid w:val="00732984"/>
    <w:rsid w:val="00732C13"/>
    <w:rsid w:val="007353F8"/>
    <w:rsid w:val="00737728"/>
    <w:rsid w:val="00737DA4"/>
    <w:rsid w:val="007404F9"/>
    <w:rsid w:val="00741703"/>
    <w:rsid w:val="00743416"/>
    <w:rsid w:val="007434AA"/>
    <w:rsid w:val="00744720"/>
    <w:rsid w:val="007457A1"/>
    <w:rsid w:val="00750656"/>
    <w:rsid w:val="00750C06"/>
    <w:rsid w:val="00750C67"/>
    <w:rsid w:val="00752B8A"/>
    <w:rsid w:val="00754BCD"/>
    <w:rsid w:val="00756126"/>
    <w:rsid w:val="007576B0"/>
    <w:rsid w:val="00760104"/>
    <w:rsid w:val="00760FB5"/>
    <w:rsid w:val="00761476"/>
    <w:rsid w:val="00762A95"/>
    <w:rsid w:val="00763094"/>
    <w:rsid w:val="00763E81"/>
    <w:rsid w:val="00764509"/>
    <w:rsid w:val="00765C46"/>
    <w:rsid w:val="0076624D"/>
    <w:rsid w:val="007668E8"/>
    <w:rsid w:val="007672D1"/>
    <w:rsid w:val="00767A65"/>
    <w:rsid w:val="00771299"/>
    <w:rsid w:val="00771636"/>
    <w:rsid w:val="0077206F"/>
    <w:rsid w:val="007720BC"/>
    <w:rsid w:val="007721F8"/>
    <w:rsid w:val="0077274F"/>
    <w:rsid w:val="00772F3F"/>
    <w:rsid w:val="00773D04"/>
    <w:rsid w:val="00775369"/>
    <w:rsid w:val="00775AB7"/>
    <w:rsid w:val="00782C89"/>
    <w:rsid w:val="007854CC"/>
    <w:rsid w:val="00785D15"/>
    <w:rsid w:val="00786EC2"/>
    <w:rsid w:val="0079249A"/>
    <w:rsid w:val="00792983"/>
    <w:rsid w:val="0079356D"/>
    <w:rsid w:val="00793835"/>
    <w:rsid w:val="00793876"/>
    <w:rsid w:val="00795078"/>
    <w:rsid w:val="007950DC"/>
    <w:rsid w:val="0079538D"/>
    <w:rsid w:val="00795B22"/>
    <w:rsid w:val="00795C37"/>
    <w:rsid w:val="00795C96"/>
    <w:rsid w:val="00796577"/>
    <w:rsid w:val="0079745C"/>
    <w:rsid w:val="00797869"/>
    <w:rsid w:val="007A17C8"/>
    <w:rsid w:val="007A20FC"/>
    <w:rsid w:val="007A29BE"/>
    <w:rsid w:val="007A3478"/>
    <w:rsid w:val="007A489F"/>
    <w:rsid w:val="007A4EF0"/>
    <w:rsid w:val="007A58E9"/>
    <w:rsid w:val="007A5C15"/>
    <w:rsid w:val="007B1770"/>
    <w:rsid w:val="007B27C3"/>
    <w:rsid w:val="007B5930"/>
    <w:rsid w:val="007C045D"/>
    <w:rsid w:val="007C3275"/>
    <w:rsid w:val="007C4EBD"/>
    <w:rsid w:val="007C6B22"/>
    <w:rsid w:val="007C72E5"/>
    <w:rsid w:val="007C7DA7"/>
    <w:rsid w:val="007D058C"/>
    <w:rsid w:val="007D0C44"/>
    <w:rsid w:val="007D3F5C"/>
    <w:rsid w:val="007D6D6C"/>
    <w:rsid w:val="007D71A2"/>
    <w:rsid w:val="007E08C8"/>
    <w:rsid w:val="007E1D19"/>
    <w:rsid w:val="007E30B7"/>
    <w:rsid w:val="007E336B"/>
    <w:rsid w:val="007E5404"/>
    <w:rsid w:val="007E74ED"/>
    <w:rsid w:val="007E7E95"/>
    <w:rsid w:val="007F199F"/>
    <w:rsid w:val="007F3FC3"/>
    <w:rsid w:val="007F4DD3"/>
    <w:rsid w:val="007F5312"/>
    <w:rsid w:val="007F53B5"/>
    <w:rsid w:val="007F5C78"/>
    <w:rsid w:val="007F5F4A"/>
    <w:rsid w:val="007F742E"/>
    <w:rsid w:val="007F7D26"/>
    <w:rsid w:val="008025F2"/>
    <w:rsid w:val="0080596D"/>
    <w:rsid w:val="008067FA"/>
    <w:rsid w:val="008069D5"/>
    <w:rsid w:val="00807DD4"/>
    <w:rsid w:val="00810692"/>
    <w:rsid w:val="008124D1"/>
    <w:rsid w:val="00812E51"/>
    <w:rsid w:val="00813622"/>
    <w:rsid w:val="00813957"/>
    <w:rsid w:val="00814384"/>
    <w:rsid w:val="008146D2"/>
    <w:rsid w:val="008164E3"/>
    <w:rsid w:val="00816CD8"/>
    <w:rsid w:val="008173B8"/>
    <w:rsid w:val="00821FE8"/>
    <w:rsid w:val="0082247F"/>
    <w:rsid w:val="0082318E"/>
    <w:rsid w:val="00823B3B"/>
    <w:rsid w:val="00825988"/>
    <w:rsid w:val="0083143E"/>
    <w:rsid w:val="00832507"/>
    <w:rsid w:val="00832514"/>
    <w:rsid w:val="0083273F"/>
    <w:rsid w:val="008330F4"/>
    <w:rsid w:val="008334F8"/>
    <w:rsid w:val="008339AF"/>
    <w:rsid w:val="00833C06"/>
    <w:rsid w:val="008349A7"/>
    <w:rsid w:val="00835E3C"/>
    <w:rsid w:val="0083790F"/>
    <w:rsid w:val="008405DD"/>
    <w:rsid w:val="0084200D"/>
    <w:rsid w:val="00843E8B"/>
    <w:rsid w:val="00843EE7"/>
    <w:rsid w:val="00846944"/>
    <w:rsid w:val="00850AB1"/>
    <w:rsid w:val="00850B2B"/>
    <w:rsid w:val="008523E0"/>
    <w:rsid w:val="0085312A"/>
    <w:rsid w:val="0085335B"/>
    <w:rsid w:val="00854565"/>
    <w:rsid w:val="00855DD2"/>
    <w:rsid w:val="00855EE9"/>
    <w:rsid w:val="008579E3"/>
    <w:rsid w:val="008610FB"/>
    <w:rsid w:val="0086168C"/>
    <w:rsid w:val="00861B1C"/>
    <w:rsid w:val="00862BA8"/>
    <w:rsid w:val="00863DAC"/>
    <w:rsid w:val="00866159"/>
    <w:rsid w:val="00866B06"/>
    <w:rsid w:val="00866C2F"/>
    <w:rsid w:val="00870467"/>
    <w:rsid w:val="008708DF"/>
    <w:rsid w:val="00870A00"/>
    <w:rsid w:val="00871984"/>
    <w:rsid w:val="00871DE4"/>
    <w:rsid w:val="008747BA"/>
    <w:rsid w:val="00874906"/>
    <w:rsid w:val="00874D24"/>
    <w:rsid w:val="008765C9"/>
    <w:rsid w:val="00876653"/>
    <w:rsid w:val="00877B8F"/>
    <w:rsid w:val="00877E09"/>
    <w:rsid w:val="0088041B"/>
    <w:rsid w:val="0088100E"/>
    <w:rsid w:val="00883147"/>
    <w:rsid w:val="0088364D"/>
    <w:rsid w:val="00884B59"/>
    <w:rsid w:val="00884F4E"/>
    <w:rsid w:val="008852C9"/>
    <w:rsid w:val="00886192"/>
    <w:rsid w:val="00886BA8"/>
    <w:rsid w:val="00886F5C"/>
    <w:rsid w:val="00886FC8"/>
    <w:rsid w:val="008870E7"/>
    <w:rsid w:val="008872EF"/>
    <w:rsid w:val="00890C88"/>
    <w:rsid w:val="00893E32"/>
    <w:rsid w:val="008951AC"/>
    <w:rsid w:val="00896361"/>
    <w:rsid w:val="00896D23"/>
    <w:rsid w:val="0089775B"/>
    <w:rsid w:val="008A0800"/>
    <w:rsid w:val="008A0A4D"/>
    <w:rsid w:val="008A1844"/>
    <w:rsid w:val="008A2581"/>
    <w:rsid w:val="008A3C12"/>
    <w:rsid w:val="008A4976"/>
    <w:rsid w:val="008A4A9F"/>
    <w:rsid w:val="008A578F"/>
    <w:rsid w:val="008A582E"/>
    <w:rsid w:val="008A65F6"/>
    <w:rsid w:val="008A6940"/>
    <w:rsid w:val="008A6D2B"/>
    <w:rsid w:val="008A7040"/>
    <w:rsid w:val="008B0036"/>
    <w:rsid w:val="008B3992"/>
    <w:rsid w:val="008B5501"/>
    <w:rsid w:val="008B5B42"/>
    <w:rsid w:val="008B6828"/>
    <w:rsid w:val="008C0795"/>
    <w:rsid w:val="008C2316"/>
    <w:rsid w:val="008C2601"/>
    <w:rsid w:val="008C4298"/>
    <w:rsid w:val="008D022D"/>
    <w:rsid w:val="008D09B2"/>
    <w:rsid w:val="008D1105"/>
    <w:rsid w:val="008D3D53"/>
    <w:rsid w:val="008E1B20"/>
    <w:rsid w:val="008E4A48"/>
    <w:rsid w:val="008E50ED"/>
    <w:rsid w:val="008E65A3"/>
    <w:rsid w:val="008E69A7"/>
    <w:rsid w:val="008E76B3"/>
    <w:rsid w:val="008E7997"/>
    <w:rsid w:val="008F06E6"/>
    <w:rsid w:val="008F082E"/>
    <w:rsid w:val="008F1931"/>
    <w:rsid w:val="008F1E63"/>
    <w:rsid w:val="008F419F"/>
    <w:rsid w:val="008F4B5A"/>
    <w:rsid w:val="008F6662"/>
    <w:rsid w:val="009022AC"/>
    <w:rsid w:val="0090245A"/>
    <w:rsid w:val="0090275B"/>
    <w:rsid w:val="009044E7"/>
    <w:rsid w:val="00905EC4"/>
    <w:rsid w:val="00907594"/>
    <w:rsid w:val="00910056"/>
    <w:rsid w:val="00911A5C"/>
    <w:rsid w:val="00911EA5"/>
    <w:rsid w:val="00911FE1"/>
    <w:rsid w:val="00912A89"/>
    <w:rsid w:val="00913B18"/>
    <w:rsid w:val="00914138"/>
    <w:rsid w:val="00917C90"/>
    <w:rsid w:val="00921C54"/>
    <w:rsid w:val="009221DD"/>
    <w:rsid w:val="0092474B"/>
    <w:rsid w:val="00925D84"/>
    <w:rsid w:val="00926135"/>
    <w:rsid w:val="00926524"/>
    <w:rsid w:val="00926DA1"/>
    <w:rsid w:val="0092718A"/>
    <w:rsid w:val="009271E3"/>
    <w:rsid w:val="009310A9"/>
    <w:rsid w:val="009333A4"/>
    <w:rsid w:val="00933E70"/>
    <w:rsid w:val="009352BC"/>
    <w:rsid w:val="00935B41"/>
    <w:rsid w:val="00935E70"/>
    <w:rsid w:val="00936153"/>
    <w:rsid w:val="00936A2A"/>
    <w:rsid w:val="00937816"/>
    <w:rsid w:val="00940C35"/>
    <w:rsid w:val="0094231B"/>
    <w:rsid w:val="00942D5A"/>
    <w:rsid w:val="00943773"/>
    <w:rsid w:val="00943AA4"/>
    <w:rsid w:val="00944C12"/>
    <w:rsid w:val="009474A6"/>
    <w:rsid w:val="0095174C"/>
    <w:rsid w:val="0095325C"/>
    <w:rsid w:val="009535A9"/>
    <w:rsid w:val="00954978"/>
    <w:rsid w:val="0096302F"/>
    <w:rsid w:val="00963A52"/>
    <w:rsid w:val="009651B1"/>
    <w:rsid w:val="0096634E"/>
    <w:rsid w:val="00966584"/>
    <w:rsid w:val="009678F1"/>
    <w:rsid w:val="0097049A"/>
    <w:rsid w:val="00971367"/>
    <w:rsid w:val="00971BF3"/>
    <w:rsid w:val="0097623F"/>
    <w:rsid w:val="00981B90"/>
    <w:rsid w:val="009821A9"/>
    <w:rsid w:val="0098241C"/>
    <w:rsid w:val="00982CD1"/>
    <w:rsid w:val="009837A7"/>
    <w:rsid w:val="0098415A"/>
    <w:rsid w:val="00984569"/>
    <w:rsid w:val="009845C5"/>
    <w:rsid w:val="0098589C"/>
    <w:rsid w:val="0098618A"/>
    <w:rsid w:val="009867E5"/>
    <w:rsid w:val="009868D7"/>
    <w:rsid w:val="00986941"/>
    <w:rsid w:val="00986D3A"/>
    <w:rsid w:val="009874D7"/>
    <w:rsid w:val="009877ED"/>
    <w:rsid w:val="00987E89"/>
    <w:rsid w:val="00990465"/>
    <w:rsid w:val="00991B2D"/>
    <w:rsid w:val="00993030"/>
    <w:rsid w:val="009937A7"/>
    <w:rsid w:val="00993C54"/>
    <w:rsid w:val="009951E5"/>
    <w:rsid w:val="009955AA"/>
    <w:rsid w:val="009A2C64"/>
    <w:rsid w:val="009A30B2"/>
    <w:rsid w:val="009A3A3E"/>
    <w:rsid w:val="009A5063"/>
    <w:rsid w:val="009A50FE"/>
    <w:rsid w:val="009A574C"/>
    <w:rsid w:val="009A6941"/>
    <w:rsid w:val="009A7194"/>
    <w:rsid w:val="009A759A"/>
    <w:rsid w:val="009B04EB"/>
    <w:rsid w:val="009B0C50"/>
    <w:rsid w:val="009B1390"/>
    <w:rsid w:val="009B187D"/>
    <w:rsid w:val="009B3207"/>
    <w:rsid w:val="009B483C"/>
    <w:rsid w:val="009B5228"/>
    <w:rsid w:val="009B56A3"/>
    <w:rsid w:val="009B5E16"/>
    <w:rsid w:val="009B633F"/>
    <w:rsid w:val="009B69FB"/>
    <w:rsid w:val="009B7928"/>
    <w:rsid w:val="009C168C"/>
    <w:rsid w:val="009C4309"/>
    <w:rsid w:val="009C5485"/>
    <w:rsid w:val="009D06AB"/>
    <w:rsid w:val="009D0822"/>
    <w:rsid w:val="009D30BB"/>
    <w:rsid w:val="009D3FD1"/>
    <w:rsid w:val="009D4EE3"/>
    <w:rsid w:val="009D6427"/>
    <w:rsid w:val="009E00BD"/>
    <w:rsid w:val="009E1605"/>
    <w:rsid w:val="009E168F"/>
    <w:rsid w:val="009E1792"/>
    <w:rsid w:val="009E1839"/>
    <w:rsid w:val="009E1D58"/>
    <w:rsid w:val="009E3114"/>
    <w:rsid w:val="009E312C"/>
    <w:rsid w:val="009E5F61"/>
    <w:rsid w:val="009E65FB"/>
    <w:rsid w:val="009E6EA6"/>
    <w:rsid w:val="009E725A"/>
    <w:rsid w:val="009E786D"/>
    <w:rsid w:val="009F0108"/>
    <w:rsid w:val="009F1120"/>
    <w:rsid w:val="009F130F"/>
    <w:rsid w:val="009F1CCC"/>
    <w:rsid w:val="009F43BC"/>
    <w:rsid w:val="009F448F"/>
    <w:rsid w:val="009F487C"/>
    <w:rsid w:val="009F56C0"/>
    <w:rsid w:val="009F594A"/>
    <w:rsid w:val="009F7272"/>
    <w:rsid w:val="009F7AD5"/>
    <w:rsid w:val="009F7BEE"/>
    <w:rsid w:val="00A008EA"/>
    <w:rsid w:val="00A01712"/>
    <w:rsid w:val="00A02501"/>
    <w:rsid w:val="00A0314A"/>
    <w:rsid w:val="00A036C5"/>
    <w:rsid w:val="00A0477C"/>
    <w:rsid w:val="00A04A39"/>
    <w:rsid w:val="00A04DF0"/>
    <w:rsid w:val="00A04F99"/>
    <w:rsid w:val="00A0653D"/>
    <w:rsid w:val="00A1149D"/>
    <w:rsid w:val="00A12130"/>
    <w:rsid w:val="00A129BF"/>
    <w:rsid w:val="00A12BCC"/>
    <w:rsid w:val="00A13586"/>
    <w:rsid w:val="00A136EB"/>
    <w:rsid w:val="00A13780"/>
    <w:rsid w:val="00A179CC"/>
    <w:rsid w:val="00A20138"/>
    <w:rsid w:val="00A205F4"/>
    <w:rsid w:val="00A21E3B"/>
    <w:rsid w:val="00A23646"/>
    <w:rsid w:val="00A26A36"/>
    <w:rsid w:val="00A26ACE"/>
    <w:rsid w:val="00A27A44"/>
    <w:rsid w:val="00A27BD5"/>
    <w:rsid w:val="00A303BE"/>
    <w:rsid w:val="00A3063D"/>
    <w:rsid w:val="00A30EDD"/>
    <w:rsid w:val="00A35CBD"/>
    <w:rsid w:val="00A36972"/>
    <w:rsid w:val="00A406A5"/>
    <w:rsid w:val="00A41E26"/>
    <w:rsid w:val="00A41FA6"/>
    <w:rsid w:val="00A42622"/>
    <w:rsid w:val="00A433DF"/>
    <w:rsid w:val="00A43B28"/>
    <w:rsid w:val="00A4548B"/>
    <w:rsid w:val="00A46BCD"/>
    <w:rsid w:val="00A46F1B"/>
    <w:rsid w:val="00A472C8"/>
    <w:rsid w:val="00A47AB6"/>
    <w:rsid w:val="00A47FCF"/>
    <w:rsid w:val="00A51864"/>
    <w:rsid w:val="00A51EF5"/>
    <w:rsid w:val="00A522FC"/>
    <w:rsid w:val="00A52DCE"/>
    <w:rsid w:val="00A53295"/>
    <w:rsid w:val="00A53305"/>
    <w:rsid w:val="00A53F9D"/>
    <w:rsid w:val="00A54AEB"/>
    <w:rsid w:val="00A54B60"/>
    <w:rsid w:val="00A54F28"/>
    <w:rsid w:val="00A5502A"/>
    <w:rsid w:val="00A576DD"/>
    <w:rsid w:val="00A5778F"/>
    <w:rsid w:val="00A57AE2"/>
    <w:rsid w:val="00A57EB2"/>
    <w:rsid w:val="00A629EA"/>
    <w:rsid w:val="00A62A31"/>
    <w:rsid w:val="00A63B4A"/>
    <w:rsid w:val="00A65A34"/>
    <w:rsid w:val="00A6614E"/>
    <w:rsid w:val="00A66FF4"/>
    <w:rsid w:val="00A67EE8"/>
    <w:rsid w:val="00A67FA7"/>
    <w:rsid w:val="00A735D4"/>
    <w:rsid w:val="00A756B2"/>
    <w:rsid w:val="00A7769D"/>
    <w:rsid w:val="00A77EAC"/>
    <w:rsid w:val="00A80987"/>
    <w:rsid w:val="00A82435"/>
    <w:rsid w:val="00A82902"/>
    <w:rsid w:val="00A8490D"/>
    <w:rsid w:val="00A861DC"/>
    <w:rsid w:val="00A8671B"/>
    <w:rsid w:val="00A87016"/>
    <w:rsid w:val="00A8774A"/>
    <w:rsid w:val="00A91C9D"/>
    <w:rsid w:val="00A91E0D"/>
    <w:rsid w:val="00A92BF7"/>
    <w:rsid w:val="00A92CC9"/>
    <w:rsid w:val="00A93EFA"/>
    <w:rsid w:val="00A947B5"/>
    <w:rsid w:val="00A955F3"/>
    <w:rsid w:val="00A95FF0"/>
    <w:rsid w:val="00A970F0"/>
    <w:rsid w:val="00AA141D"/>
    <w:rsid w:val="00AA396F"/>
    <w:rsid w:val="00AB0311"/>
    <w:rsid w:val="00AB1111"/>
    <w:rsid w:val="00AB20E1"/>
    <w:rsid w:val="00AB33EA"/>
    <w:rsid w:val="00AB38EB"/>
    <w:rsid w:val="00AB3A2B"/>
    <w:rsid w:val="00AB49E1"/>
    <w:rsid w:val="00AB538E"/>
    <w:rsid w:val="00AB659C"/>
    <w:rsid w:val="00AB6EC0"/>
    <w:rsid w:val="00AB6FF5"/>
    <w:rsid w:val="00AB75C3"/>
    <w:rsid w:val="00AB78DD"/>
    <w:rsid w:val="00AC2CE9"/>
    <w:rsid w:val="00AC302B"/>
    <w:rsid w:val="00AC50EC"/>
    <w:rsid w:val="00AC57F8"/>
    <w:rsid w:val="00AC768D"/>
    <w:rsid w:val="00AC7CD0"/>
    <w:rsid w:val="00AD082D"/>
    <w:rsid w:val="00AD1D15"/>
    <w:rsid w:val="00AD224E"/>
    <w:rsid w:val="00AD2F96"/>
    <w:rsid w:val="00AD320E"/>
    <w:rsid w:val="00AD4BFC"/>
    <w:rsid w:val="00AD5DC4"/>
    <w:rsid w:val="00AD6791"/>
    <w:rsid w:val="00AE329C"/>
    <w:rsid w:val="00AE36B3"/>
    <w:rsid w:val="00AE3BEB"/>
    <w:rsid w:val="00AE3ED5"/>
    <w:rsid w:val="00AE43DB"/>
    <w:rsid w:val="00AE5364"/>
    <w:rsid w:val="00AE5A1C"/>
    <w:rsid w:val="00AE7A20"/>
    <w:rsid w:val="00AF1725"/>
    <w:rsid w:val="00AF21EA"/>
    <w:rsid w:val="00AF2337"/>
    <w:rsid w:val="00AF292F"/>
    <w:rsid w:val="00AF29E2"/>
    <w:rsid w:val="00AF2D3B"/>
    <w:rsid w:val="00AF3854"/>
    <w:rsid w:val="00AF57DC"/>
    <w:rsid w:val="00AF6729"/>
    <w:rsid w:val="00B006ED"/>
    <w:rsid w:val="00B05121"/>
    <w:rsid w:val="00B0524A"/>
    <w:rsid w:val="00B05B74"/>
    <w:rsid w:val="00B06C3C"/>
    <w:rsid w:val="00B113CA"/>
    <w:rsid w:val="00B13B9D"/>
    <w:rsid w:val="00B15488"/>
    <w:rsid w:val="00B1575D"/>
    <w:rsid w:val="00B16ED1"/>
    <w:rsid w:val="00B17210"/>
    <w:rsid w:val="00B20566"/>
    <w:rsid w:val="00B205A0"/>
    <w:rsid w:val="00B20892"/>
    <w:rsid w:val="00B20F58"/>
    <w:rsid w:val="00B220B7"/>
    <w:rsid w:val="00B22460"/>
    <w:rsid w:val="00B23055"/>
    <w:rsid w:val="00B254FE"/>
    <w:rsid w:val="00B2588D"/>
    <w:rsid w:val="00B31BE5"/>
    <w:rsid w:val="00B32AD9"/>
    <w:rsid w:val="00B33445"/>
    <w:rsid w:val="00B34D67"/>
    <w:rsid w:val="00B34F51"/>
    <w:rsid w:val="00B37058"/>
    <w:rsid w:val="00B374E1"/>
    <w:rsid w:val="00B402A1"/>
    <w:rsid w:val="00B410AC"/>
    <w:rsid w:val="00B42AA8"/>
    <w:rsid w:val="00B42FC3"/>
    <w:rsid w:val="00B44493"/>
    <w:rsid w:val="00B45C7E"/>
    <w:rsid w:val="00B462EB"/>
    <w:rsid w:val="00B4693E"/>
    <w:rsid w:val="00B4697C"/>
    <w:rsid w:val="00B475B7"/>
    <w:rsid w:val="00B51603"/>
    <w:rsid w:val="00B522AC"/>
    <w:rsid w:val="00B52C28"/>
    <w:rsid w:val="00B5315B"/>
    <w:rsid w:val="00B540CC"/>
    <w:rsid w:val="00B540F1"/>
    <w:rsid w:val="00B5491B"/>
    <w:rsid w:val="00B5548D"/>
    <w:rsid w:val="00B55606"/>
    <w:rsid w:val="00B55D78"/>
    <w:rsid w:val="00B6043B"/>
    <w:rsid w:val="00B62262"/>
    <w:rsid w:val="00B630FE"/>
    <w:rsid w:val="00B63C6F"/>
    <w:rsid w:val="00B63E0E"/>
    <w:rsid w:val="00B644C8"/>
    <w:rsid w:val="00B65547"/>
    <w:rsid w:val="00B65F85"/>
    <w:rsid w:val="00B6658D"/>
    <w:rsid w:val="00B67C14"/>
    <w:rsid w:val="00B67D78"/>
    <w:rsid w:val="00B70448"/>
    <w:rsid w:val="00B7053D"/>
    <w:rsid w:val="00B72AF1"/>
    <w:rsid w:val="00B72F68"/>
    <w:rsid w:val="00B746E9"/>
    <w:rsid w:val="00B74E9B"/>
    <w:rsid w:val="00B7570A"/>
    <w:rsid w:val="00B75F13"/>
    <w:rsid w:val="00B7713F"/>
    <w:rsid w:val="00B801CF"/>
    <w:rsid w:val="00B80721"/>
    <w:rsid w:val="00B810EF"/>
    <w:rsid w:val="00B8333B"/>
    <w:rsid w:val="00B834AE"/>
    <w:rsid w:val="00B83897"/>
    <w:rsid w:val="00B8397A"/>
    <w:rsid w:val="00B83E0B"/>
    <w:rsid w:val="00B84DFC"/>
    <w:rsid w:val="00B84FF8"/>
    <w:rsid w:val="00B86176"/>
    <w:rsid w:val="00B877A5"/>
    <w:rsid w:val="00B90F2B"/>
    <w:rsid w:val="00B910A1"/>
    <w:rsid w:val="00B917D8"/>
    <w:rsid w:val="00B92361"/>
    <w:rsid w:val="00B94BC3"/>
    <w:rsid w:val="00B94D78"/>
    <w:rsid w:val="00B9547B"/>
    <w:rsid w:val="00B9622E"/>
    <w:rsid w:val="00B964DB"/>
    <w:rsid w:val="00B9726F"/>
    <w:rsid w:val="00BA0FCE"/>
    <w:rsid w:val="00BA2C72"/>
    <w:rsid w:val="00BA39CA"/>
    <w:rsid w:val="00BA406F"/>
    <w:rsid w:val="00BA4228"/>
    <w:rsid w:val="00BA466F"/>
    <w:rsid w:val="00BB0828"/>
    <w:rsid w:val="00BB1296"/>
    <w:rsid w:val="00BB1661"/>
    <w:rsid w:val="00BB1BBE"/>
    <w:rsid w:val="00BB3F18"/>
    <w:rsid w:val="00BB50A9"/>
    <w:rsid w:val="00BB5658"/>
    <w:rsid w:val="00BB57CB"/>
    <w:rsid w:val="00BB639D"/>
    <w:rsid w:val="00BB6ABF"/>
    <w:rsid w:val="00BC000F"/>
    <w:rsid w:val="00BC2674"/>
    <w:rsid w:val="00BC2C59"/>
    <w:rsid w:val="00BC5630"/>
    <w:rsid w:val="00BC61A9"/>
    <w:rsid w:val="00BC6D28"/>
    <w:rsid w:val="00BC781B"/>
    <w:rsid w:val="00BD03DF"/>
    <w:rsid w:val="00BD18DA"/>
    <w:rsid w:val="00BD2223"/>
    <w:rsid w:val="00BD265A"/>
    <w:rsid w:val="00BD27E6"/>
    <w:rsid w:val="00BD4331"/>
    <w:rsid w:val="00BD51E6"/>
    <w:rsid w:val="00BD5AFE"/>
    <w:rsid w:val="00BD5E7E"/>
    <w:rsid w:val="00BD7726"/>
    <w:rsid w:val="00BD7FBA"/>
    <w:rsid w:val="00BE13DA"/>
    <w:rsid w:val="00BE52D8"/>
    <w:rsid w:val="00BF082E"/>
    <w:rsid w:val="00BF0CAA"/>
    <w:rsid w:val="00BF45A7"/>
    <w:rsid w:val="00BF6133"/>
    <w:rsid w:val="00BF66E8"/>
    <w:rsid w:val="00C00AAB"/>
    <w:rsid w:val="00C00BC1"/>
    <w:rsid w:val="00C00D98"/>
    <w:rsid w:val="00C012A6"/>
    <w:rsid w:val="00C01957"/>
    <w:rsid w:val="00C026C4"/>
    <w:rsid w:val="00C039A4"/>
    <w:rsid w:val="00C04F37"/>
    <w:rsid w:val="00C065CD"/>
    <w:rsid w:val="00C06CEE"/>
    <w:rsid w:val="00C07409"/>
    <w:rsid w:val="00C07D82"/>
    <w:rsid w:val="00C1070D"/>
    <w:rsid w:val="00C10D1D"/>
    <w:rsid w:val="00C11B9E"/>
    <w:rsid w:val="00C20742"/>
    <w:rsid w:val="00C21455"/>
    <w:rsid w:val="00C21929"/>
    <w:rsid w:val="00C226E7"/>
    <w:rsid w:val="00C227EA"/>
    <w:rsid w:val="00C23771"/>
    <w:rsid w:val="00C2484B"/>
    <w:rsid w:val="00C26C7B"/>
    <w:rsid w:val="00C27060"/>
    <w:rsid w:val="00C27F97"/>
    <w:rsid w:val="00C3125E"/>
    <w:rsid w:val="00C31A17"/>
    <w:rsid w:val="00C31DEF"/>
    <w:rsid w:val="00C352B8"/>
    <w:rsid w:val="00C3595F"/>
    <w:rsid w:val="00C35EC9"/>
    <w:rsid w:val="00C37C2D"/>
    <w:rsid w:val="00C40593"/>
    <w:rsid w:val="00C4338D"/>
    <w:rsid w:val="00C433C3"/>
    <w:rsid w:val="00C43AB0"/>
    <w:rsid w:val="00C43F0E"/>
    <w:rsid w:val="00C44E9C"/>
    <w:rsid w:val="00C45104"/>
    <w:rsid w:val="00C506EE"/>
    <w:rsid w:val="00C50D97"/>
    <w:rsid w:val="00C51A2D"/>
    <w:rsid w:val="00C52BB0"/>
    <w:rsid w:val="00C52C5E"/>
    <w:rsid w:val="00C539FD"/>
    <w:rsid w:val="00C53CE6"/>
    <w:rsid w:val="00C54B55"/>
    <w:rsid w:val="00C54CDE"/>
    <w:rsid w:val="00C60F41"/>
    <w:rsid w:val="00C60FF2"/>
    <w:rsid w:val="00C61D79"/>
    <w:rsid w:val="00C6252E"/>
    <w:rsid w:val="00C646FC"/>
    <w:rsid w:val="00C659FB"/>
    <w:rsid w:val="00C66012"/>
    <w:rsid w:val="00C66351"/>
    <w:rsid w:val="00C663C3"/>
    <w:rsid w:val="00C66531"/>
    <w:rsid w:val="00C670B1"/>
    <w:rsid w:val="00C67D8C"/>
    <w:rsid w:val="00C718B0"/>
    <w:rsid w:val="00C72957"/>
    <w:rsid w:val="00C74F8E"/>
    <w:rsid w:val="00C760E7"/>
    <w:rsid w:val="00C76CD5"/>
    <w:rsid w:val="00C779F4"/>
    <w:rsid w:val="00C77C00"/>
    <w:rsid w:val="00C813B5"/>
    <w:rsid w:val="00C81A5D"/>
    <w:rsid w:val="00C81C69"/>
    <w:rsid w:val="00C824BA"/>
    <w:rsid w:val="00C83415"/>
    <w:rsid w:val="00C8409F"/>
    <w:rsid w:val="00C841C6"/>
    <w:rsid w:val="00C87BDD"/>
    <w:rsid w:val="00C907D5"/>
    <w:rsid w:val="00C907F1"/>
    <w:rsid w:val="00C909A9"/>
    <w:rsid w:val="00C9146F"/>
    <w:rsid w:val="00C9207C"/>
    <w:rsid w:val="00C93F4D"/>
    <w:rsid w:val="00C96C5C"/>
    <w:rsid w:val="00C974BF"/>
    <w:rsid w:val="00C97F07"/>
    <w:rsid w:val="00CA1AA1"/>
    <w:rsid w:val="00CA1DB1"/>
    <w:rsid w:val="00CA2E63"/>
    <w:rsid w:val="00CA3046"/>
    <w:rsid w:val="00CA4958"/>
    <w:rsid w:val="00CA5F19"/>
    <w:rsid w:val="00CA6710"/>
    <w:rsid w:val="00CA6915"/>
    <w:rsid w:val="00CB089D"/>
    <w:rsid w:val="00CB0C54"/>
    <w:rsid w:val="00CB177A"/>
    <w:rsid w:val="00CB200D"/>
    <w:rsid w:val="00CB2796"/>
    <w:rsid w:val="00CB2D62"/>
    <w:rsid w:val="00CB39F3"/>
    <w:rsid w:val="00CB6661"/>
    <w:rsid w:val="00CC0379"/>
    <w:rsid w:val="00CC076E"/>
    <w:rsid w:val="00CC07CC"/>
    <w:rsid w:val="00CC0A6F"/>
    <w:rsid w:val="00CC0ABA"/>
    <w:rsid w:val="00CC3D2F"/>
    <w:rsid w:val="00CC4A65"/>
    <w:rsid w:val="00CC5103"/>
    <w:rsid w:val="00CC55D5"/>
    <w:rsid w:val="00CC6AB0"/>
    <w:rsid w:val="00CD0782"/>
    <w:rsid w:val="00CD0BD4"/>
    <w:rsid w:val="00CD20FD"/>
    <w:rsid w:val="00CD2B30"/>
    <w:rsid w:val="00CD2EF4"/>
    <w:rsid w:val="00CD3EC4"/>
    <w:rsid w:val="00CE1DAD"/>
    <w:rsid w:val="00CE2645"/>
    <w:rsid w:val="00CE2DDF"/>
    <w:rsid w:val="00CE4E28"/>
    <w:rsid w:val="00CE5AD8"/>
    <w:rsid w:val="00CF19F0"/>
    <w:rsid w:val="00CF1DFD"/>
    <w:rsid w:val="00CF21D8"/>
    <w:rsid w:val="00CF55DC"/>
    <w:rsid w:val="00D003E0"/>
    <w:rsid w:val="00D04253"/>
    <w:rsid w:val="00D04E64"/>
    <w:rsid w:val="00D057D3"/>
    <w:rsid w:val="00D0617C"/>
    <w:rsid w:val="00D0666F"/>
    <w:rsid w:val="00D10172"/>
    <w:rsid w:val="00D1031F"/>
    <w:rsid w:val="00D1032A"/>
    <w:rsid w:val="00D1082A"/>
    <w:rsid w:val="00D14D46"/>
    <w:rsid w:val="00D14DB9"/>
    <w:rsid w:val="00D14F84"/>
    <w:rsid w:val="00D15F1D"/>
    <w:rsid w:val="00D16C94"/>
    <w:rsid w:val="00D17E6C"/>
    <w:rsid w:val="00D2298D"/>
    <w:rsid w:val="00D22ED8"/>
    <w:rsid w:val="00D241F6"/>
    <w:rsid w:val="00D2475C"/>
    <w:rsid w:val="00D250FB"/>
    <w:rsid w:val="00D25E2F"/>
    <w:rsid w:val="00D303BE"/>
    <w:rsid w:val="00D30E22"/>
    <w:rsid w:val="00D314A8"/>
    <w:rsid w:val="00D318F1"/>
    <w:rsid w:val="00D31925"/>
    <w:rsid w:val="00D31E66"/>
    <w:rsid w:val="00D320BF"/>
    <w:rsid w:val="00D3307C"/>
    <w:rsid w:val="00D34477"/>
    <w:rsid w:val="00D34B02"/>
    <w:rsid w:val="00D3501C"/>
    <w:rsid w:val="00D351B2"/>
    <w:rsid w:val="00D3521E"/>
    <w:rsid w:val="00D363CE"/>
    <w:rsid w:val="00D36FCC"/>
    <w:rsid w:val="00D37DAC"/>
    <w:rsid w:val="00D40482"/>
    <w:rsid w:val="00D409F0"/>
    <w:rsid w:val="00D443E2"/>
    <w:rsid w:val="00D50161"/>
    <w:rsid w:val="00D51A0D"/>
    <w:rsid w:val="00D52C4A"/>
    <w:rsid w:val="00D53405"/>
    <w:rsid w:val="00D53491"/>
    <w:rsid w:val="00D5460D"/>
    <w:rsid w:val="00D54B3A"/>
    <w:rsid w:val="00D556C2"/>
    <w:rsid w:val="00D5699B"/>
    <w:rsid w:val="00D573B8"/>
    <w:rsid w:val="00D601C7"/>
    <w:rsid w:val="00D603F4"/>
    <w:rsid w:val="00D610DE"/>
    <w:rsid w:val="00D62393"/>
    <w:rsid w:val="00D6262B"/>
    <w:rsid w:val="00D632A5"/>
    <w:rsid w:val="00D634EC"/>
    <w:rsid w:val="00D65121"/>
    <w:rsid w:val="00D65152"/>
    <w:rsid w:val="00D65B62"/>
    <w:rsid w:val="00D65E42"/>
    <w:rsid w:val="00D6667E"/>
    <w:rsid w:val="00D73AE3"/>
    <w:rsid w:val="00D73E94"/>
    <w:rsid w:val="00D74E14"/>
    <w:rsid w:val="00D75141"/>
    <w:rsid w:val="00D754C6"/>
    <w:rsid w:val="00D80529"/>
    <w:rsid w:val="00D80DA4"/>
    <w:rsid w:val="00D811B2"/>
    <w:rsid w:val="00D816E7"/>
    <w:rsid w:val="00D81D8E"/>
    <w:rsid w:val="00D81F0F"/>
    <w:rsid w:val="00D830EF"/>
    <w:rsid w:val="00D844E3"/>
    <w:rsid w:val="00D8647D"/>
    <w:rsid w:val="00D86B57"/>
    <w:rsid w:val="00D87163"/>
    <w:rsid w:val="00D87B5B"/>
    <w:rsid w:val="00D91ADA"/>
    <w:rsid w:val="00D91FD8"/>
    <w:rsid w:val="00D9254B"/>
    <w:rsid w:val="00D946A2"/>
    <w:rsid w:val="00D9481C"/>
    <w:rsid w:val="00D9595E"/>
    <w:rsid w:val="00D97034"/>
    <w:rsid w:val="00DA1A75"/>
    <w:rsid w:val="00DA1B96"/>
    <w:rsid w:val="00DA24F2"/>
    <w:rsid w:val="00DA3AFF"/>
    <w:rsid w:val="00DA4563"/>
    <w:rsid w:val="00DA49A6"/>
    <w:rsid w:val="00DA53E9"/>
    <w:rsid w:val="00DA5E94"/>
    <w:rsid w:val="00DA76D2"/>
    <w:rsid w:val="00DA7C43"/>
    <w:rsid w:val="00DB23DE"/>
    <w:rsid w:val="00DB256B"/>
    <w:rsid w:val="00DB2F79"/>
    <w:rsid w:val="00DB381C"/>
    <w:rsid w:val="00DB5DCC"/>
    <w:rsid w:val="00DB76AE"/>
    <w:rsid w:val="00DB787E"/>
    <w:rsid w:val="00DB7BE6"/>
    <w:rsid w:val="00DB7E1E"/>
    <w:rsid w:val="00DC0B3F"/>
    <w:rsid w:val="00DC0F84"/>
    <w:rsid w:val="00DC2E3F"/>
    <w:rsid w:val="00DC41D2"/>
    <w:rsid w:val="00DC42CC"/>
    <w:rsid w:val="00DC74FB"/>
    <w:rsid w:val="00DC7BD2"/>
    <w:rsid w:val="00DD29F3"/>
    <w:rsid w:val="00DD3DC9"/>
    <w:rsid w:val="00DD50A0"/>
    <w:rsid w:val="00DD5479"/>
    <w:rsid w:val="00DD693F"/>
    <w:rsid w:val="00DD6C96"/>
    <w:rsid w:val="00DD712A"/>
    <w:rsid w:val="00DE08B1"/>
    <w:rsid w:val="00DE0E5A"/>
    <w:rsid w:val="00DE2717"/>
    <w:rsid w:val="00DE4BE3"/>
    <w:rsid w:val="00DE56E8"/>
    <w:rsid w:val="00DE5AB1"/>
    <w:rsid w:val="00DE6969"/>
    <w:rsid w:val="00DE6B92"/>
    <w:rsid w:val="00DF04A4"/>
    <w:rsid w:val="00DF11BD"/>
    <w:rsid w:val="00DF14B0"/>
    <w:rsid w:val="00DF46D1"/>
    <w:rsid w:val="00DF57EB"/>
    <w:rsid w:val="00DF6D73"/>
    <w:rsid w:val="00DF7939"/>
    <w:rsid w:val="00DF7C7B"/>
    <w:rsid w:val="00E01287"/>
    <w:rsid w:val="00E020B9"/>
    <w:rsid w:val="00E022E8"/>
    <w:rsid w:val="00E02E6D"/>
    <w:rsid w:val="00E03447"/>
    <w:rsid w:val="00E043B9"/>
    <w:rsid w:val="00E06851"/>
    <w:rsid w:val="00E06FE8"/>
    <w:rsid w:val="00E10B18"/>
    <w:rsid w:val="00E127E1"/>
    <w:rsid w:val="00E130AB"/>
    <w:rsid w:val="00E13D5D"/>
    <w:rsid w:val="00E13DDF"/>
    <w:rsid w:val="00E16ABE"/>
    <w:rsid w:val="00E16D4E"/>
    <w:rsid w:val="00E1717B"/>
    <w:rsid w:val="00E17F6A"/>
    <w:rsid w:val="00E20316"/>
    <w:rsid w:val="00E2249A"/>
    <w:rsid w:val="00E2399F"/>
    <w:rsid w:val="00E24068"/>
    <w:rsid w:val="00E24EE9"/>
    <w:rsid w:val="00E25CD6"/>
    <w:rsid w:val="00E27FF3"/>
    <w:rsid w:val="00E32269"/>
    <w:rsid w:val="00E32649"/>
    <w:rsid w:val="00E32668"/>
    <w:rsid w:val="00E3350F"/>
    <w:rsid w:val="00E33F94"/>
    <w:rsid w:val="00E3538B"/>
    <w:rsid w:val="00E36C89"/>
    <w:rsid w:val="00E37AE8"/>
    <w:rsid w:val="00E4096F"/>
    <w:rsid w:val="00E41105"/>
    <w:rsid w:val="00E423BD"/>
    <w:rsid w:val="00E42602"/>
    <w:rsid w:val="00E43241"/>
    <w:rsid w:val="00E43A3A"/>
    <w:rsid w:val="00E441CB"/>
    <w:rsid w:val="00E44311"/>
    <w:rsid w:val="00E4573A"/>
    <w:rsid w:val="00E45B12"/>
    <w:rsid w:val="00E52176"/>
    <w:rsid w:val="00E524AA"/>
    <w:rsid w:val="00E5294D"/>
    <w:rsid w:val="00E539FF"/>
    <w:rsid w:val="00E55CB8"/>
    <w:rsid w:val="00E565D1"/>
    <w:rsid w:val="00E6046B"/>
    <w:rsid w:val="00E6180B"/>
    <w:rsid w:val="00E61DAF"/>
    <w:rsid w:val="00E62166"/>
    <w:rsid w:val="00E62D36"/>
    <w:rsid w:val="00E6723E"/>
    <w:rsid w:val="00E70EF0"/>
    <w:rsid w:val="00E71D9D"/>
    <w:rsid w:val="00E71ED8"/>
    <w:rsid w:val="00E73514"/>
    <w:rsid w:val="00E76F5B"/>
    <w:rsid w:val="00E770AE"/>
    <w:rsid w:val="00E82022"/>
    <w:rsid w:val="00E825ED"/>
    <w:rsid w:val="00E83260"/>
    <w:rsid w:val="00E85293"/>
    <w:rsid w:val="00E86444"/>
    <w:rsid w:val="00E873C3"/>
    <w:rsid w:val="00E91D25"/>
    <w:rsid w:val="00E92698"/>
    <w:rsid w:val="00E93BA9"/>
    <w:rsid w:val="00E93FDB"/>
    <w:rsid w:val="00E96208"/>
    <w:rsid w:val="00E96B02"/>
    <w:rsid w:val="00EA09C3"/>
    <w:rsid w:val="00EA0A4C"/>
    <w:rsid w:val="00EA1A78"/>
    <w:rsid w:val="00EA22FF"/>
    <w:rsid w:val="00EA2364"/>
    <w:rsid w:val="00EA2DFC"/>
    <w:rsid w:val="00EA33E5"/>
    <w:rsid w:val="00EA4DB7"/>
    <w:rsid w:val="00EA5069"/>
    <w:rsid w:val="00EA58DF"/>
    <w:rsid w:val="00EA5B8A"/>
    <w:rsid w:val="00EA6455"/>
    <w:rsid w:val="00EA6B81"/>
    <w:rsid w:val="00EB05A7"/>
    <w:rsid w:val="00EB0612"/>
    <w:rsid w:val="00EB150D"/>
    <w:rsid w:val="00EB2F08"/>
    <w:rsid w:val="00EB4454"/>
    <w:rsid w:val="00EB4B4F"/>
    <w:rsid w:val="00EB4C00"/>
    <w:rsid w:val="00EC12CB"/>
    <w:rsid w:val="00EC1A0D"/>
    <w:rsid w:val="00EC3E9F"/>
    <w:rsid w:val="00EC6034"/>
    <w:rsid w:val="00EC6999"/>
    <w:rsid w:val="00EC77DA"/>
    <w:rsid w:val="00ED02DF"/>
    <w:rsid w:val="00ED4A08"/>
    <w:rsid w:val="00ED5C79"/>
    <w:rsid w:val="00EE0FFF"/>
    <w:rsid w:val="00EE193D"/>
    <w:rsid w:val="00EE3181"/>
    <w:rsid w:val="00EE3F3C"/>
    <w:rsid w:val="00EE5E02"/>
    <w:rsid w:val="00EE65CA"/>
    <w:rsid w:val="00EE6851"/>
    <w:rsid w:val="00EE68B2"/>
    <w:rsid w:val="00EE6EC4"/>
    <w:rsid w:val="00EF0527"/>
    <w:rsid w:val="00EF1908"/>
    <w:rsid w:val="00EF3679"/>
    <w:rsid w:val="00EF3FF8"/>
    <w:rsid w:val="00EF4DB2"/>
    <w:rsid w:val="00EF4FFD"/>
    <w:rsid w:val="00EF5104"/>
    <w:rsid w:val="00EF6BA6"/>
    <w:rsid w:val="00EF7E79"/>
    <w:rsid w:val="00F00254"/>
    <w:rsid w:val="00F01C1A"/>
    <w:rsid w:val="00F02179"/>
    <w:rsid w:val="00F03280"/>
    <w:rsid w:val="00F0404F"/>
    <w:rsid w:val="00F05317"/>
    <w:rsid w:val="00F06168"/>
    <w:rsid w:val="00F06234"/>
    <w:rsid w:val="00F07897"/>
    <w:rsid w:val="00F07C68"/>
    <w:rsid w:val="00F10B76"/>
    <w:rsid w:val="00F11CC8"/>
    <w:rsid w:val="00F11F86"/>
    <w:rsid w:val="00F1226A"/>
    <w:rsid w:val="00F142AE"/>
    <w:rsid w:val="00F14378"/>
    <w:rsid w:val="00F152B4"/>
    <w:rsid w:val="00F16723"/>
    <w:rsid w:val="00F16BD2"/>
    <w:rsid w:val="00F16DF8"/>
    <w:rsid w:val="00F17411"/>
    <w:rsid w:val="00F17A6D"/>
    <w:rsid w:val="00F206EA"/>
    <w:rsid w:val="00F21382"/>
    <w:rsid w:val="00F23451"/>
    <w:rsid w:val="00F25C16"/>
    <w:rsid w:val="00F25D78"/>
    <w:rsid w:val="00F26634"/>
    <w:rsid w:val="00F26FBB"/>
    <w:rsid w:val="00F2719F"/>
    <w:rsid w:val="00F272C4"/>
    <w:rsid w:val="00F27E47"/>
    <w:rsid w:val="00F30907"/>
    <w:rsid w:val="00F31D5F"/>
    <w:rsid w:val="00F32B87"/>
    <w:rsid w:val="00F32DAF"/>
    <w:rsid w:val="00F32FC0"/>
    <w:rsid w:val="00F33D9D"/>
    <w:rsid w:val="00F350B3"/>
    <w:rsid w:val="00F35150"/>
    <w:rsid w:val="00F3608B"/>
    <w:rsid w:val="00F37DEA"/>
    <w:rsid w:val="00F415A3"/>
    <w:rsid w:val="00F420A5"/>
    <w:rsid w:val="00F42E45"/>
    <w:rsid w:val="00F42FB1"/>
    <w:rsid w:val="00F43E73"/>
    <w:rsid w:val="00F4466B"/>
    <w:rsid w:val="00F44DCD"/>
    <w:rsid w:val="00F4520C"/>
    <w:rsid w:val="00F47AEB"/>
    <w:rsid w:val="00F47BA2"/>
    <w:rsid w:val="00F47D67"/>
    <w:rsid w:val="00F47E5D"/>
    <w:rsid w:val="00F5018A"/>
    <w:rsid w:val="00F51067"/>
    <w:rsid w:val="00F51355"/>
    <w:rsid w:val="00F52776"/>
    <w:rsid w:val="00F52FD8"/>
    <w:rsid w:val="00F60192"/>
    <w:rsid w:val="00F60337"/>
    <w:rsid w:val="00F609A1"/>
    <w:rsid w:val="00F60A0F"/>
    <w:rsid w:val="00F61E04"/>
    <w:rsid w:val="00F645BC"/>
    <w:rsid w:val="00F67F37"/>
    <w:rsid w:val="00F70053"/>
    <w:rsid w:val="00F7085F"/>
    <w:rsid w:val="00F70E79"/>
    <w:rsid w:val="00F71F38"/>
    <w:rsid w:val="00F73CA2"/>
    <w:rsid w:val="00F74A7D"/>
    <w:rsid w:val="00F76FB8"/>
    <w:rsid w:val="00F770CA"/>
    <w:rsid w:val="00F77187"/>
    <w:rsid w:val="00F77329"/>
    <w:rsid w:val="00F7781A"/>
    <w:rsid w:val="00F77DE7"/>
    <w:rsid w:val="00F80ECE"/>
    <w:rsid w:val="00F8690F"/>
    <w:rsid w:val="00F87216"/>
    <w:rsid w:val="00F8793D"/>
    <w:rsid w:val="00F90112"/>
    <w:rsid w:val="00F90E9D"/>
    <w:rsid w:val="00F91C32"/>
    <w:rsid w:val="00F91E70"/>
    <w:rsid w:val="00F927BA"/>
    <w:rsid w:val="00F927FA"/>
    <w:rsid w:val="00F92FE2"/>
    <w:rsid w:val="00F93CB7"/>
    <w:rsid w:val="00F94F2E"/>
    <w:rsid w:val="00F95462"/>
    <w:rsid w:val="00F96B21"/>
    <w:rsid w:val="00F97E35"/>
    <w:rsid w:val="00F97FEB"/>
    <w:rsid w:val="00FA038C"/>
    <w:rsid w:val="00FA23F2"/>
    <w:rsid w:val="00FA3433"/>
    <w:rsid w:val="00FA346D"/>
    <w:rsid w:val="00FA434D"/>
    <w:rsid w:val="00FA6393"/>
    <w:rsid w:val="00FB0D10"/>
    <w:rsid w:val="00FB103F"/>
    <w:rsid w:val="00FB1F34"/>
    <w:rsid w:val="00FB203D"/>
    <w:rsid w:val="00FB2869"/>
    <w:rsid w:val="00FB430E"/>
    <w:rsid w:val="00FB4576"/>
    <w:rsid w:val="00FB76AD"/>
    <w:rsid w:val="00FC10C3"/>
    <w:rsid w:val="00FC36A1"/>
    <w:rsid w:val="00FC3AC4"/>
    <w:rsid w:val="00FC3C91"/>
    <w:rsid w:val="00FC46BF"/>
    <w:rsid w:val="00FC4F0F"/>
    <w:rsid w:val="00FC67A1"/>
    <w:rsid w:val="00FD0B1A"/>
    <w:rsid w:val="00FD12B5"/>
    <w:rsid w:val="00FD3A3A"/>
    <w:rsid w:val="00FD7576"/>
    <w:rsid w:val="00FE0843"/>
    <w:rsid w:val="00FE171A"/>
    <w:rsid w:val="00FE1A63"/>
    <w:rsid w:val="00FE3154"/>
    <w:rsid w:val="00FE3692"/>
    <w:rsid w:val="00FE4712"/>
    <w:rsid w:val="00FE4D7F"/>
    <w:rsid w:val="00FE4FD2"/>
    <w:rsid w:val="00FE6BAA"/>
    <w:rsid w:val="00FE6BC5"/>
    <w:rsid w:val="00FF0470"/>
    <w:rsid w:val="00FF1142"/>
    <w:rsid w:val="00FF144F"/>
    <w:rsid w:val="00FF5A7D"/>
    <w:rsid w:val="00FF6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List" w:locked="1" w:semiHidden="0" w:uiPriority="0" w:unhideWhenUsed="0"/>
    <w:lsdException w:name="List 2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569"/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91AD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">
    <w:name w:val="List"/>
    <w:basedOn w:val="Normal"/>
    <w:uiPriority w:val="99"/>
    <w:rsid w:val="00F33D9D"/>
    <w:pPr>
      <w:suppressAutoHyphens/>
      <w:ind w:left="283" w:hanging="283"/>
    </w:pPr>
    <w:rPr>
      <w:rFonts w:ascii="Arial" w:hAnsi="Arial"/>
      <w:lang w:eastAsia="ar-SA"/>
    </w:rPr>
  </w:style>
  <w:style w:type="paragraph" w:customStyle="1" w:styleId="CharChar1CharCharCharCharCharCharCharCharChar">
    <w:name w:val="Char Char1 Char Char Char Char Char Char Char Char Char"/>
    <w:basedOn w:val="Normal"/>
    <w:uiPriority w:val="99"/>
    <w:rsid w:val="00F33D9D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F33D9D"/>
    <w:pPr>
      <w:tabs>
        <w:tab w:val="center" w:pos="4153"/>
        <w:tab w:val="right" w:pos="8306"/>
      </w:tabs>
      <w:suppressAutoHyphens/>
    </w:pPr>
    <w:rPr>
      <w:rFonts w:ascii="Arial" w:hAnsi="Arial" w:cs="Arial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96D23"/>
    <w:rPr>
      <w:rFonts w:ascii="Arial" w:hAnsi="Arial" w:cs="Arial"/>
      <w:sz w:val="24"/>
      <w:szCs w:val="24"/>
      <w:lang w:eastAsia="ar-SA" w:bidi="ar-SA"/>
    </w:rPr>
  </w:style>
  <w:style w:type="paragraph" w:customStyle="1" w:styleId="address">
    <w:name w:val="address"/>
    <w:basedOn w:val="Normal"/>
    <w:uiPriority w:val="99"/>
    <w:rsid w:val="00297DE7"/>
    <w:pPr>
      <w:spacing w:before="100" w:beforeAutospacing="1" w:after="100" w:afterAutospacing="1"/>
    </w:pPr>
    <w:rPr>
      <w:lang w:eastAsia="en-GB"/>
    </w:rPr>
  </w:style>
  <w:style w:type="paragraph" w:styleId="List2">
    <w:name w:val="List 2"/>
    <w:basedOn w:val="Normal"/>
    <w:uiPriority w:val="99"/>
    <w:rsid w:val="00792983"/>
    <w:pPr>
      <w:suppressAutoHyphens/>
      <w:ind w:left="566" w:hanging="283"/>
    </w:pPr>
    <w:rPr>
      <w:rFonts w:ascii="Arial" w:hAnsi="Arial"/>
      <w:lang w:eastAsia="ar-SA"/>
    </w:rPr>
  </w:style>
  <w:style w:type="paragraph" w:styleId="ListParagraph">
    <w:name w:val="List Paragraph"/>
    <w:basedOn w:val="Normal"/>
    <w:uiPriority w:val="99"/>
    <w:qFormat/>
    <w:rsid w:val="003D6E4D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C659FB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59FB"/>
    <w:rPr>
      <w:rFonts w:ascii="Segoe UI" w:hAnsi="Segoe UI" w:cs="Times New Roman"/>
      <w:sz w:val="18"/>
      <w:lang w:eastAsia="en-US"/>
    </w:rPr>
  </w:style>
  <w:style w:type="character" w:styleId="Hyperlink">
    <w:name w:val="Hyperlink"/>
    <w:basedOn w:val="DefaultParagraphFont"/>
    <w:uiPriority w:val="99"/>
    <w:rsid w:val="00B644C8"/>
    <w:rPr>
      <w:rFonts w:cs="Times New Roman"/>
      <w:color w:val="0000FF"/>
      <w:u w:val="single"/>
    </w:rPr>
  </w:style>
  <w:style w:type="paragraph" w:customStyle="1" w:styleId="Style5">
    <w:name w:val="Style5"/>
    <w:basedOn w:val="Normal"/>
    <w:uiPriority w:val="99"/>
    <w:rsid w:val="00A63B4A"/>
    <w:pPr>
      <w:suppressAutoHyphens/>
      <w:jc w:val="center"/>
    </w:pPr>
    <w:rPr>
      <w:rFonts w:ascii="Arial" w:hAnsi="Arial" w:cs="Arial"/>
      <w:b/>
      <w:color w:val="0000FF"/>
      <w:sz w:val="44"/>
      <w:szCs w:val="44"/>
      <w:u w:val="single"/>
      <w:lang w:eastAsia="ar-SA"/>
    </w:rPr>
  </w:style>
  <w:style w:type="paragraph" w:styleId="BodyText2">
    <w:name w:val="Body Text 2"/>
    <w:basedOn w:val="Normal"/>
    <w:link w:val="BodyText2Char"/>
    <w:uiPriority w:val="99"/>
    <w:rsid w:val="00C81C69"/>
    <w:pPr>
      <w:suppressAutoHyphens/>
      <w:spacing w:after="120" w:line="480" w:lineRule="auto"/>
    </w:pPr>
    <w:rPr>
      <w:rFonts w:ascii="Arial" w:hAnsi="Arial"/>
      <w:lang w:eastAsia="ar-SA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C81C69"/>
    <w:rPr>
      <w:rFonts w:ascii="Arial" w:hAnsi="Arial" w:cs="Times New Roman"/>
      <w:sz w:val="24"/>
      <w:szCs w:val="24"/>
      <w:lang w:eastAsia="ar-SA" w:bidi="ar-SA"/>
    </w:rPr>
  </w:style>
  <w:style w:type="paragraph" w:styleId="Footer">
    <w:name w:val="footer"/>
    <w:basedOn w:val="Normal"/>
    <w:link w:val="FooterChar"/>
    <w:uiPriority w:val="99"/>
    <w:rsid w:val="00533E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33E33"/>
    <w:rPr>
      <w:rFonts w:cs="Times New Roman"/>
      <w:sz w:val="24"/>
      <w:szCs w:val="24"/>
      <w:lang w:eastAsia="en-US"/>
    </w:rPr>
  </w:style>
  <w:style w:type="paragraph" w:customStyle="1" w:styleId="Style9">
    <w:name w:val="Style9"/>
    <w:basedOn w:val="Normal"/>
    <w:autoRedefine/>
    <w:uiPriority w:val="99"/>
    <w:rsid w:val="009022AC"/>
    <w:pPr>
      <w:suppressAutoHyphens/>
      <w:jc w:val="center"/>
    </w:pPr>
    <w:rPr>
      <w:rFonts w:ascii="Franklin Gothic Medium" w:hAnsi="Franklin Gothic Medium" w:cs="Arial"/>
      <w:b/>
      <w:color w:val="0000FF"/>
      <w:sz w:val="44"/>
      <w:szCs w:val="44"/>
      <w:u w:val="single"/>
      <w:lang w:eastAsia="ar-SA"/>
    </w:rPr>
  </w:style>
  <w:style w:type="paragraph" w:styleId="FootnoteText">
    <w:name w:val="footnote text"/>
    <w:basedOn w:val="Normal"/>
    <w:link w:val="FootnoteTextChar"/>
    <w:uiPriority w:val="99"/>
    <w:rsid w:val="004E13CD"/>
    <w:pPr>
      <w:suppressAutoHyphens/>
    </w:pPr>
    <w:rPr>
      <w:rFonts w:ascii="Arial" w:hAnsi="Arial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4E13CD"/>
    <w:rPr>
      <w:rFonts w:ascii="Arial" w:hAnsi="Arial" w:cs="Times New Roman"/>
      <w:lang w:eastAsia="ar-SA" w:bidi="ar-SA"/>
    </w:rPr>
  </w:style>
  <w:style w:type="character" w:styleId="FootnoteReference">
    <w:name w:val="footnote reference"/>
    <w:basedOn w:val="DefaultParagraphFont"/>
    <w:uiPriority w:val="99"/>
    <w:semiHidden/>
    <w:rsid w:val="004E13CD"/>
    <w:rPr>
      <w:rFonts w:cs="Times New Roman"/>
      <w:vertAlign w:val="superscript"/>
    </w:rPr>
  </w:style>
  <w:style w:type="paragraph" w:customStyle="1" w:styleId="Default">
    <w:name w:val="Default"/>
    <w:link w:val="DefaultChar"/>
    <w:uiPriority w:val="99"/>
    <w:rsid w:val="006E38E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Style12">
    <w:name w:val="Style12"/>
    <w:basedOn w:val="Normal"/>
    <w:uiPriority w:val="99"/>
    <w:rsid w:val="009A6941"/>
    <w:pPr>
      <w:suppressAutoHyphens/>
      <w:ind w:right="-1054"/>
      <w:jc w:val="both"/>
    </w:pPr>
    <w:rPr>
      <w:rFonts w:ascii="Arial" w:hAnsi="Arial" w:cs="Arial"/>
      <w:lang w:eastAsia="ar-SA"/>
    </w:rPr>
  </w:style>
  <w:style w:type="character" w:styleId="FollowedHyperlink">
    <w:name w:val="FollowedHyperlink"/>
    <w:basedOn w:val="DefaultParagraphFont"/>
    <w:uiPriority w:val="99"/>
    <w:semiHidden/>
    <w:rsid w:val="005239DF"/>
    <w:rPr>
      <w:rFonts w:cs="Times New Roman"/>
      <w:color w:val="954F72"/>
      <w:u w:val="single"/>
    </w:rPr>
  </w:style>
  <w:style w:type="character" w:styleId="PageNumber">
    <w:name w:val="page number"/>
    <w:basedOn w:val="DefaultParagraphFont"/>
    <w:uiPriority w:val="99"/>
    <w:rsid w:val="009F7BEE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9A506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E06851"/>
    <w:rPr>
      <w:rFonts w:cs="Times New Roman"/>
      <w:sz w:val="2"/>
      <w:lang w:eastAsia="en-US"/>
    </w:rPr>
  </w:style>
  <w:style w:type="character" w:customStyle="1" w:styleId="DefaultChar">
    <w:name w:val="Default Char"/>
    <w:basedOn w:val="DefaultParagraphFont"/>
    <w:link w:val="Default"/>
    <w:uiPriority w:val="99"/>
    <w:locked/>
    <w:rsid w:val="00EC12CB"/>
    <w:rPr>
      <w:rFonts w:ascii="Verdana" w:hAnsi="Verdana" w:cs="Verdana"/>
      <w:color w:val="000000"/>
      <w:sz w:val="24"/>
      <w:szCs w:val="24"/>
      <w:lang w:val="en-GB" w:eastAsia="en-GB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21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jtheobald@btinternet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lesnewthparishmeeting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68</TotalTime>
  <Pages>2</Pages>
  <Words>425</Words>
  <Characters>2428</Characters>
  <Application>Microsoft Office Outlook</Application>
  <DocSecurity>0</DocSecurity>
  <Lines>0</Lines>
  <Paragraphs>0</Paragraphs>
  <ScaleCrop>false</ScaleCrop>
  <Company>-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Committee Meeting – 7</dc:title>
  <dc:subject/>
  <dc:creator>Clerk</dc:creator>
  <cp:keywords/>
  <dc:description/>
  <cp:lastModifiedBy>Sue</cp:lastModifiedBy>
  <cp:revision>7</cp:revision>
  <cp:lastPrinted>2018-01-05T08:18:00Z</cp:lastPrinted>
  <dcterms:created xsi:type="dcterms:W3CDTF">2017-12-08T11:04:00Z</dcterms:created>
  <dcterms:modified xsi:type="dcterms:W3CDTF">2018-01-05T08:27:00Z</dcterms:modified>
</cp:coreProperties>
</file>