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9F" w:rsidRPr="00E70EF0" w:rsidRDefault="000F1E9F" w:rsidP="00CA7A9E">
      <w:pPr>
        <w:ind w:left="3600"/>
        <w:outlineLvl w:val="0"/>
        <w:rPr>
          <w:rFonts w:ascii="Verdana" w:hAnsi="Verdana"/>
          <w:b/>
          <w:bCs/>
          <w:color w:val="800080"/>
          <w:sz w:val="28"/>
          <w:szCs w:val="28"/>
        </w:rPr>
      </w:pPr>
      <w:r w:rsidRPr="00E70EF0">
        <w:rPr>
          <w:rFonts w:ascii="Verdana" w:hAnsi="Verdana"/>
          <w:b/>
          <w:bCs/>
          <w:color w:val="800080"/>
          <w:sz w:val="36"/>
          <w:szCs w:val="36"/>
        </w:rPr>
        <w:t xml:space="preserve">            </w:t>
      </w:r>
      <w:r w:rsidRPr="00E70EF0">
        <w:rPr>
          <w:rFonts w:ascii="Verdana" w:hAnsi="Verdana"/>
          <w:b/>
          <w:bCs/>
          <w:color w:val="800080"/>
          <w:sz w:val="28"/>
          <w:szCs w:val="28"/>
        </w:rPr>
        <w:t>LESNEWTH PARISH MEETING.</w:t>
      </w:r>
    </w:p>
    <w:p w:rsidR="000F1E9F" w:rsidRDefault="000F1E9F" w:rsidP="00CA7A9E">
      <w:pPr>
        <w:jc w:val="right"/>
        <w:outlineLvl w:val="0"/>
        <w:rPr>
          <w:rFonts w:ascii="Verdana" w:hAnsi="Verdana"/>
          <w:b/>
          <w:bCs/>
          <w:color w:val="0000FF"/>
        </w:rPr>
      </w:pPr>
      <w:r w:rsidRPr="00E70EF0">
        <w:rPr>
          <w:rFonts w:ascii="Verdana" w:hAnsi="Verdana"/>
          <w:b/>
          <w:bCs/>
          <w:color w:val="0000FF"/>
          <w:sz w:val="28"/>
          <w:szCs w:val="28"/>
        </w:rPr>
        <w:tab/>
      </w:r>
      <w:r w:rsidRPr="00E70EF0">
        <w:rPr>
          <w:rFonts w:ascii="Verdana" w:hAnsi="Verdana"/>
          <w:b/>
          <w:bCs/>
          <w:color w:val="0000FF"/>
          <w:sz w:val="28"/>
          <w:szCs w:val="28"/>
        </w:rPr>
        <w:tab/>
      </w:r>
      <w:r w:rsidRPr="00E70EF0">
        <w:rPr>
          <w:rFonts w:ascii="Verdana" w:hAnsi="Verdana"/>
          <w:b/>
          <w:bCs/>
          <w:color w:val="0000FF"/>
          <w:sz w:val="28"/>
          <w:szCs w:val="28"/>
        </w:rPr>
        <w:tab/>
      </w:r>
      <w:r w:rsidRPr="00E70EF0">
        <w:rPr>
          <w:rFonts w:ascii="Verdana" w:hAnsi="Verdana"/>
          <w:b/>
          <w:bCs/>
          <w:color w:val="0000FF"/>
          <w:sz w:val="28"/>
          <w:szCs w:val="28"/>
        </w:rPr>
        <w:tab/>
      </w:r>
      <w:r w:rsidRPr="00E70EF0">
        <w:rPr>
          <w:rFonts w:ascii="Verdana" w:hAnsi="Verdana"/>
          <w:b/>
          <w:bCs/>
          <w:color w:val="0000FF"/>
        </w:rPr>
        <w:t xml:space="preserve">    </w:t>
      </w:r>
      <w:r w:rsidRPr="00E70EF0">
        <w:rPr>
          <w:rFonts w:ascii="Verdana" w:hAnsi="Verdana"/>
          <w:bCs/>
        </w:rPr>
        <w:t xml:space="preserve">Parish Clerk: S. Theobald.  </w:t>
      </w:r>
    </w:p>
    <w:p w:rsidR="000F1E9F" w:rsidRPr="00E70EF0" w:rsidRDefault="000F1E9F" w:rsidP="00E70EF0">
      <w:pPr>
        <w:jc w:val="right"/>
        <w:rPr>
          <w:rFonts w:ascii="Verdana" w:hAnsi="Verdana"/>
          <w:b/>
          <w:bCs/>
          <w:color w:val="0000FF"/>
        </w:rPr>
      </w:pPr>
      <w:r>
        <w:rPr>
          <w:rFonts w:ascii="Verdana" w:hAnsi="Verdana"/>
          <w:bCs/>
          <w:sz w:val="16"/>
          <w:szCs w:val="16"/>
        </w:rPr>
        <w:t>Tolcarne,</w:t>
      </w:r>
    </w:p>
    <w:p w:rsidR="000F1E9F" w:rsidRDefault="000F1E9F" w:rsidP="002252FC">
      <w:pPr>
        <w:ind w:left="1440" w:firstLine="720"/>
        <w:jc w:val="right"/>
        <w:rPr>
          <w:rFonts w:ascii="Verdana" w:hAnsi="Verdana"/>
          <w:bCs/>
          <w:sz w:val="16"/>
          <w:szCs w:val="16"/>
        </w:rPr>
      </w:pPr>
      <w:smartTag w:uri="urn:schemas-microsoft-com:office:smarttags" w:element="address">
        <w:smartTag w:uri="urn:schemas-microsoft-com:office:smarttags" w:element="Street">
          <w:r>
            <w:rPr>
              <w:rFonts w:ascii="Verdana" w:hAnsi="Verdana"/>
              <w:bCs/>
              <w:sz w:val="16"/>
              <w:szCs w:val="16"/>
            </w:rPr>
            <w:t>Trebarwith Road</w:t>
          </w:r>
        </w:smartTag>
      </w:smartTag>
      <w:r>
        <w:rPr>
          <w:rFonts w:ascii="Verdana" w:hAnsi="Verdana"/>
          <w:bCs/>
          <w:sz w:val="16"/>
          <w:szCs w:val="16"/>
        </w:rPr>
        <w:t>,</w:t>
      </w:r>
    </w:p>
    <w:p w:rsidR="000F1E9F" w:rsidRDefault="000F1E9F" w:rsidP="002252FC">
      <w:pPr>
        <w:ind w:left="1440" w:firstLine="720"/>
        <w:jc w:val="right"/>
        <w:rPr>
          <w:rFonts w:ascii="Verdana" w:hAnsi="Verdana"/>
          <w:bCs/>
          <w:sz w:val="16"/>
          <w:szCs w:val="16"/>
        </w:rPr>
      </w:pPr>
      <w:r>
        <w:rPr>
          <w:rFonts w:ascii="Verdana" w:hAnsi="Verdana"/>
          <w:bCs/>
          <w:sz w:val="16"/>
          <w:szCs w:val="16"/>
        </w:rPr>
        <w:t>Delabole.</w:t>
      </w:r>
    </w:p>
    <w:p w:rsidR="000F1E9F" w:rsidRPr="00B644C8" w:rsidRDefault="000F1E9F" w:rsidP="00CA7A9E">
      <w:pPr>
        <w:ind w:left="1440" w:firstLine="720"/>
        <w:jc w:val="right"/>
        <w:outlineLvl w:val="0"/>
        <w:rPr>
          <w:rFonts w:ascii="Verdana" w:hAnsi="Verdana"/>
          <w:bCs/>
          <w:sz w:val="16"/>
          <w:szCs w:val="16"/>
        </w:rPr>
      </w:pPr>
      <w:r>
        <w:rPr>
          <w:rFonts w:ascii="Verdana" w:hAnsi="Verdana"/>
          <w:bCs/>
          <w:sz w:val="16"/>
          <w:szCs w:val="16"/>
        </w:rPr>
        <w:t>PL33 9DB</w:t>
      </w:r>
    </w:p>
    <w:p w:rsidR="000F1E9F" w:rsidRPr="00B644C8" w:rsidRDefault="000F1E9F" w:rsidP="00EE68B2">
      <w:pPr>
        <w:ind w:left="1440" w:firstLine="720"/>
        <w:jc w:val="right"/>
        <w:rPr>
          <w:rFonts w:ascii="Verdana" w:hAnsi="Verdana"/>
          <w:bCs/>
          <w:sz w:val="16"/>
          <w:szCs w:val="16"/>
        </w:rPr>
      </w:pPr>
      <w:r>
        <w:rPr>
          <w:rFonts w:ascii="Verdana" w:hAnsi="Verdana"/>
          <w:sz w:val="16"/>
          <w:szCs w:val="16"/>
        </w:rPr>
        <w:t xml:space="preserve">                 01840 213558</w:t>
      </w:r>
    </w:p>
    <w:p w:rsidR="000F1E9F" w:rsidRPr="00B644C8" w:rsidRDefault="000F1E9F" w:rsidP="00EE68B2">
      <w:pPr>
        <w:ind w:left="5040" w:firstLine="720"/>
        <w:rPr>
          <w:rFonts w:ascii="Verdana" w:hAnsi="Verdana"/>
          <w:sz w:val="16"/>
          <w:szCs w:val="16"/>
        </w:rPr>
      </w:pPr>
      <w:r>
        <w:rPr>
          <w:rFonts w:ascii="Verdana" w:hAnsi="Verdana"/>
          <w:sz w:val="16"/>
          <w:szCs w:val="16"/>
        </w:rPr>
        <w:t xml:space="preserve">                                  </w:t>
      </w:r>
      <w:hyperlink r:id="rId7" w:history="1">
        <w:r w:rsidRPr="00044170">
          <w:rPr>
            <w:rStyle w:val="Hyperlink"/>
            <w:rFonts w:ascii="Verdana" w:hAnsi="Verdana"/>
            <w:sz w:val="16"/>
            <w:szCs w:val="16"/>
          </w:rPr>
          <w:t>sjtheobald@btinternet.com</w:t>
        </w:r>
      </w:hyperlink>
      <w:r>
        <w:rPr>
          <w:rFonts w:ascii="Verdana" w:hAnsi="Verdana"/>
          <w:sz w:val="16"/>
          <w:szCs w:val="16"/>
        </w:rPr>
        <w:tab/>
      </w:r>
    </w:p>
    <w:p w:rsidR="000F1E9F" w:rsidRPr="00B644C8" w:rsidRDefault="000F1E9F" w:rsidP="002252FC">
      <w:pPr>
        <w:jc w:val="right"/>
        <w:rPr>
          <w:rFonts w:ascii="Verdana" w:hAnsi="Verdana"/>
          <w:sz w:val="16"/>
          <w:szCs w:val="16"/>
          <w:lang w:eastAsia="en-GB"/>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08pt;margin-top:8.35pt;width:9.4pt;height:11.65pt;z-index:-251658240;visibility:visible;mso-position-horizontal-relative:margin">
            <v:imagedata r:id="rId8" o:title=""/>
            <w10:wrap anchorx="margin"/>
          </v:shape>
        </w:pict>
      </w:r>
      <w:r w:rsidRPr="00B644C8">
        <w:rPr>
          <w:rFonts w:ascii="Verdana" w:hAnsi="Verdana"/>
          <w:sz w:val="16"/>
          <w:szCs w:val="16"/>
        </w:rPr>
        <w:t xml:space="preserve">                                                                 </w:t>
      </w:r>
    </w:p>
    <w:p w:rsidR="000F1E9F" w:rsidRPr="00B644C8" w:rsidRDefault="000F1E9F" w:rsidP="00CA7A9E">
      <w:pPr>
        <w:jc w:val="center"/>
        <w:outlineLvl w:val="0"/>
        <w:rPr>
          <w:rFonts w:ascii="Verdana" w:hAnsi="Verdana" w:cs="Arial"/>
          <w:b/>
          <w:sz w:val="20"/>
          <w:szCs w:val="20"/>
        </w:rPr>
      </w:pPr>
      <w:r>
        <w:rPr>
          <w:rFonts w:ascii="Verdana" w:hAnsi="Verdana" w:cs="Arial"/>
          <w:b/>
          <w:sz w:val="20"/>
          <w:szCs w:val="20"/>
        </w:rPr>
        <w:t>Lesnewth Parish</w:t>
      </w:r>
      <w:r w:rsidRPr="00B644C8">
        <w:rPr>
          <w:rFonts w:ascii="Verdana" w:hAnsi="Verdana" w:cs="Arial"/>
          <w:b/>
          <w:sz w:val="20"/>
          <w:szCs w:val="20"/>
        </w:rPr>
        <w:t xml:space="preserve"> Meeting – </w:t>
      </w:r>
      <w:r>
        <w:rPr>
          <w:rFonts w:ascii="Verdana" w:hAnsi="Verdana" w:cs="Arial"/>
          <w:b/>
          <w:sz w:val="20"/>
          <w:szCs w:val="20"/>
        </w:rPr>
        <w:t>13</w:t>
      </w:r>
      <w:r w:rsidRPr="00215EBE">
        <w:rPr>
          <w:rFonts w:ascii="Verdana" w:hAnsi="Verdana" w:cs="Arial"/>
          <w:b/>
          <w:sz w:val="20"/>
          <w:szCs w:val="20"/>
          <w:vertAlign w:val="superscript"/>
        </w:rPr>
        <w:t>th</w:t>
      </w:r>
      <w:r>
        <w:rPr>
          <w:rFonts w:ascii="Verdana" w:hAnsi="Verdana" w:cs="Arial"/>
          <w:b/>
          <w:sz w:val="20"/>
          <w:szCs w:val="20"/>
        </w:rPr>
        <w:t xml:space="preserve"> December 2018.</w:t>
      </w:r>
    </w:p>
    <w:p w:rsidR="000F1E9F" w:rsidRPr="00B644C8" w:rsidRDefault="000F1E9F" w:rsidP="00B644C8">
      <w:pPr>
        <w:rPr>
          <w:rFonts w:ascii="Verdana" w:hAnsi="Verdana" w:cs="Arial"/>
          <w:sz w:val="20"/>
          <w:szCs w:val="20"/>
        </w:rPr>
      </w:pPr>
    </w:p>
    <w:p w:rsidR="000F1E9F" w:rsidRPr="00B644C8" w:rsidRDefault="000F1E9F" w:rsidP="00CA7A9E">
      <w:pPr>
        <w:outlineLvl w:val="0"/>
        <w:rPr>
          <w:rFonts w:ascii="Verdana" w:hAnsi="Verdana" w:cs="Arial"/>
          <w:sz w:val="20"/>
          <w:szCs w:val="20"/>
        </w:rPr>
      </w:pPr>
      <w:r>
        <w:rPr>
          <w:rFonts w:ascii="Verdana" w:hAnsi="Verdana" w:cs="Arial"/>
          <w:sz w:val="20"/>
          <w:szCs w:val="20"/>
        </w:rPr>
        <w:t xml:space="preserve">          </w:t>
      </w:r>
      <w:r w:rsidRPr="00B644C8">
        <w:rPr>
          <w:rFonts w:ascii="Verdana" w:hAnsi="Verdana" w:cs="Arial"/>
          <w:sz w:val="20"/>
          <w:szCs w:val="20"/>
        </w:rPr>
        <w:t xml:space="preserve">Minutes of </w:t>
      </w:r>
      <w:r>
        <w:rPr>
          <w:rFonts w:ascii="Verdana" w:hAnsi="Verdana" w:cs="Arial"/>
          <w:sz w:val="20"/>
          <w:szCs w:val="20"/>
        </w:rPr>
        <w:t xml:space="preserve">the meeting held in </w:t>
      </w:r>
      <w:smartTag w:uri="urn:schemas-microsoft-com:office:smarttags" w:element="PlaceName">
        <w:smartTag w:uri="urn:schemas-microsoft-com:office:smarttags" w:element="place">
          <w:r>
            <w:rPr>
              <w:rFonts w:ascii="Verdana" w:hAnsi="Verdana" w:cs="Arial"/>
              <w:sz w:val="20"/>
              <w:szCs w:val="20"/>
            </w:rPr>
            <w:t>Lesnewth</w:t>
          </w:r>
        </w:smartTag>
        <w:r>
          <w:rPr>
            <w:rFonts w:ascii="Verdana" w:hAnsi="Verdana" w:cs="Arial"/>
            <w:sz w:val="20"/>
            <w:szCs w:val="20"/>
          </w:rPr>
          <w:t xml:space="preserve"> </w:t>
        </w:r>
        <w:smartTag w:uri="urn:schemas-microsoft-com:office:smarttags" w:element="PlaceType">
          <w:smartTag w:uri="urn:schemas-microsoft-com:office:smarttags" w:element="PlaceName">
            <w:r>
              <w:rPr>
                <w:rFonts w:ascii="Verdana" w:hAnsi="Verdana" w:cs="Arial"/>
                <w:sz w:val="20"/>
                <w:szCs w:val="20"/>
              </w:rPr>
              <w:t>Parish</w:t>
            </w:r>
          </w:smartTag>
        </w:smartTag>
        <w:r>
          <w:rPr>
            <w:rFonts w:ascii="Verdana" w:hAnsi="Verdana" w:cs="Arial"/>
            <w:sz w:val="20"/>
            <w:szCs w:val="20"/>
          </w:rPr>
          <w:t xml:space="preserve"> </w:t>
        </w:r>
        <w:smartTag w:uri="urn:schemas-microsoft-com:office:smarttags" w:element="PlaceType">
          <w:r>
            <w:rPr>
              <w:rFonts w:ascii="Verdana" w:hAnsi="Verdana" w:cs="Arial"/>
              <w:sz w:val="20"/>
              <w:szCs w:val="20"/>
            </w:rPr>
            <w:t>Church</w:t>
          </w:r>
        </w:smartTag>
      </w:smartTag>
      <w:r w:rsidRPr="00B644C8">
        <w:rPr>
          <w:rFonts w:ascii="Verdana" w:hAnsi="Verdana" w:cs="Arial"/>
          <w:sz w:val="20"/>
          <w:szCs w:val="20"/>
        </w:rPr>
        <w:t xml:space="preserve"> </w:t>
      </w:r>
      <w:r>
        <w:rPr>
          <w:rFonts w:ascii="Verdana" w:hAnsi="Verdana" w:cs="Arial"/>
          <w:sz w:val="20"/>
          <w:szCs w:val="20"/>
        </w:rPr>
        <w:t>on the above date.</w:t>
      </w:r>
    </w:p>
    <w:p w:rsidR="000F1E9F" w:rsidRPr="00B644C8" w:rsidRDefault="000F1E9F" w:rsidP="00D52C4A">
      <w:pPr>
        <w:jc w:val="center"/>
        <w:rPr>
          <w:rFonts w:ascii="Verdana" w:hAnsi="Verdana" w:cs="Arial"/>
          <w:b/>
          <w:sz w:val="22"/>
          <w:szCs w:val="22"/>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0"/>
        <w:gridCol w:w="8000"/>
        <w:gridCol w:w="1440"/>
      </w:tblGrid>
      <w:tr w:rsidR="000F1E9F" w:rsidRPr="00B644C8" w:rsidTr="00FB103F">
        <w:tc>
          <w:tcPr>
            <w:tcW w:w="880" w:type="dxa"/>
          </w:tcPr>
          <w:p w:rsidR="000F1E9F" w:rsidRPr="00B644C8" w:rsidRDefault="000F1E9F" w:rsidP="00D91ADA">
            <w:pPr>
              <w:rPr>
                <w:rFonts w:ascii="Verdana" w:hAnsi="Verdana" w:cs="Arial"/>
                <w:b/>
              </w:rPr>
            </w:pPr>
            <w:r w:rsidRPr="00B644C8">
              <w:rPr>
                <w:rFonts w:ascii="Verdana" w:hAnsi="Verdana" w:cs="Arial"/>
                <w:b/>
                <w:sz w:val="22"/>
                <w:szCs w:val="22"/>
              </w:rPr>
              <w:t>Ref</w:t>
            </w:r>
          </w:p>
        </w:tc>
        <w:tc>
          <w:tcPr>
            <w:tcW w:w="8000" w:type="dxa"/>
          </w:tcPr>
          <w:p w:rsidR="000F1E9F" w:rsidRPr="00B644C8" w:rsidRDefault="000F1E9F" w:rsidP="00395F79">
            <w:pPr>
              <w:jc w:val="center"/>
              <w:rPr>
                <w:rFonts w:ascii="Verdana" w:hAnsi="Verdana" w:cs="Arial"/>
              </w:rPr>
            </w:pPr>
          </w:p>
        </w:tc>
        <w:tc>
          <w:tcPr>
            <w:tcW w:w="1440" w:type="dxa"/>
          </w:tcPr>
          <w:p w:rsidR="000F1E9F" w:rsidRPr="00B644C8" w:rsidRDefault="000F1E9F" w:rsidP="00395F79">
            <w:pPr>
              <w:jc w:val="center"/>
              <w:rPr>
                <w:rFonts w:ascii="Verdana" w:hAnsi="Verdana" w:cs="Arial"/>
                <w:b/>
              </w:rPr>
            </w:pPr>
            <w:r w:rsidRPr="00B644C8">
              <w:rPr>
                <w:rFonts w:ascii="Verdana" w:hAnsi="Verdana" w:cs="Arial"/>
                <w:b/>
                <w:sz w:val="22"/>
                <w:szCs w:val="22"/>
              </w:rPr>
              <w:t>Action</w:t>
            </w:r>
          </w:p>
        </w:tc>
      </w:tr>
      <w:tr w:rsidR="000F1E9F" w:rsidRPr="00B644C8" w:rsidTr="002F2167">
        <w:trPr>
          <w:trHeight w:val="70"/>
        </w:trPr>
        <w:tc>
          <w:tcPr>
            <w:tcW w:w="880" w:type="dxa"/>
          </w:tcPr>
          <w:p w:rsidR="000F1E9F" w:rsidRDefault="000F1E9F" w:rsidP="00DA5E94">
            <w:pPr>
              <w:rPr>
                <w:rFonts w:ascii="Verdana" w:hAnsi="Verdana" w:cs="Arial"/>
                <w:sz w:val="16"/>
                <w:szCs w:val="16"/>
              </w:rPr>
            </w:pPr>
            <w:r>
              <w:rPr>
                <w:rFonts w:ascii="Verdana" w:hAnsi="Verdana" w:cs="Arial"/>
                <w:sz w:val="16"/>
                <w:szCs w:val="16"/>
              </w:rPr>
              <w:t>2018</w:t>
            </w:r>
          </w:p>
          <w:p w:rsidR="000F1E9F" w:rsidRDefault="000F1E9F" w:rsidP="00DA5E94">
            <w:pPr>
              <w:rPr>
                <w:rFonts w:ascii="Verdana" w:hAnsi="Verdana" w:cs="Arial"/>
                <w:sz w:val="16"/>
                <w:szCs w:val="16"/>
              </w:rPr>
            </w:pPr>
            <w:r>
              <w:rPr>
                <w:rFonts w:ascii="Verdana" w:hAnsi="Verdana" w:cs="Arial"/>
                <w:sz w:val="16"/>
                <w:szCs w:val="16"/>
              </w:rPr>
              <w:t>12.20</w:t>
            </w:r>
          </w:p>
          <w:p w:rsidR="000F1E9F" w:rsidRDefault="000F1E9F" w:rsidP="00DA5E94">
            <w:pPr>
              <w:rPr>
                <w:rFonts w:ascii="Verdana" w:hAnsi="Verdana" w:cs="Arial"/>
                <w:sz w:val="16"/>
                <w:szCs w:val="16"/>
              </w:rPr>
            </w:pPr>
          </w:p>
          <w:p w:rsidR="000F1E9F" w:rsidRDefault="000F1E9F" w:rsidP="00DA5E94">
            <w:pPr>
              <w:rPr>
                <w:rFonts w:ascii="Verdana" w:hAnsi="Verdana" w:cs="Arial"/>
                <w:sz w:val="16"/>
                <w:szCs w:val="16"/>
              </w:rPr>
            </w:pPr>
          </w:p>
          <w:p w:rsidR="000F1E9F" w:rsidRDefault="000F1E9F" w:rsidP="00DA5E94">
            <w:pPr>
              <w:rPr>
                <w:rFonts w:ascii="Verdana" w:hAnsi="Verdana" w:cs="Arial"/>
                <w:sz w:val="16"/>
                <w:szCs w:val="16"/>
              </w:rPr>
            </w:pPr>
          </w:p>
          <w:p w:rsidR="000F1E9F" w:rsidRDefault="000F1E9F" w:rsidP="00DA5E94">
            <w:pPr>
              <w:rPr>
                <w:rFonts w:ascii="Verdana" w:hAnsi="Verdana" w:cs="Arial"/>
                <w:sz w:val="16"/>
                <w:szCs w:val="16"/>
              </w:rPr>
            </w:pPr>
          </w:p>
          <w:p w:rsidR="000F1E9F" w:rsidRDefault="000F1E9F" w:rsidP="00DA5E94">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Default="000F1E9F" w:rsidP="00D87163">
            <w:pPr>
              <w:rPr>
                <w:rFonts w:ascii="Verdana" w:hAnsi="Verdana" w:cs="Arial"/>
                <w:sz w:val="16"/>
                <w:szCs w:val="16"/>
              </w:rPr>
            </w:pPr>
            <w:r>
              <w:rPr>
                <w:rFonts w:ascii="Verdana" w:hAnsi="Verdana" w:cs="Arial"/>
                <w:sz w:val="16"/>
                <w:szCs w:val="16"/>
              </w:rPr>
              <w:t>12.21</w:t>
            </w: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Default="000F1E9F" w:rsidP="00D87163">
            <w:pPr>
              <w:rPr>
                <w:rFonts w:ascii="Verdana" w:hAnsi="Verdana" w:cs="Arial"/>
                <w:sz w:val="16"/>
                <w:szCs w:val="16"/>
              </w:rPr>
            </w:pPr>
            <w:r>
              <w:rPr>
                <w:rFonts w:ascii="Verdana" w:hAnsi="Verdana" w:cs="Arial"/>
                <w:sz w:val="16"/>
                <w:szCs w:val="16"/>
              </w:rPr>
              <w:t>12.22</w:t>
            </w: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Default="000F1E9F" w:rsidP="00D87163">
            <w:pPr>
              <w:rPr>
                <w:rFonts w:ascii="Verdana" w:hAnsi="Verdana" w:cs="Arial"/>
                <w:sz w:val="16"/>
                <w:szCs w:val="16"/>
              </w:rPr>
            </w:pPr>
            <w:r>
              <w:rPr>
                <w:rFonts w:ascii="Verdana" w:hAnsi="Verdana" w:cs="Arial"/>
                <w:sz w:val="16"/>
                <w:szCs w:val="16"/>
              </w:rPr>
              <w:t>12.23</w:t>
            </w: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Default="000F1E9F" w:rsidP="00D87163">
            <w:pPr>
              <w:rPr>
                <w:rFonts w:ascii="Verdana" w:hAnsi="Verdana" w:cs="Arial"/>
                <w:sz w:val="16"/>
                <w:szCs w:val="16"/>
              </w:rPr>
            </w:pPr>
            <w:r>
              <w:rPr>
                <w:rFonts w:ascii="Verdana" w:hAnsi="Verdana" w:cs="Arial"/>
                <w:sz w:val="16"/>
                <w:szCs w:val="16"/>
              </w:rPr>
              <w:t>12.24</w:t>
            </w: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Default="000F1E9F" w:rsidP="00D87163">
            <w:pPr>
              <w:rPr>
                <w:rFonts w:ascii="Verdana" w:hAnsi="Verdana" w:cs="Arial"/>
                <w:sz w:val="16"/>
                <w:szCs w:val="16"/>
              </w:rPr>
            </w:pPr>
            <w:r>
              <w:rPr>
                <w:rFonts w:ascii="Verdana" w:hAnsi="Verdana" w:cs="Arial"/>
                <w:sz w:val="16"/>
                <w:szCs w:val="16"/>
              </w:rPr>
              <w:t>12.25</w:t>
            </w: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Default="000F1E9F" w:rsidP="00D87163">
            <w:pPr>
              <w:rPr>
                <w:rFonts w:ascii="Verdana" w:hAnsi="Verdana" w:cs="Arial"/>
                <w:sz w:val="16"/>
                <w:szCs w:val="16"/>
              </w:rPr>
            </w:pPr>
            <w:r>
              <w:rPr>
                <w:rFonts w:ascii="Verdana" w:hAnsi="Verdana" w:cs="Arial"/>
                <w:sz w:val="16"/>
                <w:szCs w:val="16"/>
              </w:rPr>
              <w:t>12.26</w:t>
            </w: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Default="000F1E9F" w:rsidP="00D87163">
            <w:pPr>
              <w:rPr>
                <w:rFonts w:ascii="Verdana" w:hAnsi="Verdana" w:cs="Arial"/>
                <w:sz w:val="16"/>
                <w:szCs w:val="16"/>
              </w:rPr>
            </w:pPr>
            <w:r>
              <w:rPr>
                <w:rFonts w:ascii="Verdana" w:hAnsi="Verdana" w:cs="Arial"/>
                <w:sz w:val="16"/>
                <w:szCs w:val="16"/>
              </w:rPr>
              <w:t>12.27</w:t>
            </w: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p>
          <w:p w:rsidR="000F1E9F" w:rsidRDefault="000F1E9F" w:rsidP="00D87163">
            <w:pPr>
              <w:rPr>
                <w:rFonts w:ascii="Verdana" w:hAnsi="Verdana" w:cs="Arial"/>
                <w:sz w:val="16"/>
                <w:szCs w:val="16"/>
              </w:rPr>
            </w:pPr>
            <w:r>
              <w:rPr>
                <w:rFonts w:ascii="Verdana" w:hAnsi="Verdana" w:cs="Arial"/>
                <w:sz w:val="16"/>
                <w:szCs w:val="16"/>
              </w:rPr>
              <w:t>2018</w:t>
            </w:r>
          </w:p>
          <w:p w:rsidR="000F1E9F" w:rsidRPr="00B644C8" w:rsidRDefault="000F1E9F" w:rsidP="00D87163">
            <w:pPr>
              <w:rPr>
                <w:rFonts w:ascii="Verdana" w:hAnsi="Verdana" w:cs="Arial"/>
                <w:sz w:val="16"/>
                <w:szCs w:val="16"/>
              </w:rPr>
            </w:pPr>
            <w:r>
              <w:rPr>
                <w:rFonts w:ascii="Verdana" w:hAnsi="Verdana" w:cs="Arial"/>
                <w:sz w:val="16"/>
                <w:szCs w:val="16"/>
              </w:rPr>
              <w:t>12.28</w:t>
            </w:r>
          </w:p>
        </w:tc>
        <w:tc>
          <w:tcPr>
            <w:tcW w:w="8000" w:type="dxa"/>
          </w:tcPr>
          <w:p w:rsidR="000F1E9F" w:rsidRDefault="000F1E9F" w:rsidP="00BE52D8">
            <w:pPr>
              <w:pStyle w:val="BodyText2"/>
              <w:spacing w:after="0" w:line="240" w:lineRule="auto"/>
              <w:jc w:val="both"/>
              <w:rPr>
                <w:rFonts w:ascii="Verdana" w:hAnsi="Verdana" w:cs="Arial"/>
                <w:b/>
                <w:sz w:val="20"/>
                <w:szCs w:val="20"/>
              </w:rPr>
            </w:pPr>
            <w:r>
              <w:rPr>
                <w:rFonts w:ascii="Verdana" w:hAnsi="Verdana" w:cs="Arial"/>
                <w:b/>
                <w:sz w:val="20"/>
                <w:szCs w:val="20"/>
              </w:rPr>
              <w:t xml:space="preserve">Persons Present / Apologies for Absence:  </w:t>
            </w:r>
            <w:r w:rsidRPr="00CA7A9E">
              <w:rPr>
                <w:rFonts w:ascii="Verdana" w:hAnsi="Verdana" w:cs="Arial"/>
                <w:sz w:val="20"/>
                <w:szCs w:val="20"/>
              </w:rPr>
              <w:t>C. Key, Chairman</w:t>
            </w:r>
            <w:r>
              <w:rPr>
                <w:rFonts w:ascii="Verdana" w:hAnsi="Verdana" w:cs="Arial"/>
                <w:b/>
                <w:sz w:val="20"/>
                <w:szCs w:val="20"/>
              </w:rPr>
              <w:t>,</w:t>
            </w:r>
          </w:p>
          <w:p w:rsidR="000F1E9F"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 xml:space="preserve">S. McNair-Scott, A. Linnington, </w:t>
            </w:r>
            <w:smartTag w:uri="urn:schemas-microsoft-com:office:smarttags" w:element="place">
              <w:r>
                <w:rPr>
                  <w:rFonts w:ascii="Verdana" w:hAnsi="Verdana" w:cs="Arial"/>
                  <w:sz w:val="20"/>
                  <w:szCs w:val="20"/>
                </w:rPr>
                <w:t>W. Drayson</w:t>
              </w:r>
            </w:smartTag>
            <w:r>
              <w:rPr>
                <w:rFonts w:ascii="Verdana" w:hAnsi="Verdana" w:cs="Arial"/>
                <w:sz w:val="20"/>
                <w:szCs w:val="20"/>
              </w:rPr>
              <w:t>, C. Langley, M. Linnington</w:t>
            </w:r>
          </w:p>
          <w:p w:rsidR="000F1E9F"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Cornwall Councillor B. Jordan also attended.</w:t>
            </w:r>
          </w:p>
          <w:p w:rsidR="000F1E9F"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Apologies: D. Ruscombe-King, N &amp; J Johnson, D &amp; G Sewell, B. Rothchild.</w:t>
            </w:r>
          </w:p>
          <w:p w:rsidR="000F1E9F"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In attendance: S. Theobald, Clerk.</w:t>
            </w:r>
          </w:p>
          <w:p w:rsidR="000F1E9F" w:rsidRDefault="000F1E9F" w:rsidP="00BE52D8">
            <w:pPr>
              <w:pStyle w:val="BodyText2"/>
              <w:spacing w:after="0" w:line="240" w:lineRule="auto"/>
              <w:jc w:val="both"/>
              <w:rPr>
                <w:rFonts w:ascii="Verdana" w:hAnsi="Verdana" w:cs="Arial"/>
                <w:sz w:val="20"/>
                <w:szCs w:val="20"/>
              </w:rPr>
            </w:pPr>
          </w:p>
          <w:p w:rsidR="000F1E9F" w:rsidRDefault="000F1E9F" w:rsidP="00BE52D8">
            <w:pPr>
              <w:pStyle w:val="BodyText2"/>
              <w:spacing w:after="0" w:line="240" w:lineRule="auto"/>
              <w:jc w:val="both"/>
              <w:rPr>
                <w:rFonts w:ascii="Verdana" w:hAnsi="Verdana" w:cs="Arial"/>
                <w:sz w:val="20"/>
                <w:szCs w:val="20"/>
              </w:rPr>
            </w:pPr>
            <w:r w:rsidRPr="00D25B8E">
              <w:rPr>
                <w:rFonts w:ascii="Verdana" w:hAnsi="Verdana" w:cs="Arial"/>
                <w:b/>
                <w:sz w:val="20"/>
                <w:szCs w:val="20"/>
              </w:rPr>
              <w:t>Report from CC B. Jordan</w:t>
            </w:r>
            <w:r>
              <w:rPr>
                <w:rFonts w:ascii="Verdana" w:hAnsi="Verdana" w:cs="Arial"/>
                <w:b/>
                <w:sz w:val="20"/>
                <w:szCs w:val="20"/>
              </w:rPr>
              <w:t xml:space="preserve">: </w:t>
            </w:r>
            <w:r>
              <w:rPr>
                <w:rFonts w:ascii="Verdana" w:hAnsi="Verdana" w:cs="Arial"/>
                <w:sz w:val="20"/>
                <w:szCs w:val="20"/>
              </w:rPr>
              <w:t xml:space="preserve">Cllr Jordan was pleased to report that Cornwall Council will re-visit the ‘Walk to School’ policy having received numerous complaints from parents who feel their children are being treated unfairly being made to walk, in some cases, along narrow, winding and dangerous lanes. It was Cllr </w:t>
            </w:r>
            <w:smartTag w:uri="urn:schemas-microsoft-com:office:smarttags" w:element="place">
              <w:smartTag w:uri="urn:schemas-microsoft-com:office:smarttags" w:element="country-region">
                <w:r>
                  <w:rPr>
                    <w:rFonts w:ascii="Verdana" w:hAnsi="Verdana" w:cs="Arial"/>
                    <w:sz w:val="20"/>
                    <w:szCs w:val="20"/>
                  </w:rPr>
                  <w:t>Jordan</w:t>
                </w:r>
              </w:smartTag>
            </w:smartTag>
            <w:r>
              <w:rPr>
                <w:rFonts w:ascii="Verdana" w:hAnsi="Verdana" w:cs="Arial"/>
                <w:sz w:val="20"/>
                <w:szCs w:val="20"/>
              </w:rPr>
              <w:t>’s opinion that this proposed removal of transport to school for some children was a ‘penny pinching’ exercise by CC.</w:t>
            </w:r>
          </w:p>
          <w:p w:rsidR="000F1E9F"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 xml:space="preserve">Cllr </w:t>
            </w:r>
            <w:smartTag w:uri="urn:schemas-microsoft-com:office:smarttags" w:element="country-region">
              <w:r>
                <w:rPr>
                  <w:rFonts w:ascii="Verdana" w:hAnsi="Verdana" w:cs="Arial"/>
                  <w:sz w:val="20"/>
                  <w:szCs w:val="20"/>
                </w:rPr>
                <w:t>Jordan</w:t>
              </w:r>
            </w:smartTag>
            <w:r>
              <w:rPr>
                <w:rFonts w:ascii="Verdana" w:hAnsi="Verdana" w:cs="Arial"/>
                <w:sz w:val="20"/>
                <w:szCs w:val="20"/>
              </w:rPr>
              <w:t xml:space="preserve"> further questioned the sharp increase in council tax proposed by CC in light of the high spending on transport and accommodation for councillors, and officers, attending meetings in </w:t>
            </w:r>
            <w:smartTag w:uri="urn:schemas-microsoft-com:office:smarttags" w:element="place">
              <w:smartTag w:uri="urn:schemas-microsoft-com:office:smarttags" w:element="City">
                <w:r>
                  <w:rPr>
                    <w:rFonts w:ascii="Verdana" w:hAnsi="Verdana" w:cs="Arial"/>
                    <w:sz w:val="20"/>
                    <w:szCs w:val="20"/>
                  </w:rPr>
                  <w:t>London</w:t>
                </w:r>
              </w:smartTag>
            </w:smartTag>
            <w:r>
              <w:rPr>
                <w:rFonts w:ascii="Verdana" w:hAnsi="Verdana" w:cs="Arial"/>
                <w:sz w:val="20"/>
                <w:szCs w:val="20"/>
              </w:rPr>
              <w:t xml:space="preserve"> and abroad. He had not felt it was incumbent upon CC to discuss, and vote upon, whether a ‘Peoples Vote’ should be scheduled with reference to the Brexit negotiations </w:t>
            </w:r>
          </w:p>
          <w:p w:rsidR="000F1E9F" w:rsidRPr="00D25B8E"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 xml:space="preserve">Cllr </w:t>
            </w:r>
            <w:smartTag w:uri="urn:schemas-microsoft-com:office:smarttags" w:element="country-region">
              <w:smartTag w:uri="urn:schemas-microsoft-com:office:smarttags" w:element="place">
                <w:r>
                  <w:rPr>
                    <w:rFonts w:ascii="Verdana" w:hAnsi="Verdana" w:cs="Arial"/>
                    <w:sz w:val="20"/>
                    <w:szCs w:val="20"/>
                  </w:rPr>
                  <w:t>Jordan</w:t>
                </w:r>
              </w:smartTag>
            </w:smartTag>
            <w:r>
              <w:rPr>
                <w:rFonts w:ascii="Verdana" w:hAnsi="Verdana" w:cs="Arial"/>
                <w:sz w:val="20"/>
                <w:szCs w:val="20"/>
              </w:rPr>
              <w:t xml:space="preserve"> asked to be excused from the rest of this meeting as his schedule of meetings had been extremely busy of late. Members present thanked Cllr </w:t>
            </w:r>
            <w:smartTag w:uri="urn:schemas-microsoft-com:office:smarttags" w:element="country-region">
              <w:r>
                <w:rPr>
                  <w:rFonts w:ascii="Verdana" w:hAnsi="Verdana" w:cs="Arial"/>
                  <w:sz w:val="20"/>
                  <w:szCs w:val="20"/>
                </w:rPr>
                <w:t>Jordan</w:t>
              </w:r>
            </w:smartTag>
            <w:r>
              <w:rPr>
                <w:rFonts w:ascii="Verdana" w:hAnsi="Verdana" w:cs="Arial"/>
                <w:sz w:val="20"/>
                <w:szCs w:val="20"/>
              </w:rPr>
              <w:t xml:space="preserve"> for his attendance.</w:t>
            </w:r>
          </w:p>
          <w:p w:rsidR="000F1E9F" w:rsidRDefault="000F1E9F" w:rsidP="00BE52D8">
            <w:pPr>
              <w:pStyle w:val="BodyText2"/>
              <w:spacing w:after="0" w:line="240" w:lineRule="auto"/>
              <w:jc w:val="both"/>
              <w:rPr>
                <w:rFonts w:ascii="Verdana" w:hAnsi="Verdana" w:cs="Arial"/>
                <w:sz w:val="20"/>
                <w:szCs w:val="20"/>
              </w:rPr>
            </w:pPr>
          </w:p>
          <w:p w:rsidR="000F1E9F" w:rsidRDefault="000F1E9F" w:rsidP="00BE52D8">
            <w:pPr>
              <w:pStyle w:val="BodyText2"/>
              <w:spacing w:after="0" w:line="240" w:lineRule="auto"/>
              <w:jc w:val="both"/>
              <w:rPr>
                <w:rFonts w:ascii="Verdana" w:hAnsi="Verdana" w:cs="Arial"/>
                <w:sz w:val="20"/>
                <w:szCs w:val="20"/>
              </w:rPr>
            </w:pPr>
            <w:r w:rsidRPr="0060088B">
              <w:rPr>
                <w:rFonts w:ascii="Verdana" w:hAnsi="Verdana" w:cs="Arial"/>
                <w:b/>
                <w:sz w:val="20"/>
                <w:szCs w:val="20"/>
              </w:rPr>
              <w:t>Minutes: 21</w:t>
            </w:r>
            <w:r w:rsidRPr="0060088B">
              <w:rPr>
                <w:rFonts w:ascii="Verdana" w:hAnsi="Verdana" w:cs="Arial"/>
                <w:b/>
                <w:sz w:val="20"/>
                <w:szCs w:val="20"/>
                <w:vertAlign w:val="superscript"/>
              </w:rPr>
              <w:t>st</w:t>
            </w:r>
            <w:r w:rsidRPr="0060088B">
              <w:rPr>
                <w:rFonts w:ascii="Verdana" w:hAnsi="Verdana" w:cs="Arial"/>
                <w:b/>
                <w:sz w:val="20"/>
                <w:szCs w:val="20"/>
              </w:rPr>
              <w:t xml:space="preserve"> June 2018:</w:t>
            </w:r>
            <w:r>
              <w:rPr>
                <w:rFonts w:ascii="Verdana" w:hAnsi="Verdana" w:cs="Arial"/>
                <w:b/>
                <w:sz w:val="20"/>
                <w:szCs w:val="20"/>
              </w:rPr>
              <w:t xml:space="preserve"> </w:t>
            </w:r>
            <w:r>
              <w:rPr>
                <w:rFonts w:ascii="Verdana" w:hAnsi="Verdana" w:cs="Arial"/>
                <w:sz w:val="20"/>
                <w:szCs w:val="20"/>
              </w:rPr>
              <w:t>It was RESOLVED that the Minutes of the meeting held on 21</w:t>
            </w:r>
            <w:r w:rsidRPr="00F45816">
              <w:rPr>
                <w:rFonts w:ascii="Verdana" w:hAnsi="Verdana" w:cs="Arial"/>
                <w:sz w:val="20"/>
                <w:szCs w:val="20"/>
                <w:vertAlign w:val="superscript"/>
              </w:rPr>
              <w:t>st</w:t>
            </w:r>
            <w:r>
              <w:rPr>
                <w:rFonts w:ascii="Verdana" w:hAnsi="Verdana" w:cs="Arial"/>
                <w:sz w:val="20"/>
                <w:szCs w:val="20"/>
              </w:rPr>
              <w:t xml:space="preserve"> June 2018, having been previously circulated and taken as read, be APPROVED and signed. Agreed unanimously.</w:t>
            </w:r>
          </w:p>
          <w:p w:rsidR="000F1E9F" w:rsidRDefault="000F1E9F" w:rsidP="00BE52D8">
            <w:pPr>
              <w:pStyle w:val="BodyText2"/>
              <w:spacing w:after="0" w:line="240" w:lineRule="auto"/>
              <w:jc w:val="both"/>
              <w:rPr>
                <w:rFonts w:ascii="Verdana" w:hAnsi="Verdana" w:cs="Arial"/>
                <w:sz w:val="20"/>
                <w:szCs w:val="20"/>
              </w:rPr>
            </w:pPr>
          </w:p>
          <w:p w:rsidR="000F1E9F" w:rsidRDefault="000F1E9F" w:rsidP="00BE52D8">
            <w:pPr>
              <w:pStyle w:val="BodyText2"/>
              <w:spacing w:after="0" w:line="240" w:lineRule="auto"/>
              <w:jc w:val="both"/>
              <w:rPr>
                <w:rFonts w:ascii="Verdana" w:hAnsi="Verdana" w:cs="Arial"/>
                <w:sz w:val="20"/>
                <w:szCs w:val="20"/>
              </w:rPr>
            </w:pPr>
            <w:r w:rsidRPr="00EB05A7">
              <w:rPr>
                <w:rFonts w:ascii="Verdana" w:hAnsi="Verdana" w:cs="Arial"/>
                <w:b/>
                <w:sz w:val="20"/>
                <w:szCs w:val="20"/>
              </w:rPr>
              <w:t>Matters Arising:</w:t>
            </w:r>
            <w:r>
              <w:rPr>
                <w:rFonts w:ascii="Verdana" w:hAnsi="Verdana" w:cs="Arial"/>
                <w:sz w:val="20"/>
                <w:szCs w:val="20"/>
              </w:rPr>
              <w:t xml:space="preserve"> No matters arising from these minutes.</w:t>
            </w:r>
          </w:p>
          <w:p w:rsidR="000F1E9F" w:rsidRDefault="000F1E9F" w:rsidP="00BE52D8">
            <w:pPr>
              <w:pStyle w:val="BodyText2"/>
              <w:spacing w:after="0" w:line="240" w:lineRule="auto"/>
              <w:jc w:val="both"/>
              <w:rPr>
                <w:rFonts w:ascii="Verdana" w:hAnsi="Verdana" w:cs="Arial"/>
                <w:sz w:val="20"/>
                <w:szCs w:val="20"/>
              </w:rPr>
            </w:pPr>
          </w:p>
          <w:p w:rsidR="000F1E9F" w:rsidRDefault="000F1E9F" w:rsidP="00BE52D8">
            <w:pPr>
              <w:pStyle w:val="BodyText2"/>
              <w:spacing w:after="0" w:line="240" w:lineRule="auto"/>
              <w:jc w:val="both"/>
              <w:rPr>
                <w:rFonts w:ascii="Verdana" w:hAnsi="Verdana" w:cs="Arial"/>
                <w:b/>
                <w:sz w:val="20"/>
                <w:szCs w:val="20"/>
              </w:rPr>
            </w:pPr>
            <w:r w:rsidRPr="0060088B">
              <w:rPr>
                <w:rFonts w:ascii="Verdana" w:hAnsi="Verdana" w:cs="Arial"/>
                <w:b/>
                <w:sz w:val="20"/>
                <w:szCs w:val="20"/>
              </w:rPr>
              <w:t>To RESOLVE to ADOPT the Budget  for 2019-20.</w:t>
            </w:r>
          </w:p>
          <w:p w:rsidR="000F1E9F"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Adoption of the budget presented was proposed by C. Langley, seconded by S. McNair-Scott and agreed unanimously.</w:t>
            </w:r>
          </w:p>
          <w:p w:rsidR="000F1E9F" w:rsidRDefault="000F1E9F" w:rsidP="00BE52D8">
            <w:pPr>
              <w:pStyle w:val="BodyText2"/>
              <w:spacing w:after="0" w:line="240" w:lineRule="auto"/>
              <w:jc w:val="both"/>
              <w:rPr>
                <w:rFonts w:ascii="Verdana" w:hAnsi="Verdana" w:cs="Arial"/>
                <w:sz w:val="20"/>
                <w:szCs w:val="20"/>
              </w:rPr>
            </w:pPr>
          </w:p>
          <w:p w:rsidR="000F1E9F" w:rsidRPr="0060088B" w:rsidRDefault="000F1E9F" w:rsidP="00BE52D8">
            <w:pPr>
              <w:pStyle w:val="BodyText2"/>
              <w:spacing w:after="0" w:line="240" w:lineRule="auto"/>
              <w:jc w:val="both"/>
              <w:rPr>
                <w:rFonts w:ascii="Verdana" w:hAnsi="Verdana" w:cs="Arial"/>
                <w:sz w:val="20"/>
                <w:szCs w:val="20"/>
              </w:rPr>
            </w:pPr>
            <w:r w:rsidRPr="0060088B">
              <w:rPr>
                <w:rFonts w:ascii="Verdana" w:hAnsi="Verdana" w:cs="Arial"/>
                <w:b/>
                <w:sz w:val="20"/>
                <w:szCs w:val="20"/>
              </w:rPr>
              <w:t>To AGREE upon a Precept for 2019-20:</w:t>
            </w:r>
            <w:r>
              <w:rPr>
                <w:rFonts w:ascii="Verdana" w:hAnsi="Verdana" w:cs="Arial"/>
                <w:b/>
                <w:sz w:val="20"/>
                <w:szCs w:val="20"/>
              </w:rPr>
              <w:t xml:space="preserve"> </w:t>
            </w:r>
            <w:r>
              <w:rPr>
                <w:rFonts w:ascii="Verdana" w:hAnsi="Verdana" w:cs="Arial"/>
                <w:sz w:val="20"/>
                <w:szCs w:val="20"/>
              </w:rPr>
              <w:t>It was agreed no increase should be levied, it was proposed by C. Langley and seconded by C. Key that £720 be requested from Cornwall Council again this year. Agreed unanimously.</w:t>
            </w:r>
          </w:p>
          <w:p w:rsidR="000F1E9F" w:rsidRPr="0060088B" w:rsidRDefault="000F1E9F" w:rsidP="00BE52D8">
            <w:pPr>
              <w:pStyle w:val="BodyText2"/>
              <w:spacing w:after="0" w:line="240" w:lineRule="auto"/>
              <w:jc w:val="both"/>
              <w:rPr>
                <w:rFonts w:ascii="Verdana" w:hAnsi="Verdana" w:cs="Arial"/>
                <w:b/>
                <w:sz w:val="20"/>
                <w:szCs w:val="20"/>
              </w:rPr>
            </w:pPr>
          </w:p>
          <w:p w:rsidR="000F1E9F" w:rsidRDefault="000F1E9F" w:rsidP="00BE52D8">
            <w:pPr>
              <w:pStyle w:val="BodyText2"/>
              <w:spacing w:after="0" w:line="240" w:lineRule="auto"/>
              <w:jc w:val="both"/>
              <w:rPr>
                <w:rFonts w:ascii="Verdana" w:hAnsi="Verdana" w:cs="Arial"/>
                <w:sz w:val="20"/>
                <w:szCs w:val="20"/>
              </w:rPr>
            </w:pPr>
            <w:r w:rsidRPr="00EB05A7">
              <w:rPr>
                <w:rFonts w:ascii="Verdana" w:hAnsi="Verdana" w:cs="Arial"/>
                <w:b/>
                <w:sz w:val="20"/>
                <w:szCs w:val="20"/>
              </w:rPr>
              <w:t xml:space="preserve">Finance Report: </w:t>
            </w:r>
            <w:r w:rsidRPr="00EB05A7">
              <w:rPr>
                <w:rFonts w:ascii="Verdana" w:hAnsi="Verdana" w:cs="Arial"/>
                <w:sz w:val="20"/>
                <w:szCs w:val="20"/>
              </w:rPr>
              <w:t>It was RESOLVED to ADOP</w:t>
            </w:r>
            <w:r>
              <w:rPr>
                <w:rFonts w:ascii="Verdana" w:hAnsi="Verdana" w:cs="Arial"/>
                <w:sz w:val="20"/>
                <w:szCs w:val="20"/>
              </w:rPr>
              <w:t>T the bank reconciliation to   13</w:t>
            </w:r>
            <w:r w:rsidRPr="0060088B">
              <w:rPr>
                <w:rFonts w:ascii="Verdana" w:hAnsi="Verdana" w:cs="Arial"/>
                <w:sz w:val="20"/>
                <w:szCs w:val="20"/>
                <w:vertAlign w:val="superscript"/>
              </w:rPr>
              <w:t>th</w:t>
            </w:r>
            <w:r>
              <w:rPr>
                <w:rFonts w:ascii="Verdana" w:hAnsi="Verdana" w:cs="Arial"/>
                <w:sz w:val="20"/>
                <w:szCs w:val="20"/>
              </w:rPr>
              <w:t xml:space="preserve"> December 2018, which showed a balance of £2234.77. Reconciliation agreed and duly signed by the Chairman. It was agreed the Clerk should receive her usual remuneration of £208 and that £330 be donated to help with the upkeep of the church yard.</w:t>
            </w:r>
          </w:p>
          <w:p w:rsidR="000F1E9F" w:rsidRDefault="000F1E9F" w:rsidP="00BE52D8">
            <w:pPr>
              <w:pStyle w:val="BodyText2"/>
              <w:spacing w:after="0" w:line="240" w:lineRule="auto"/>
              <w:jc w:val="both"/>
              <w:rPr>
                <w:rFonts w:ascii="Verdana" w:hAnsi="Verdana" w:cs="Arial"/>
                <w:sz w:val="20"/>
                <w:szCs w:val="20"/>
              </w:rPr>
            </w:pPr>
          </w:p>
          <w:p w:rsidR="000F1E9F" w:rsidRDefault="000F1E9F" w:rsidP="00BE52D8">
            <w:pPr>
              <w:pStyle w:val="BodyText2"/>
              <w:spacing w:after="0" w:line="240" w:lineRule="auto"/>
              <w:jc w:val="both"/>
              <w:rPr>
                <w:rFonts w:ascii="Verdana" w:hAnsi="Verdana" w:cs="Arial"/>
                <w:sz w:val="20"/>
                <w:szCs w:val="20"/>
              </w:rPr>
            </w:pPr>
            <w:r w:rsidRPr="00197B8E">
              <w:rPr>
                <w:rFonts w:ascii="Verdana" w:hAnsi="Verdana" w:cs="Arial"/>
                <w:b/>
                <w:sz w:val="20"/>
                <w:szCs w:val="20"/>
              </w:rPr>
              <w:t>Parish Website:</w:t>
            </w:r>
            <w:r>
              <w:rPr>
                <w:rFonts w:ascii="Verdana" w:hAnsi="Verdana" w:cs="Arial"/>
                <w:sz w:val="20"/>
                <w:szCs w:val="20"/>
              </w:rPr>
              <w:t xml:space="preserve"> S. Mc Nair-Scott reported good feedback to the website with regular ‘visits’. </w:t>
            </w:r>
          </w:p>
          <w:p w:rsidR="000F1E9F" w:rsidRDefault="000F1E9F" w:rsidP="00BE52D8">
            <w:pPr>
              <w:pStyle w:val="BodyText2"/>
              <w:spacing w:after="0" w:line="240" w:lineRule="auto"/>
              <w:jc w:val="both"/>
              <w:rPr>
                <w:rFonts w:ascii="Verdana" w:hAnsi="Verdana" w:cs="Arial"/>
                <w:sz w:val="20"/>
                <w:szCs w:val="20"/>
              </w:rPr>
            </w:pPr>
          </w:p>
          <w:p w:rsidR="000F1E9F" w:rsidRDefault="000F1E9F" w:rsidP="00BE52D8">
            <w:pPr>
              <w:pStyle w:val="BodyText2"/>
              <w:spacing w:after="0" w:line="240" w:lineRule="auto"/>
              <w:jc w:val="both"/>
              <w:rPr>
                <w:rFonts w:ascii="Verdana" w:hAnsi="Verdana" w:cs="Arial"/>
                <w:sz w:val="20"/>
                <w:szCs w:val="20"/>
              </w:rPr>
            </w:pPr>
            <w:r w:rsidRPr="00282FF6">
              <w:rPr>
                <w:rFonts w:ascii="Verdana" w:hAnsi="Verdana" w:cs="Arial"/>
                <w:b/>
                <w:sz w:val="20"/>
                <w:szCs w:val="20"/>
              </w:rPr>
              <w:t>Matters of public interest / Date of next meeting.</w:t>
            </w:r>
            <w:r>
              <w:rPr>
                <w:rFonts w:ascii="Verdana" w:hAnsi="Verdana" w:cs="Arial"/>
                <w:b/>
                <w:sz w:val="20"/>
                <w:szCs w:val="20"/>
              </w:rPr>
              <w:t xml:space="preserve"> </w:t>
            </w:r>
            <w:r>
              <w:rPr>
                <w:rFonts w:ascii="Verdana" w:hAnsi="Verdana" w:cs="Arial"/>
                <w:sz w:val="20"/>
                <w:szCs w:val="20"/>
              </w:rPr>
              <w:t xml:space="preserve">Next meeting </w:t>
            </w:r>
          </w:p>
          <w:p w:rsidR="000F1E9F" w:rsidRPr="002F2167" w:rsidRDefault="000F1E9F" w:rsidP="00BE52D8">
            <w:pPr>
              <w:pStyle w:val="BodyText2"/>
              <w:spacing w:after="0" w:line="240" w:lineRule="auto"/>
              <w:jc w:val="both"/>
              <w:rPr>
                <w:rFonts w:ascii="Verdana" w:hAnsi="Verdana" w:cs="Arial"/>
                <w:sz w:val="20"/>
                <w:szCs w:val="20"/>
              </w:rPr>
            </w:pPr>
            <w:r>
              <w:rPr>
                <w:rFonts w:ascii="Verdana" w:hAnsi="Verdana" w:cs="Arial"/>
                <w:sz w:val="20"/>
                <w:szCs w:val="20"/>
              </w:rPr>
              <w:t>14</w:t>
            </w:r>
            <w:r w:rsidRPr="002F2167">
              <w:rPr>
                <w:rFonts w:ascii="Verdana" w:hAnsi="Verdana" w:cs="Arial"/>
                <w:sz w:val="20"/>
                <w:szCs w:val="20"/>
                <w:vertAlign w:val="superscript"/>
              </w:rPr>
              <w:t>th</w:t>
            </w:r>
            <w:r>
              <w:rPr>
                <w:rFonts w:ascii="Verdana" w:hAnsi="Verdana" w:cs="Arial"/>
                <w:sz w:val="20"/>
                <w:szCs w:val="20"/>
              </w:rPr>
              <w:t xml:space="preserve"> February 2019. The meeting closed at 18.50.</w:t>
            </w:r>
          </w:p>
          <w:p w:rsidR="000F1E9F" w:rsidRPr="00197B8E" w:rsidRDefault="000F1E9F" w:rsidP="002F2167">
            <w:pPr>
              <w:pStyle w:val="BodyText2"/>
              <w:spacing w:after="0" w:line="240" w:lineRule="auto"/>
              <w:jc w:val="both"/>
              <w:rPr>
                <w:rFonts w:ascii="Verdana" w:hAnsi="Verdana" w:cs="Arial"/>
                <w:sz w:val="20"/>
                <w:szCs w:val="20"/>
              </w:rPr>
            </w:pPr>
          </w:p>
        </w:tc>
        <w:tc>
          <w:tcPr>
            <w:tcW w:w="1440" w:type="dxa"/>
          </w:tcPr>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Default="000F1E9F" w:rsidP="00F0404F">
            <w:pPr>
              <w:rPr>
                <w:rFonts w:ascii="Verdana" w:hAnsi="Verdana" w:cs="Arial"/>
                <w:color w:val="FF0000"/>
                <w:sz w:val="16"/>
                <w:szCs w:val="16"/>
              </w:rPr>
            </w:pPr>
          </w:p>
          <w:p w:rsidR="000F1E9F" w:rsidRPr="00F02179" w:rsidRDefault="000F1E9F" w:rsidP="00F0404F">
            <w:pPr>
              <w:rPr>
                <w:rFonts w:ascii="Verdana" w:hAnsi="Verdana" w:cs="Arial"/>
                <w:color w:val="FF0000"/>
                <w:sz w:val="16"/>
                <w:szCs w:val="16"/>
              </w:rPr>
            </w:pPr>
          </w:p>
        </w:tc>
      </w:tr>
    </w:tbl>
    <w:p w:rsidR="000F1E9F" w:rsidRPr="00B644C8" w:rsidRDefault="000F1E9F" w:rsidP="00913B18">
      <w:pPr>
        <w:tabs>
          <w:tab w:val="left" w:pos="2010"/>
        </w:tabs>
        <w:rPr>
          <w:rFonts w:ascii="Verdana" w:hAnsi="Verdana" w:cs="Arial"/>
          <w:sz w:val="22"/>
          <w:szCs w:val="22"/>
        </w:rPr>
      </w:pPr>
    </w:p>
    <w:sectPr w:rsidR="000F1E9F" w:rsidRPr="00B644C8" w:rsidSect="009F7BEE">
      <w:footerReference w:type="even" r:id="rId9"/>
      <w:footerReference w:type="default" r:id="rId10"/>
      <w:pgSz w:w="11907" w:h="16840" w:code="9"/>
      <w:pgMar w:top="993" w:right="907" w:bottom="56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E9F" w:rsidRDefault="000F1E9F" w:rsidP="00533E33">
      <w:r>
        <w:separator/>
      </w:r>
    </w:p>
  </w:endnote>
  <w:endnote w:type="continuationSeparator" w:id="0">
    <w:p w:rsidR="000F1E9F" w:rsidRDefault="000F1E9F" w:rsidP="00533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E9F" w:rsidRDefault="000F1E9F" w:rsidP="009F7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1E9F" w:rsidRDefault="000F1E9F" w:rsidP="009F7B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E9F" w:rsidRDefault="000F1E9F" w:rsidP="009F7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F1E9F" w:rsidRPr="00533E33" w:rsidRDefault="000F1E9F" w:rsidP="009F7BEE">
    <w:pPr>
      <w:pStyle w:val="Footer"/>
      <w:ind w:right="360"/>
      <w:jc w:val="right"/>
      <w:rPr>
        <w:rFonts w:ascii="Verdana" w:hAnsi="Verdana"/>
        <w:sz w:val="20"/>
        <w:szCs w:val="20"/>
      </w:rPr>
    </w:pPr>
    <w:r w:rsidRPr="00533E33">
      <w:rPr>
        <w:rFonts w:ascii="Verdana" w:hAnsi="Verdana"/>
        <w:sz w:val="20"/>
        <w:szCs w:val="20"/>
      </w:rPr>
      <w:t xml:space="preserve">Page  of </w:t>
    </w:r>
    <w:r w:rsidRPr="00533E33">
      <w:rPr>
        <w:rFonts w:ascii="Verdana" w:hAnsi="Verdana"/>
        <w:b/>
        <w:bCs/>
        <w:sz w:val="20"/>
        <w:szCs w:val="20"/>
      </w:rPr>
      <w:fldChar w:fldCharType="begin"/>
    </w:r>
    <w:r w:rsidRPr="00533E33">
      <w:rPr>
        <w:rFonts w:ascii="Verdana" w:hAnsi="Verdana"/>
        <w:b/>
        <w:bCs/>
        <w:sz w:val="20"/>
        <w:szCs w:val="20"/>
      </w:rPr>
      <w:instrText xml:space="preserve"> NUMPAGES  </w:instrText>
    </w:r>
    <w:r w:rsidRPr="00533E33">
      <w:rPr>
        <w:rFonts w:ascii="Verdana" w:hAnsi="Verdana"/>
        <w:b/>
        <w:bCs/>
        <w:sz w:val="20"/>
        <w:szCs w:val="20"/>
      </w:rPr>
      <w:fldChar w:fldCharType="separate"/>
    </w:r>
    <w:r>
      <w:rPr>
        <w:rFonts w:ascii="Verdana" w:hAnsi="Verdana"/>
        <w:b/>
        <w:bCs/>
        <w:noProof/>
        <w:sz w:val="20"/>
        <w:szCs w:val="20"/>
      </w:rPr>
      <w:t>1</w:t>
    </w:r>
    <w:r w:rsidRPr="00533E33">
      <w:rPr>
        <w:rFonts w:ascii="Verdana" w:hAnsi="Verdana"/>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E9F" w:rsidRDefault="000F1E9F" w:rsidP="00533E33">
      <w:r>
        <w:separator/>
      </w:r>
    </w:p>
  </w:footnote>
  <w:footnote w:type="continuationSeparator" w:id="0">
    <w:p w:rsidR="000F1E9F" w:rsidRDefault="000F1E9F" w:rsidP="00533E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D30"/>
    <w:multiLevelType w:val="hybridMultilevel"/>
    <w:tmpl w:val="AD7AB2B2"/>
    <w:lvl w:ilvl="0" w:tplc="2EB8B3CC">
      <w:start w:val="1"/>
      <w:numFmt w:val="lowerLetter"/>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
    <w:nsid w:val="0794561C"/>
    <w:multiLevelType w:val="hybridMultilevel"/>
    <w:tmpl w:val="2F66B048"/>
    <w:lvl w:ilvl="0" w:tplc="AB16098A">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C27D7"/>
    <w:multiLevelType w:val="hybridMultilevel"/>
    <w:tmpl w:val="57D29DE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nsid w:val="132A5919"/>
    <w:multiLevelType w:val="hybridMultilevel"/>
    <w:tmpl w:val="9CEEC928"/>
    <w:lvl w:ilvl="0" w:tplc="08090003">
      <w:start w:val="1"/>
      <w:numFmt w:val="bullet"/>
      <w:lvlText w:val="o"/>
      <w:lvlJc w:val="left"/>
      <w:pPr>
        <w:ind w:left="1429" w:hanging="360"/>
      </w:pPr>
      <w:rPr>
        <w:rFonts w:ascii="Courier New" w:hAnsi="Courier New" w:hint="default"/>
      </w:rPr>
    </w:lvl>
    <w:lvl w:ilvl="1" w:tplc="08090003">
      <w:start w:val="1"/>
      <w:numFmt w:val="bullet"/>
      <w:lvlText w:val="o"/>
      <w:lvlJc w:val="left"/>
      <w:pPr>
        <w:ind w:left="2149" w:hanging="360"/>
      </w:pPr>
      <w:rPr>
        <w:rFonts w:ascii="Courier New" w:hAnsi="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hint="default"/>
      </w:rPr>
    </w:lvl>
    <w:lvl w:ilvl="8" w:tplc="08090005">
      <w:start w:val="1"/>
      <w:numFmt w:val="bullet"/>
      <w:lvlText w:val=""/>
      <w:lvlJc w:val="left"/>
      <w:pPr>
        <w:ind w:left="7189" w:hanging="360"/>
      </w:pPr>
      <w:rPr>
        <w:rFonts w:ascii="Wingdings" w:hAnsi="Wingdings" w:hint="default"/>
      </w:rPr>
    </w:lvl>
  </w:abstractNum>
  <w:abstractNum w:abstractNumId="4">
    <w:nsid w:val="195B7060"/>
    <w:multiLevelType w:val="hybridMultilevel"/>
    <w:tmpl w:val="C78AAE74"/>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nsid w:val="1B21652B"/>
    <w:multiLevelType w:val="hybridMultilevel"/>
    <w:tmpl w:val="C2A6F8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nsid w:val="1DD47726"/>
    <w:multiLevelType w:val="hybridMultilevel"/>
    <w:tmpl w:val="9D4284B8"/>
    <w:lvl w:ilvl="0" w:tplc="2EB8B3CC">
      <w:start w:val="1"/>
      <w:numFmt w:val="lowerLetter"/>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7">
    <w:nsid w:val="22F67D62"/>
    <w:multiLevelType w:val="hybridMultilevel"/>
    <w:tmpl w:val="C78AAE74"/>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nsid w:val="25D87C38"/>
    <w:multiLevelType w:val="hybridMultilevel"/>
    <w:tmpl w:val="9D4284B8"/>
    <w:lvl w:ilvl="0" w:tplc="2EB8B3CC">
      <w:start w:val="1"/>
      <w:numFmt w:val="lowerLetter"/>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9">
    <w:nsid w:val="26E42143"/>
    <w:multiLevelType w:val="hybridMultilevel"/>
    <w:tmpl w:val="7D34C6B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950272A"/>
    <w:multiLevelType w:val="hybridMultilevel"/>
    <w:tmpl w:val="CF349694"/>
    <w:lvl w:ilvl="0" w:tplc="B1CA0FC6">
      <w:start w:val="1"/>
      <w:numFmt w:val="decimal"/>
      <w:lvlText w:val="%1."/>
      <w:lvlJc w:val="left"/>
      <w:pPr>
        <w:ind w:left="720" w:hanging="360"/>
      </w:pPr>
      <w:rPr>
        <w:rFonts w:cs="Times New Roman"/>
        <w:b/>
      </w:rPr>
    </w:lvl>
    <w:lvl w:ilvl="1" w:tplc="08090017">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nsid w:val="29CD6440"/>
    <w:multiLevelType w:val="hybridMultilevel"/>
    <w:tmpl w:val="9820723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4E45D6C"/>
    <w:multiLevelType w:val="hybridMultilevel"/>
    <w:tmpl w:val="B10451CE"/>
    <w:lvl w:ilvl="0" w:tplc="96B06D2C">
      <w:start w:val="275"/>
      <w:numFmt w:val="bullet"/>
      <w:lvlText w:val=""/>
      <w:lvlJc w:val="left"/>
      <w:pPr>
        <w:ind w:left="644" w:hanging="360"/>
      </w:pPr>
      <w:rPr>
        <w:rFonts w:ascii="Symbol" w:eastAsia="Times New Roman"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4C093AF6"/>
    <w:multiLevelType w:val="hybridMultilevel"/>
    <w:tmpl w:val="A6BE718C"/>
    <w:lvl w:ilvl="0" w:tplc="51C4651E">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244D9D"/>
    <w:multiLevelType w:val="hybridMultilevel"/>
    <w:tmpl w:val="06C05B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5BE1E9B"/>
    <w:multiLevelType w:val="hybridMultilevel"/>
    <w:tmpl w:val="909EA6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nsid w:val="5D1D7942"/>
    <w:multiLevelType w:val="hybridMultilevel"/>
    <w:tmpl w:val="3EB6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075EA2"/>
    <w:multiLevelType w:val="hybridMultilevel"/>
    <w:tmpl w:val="2E921BD4"/>
    <w:lvl w:ilvl="0" w:tplc="B1CA0FC6">
      <w:start w:val="1"/>
      <w:numFmt w:val="decimal"/>
      <w:lvlText w:val="%1."/>
      <w:lvlJc w:val="left"/>
      <w:pPr>
        <w:ind w:left="720" w:hanging="360"/>
      </w:pPr>
      <w:rPr>
        <w:rFonts w:cs="Times New Roman"/>
        <w:b/>
      </w:rPr>
    </w:lvl>
    <w:lvl w:ilvl="1" w:tplc="08090017">
      <w:start w:val="1"/>
      <w:numFmt w:val="lowerLetter"/>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71436176"/>
    <w:multiLevelType w:val="hybridMultilevel"/>
    <w:tmpl w:val="911A2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2B13A3B"/>
    <w:multiLevelType w:val="hybridMultilevel"/>
    <w:tmpl w:val="2EF006E0"/>
    <w:lvl w:ilvl="0" w:tplc="08090003">
      <w:start w:val="1"/>
      <w:numFmt w:val="bullet"/>
      <w:lvlText w:val="o"/>
      <w:lvlJc w:val="left"/>
      <w:pPr>
        <w:ind w:left="1037" w:hanging="360"/>
      </w:pPr>
      <w:rPr>
        <w:rFonts w:ascii="Courier New" w:hAnsi="Courier New" w:hint="default"/>
      </w:rPr>
    </w:lvl>
    <w:lvl w:ilvl="1" w:tplc="08090003" w:tentative="1">
      <w:start w:val="1"/>
      <w:numFmt w:val="bullet"/>
      <w:lvlText w:val="o"/>
      <w:lvlJc w:val="left"/>
      <w:pPr>
        <w:ind w:left="1757" w:hanging="360"/>
      </w:pPr>
      <w:rPr>
        <w:rFonts w:ascii="Courier New" w:hAnsi="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0">
    <w:nsid w:val="79F03B6E"/>
    <w:multiLevelType w:val="hybridMultilevel"/>
    <w:tmpl w:val="58040FD0"/>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1">
    <w:nsid w:val="7CB90B1A"/>
    <w:multiLevelType w:val="hybridMultilevel"/>
    <w:tmpl w:val="7CB255EE"/>
    <w:lvl w:ilvl="0" w:tplc="08090017">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abstractNumId w:val="11"/>
  </w:num>
  <w:num w:numId="2">
    <w:abstractNumId w:val="20"/>
  </w:num>
  <w:num w:numId="3">
    <w:abstractNumId w:val="16"/>
  </w:num>
  <w:num w:numId="4">
    <w:abstractNumId w:val="5"/>
  </w:num>
  <w:num w:numId="5">
    <w:abstractNumId w:val="17"/>
  </w:num>
  <w:num w:numId="6">
    <w:abstractNumId w:val="13"/>
  </w:num>
  <w:num w:numId="7">
    <w:abstractNumId w:val="8"/>
  </w:num>
  <w:num w:numId="8">
    <w:abstractNumId w:val="18"/>
  </w:num>
  <w:num w:numId="9">
    <w:abstractNumId w:val="2"/>
  </w:num>
  <w:num w:numId="10">
    <w:abstractNumId w:val="15"/>
  </w:num>
  <w:num w:numId="11">
    <w:abstractNumId w:val="0"/>
  </w:num>
  <w:num w:numId="12">
    <w:abstractNumId w:val="6"/>
  </w:num>
  <w:num w:numId="13">
    <w:abstractNumId w:val="4"/>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3"/>
  </w:num>
  <w:num w:numId="19">
    <w:abstractNumId w:val="10"/>
  </w:num>
  <w:num w:numId="20">
    <w:abstractNumId w:val="1"/>
  </w:num>
  <w:num w:numId="21">
    <w:abstractNumId w:val="21"/>
  </w:num>
  <w:num w:numId="22">
    <w:abstractNumId w:val="12"/>
  </w:num>
  <w:num w:numId="23">
    <w:abstractNumId w:val="9"/>
  </w:num>
  <w:num w:numId="24">
    <w:abstractNumId w:val="19"/>
  </w:num>
  <w:num w:numId="25">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979"/>
    <w:rsid w:val="000000C0"/>
    <w:rsid w:val="00000281"/>
    <w:rsid w:val="00002C16"/>
    <w:rsid w:val="00002E31"/>
    <w:rsid w:val="00003AE2"/>
    <w:rsid w:val="000058BE"/>
    <w:rsid w:val="00005ED9"/>
    <w:rsid w:val="00007CC5"/>
    <w:rsid w:val="00007D74"/>
    <w:rsid w:val="000125AE"/>
    <w:rsid w:val="00013ADD"/>
    <w:rsid w:val="00013DC1"/>
    <w:rsid w:val="000140E6"/>
    <w:rsid w:val="00015026"/>
    <w:rsid w:val="000151A7"/>
    <w:rsid w:val="000218A1"/>
    <w:rsid w:val="00022C8E"/>
    <w:rsid w:val="00023D9A"/>
    <w:rsid w:val="00026091"/>
    <w:rsid w:val="00026116"/>
    <w:rsid w:val="0002651C"/>
    <w:rsid w:val="00027F5D"/>
    <w:rsid w:val="00031D28"/>
    <w:rsid w:val="0003414C"/>
    <w:rsid w:val="000343A0"/>
    <w:rsid w:val="00034B4B"/>
    <w:rsid w:val="00034BC2"/>
    <w:rsid w:val="000371AB"/>
    <w:rsid w:val="00037519"/>
    <w:rsid w:val="0004141D"/>
    <w:rsid w:val="00041E8A"/>
    <w:rsid w:val="000435AD"/>
    <w:rsid w:val="00043A28"/>
    <w:rsid w:val="00043F79"/>
    <w:rsid w:val="00044170"/>
    <w:rsid w:val="000514EE"/>
    <w:rsid w:val="00051935"/>
    <w:rsid w:val="00052F05"/>
    <w:rsid w:val="00054026"/>
    <w:rsid w:val="000543D8"/>
    <w:rsid w:val="00055029"/>
    <w:rsid w:val="000550B0"/>
    <w:rsid w:val="000555A5"/>
    <w:rsid w:val="00055C6C"/>
    <w:rsid w:val="00057FA4"/>
    <w:rsid w:val="000611E5"/>
    <w:rsid w:val="00062237"/>
    <w:rsid w:val="00062FF2"/>
    <w:rsid w:val="00066453"/>
    <w:rsid w:val="0006666C"/>
    <w:rsid w:val="00067432"/>
    <w:rsid w:val="000729D0"/>
    <w:rsid w:val="00074815"/>
    <w:rsid w:val="000765CA"/>
    <w:rsid w:val="000775DA"/>
    <w:rsid w:val="00080DAC"/>
    <w:rsid w:val="0008133B"/>
    <w:rsid w:val="0008245F"/>
    <w:rsid w:val="00082582"/>
    <w:rsid w:val="00082C84"/>
    <w:rsid w:val="00084E6E"/>
    <w:rsid w:val="00086D94"/>
    <w:rsid w:val="000916C6"/>
    <w:rsid w:val="0009307D"/>
    <w:rsid w:val="00093DCD"/>
    <w:rsid w:val="000947E8"/>
    <w:rsid w:val="00095899"/>
    <w:rsid w:val="00095B40"/>
    <w:rsid w:val="0009657A"/>
    <w:rsid w:val="000A01A4"/>
    <w:rsid w:val="000A2244"/>
    <w:rsid w:val="000A3594"/>
    <w:rsid w:val="000A3B23"/>
    <w:rsid w:val="000A44F1"/>
    <w:rsid w:val="000A6F04"/>
    <w:rsid w:val="000A7B33"/>
    <w:rsid w:val="000B0475"/>
    <w:rsid w:val="000B1392"/>
    <w:rsid w:val="000B1508"/>
    <w:rsid w:val="000B29A6"/>
    <w:rsid w:val="000B2A92"/>
    <w:rsid w:val="000B3009"/>
    <w:rsid w:val="000B3B67"/>
    <w:rsid w:val="000B59E2"/>
    <w:rsid w:val="000C0348"/>
    <w:rsid w:val="000C0F93"/>
    <w:rsid w:val="000C1033"/>
    <w:rsid w:val="000C13EC"/>
    <w:rsid w:val="000C3057"/>
    <w:rsid w:val="000C348E"/>
    <w:rsid w:val="000C4FD8"/>
    <w:rsid w:val="000C5A47"/>
    <w:rsid w:val="000C6FD9"/>
    <w:rsid w:val="000D0164"/>
    <w:rsid w:val="000D110A"/>
    <w:rsid w:val="000D1954"/>
    <w:rsid w:val="000D2A88"/>
    <w:rsid w:val="000D3989"/>
    <w:rsid w:val="000D3B92"/>
    <w:rsid w:val="000D69AA"/>
    <w:rsid w:val="000D6B9B"/>
    <w:rsid w:val="000D7B79"/>
    <w:rsid w:val="000E16E4"/>
    <w:rsid w:val="000E28DF"/>
    <w:rsid w:val="000E6E85"/>
    <w:rsid w:val="000E6F28"/>
    <w:rsid w:val="000E7F30"/>
    <w:rsid w:val="000F0AE1"/>
    <w:rsid w:val="000F1534"/>
    <w:rsid w:val="000F1E9F"/>
    <w:rsid w:val="000F23B8"/>
    <w:rsid w:val="000F37EB"/>
    <w:rsid w:val="000F4D28"/>
    <w:rsid w:val="000F62B7"/>
    <w:rsid w:val="000F65D2"/>
    <w:rsid w:val="000F6F51"/>
    <w:rsid w:val="0010040E"/>
    <w:rsid w:val="001007CA"/>
    <w:rsid w:val="00100E07"/>
    <w:rsid w:val="00101DE4"/>
    <w:rsid w:val="00101EE2"/>
    <w:rsid w:val="001026C6"/>
    <w:rsid w:val="001051D1"/>
    <w:rsid w:val="00105DDD"/>
    <w:rsid w:val="0010669C"/>
    <w:rsid w:val="001073EC"/>
    <w:rsid w:val="00110542"/>
    <w:rsid w:val="00110AFB"/>
    <w:rsid w:val="00110F18"/>
    <w:rsid w:val="00111382"/>
    <w:rsid w:val="0011144A"/>
    <w:rsid w:val="0011159A"/>
    <w:rsid w:val="00111E13"/>
    <w:rsid w:val="00111E78"/>
    <w:rsid w:val="0011385F"/>
    <w:rsid w:val="001155E9"/>
    <w:rsid w:val="00121630"/>
    <w:rsid w:val="001218CD"/>
    <w:rsid w:val="0012322B"/>
    <w:rsid w:val="0012490A"/>
    <w:rsid w:val="001249D6"/>
    <w:rsid w:val="00126194"/>
    <w:rsid w:val="00130D8D"/>
    <w:rsid w:val="00131758"/>
    <w:rsid w:val="00131B6A"/>
    <w:rsid w:val="00132934"/>
    <w:rsid w:val="001361F2"/>
    <w:rsid w:val="00136AE0"/>
    <w:rsid w:val="00136DDD"/>
    <w:rsid w:val="00144141"/>
    <w:rsid w:val="00144BB4"/>
    <w:rsid w:val="00145191"/>
    <w:rsid w:val="001458F0"/>
    <w:rsid w:val="00146B36"/>
    <w:rsid w:val="00146CA3"/>
    <w:rsid w:val="001523AE"/>
    <w:rsid w:val="0015299E"/>
    <w:rsid w:val="00153C63"/>
    <w:rsid w:val="001541F8"/>
    <w:rsid w:val="00154D32"/>
    <w:rsid w:val="001553F6"/>
    <w:rsid w:val="0015569A"/>
    <w:rsid w:val="00156AFF"/>
    <w:rsid w:val="00157EA3"/>
    <w:rsid w:val="00161648"/>
    <w:rsid w:val="00163401"/>
    <w:rsid w:val="001635C5"/>
    <w:rsid w:val="00165210"/>
    <w:rsid w:val="00165C2B"/>
    <w:rsid w:val="001714EF"/>
    <w:rsid w:val="00172987"/>
    <w:rsid w:val="00172DE4"/>
    <w:rsid w:val="00172E90"/>
    <w:rsid w:val="00173856"/>
    <w:rsid w:val="00173BD7"/>
    <w:rsid w:val="001766B2"/>
    <w:rsid w:val="00177739"/>
    <w:rsid w:val="00180460"/>
    <w:rsid w:val="00180A39"/>
    <w:rsid w:val="0018377B"/>
    <w:rsid w:val="00185A7C"/>
    <w:rsid w:val="00185B9A"/>
    <w:rsid w:val="00185FD3"/>
    <w:rsid w:val="00186BF4"/>
    <w:rsid w:val="00187E95"/>
    <w:rsid w:val="001923E4"/>
    <w:rsid w:val="00193F45"/>
    <w:rsid w:val="001951D8"/>
    <w:rsid w:val="001960CA"/>
    <w:rsid w:val="001969B0"/>
    <w:rsid w:val="0019734F"/>
    <w:rsid w:val="00197B8E"/>
    <w:rsid w:val="001A0555"/>
    <w:rsid w:val="001A1B1C"/>
    <w:rsid w:val="001A20E0"/>
    <w:rsid w:val="001A3431"/>
    <w:rsid w:val="001A372E"/>
    <w:rsid w:val="001A4CA3"/>
    <w:rsid w:val="001A4D11"/>
    <w:rsid w:val="001A6528"/>
    <w:rsid w:val="001B0167"/>
    <w:rsid w:val="001B4059"/>
    <w:rsid w:val="001B40D9"/>
    <w:rsid w:val="001B711F"/>
    <w:rsid w:val="001B7855"/>
    <w:rsid w:val="001C0045"/>
    <w:rsid w:val="001C10E1"/>
    <w:rsid w:val="001C2DDD"/>
    <w:rsid w:val="001C3AE5"/>
    <w:rsid w:val="001C4310"/>
    <w:rsid w:val="001C4DCE"/>
    <w:rsid w:val="001C5B7F"/>
    <w:rsid w:val="001C5D92"/>
    <w:rsid w:val="001C62E7"/>
    <w:rsid w:val="001C6BE4"/>
    <w:rsid w:val="001D0A99"/>
    <w:rsid w:val="001D1B17"/>
    <w:rsid w:val="001D4C60"/>
    <w:rsid w:val="001E1267"/>
    <w:rsid w:val="001E168D"/>
    <w:rsid w:val="001E1851"/>
    <w:rsid w:val="001E219E"/>
    <w:rsid w:val="001E3912"/>
    <w:rsid w:val="001E3B3A"/>
    <w:rsid w:val="001E4C3E"/>
    <w:rsid w:val="001E5D68"/>
    <w:rsid w:val="001E683B"/>
    <w:rsid w:val="001E68FF"/>
    <w:rsid w:val="001E6BD1"/>
    <w:rsid w:val="001F0847"/>
    <w:rsid w:val="001F161D"/>
    <w:rsid w:val="001F1AE0"/>
    <w:rsid w:val="001F2D90"/>
    <w:rsid w:val="001F462A"/>
    <w:rsid w:val="001F5197"/>
    <w:rsid w:val="001F567B"/>
    <w:rsid w:val="001F796C"/>
    <w:rsid w:val="00200ACC"/>
    <w:rsid w:val="00202266"/>
    <w:rsid w:val="002027FE"/>
    <w:rsid w:val="00203B02"/>
    <w:rsid w:val="00204551"/>
    <w:rsid w:val="0020556E"/>
    <w:rsid w:val="00206D0E"/>
    <w:rsid w:val="00207B57"/>
    <w:rsid w:val="0021141E"/>
    <w:rsid w:val="00213090"/>
    <w:rsid w:val="00213200"/>
    <w:rsid w:val="002137A7"/>
    <w:rsid w:val="00215E08"/>
    <w:rsid w:val="00215EBE"/>
    <w:rsid w:val="002173FE"/>
    <w:rsid w:val="00217819"/>
    <w:rsid w:val="00221590"/>
    <w:rsid w:val="002230EF"/>
    <w:rsid w:val="00225012"/>
    <w:rsid w:val="002252FC"/>
    <w:rsid w:val="00225784"/>
    <w:rsid w:val="0022718F"/>
    <w:rsid w:val="00230135"/>
    <w:rsid w:val="00230FA9"/>
    <w:rsid w:val="00232246"/>
    <w:rsid w:val="00232F0C"/>
    <w:rsid w:val="002333C7"/>
    <w:rsid w:val="00234E47"/>
    <w:rsid w:val="0023536E"/>
    <w:rsid w:val="0023569F"/>
    <w:rsid w:val="00237D05"/>
    <w:rsid w:val="00241980"/>
    <w:rsid w:val="00242C18"/>
    <w:rsid w:val="00242FD8"/>
    <w:rsid w:val="00243580"/>
    <w:rsid w:val="002441B6"/>
    <w:rsid w:val="00245CEB"/>
    <w:rsid w:val="00245EA8"/>
    <w:rsid w:val="00246B06"/>
    <w:rsid w:val="0024727C"/>
    <w:rsid w:val="0024727E"/>
    <w:rsid w:val="00247CF7"/>
    <w:rsid w:val="00250A12"/>
    <w:rsid w:val="00252838"/>
    <w:rsid w:val="0025288A"/>
    <w:rsid w:val="00253A1A"/>
    <w:rsid w:val="00254DB1"/>
    <w:rsid w:val="00254DE6"/>
    <w:rsid w:val="002553CE"/>
    <w:rsid w:val="0025602D"/>
    <w:rsid w:val="00265B9B"/>
    <w:rsid w:val="00266214"/>
    <w:rsid w:val="00266EF7"/>
    <w:rsid w:val="00270592"/>
    <w:rsid w:val="00270E0D"/>
    <w:rsid w:val="002729AA"/>
    <w:rsid w:val="00273D43"/>
    <w:rsid w:val="0027425D"/>
    <w:rsid w:val="00275775"/>
    <w:rsid w:val="00275BF5"/>
    <w:rsid w:val="00275F21"/>
    <w:rsid w:val="002809AC"/>
    <w:rsid w:val="002809DF"/>
    <w:rsid w:val="0028170A"/>
    <w:rsid w:val="00281D1D"/>
    <w:rsid w:val="00281D34"/>
    <w:rsid w:val="002821A1"/>
    <w:rsid w:val="00282FF6"/>
    <w:rsid w:val="0028353C"/>
    <w:rsid w:val="00283697"/>
    <w:rsid w:val="00285670"/>
    <w:rsid w:val="002864B3"/>
    <w:rsid w:val="002871F9"/>
    <w:rsid w:val="002877D0"/>
    <w:rsid w:val="00290545"/>
    <w:rsid w:val="00292F57"/>
    <w:rsid w:val="00292FA8"/>
    <w:rsid w:val="00293A75"/>
    <w:rsid w:val="00294805"/>
    <w:rsid w:val="00296EC7"/>
    <w:rsid w:val="00297DE7"/>
    <w:rsid w:val="002A0445"/>
    <w:rsid w:val="002A17F0"/>
    <w:rsid w:val="002A239E"/>
    <w:rsid w:val="002A2878"/>
    <w:rsid w:val="002A2E0F"/>
    <w:rsid w:val="002A4669"/>
    <w:rsid w:val="002A51CD"/>
    <w:rsid w:val="002A7C0D"/>
    <w:rsid w:val="002B022C"/>
    <w:rsid w:val="002B0434"/>
    <w:rsid w:val="002B0500"/>
    <w:rsid w:val="002B0A50"/>
    <w:rsid w:val="002B0CDA"/>
    <w:rsid w:val="002B130F"/>
    <w:rsid w:val="002B279A"/>
    <w:rsid w:val="002B4EF4"/>
    <w:rsid w:val="002B6F88"/>
    <w:rsid w:val="002B7E2D"/>
    <w:rsid w:val="002C0BD9"/>
    <w:rsid w:val="002C1CEF"/>
    <w:rsid w:val="002C2110"/>
    <w:rsid w:val="002C412B"/>
    <w:rsid w:val="002C4E09"/>
    <w:rsid w:val="002C4E96"/>
    <w:rsid w:val="002C50D2"/>
    <w:rsid w:val="002C78CC"/>
    <w:rsid w:val="002D076D"/>
    <w:rsid w:val="002D0BED"/>
    <w:rsid w:val="002D55CD"/>
    <w:rsid w:val="002D5CBC"/>
    <w:rsid w:val="002D64C4"/>
    <w:rsid w:val="002E0327"/>
    <w:rsid w:val="002E0460"/>
    <w:rsid w:val="002E0531"/>
    <w:rsid w:val="002E20DE"/>
    <w:rsid w:val="002E2F53"/>
    <w:rsid w:val="002E3843"/>
    <w:rsid w:val="002E539A"/>
    <w:rsid w:val="002E5ED3"/>
    <w:rsid w:val="002E6D93"/>
    <w:rsid w:val="002F00B7"/>
    <w:rsid w:val="002F053C"/>
    <w:rsid w:val="002F0885"/>
    <w:rsid w:val="002F0F93"/>
    <w:rsid w:val="002F1F8A"/>
    <w:rsid w:val="002F2167"/>
    <w:rsid w:val="002F2289"/>
    <w:rsid w:val="002F2D5B"/>
    <w:rsid w:val="002F45B7"/>
    <w:rsid w:val="002F63BD"/>
    <w:rsid w:val="002F6DC4"/>
    <w:rsid w:val="0030190A"/>
    <w:rsid w:val="003023C0"/>
    <w:rsid w:val="00302A5C"/>
    <w:rsid w:val="0030364B"/>
    <w:rsid w:val="00304A2C"/>
    <w:rsid w:val="00305B53"/>
    <w:rsid w:val="00306DF1"/>
    <w:rsid w:val="00307CC8"/>
    <w:rsid w:val="0031092F"/>
    <w:rsid w:val="00311419"/>
    <w:rsid w:val="00313C99"/>
    <w:rsid w:val="00313F86"/>
    <w:rsid w:val="00316206"/>
    <w:rsid w:val="00320226"/>
    <w:rsid w:val="00320586"/>
    <w:rsid w:val="003206EE"/>
    <w:rsid w:val="003211BB"/>
    <w:rsid w:val="003216E5"/>
    <w:rsid w:val="00321C23"/>
    <w:rsid w:val="0032312E"/>
    <w:rsid w:val="003258A2"/>
    <w:rsid w:val="00327EB5"/>
    <w:rsid w:val="00327F4C"/>
    <w:rsid w:val="00331C62"/>
    <w:rsid w:val="00331C83"/>
    <w:rsid w:val="003320D6"/>
    <w:rsid w:val="003329A0"/>
    <w:rsid w:val="003332D6"/>
    <w:rsid w:val="00334124"/>
    <w:rsid w:val="00335C49"/>
    <w:rsid w:val="00336233"/>
    <w:rsid w:val="00336461"/>
    <w:rsid w:val="00337027"/>
    <w:rsid w:val="00340007"/>
    <w:rsid w:val="00341AA2"/>
    <w:rsid w:val="00342B43"/>
    <w:rsid w:val="00343CCE"/>
    <w:rsid w:val="00344DCC"/>
    <w:rsid w:val="00344F1D"/>
    <w:rsid w:val="00345187"/>
    <w:rsid w:val="00346B24"/>
    <w:rsid w:val="00346B42"/>
    <w:rsid w:val="003471D4"/>
    <w:rsid w:val="003507CC"/>
    <w:rsid w:val="0035251E"/>
    <w:rsid w:val="003544D6"/>
    <w:rsid w:val="003549D0"/>
    <w:rsid w:val="003559C4"/>
    <w:rsid w:val="00355D77"/>
    <w:rsid w:val="00355E05"/>
    <w:rsid w:val="003602C5"/>
    <w:rsid w:val="0036119A"/>
    <w:rsid w:val="00362937"/>
    <w:rsid w:val="003663E3"/>
    <w:rsid w:val="003669DC"/>
    <w:rsid w:val="003671CA"/>
    <w:rsid w:val="00371FC8"/>
    <w:rsid w:val="0037374B"/>
    <w:rsid w:val="003759D6"/>
    <w:rsid w:val="00375CC3"/>
    <w:rsid w:val="00377679"/>
    <w:rsid w:val="00380AC1"/>
    <w:rsid w:val="00381A04"/>
    <w:rsid w:val="00382645"/>
    <w:rsid w:val="00382851"/>
    <w:rsid w:val="00382B0A"/>
    <w:rsid w:val="003831B4"/>
    <w:rsid w:val="0038490C"/>
    <w:rsid w:val="00386793"/>
    <w:rsid w:val="00395F79"/>
    <w:rsid w:val="003A07C2"/>
    <w:rsid w:val="003A13AE"/>
    <w:rsid w:val="003A201D"/>
    <w:rsid w:val="003A2398"/>
    <w:rsid w:val="003A2CF5"/>
    <w:rsid w:val="003A3E46"/>
    <w:rsid w:val="003A49A0"/>
    <w:rsid w:val="003A4FAB"/>
    <w:rsid w:val="003A706D"/>
    <w:rsid w:val="003B011E"/>
    <w:rsid w:val="003B05C9"/>
    <w:rsid w:val="003B0BAD"/>
    <w:rsid w:val="003B1793"/>
    <w:rsid w:val="003B323A"/>
    <w:rsid w:val="003B453A"/>
    <w:rsid w:val="003B4A00"/>
    <w:rsid w:val="003B5E19"/>
    <w:rsid w:val="003B6921"/>
    <w:rsid w:val="003B69B7"/>
    <w:rsid w:val="003B7367"/>
    <w:rsid w:val="003B7623"/>
    <w:rsid w:val="003B7CE5"/>
    <w:rsid w:val="003C04E7"/>
    <w:rsid w:val="003C05AD"/>
    <w:rsid w:val="003C127E"/>
    <w:rsid w:val="003C1570"/>
    <w:rsid w:val="003C311E"/>
    <w:rsid w:val="003C3279"/>
    <w:rsid w:val="003C37AA"/>
    <w:rsid w:val="003C5103"/>
    <w:rsid w:val="003C65A0"/>
    <w:rsid w:val="003C76C7"/>
    <w:rsid w:val="003C775C"/>
    <w:rsid w:val="003C7C1E"/>
    <w:rsid w:val="003D09C3"/>
    <w:rsid w:val="003D0C95"/>
    <w:rsid w:val="003D134F"/>
    <w:rsid w:val="003D20E7"/>
    <w:rsid w:val="003D3103"/>
    <w:rsid w:val="003D406D"/>
    <w:rsid w:val="003D4477"/>
    <w:rsid w:val="003D52AB"/>
    <w:rsid w:val="003D583C"/>
    <w:rsid w:val="003D5847"/>
    <w:rsid w:val="003D67B5"/>
    <w:rsid w:val="003D6AE2"/>
    <w:rsid w:val="003D6E4D"/>
    <w:rsid w:val="003D7AE1"/>
    <w:rsid w:val="003E183B"/>
    <w:rsid w:val="003E1AD4"/>
    <w:rsid w:val="003E1C16"/>
    <w:rsid w:val="003E3B2A"/>
    <w:rsid w:val="003E3EDA"/>
    <w:rsid w:val="003E4810"/>
    <w:rsid w:val="003E5357"/>
    <w:rsid w:val="003E54D3"/>
    <w:rsid w:val="003E7964"/>
    <w:rsid w:val="003E7979"/>
    <w:rsid w:val="003F0DCE"/>
    <w:rsid w:val="003F336D"/>
    <w:rsid w:val="003F4588"/>
    <w:rsid w:val="003F48E1"/>
    <w:rsid w:val="003F5806"/>
    <w:rsid w:val="003F6443"/>
    <w:rsid w:val="003F67DE"/>
    <w:rsid w:val="003F6994"/>
    <w:rsid w:val="0040067B"/>
    <w:rsid w:val="004018E7"/>
    <w:rsid w:val="00402B52"/>
    <w:rsid w:val="00404AAE"/>
    <w:rsid w:val="00404C96"/>
    <w:rsid w:val="004060E3"/>
    <w:rsid w:val="00406346"/>
    <w:rsid w:val="00407578"/>
    <w:rsid w:val="00407BB1"/>
    <w:rsid w:val="00410D43"/>
    <w:rsid w:val="0041160F"/>
    <w:rsid w:val="00411D63"/>
    <w:rsid w:val="00413DC3"/>
    <w:rsid w:val="004142F3"/>
    <w:rsid w:val="004152FA"/>
    <w:rsid w:val="00415311"/>
    <w:rsid w:val="00415F2E"/>
    <w:rsid w:val="00416F14"/>
    <w:rsid w:val="00420903"/>
    <w:rsid w:val="00420D8A"/>
    <w:rsid w:val="00420E62"/>
    <w:rsid w:val="004210B0"/>
    <w:rsid w:val="00422B11"/>
    <w:rsid w:val="00431CE2"/>
    <w:rsid w:val="00431DAD"/>
    <w:rsid w:val="0043281F"/>
    <w:rsid w:val="00432C91"/>
    <w:rsid w:val="00434862"/>
    <w:rsid w:val="00435D74"/>
    <w:rsid w:val="00442D15"/>
    <w:rsid w:val="004435AE"/>
    <w:rsid w:val="00443CA8"/>
    <w:rsid w:val="00444FFD"/>
    <w:rsid w:val="00446FB5"/>
    <w:rsid w:val="004473D1"/>
    <w:rsid w:val="0045139B"/>
    <w:rsid w:val="00451F1F"/>
    <w:rsid w:val="00452BD7"/>
    <w:rsid w:val="00453250"/>
    <w:rsid w:val="00453273"/>
    <w:rsid w:val="00455AC2"/>
    <w:rsid w:val="004561AF"/>
    <w:rsid w:val="004564FF"/>
    <w:rsid w:val="00460026"/>
    <w:rsid w:val="00461539"/>
    <w:rsid w:val="00462450"/>
    <w:rsid w:val="0046282B"/>
    <w:rsid w:val="004632D1"/>
    <w:rsid w:val="0046433F"/>
    <w:rsid w:val="0046474E"/>
    <w:rsid w:val="00464E06"/>
    <w:rsid w:val="00464F72"/>
    <w:rsid w:val="00467ADE"/>
    <w:rsid w:val="004700B5"/>
    <w:rsid w:val="00472205"/>
    <w:rsid w:val="0048036B"/>
    <w:rsid w:val="00481643"/>
    <w:rsid w:val="00481F40"/>
    <w:rsid w:val="0048255A"/>
    <w:rsid w:val="00483DCF"/>
    <w:rsid w:val="00484404"/>
    <w:rsid w:val="004865B9"/>
    <w:rsid w:val="004873BB"/>
    <w:rsid w:val="00490C6C"/>
    <w:rsid w:val="00495167"/>
    <w:rsid w:val="00497278"/>
    <w:rsid w:val="00497FD7"/>
    <w:rsid w:val="004A0A28"/>
    <w:rsid w:val="004A146C"/>
    <w:rsid w:val="004A2625"/>
    <w:rsid w:val="004A35D2"/>
    <w:rsid w:val="004A6AF0"/>
    <w:rsid w:val="004B2030"/>
    <w:rsid w:val="004B25CF"/>
    <w:rsid w:val="004B2704"/>
    <w:rsid w:val="004B3F4E"/>
    <w:rsid w:val="004B50F4"/>
    <w:rsid w:val="004B6BC2"/>
    <w:rsid w:val="004B72A0"/>
    <w:rsid w:val="004B764A"/>
    <w:rsid w:val="004B7D44"/>
    <w:rsid w:val="004C0537"/>
    <w:rsid w:val="004C0E07"/>
    <w:rsid w:val="004C1440"/>
    <w:rsid w:val="004C1D65"/>
    <w:rsid w:val="004C31C8"/>
    <w:rsid w:val="004C6232"/>
    <w:rsid w:val="004C631D"/>
    <w:rsid w:val="004C652D"/>
    <w:rsid w:val="004C6989"/>
    <w:rsid w:val="004D0D80"/>
    <w:rsid w:val="004D0ECD"/>
    <w:rsid w:val="004D21AE"/>
    <w:rsid w:val="004D22EA"/>
    <w:rsid w:val="004D4095"/>
    <w:rsid w:val="004D5E27"/>
    <w:rsid w:val="004D6696"/>
    <w:rsid w:val="004D7086"/>
    <w:rsid w:val="004D70B1"/>
    <w:rsid w:val="004D7F45"/>
    <w:rsid w:val="004E08BD"/>
    <w:rsid w:val="004E126B"/>
    <w:rsid w:val="004E13CD"/>
    <w:rsid w:val="004E3381"/>
    <w:rsid w:val="004E498A"/>
    <w:rsid w:val="004E4BF1"/>
    <w:rsid w:val="004E4FFE"/>
    <w:rsid w:val="004E503F"/>
    <w:rsid w:val="004E68D9"/>
    <w:rsid w:val="004E7022"/>
    <w:rsid w:val="004E7589"/>
    <w:rsid w:val="004E7B58"/>
    <w:rsid w:val="004F1C06"/>
    <w:rsid w:val="004F3BBA"/>
    <w:rsid w:val="004F4367"/>
    <w:rsid w:val="004F482B"/>
    <w:rsid w:val="004F652D"/>
    <w:rsid w:val="004F6FEB"/>
    <w:rsid w:val="004F7149"/>
    <w:rsid w:val="004F78FD"/>
    <w:rsid w:val="004F7C26"/>
    <w:rsid w:val="00503F26"/>
    <w:rsid w:val="005059C1"/>
    <w:rsid w:val="00506DDD"/>
    <w:rsid w:val="00507BD6"/>
    <w:rsid w:val="0051128C"/>
    <w:rsid w:val="00511443"/>
    <w:rsid w:val="005114F6"/>
    <w:rsid w:val="00511F9F"/>
    <w:rsid w:val="00512BD0"/>
    <w:rsid w:val="00512F6E"/>
    <w:rsid w:val="0051368B"/>
    <w:rsid w:val="005137AB"/>
    <w:rsid w:val="005154C6"/>
    <w:rsid w:val="00520018"/>
    <w:rsid w:val="005239DF"/>
    <w:rsid w:val="005246E5"/>
    <w:rsid w:val="00525045"/>
    <w:rsid w:val="005252AA"/>
    <w:rsid w:val="00525E9A"/>
    <w:rsid w:val="005261AD"/>
    <w:rsid w:val="00526373"/>
    <w:rsid w:val="00527D77"/>
    <w:rsid w:val="00532B97"/>
    <w:rsid w:val="00533E33"/>
    <w:rsid w:val="00534AA4"/>
    <w:rsid w:val="00534FFD"/>
    <w:rsid w:val="0053583B"/>
    <w:rsid w:val="0053679E"/>
    <w:rsid w:val="00541973"/>
    <w:rsid w:val="00541E2C"/>
    <w:rsid w:val="00542EA9"/>
    <w:rsid w:val="00544DD0"/>
    <w:rsid w:val="00545142"/>
    <w:rsid w:val="00545D2A"/>
    <w:rsid w:val="00545D4D"/>
    <w:rsid w:val="0054708C"/>
    <w:rsid w:val="00547359"/>
    <w:rsid w:val="00550ECD"/>
    <w:rsid w:val="005515E8"/>
    <w:rsid w:val="00551E23"/>
    <w:rsid w:val="00552397"/>
    <w:rsid w:val="0055285F"/>
    <w:rsid w:val="0055337B"/>
    <w:rsid w:val="00554CF9"/>
    <w:rsid w:val="005553CB"/>
    <w:rsid w:val="005558F8"/>
    <w:rsid w:val="00557189"/>
    <w:rsid w:val="005603CB"/>
    <w:rsid w:val="0056322B"/>
    <w:rsid w:val="00563887"/>
    <w:rsid w:val="00565A76"/>
    <w:rsid w:val="00565F8B"/>
    <w:rsid w:val="00566C12"/>
    <w:rsid w:val="0056717E"/>
    <w:rsid w:val="00570487"/>
    <w:rsid w:val="005715C7"/>
    <w:rsid w:val="00572202"/>
    <w:rsid w:val="00572778"/>
    <w:rsid w:val="00572837"/>
    <w:rsid w:val="00572F47"/>
    <w:rsid w:val="00574CEE"/>
    <w:rsid w:val="00576483"/>
    <w:rsid w:val="00576582"/>
    <w:rsid w:val="005769BA"/>
    <w:rsid w:val="00577AB7"/>
    <w:rsid w:val="00580744"/>
    <w:rsid w:val="0058150F"/>
    <w:rsid w:val="00581D3A"/>
    <w:rsid w:val="005830E2"/>
    <w:rsid w:val="005833FA"/>
    <w:rsid w:val="00584079"/>
    <w:rsid w:val="00584182"/>
    <w:rsid w:val="0058481B"/>
    <w:rsid w:val="005860BF"/>
    <w:rsid w:val="00587166"/>
    <w:rsid w:val="005878C9"/>
    <w:rsid w:val="005936C1"/>
    <w:rsid w:val="0059478A"/>
    <w:rsid w:val="00596A7E"/>
    <w:rsid w:val="005A11CC"/>
    <w:rsid w:val="005A22EA"/>
    <w:rsid w:val="005A378F"/>
    <w:rsid w:val="005A4AA4"/>
    <w:rsid w:val="005A5677"/>
    <w:rsid w:val="005A6B14"/>
    <w:rsid w:val="005A7E62"/>
    <w:rsid w:val="005B1E96"/>
    <w:rsid w:val="005B2B16"/>
    <w:rsid w:val="005B300B"/>
    <w:rsid w:val="005B3A62"/>
    <w:rsid w:val="005B576E"/>
    <w:rsid w:val="005B5F98"/>
    <w:rsid w:val="005B6082"/>
    <w:rsid w:val="005B690B"/>
    <w:rsid w:val="005C1F6E"/>
    <w:rsid w:val="005C2436"/>
    <w:rsid w:val="005C3F01"/>
    <w:rsid w:val="005C42FC"/>
    <w:rsid w:val="005C62B5"/>
    <w:rsid w:val="005D22D4"/>
    <w:rsid w:val="005D2D3B"/>
    <w:rsid w:val="005D3094"/>
    <w:rsid w:val="005D3C59"/>
    <w:rsid w:val="005D4AAB"/>
    <w:rsid w:val="005D50D7"/>
    <w:rsid w:val="005D580E"/>
    <w:rsid w:val="005D5890"/>
    <w:rsid w:val="005D61BC"/>
    <w:rsid w:val="005D6BDA"/>
    <w:rsid w:val="005D7E06"/>
    <w:rsid w:val="005D7FC7"/>
    <w:rsid w:val="005E0ADE"/>
    <w:rsid w:val="005E1D53"/>
    <w:rsid w:val="005E230C"/>
    <w:rsid w:val="005E4C33"/>
    <w:rsid w:val="005E5130"/>
    <w:rsid w:val="005E624B"/>
    <w:rsid w:val="005F0CA4"/>
    <w:rsid w:val="005F143C"/>
    <w:rsid w:val="005F14B4"/>
    <w:rsid w:val="005F1683"/>
    <w:rsid w:val="005F19A0"/>
    <w:rsid w:val="005F20C7"/>
    <w:rsid w:val="005F35F5"/>
    <w:rsid w:val="005F38C0"/>
    <w:rsid w:val="005F50A0"/>
    <w:rsid w:val="005F5163"/>
    <w:rsid w:val="0060088B"/>
    <w:rsid w:val="0060112E"/>
    <w:rsid w:val="0060298B"/>
    <w:rsid w:val="00603665"/>
    <w:rsid w:val="00603BD6"/>
    <w:rsid w:val="00604DEA"/>
    <w:rsid w:val="006050B8"/>
    <w:rsid w:val="00611FCC"/>
    <w:rsid w:val="00612DAD"/>
    <w:rsid w:val="006148C8"/>
    <w:rsid w:val="00615925"/>
    <w:rsid w:val="00615E3E"/>
    <w:rsid w:val="00617EA2"/>
    <w:rsid w:val="00620AE8"/>
    <w:rsid w:val="0062273D"/>
    <w:rsid w:val="00624DA2"/>
    <w:rsid w:val="0062699B"/>
    <w:rsid w:val="00627204"/>
    <w:rsid w:val="006319E6"/>
    <w:rsid w:val="00633ADF"/>
    <w:rsid w:val="00634E0B"/>
    <w:rsid w:val="006363A1"/>
    <w:rsid w:val="006366FE"/>
    <w:rsid w:val="00637BDE"/>
    <w:rsid w:val="006403BB"/>
    <w:rsid w:val="00640EE1"/>
    <w:rsid w:val="00641CBE"/>
    <w:rsid w:val="006429FC"/>
    <w:rsid w:val="00643809"/>
    <w:rsid w:val="00644138"/>
    <w:rsid w:val="00646145"/>
    <w:rsid w:val="006469EE"/>
    <w:rsid w:val="00647404"/>
    <w:rsid w:val="00647BC1"/>
    <w:rsid w:val="00650329"/>
    <w:rsid w:val="00650B65"/>
    <w:rsid w:val="00650FF3"/>
    <w:rsid w:val="00652706"/>
    <w:rsid w:val="00652A83"/>
    <w:rsid w:val="0065370E"/>
    <w:rsid w:val="00653949"/>
    <w:rsid w:val="00654E8F"/>
    <w:rsid w:val="006603B2"/>
    <w:rsid w:val="00660B83"/>
    <w:rsid w:val="00661086"/>
    <w:rsid w:val="006624F9"/>
    <w:rsid w:val="00662993"/>
    <w:rsid w:val="006635E4"/>
    <w:rsid w:val="006637A4"/>
    <w:rsid w:val="00663D71"/>
    <w:rsid w:val="00665F2C"/>
    <w:rsid w:val="00665F6C"/>
    <w:rsid w:val="006668EA"/>
    <w:rsid w:val="00666A8C"/>
    <w:rsid w:val="00670049"/>
    <w:rsid w:val="0067129E"/>
    <w:rsid w:val="006757E5"/>
    <w:rsid w:val="00675A19"/>
    <w:rsid w:val="00676EED"/>
    <w:rsid w:val="00677397"/>
    <w:rsid w:val="006804EC"/>
    <w:rsid w:val="00681FB2"/>
    <w:rsid w:val="00682F50"/>
    <w:rsid w:val="006831D3"/>
    <w:rsid w:val="006833B4"/>
    <w:rsid w:val="0068448A"/>
    <w:rsid w:val="00685341"/>
    <w:rsid w:val="00686BF0"/>
    <w:rsid w:val="006870C4"/>
    <w:rsid w:val="0069013E"/>
    <w:rsid w:val="0069036A"/>
    <w:rsid w:val="006912F0"/>
    <w:rsid w:val="0069138C"/>
    <w:rsid w:val="00692082"/>
    <w:rsid w:val="00692C48"/>
    <w:rsid w:val="00693CC0"/>
    <w:rsid w:val="00694DDD"/>
    <w:rsid w:val="00694FBF"/>
    <w:rsid w:val="006960F5"/>
    <w:rsid w:val="00696780"/>
    <w:rsid w:val="00697882"/>
    <w:rsid w:val="006A2158"/>
    <w:rsid w:val="006A30A5"/>
    <w:rsid w:val="006A3F3C"/>
    <w:rsid w:val="006A40E3"/>
    <w:rsid w:val="006A772B"/>
    <w:rsid w:val="006B0543"/>
    <w:rsid w:val="006B11A7"/>
    <w:rsid w:val="006B1CBC"/>
    <w:rsid w:val="006B2FBF"/>
    <w:rsid w:val="006B327D"/>
    <w:rsid w:val="006B6E98"/>
    <w:rsid w:val="006B7B14"/>
    <w:rsid w:val="006C1136"/>
    <w:rsid w:val="006C12DC"/>
    <w:rsid w:val="006C17C8"/>
    <w:rsid w:val="006C17E3"/>
    <w:rsid w:val="006C3097"/>
    <w:rsid w:val="006C37C9"/>
    <w:rsid w:val="006C455D"/>
    <w:rsid w:val="006C4634"/>
    <w:rsid w:val="006C586D"/>
    <w:rsid w:val="006C70F1"/>
    <w:rsid w:val="006C76D6"/>
    <w:rsid w:val="006D058A"/>
    <w:rsid w:val="006D1636"/>
    <w:rsid w:val="006D280A"/>
    <w:rsid w:val="006D4043"/>
    <w:rsid w:val="006D5D02"/>
    <w:rsid w:val="006D6553"/>
    <w:rsid w:val="006D6F2C"/>
    <w:rsid w:val="006D7C69"/>
    <w:rsid w:val="006D7DD5"/>
    <w:rsid w:val="006E0619"/>
    <w:rsid w:val="006E1824"/>
    <w:rsid w:val="006E38E5"/>
    <w:rsid w:val="006E4356"/>
    <w:rsid w:val="006E4E25"/>
    <w:rsid w:val="006E6429"/>
    <w:rsid w:val="006F1B0B"/>
    <w:rsid w:val="006F2126"/>
    <w:rsid w:val="006F4B82"/>
    <w:rsid w:val="006F56A1"/>
    <w:rsid w:val="006F6B75"/>
    <w:rsid w:val="006F6EBA"/>
    <w:rsid w:val="006F707C"/>
    <w:rsid w:val="006F75D3"/>
    <w:rsid w:val="007008D5"/>
    <w:rsid w:val="0070166B"/>
    <w:rsid w:val="00703AF7"/>
    <w:rsid w:val="007040A5"/>
    <w:rsid w:val="007043E3"/>
    <w:rsid w:val="007045ED"/>
    <w:rsid w:val="00704A3E"/>
    <w:rsid w:val="00704B95"/>
    <w:rsid w:val="007077D9"/>
    <w:rsid w:val="00707A5B"/>
    <w:rsid w:val="0071044C"/>
    <w:rsid w:val="00712AF7"/>
    <w:rsid w:val="0071392C"/>
    <w:rsid w:val="0071397B"/>
    <w:rsid w:val="00713BBB"/>
    <w:rsid w:val="00713C12"/>
    <w:rsid w:val="0071447D"/>
    <w:rsid w:val="00714610"/>
    <w:rsid w:val="00717CEB"/>
    <w:rsid w:val="007207AC"/>
    <w:rsid w:val="00721823"/>
    <w:rsid w:val="0072383B"/>
    <w:rsid w:val="00724C86"/>
    <w:rsid w:val="00726575"/>
    <w:rsid w:val="00730E8B"/>
    <w:rsid w:val="00732984"/>
    <w:rsid w:val="00732C13"/>
    <w:rsid w:val="007353F8"/>
    <w:rsid w:val="00737728"/>
    <w:rsid w:val="00737DA4"/>
    <w:rsid w:val="007401F6"/>
    <w:rsid w:val="007404F9"/>
    <w:rsid w:val="00741703"/>
    <w:rsid w:val="00743416"/>
    <w:rsid w:val="007434AA"/>
    <w:rsid w:val="00744720"/>
    <w:rsid w:val="007457A1"/>
    <w:rsid w:val="00750656"/>
    <w:rsid w:val="00750C06"/>
    <w:rsid w:val="00750C67"/>
    <w:rsid w:val="00752B8A"/>
    <w:rsid w:val="00754BCD"/>
    <w:rsid w:val="00756126"/>
    <w:rsid w:val="007576B0"/>
    <w:rsid w:val="00760104"/>
    <w:rsid w:val="00760FB5"/>
    <w:rsid w:val="00761476"/>
    <w:rsid w:val="00762A95"/>
    <w:rsid w:val="00763094"/>
    <w:rsid w:val="00763E81"/>
    <w:rsid w:val="00764509"/>
    <w:rsid w:val="00764EF2"/>
    <w:rsid w:val="00765C46"/>
    <w:rsid w:val="0076624D"/>
    <w:rsid w:val="007668E8"/>
    <w:rsid w:val="007672D1"/>
    <w:rsid w:val="00767A65"/>
    <w:rsid w:val="00771299"/>
    <w:rsid w:val="00771636"/>
    <w:rsid w:val="0077206F"/>
    <w:rsid w:val="007720BC"/>
    <w:rsid w:val="007721F8"/>
    <w:rsid w:val="0077274F"/>
    <w:rsid w:val="00772F3F"/>
    <w:rsid w:val="00773D04"/>
    <w:rsid w:val="00775369"/>
    <w:rsid w:val="00775AB7"/>
    <w:rsid w:val="00782C89"/>
    <w:rsid w:val="007854CC"/>
    <w:rsid w:val="00785D15"/>
    <w:rsid w:val="00786EC2"/>
    <w:rsid w:val="0079249A"/>
    <w:rsid w:val="00792983"/>
    <w:rsid w:val="0079356D"/>
    <w:rsid w:val="00793835"/>
    <w:rsid w:val="00793876"/>
    <w:rsid w:val="00795078"/>
    <w:rsid w:val="007950DC"/>
    <w:rsid w:val="0079538D"/>
    <w:rsid w:val="007953C3"/>
    <w:rsid w:val="00795B22"/>
    <w:rsid w:val="00795C37"/>
    <w:rsid w:val="00795C96"/>
    <w:rsid w:val="00796577"/>
    <w:rsid w:val="0079745C"/>
    <w:rsid w:val="00797869"/>
    <w:rsid w:val="007A17C8"/>
    <w:rsid w:val="007A20FC"/>
    <w:rsid w:val="007A28E6"/>
    <w:rsid w:val="007A29BE"/>
    <w:rsid w:val="007A3478"/>
    <w:rsid w:val="007A489F"/>
    <w:rsid w:val="007A4EF0"/>
    <w:rsid w:val="007A58E9"/>
    <w:rsid w:val="007A5C15"/>
    <w:rsid w:val="007B1770"/>
    <w:rsid w:val="007B27C3"/>
    <w:rsid w:val="007B5930"/>
    <w:rsid w:val="007C045D"/>
    <w:rsid w:val="007C3275"/>
    <w:rsid w:val="007C4EBD"/>
    <w:rsid w:val="007C6B22"/>
    <w:rsid w:val="007C72E5"/>
    <w:rsid w:val="007C7DA7"/>
    <w:rsid w:val="007D058C"/>
    <w:rsid w:val="007D0C44"/>
    <w:rsid w:val="007D3F5C"/>
    <w:rsid w:val="007D6D6C"/>
    <w:rsid w:val="007D71A2"/>
    <w:rsid w:val="007E08C8"/>
    <w:rsid w:val="007E1D19"/>
    <w:rsid w:val="007E30B7"/>
    <w:rsid w:val="007E336B"/>
    <w:rsid w:val="007E5404"/>
    <w:rsid w:val="007E74ED"/>
    <w:rsid w:val="007E7E95"/>
    <w:rsid w:val="007F199F"/>
    <w:rsid w:val="007F3FC3"/>
    <w:rsid w:val="007F5312"/>
    <w:rsid w:val="007F5C78"/>
    <w:rsid w:val="007F5F4A"/>
    <w:rsid w:val="007F742E"/>
    <w:rsid w:val="007F7D26"/>
    <w:rsid w:val="008025F2"/>
    <w:rsid w:val="0080596D"/>
    <w:rsid w:val="008067FA"/>
    <w:rsid w:val="008069D5"/>
    <w:rsid w:val="00807DD4"/>
    <w:rsid w:val="00810692"/>
    <w:rsid w:val="008124D1"/>
    <w:rsid w:val="00812E51"/>
    <w:rsid w:val="00813622"/>
    <w:rsid w:val="00813957"/>
    <w:rsid w:val="00814384"/>
    <w:rsid w:val="008146D2"/>
    <w:rsid w:val="008164E3"/>
    <w:rsid w:val="00816CD8"/>
    <w:rsid w:val="008173B8"/>
    <w:rsid w:val="00821FE8"/>
    <w:rsid w:val="0082247F"/>
    <w:rsid w:val="0082318E"/>
    <w:rsid w:val="00823B3B"/>
    <w:rsid w:val="00825988"/>
    <w:rsid w:val="0083143E"/>
    <w:rsid w:val="00832507"/>
    <w:rsid w:val="00832514"/>
    <w:rsid w:val="0083273F"/>
    <w:rsid w:val="008330F4"/>
    <w:rsid w:val="008334F8"/>
    <w:rsid w:val="008339AF"/>
    <w:rsid w:val="00833C06"/>
    <w:rsid w:val="008349A7"/>
    <w:rsid w:val="00835E3C"/>
    <w:rsid w:val="0083790F"/>
    <w:rsid w:val="008405DD"/>
    <w:rsid w:val="0084200D"/>
    <w:rsid w:val="00843E8B"/>
    <w:rsid w:val="00843EE7"/>
    <w:rsid w:val="00846944"/>
    <w:rsid w:val="00850AB1"/>
    <w:rsid w:val="00850B2B"/>
    <w:rsid w:val="008523E0"/>
    <w:rsid w:val="0085312A"/>
    <w:rsid w:val="0085335B"/>
    <w:rsid w:val="00854565"/>
    <w:rsid w:val="00855DD2"/>
    <w:rsid w:val="00855EE9"/>
    <w:rsid w:val="008579E3"/>
    <w:rsid w:val="008610FB"/>
    <w:rsid w:val="0086168C"/>
    <w:rsid w:val="00861B1C"/>
    <w:rsid w:val="00862BA8"/>
    <w:rsid w:val="00866159"/>
    <w:rsid w:val="00866B06"/>
    <w:rsid w:val="00866C2F"/>
    <w:rsid w:val="00870467"/>
    <w:rsid w:val="008708DF"/>
    <w:rsid w:val="00870A00"/>
    <w:rsid w:val="00871984"/>
    <w:rsid w:val="00871DE4"/>
    <w:rsid w:val="008747BA"/>
    <w:rsid w:val="00874906"/>
    <w:rsid w:val="00874D24"/>
    <w:rsid w:val="008765C9"/>
    <w:rsid w:val="00876653"/>
    <w:rsid w:val="00877B8F"/>
    <w:rsid w:val="00877E09"/>
    <w:rsid w:val="0088041B"/>
    <w:rsid w:val="0088100E"/>
    <w:rsid w:val="00883147"/>
    <w:rsid w:val="0088364D"/>
    <w:rsid w:val="00884B59"/>
    <w:rsid w:val="00884F4E"/>
    <w:rsid w:val="008852C9"/>
    <w:rsid w:val="00886192"/>
    <w:rsid w:val="00886BA8"/>
    <w:rsid w:val="00886F5C"/>
    <w:rsid w:val="00886FC8"/>
    <w:rsid w:val="008870E7"/>
    <w:rsid w:val="008872EF"/>
    <w:rsid w:val="00890C88"/>
    <w:rsid w:val="00893E32"/>
    <w:rsid w:val="008951AC"/>
    <w:rsid w:val="00896361"/>
    <w:rsid w:val="00896D23"/>
    <w:rsid w:val="0089775B"/>
    <w:rsid w:val="008A0800"/>
    <w:rsid w:val="008A0A4D"/>
    <w:rsid w:val="008A1844"/>
    <w:rsid w:val="008A2581"/>
    <w:rsid w:val="008A3C12"/>
    <w:rsid w:val="008A4976"/>
    <w:rsid w:val="008A4A9F"/>
    <w:rsid w:val="008A578F"/>
    <w:rsid w:val="008A582E"/>
    <w:rsid w:val="008A65F6"/>
    <w:rsid w:val="008A6940"/>
    <w:rsid w:val="008A6D2B"/>
    <w:rsid w:val="008A7040"/>
    <w:rsid w:val="008B0036"/>
    <w:rsid w:val="008B3992"/>
    <w:rsid w:val="008B5501"/>
    <w:rsid w:val="008B5B42"/>
    <w:rsid w:val="008B6828"/>
    <w:rsid w:val="008C0795"/>
    <w:rsid w:val="008C2316"/>
    <w:rsid w:val="008C2601"/>
    <w:rsid w:val="008C4298"/>
    <w:rsid w:val="008D022D"/>
    <w:rsid w:val="008D09B2"/>
    <w:rsid w:val="008D1105"/>
    <w:rsid w:val="008D3D53"/>
    <w:rsid w:val="008E1B20"/>
    <w:rsid w:val="008E467E"/>
    <w:rsid w:val="008E4A48"/>
    <w:rsid w:val="008E50ED"/>
    <w:rsid w:val="008E65A3"/>
    <w:rsid w:val="008E69A7"/>
    <w:rsid w:val="008E76B3"/>
    <w:rsid w:val="008E7997"/>
    <w:rsid w:val="008F06E6"/>
    <w:rsid w:val="008F082E"/>
    <w:rsid w:val="008F1931"/>
    <w:rsid w:val="008F1E63"/>
    <w:rsid w:val="008F419F"/>
    <w:rsid w:val="008F4B5A"/>
    <w:rsid w:val="008F6662"/>
    <w:rsid w:val="009022AC"/>
    <w:rsid w:val="0090245A"/>
    <w:rsid w:val="0090275B"/>
    <w:rsid w:val="009044E7"/>
    <w:rsid w:val="00905EC4"/>
    <w:rsid w:val="00907594"/>
    <w:rsid w:val="00910056"/>
    <w:rsid w:val="00911A5C"/>
    <w:rsid w:val="00911EA5"/>
    <w:rsid w:val="00911FE1"/>
    <w:rsid w:val="00912A89"/>
    <w:rsid w:val="00913B18"/>
    <w:rsid w:val="00914138"/>
    <w:rsid w:val="00917C90"/>
    <w:rsid w:val="00921C54"/>
    <w:rsid w:val="009221DD"/>
    <w:rsid w:val="0092474B"/>
    <w:rsid w:val="00925D84"/>
    <w:rsid w:val="00926135"/>
    <w:rsid w:val="00926524"/>
    <w:rsid w:val="00926DA1"/>
    <w:rsid w:val="0092718A"/>
    <w:rsid w:val="009271E3"/>
    <w:rsid w:val="009310A9"/>
    <w:rsid w:val="009333A4"/>
    <w:rsid w:val="00933E70"/>
    <w:rsid w:val="009352BC"/>
    <w:rsid w:val="00935B41"/>
    <w:rsid w:val="00935E70"/>
    <w:rsid w:val="00936153"/>
    <w:rsid w:val="00936A2A"/>
    <w:rsid w:val="00937816"/>
    <w:rsid w:val="00940C35"/>
    <w:rsid w:val="0094231B"/>
    <w:rsid w:val="00942D5A"/>
    <w:rsid w:val="00943773"/>
    <w:rsid w:val="00943AA4"/>
    <w:rsid w:val="00944C12"/>
    <w:rsid w:val="009474A6"/>
    <w:rsid w:val="0095174C"/>
    <w:rsid w:val="0095325C"/>
    <w:rsid w:val="009535A9"/>
    <w:rsid w:val="00954978"/>
    <w:rsid w:val="0096302F"/>
    <w:rsid w:val="00963A52"/>
    <w:rsid w:val="009651B1"/>
    <w:rsid w:val="0096634E"/>
    <w:rsid w:val="00966584"/>
    <w:rsid w:val="009678F1"/>
    <w:rsid w:val="0097049A"/>
    <w:rsid w:val="00971367"/>
    <w:rsid w:val="00971BF3"/>
    <w:rsid w:val="0097623F"/>
    <w:rsid w:val="00981B90"/>
    <w:rsid w:val="009821A9"/>
    <w:rsid w:val="0098241C"/>
    <w:rsid w:val="00982CD1"/>
    <w:rsid w:val="009837A7"/>
    <w:rsid w:val="0098415A"/>
    <w:rsid w:val="00984569"/>
    <w:rsid w:val="009845C5"/>
    <w:rsid w:val="0098589C"/>
    <w:rsid w:val="0098618A"/>
    <w:rsid w:val="009867E5"/>
    <w:rsid w:val="009868D7"/>
    <w:rsid w:val="00986941"/>
    <w:rsid w:val="00986D3A"/>
    <w:rsid w:val="009874D7"/>
    <w:rsid w:val="009877ED"/>
    <w:rsid w:val="00987E89"/>
    <w:rsid w:val="00990465"/>
    <w:rsid w:val="00991B2D"/>
    <w:rsid w:val="00993030"/>
    <w:rsid w:val="009937A7"/>
    <w:rsid w:val="00993C54"/>
    <w:rsid w:val="009951E5"/>
    <w:rsid w:val="009955AA"/>
    <w:rsid w:val="009A2C64"/>
    <w:rsid w:val="009A30B2"/>
    <w:rsid w:val="009A3A3E"/>
    <w:rsid w:val="009A50FE"/>
    <w:rsid w:val="009A574C"/>
    <w:rsid w:val="009A6941"/>
    <w:rsid w:val="009A7194"/>
    <w:rsid w:val="009A759A"/>
    <w:rsid w:val="009B04EB"/>
    <w:rsid w:val="009B0C50"/>
    <w:rsid w:val="009B1390"/>
    <w:rsid w:val="009B187D"/>
    <w:rsid w:val="009B3207"/>
    <w:rsid w:val="009B483C"/>
    <w:rsid w:val="009B5228"/>
    <w:rsid w:val="009B56A3"/>
    <w:rsid w:val="009B5E16"/>
    <w:rsid w:val="009B633F"/>
    <w:rsid w:val="009B69FB"/>
    <w:rsid w:val="009B7928"/>
    <w:rsid w:val="009C168C"/>
    <w:rsid w:val="009C4309"/>
    <w:rsid w:val="009C5485"/>
    <w:rsid w:val="009D06AB"/>
    <w:rsid w:val="009D0822"/>
    <w:rsid w:val="009D30BB"/>
    <w:rsid w:val="009D3FD1"/>
    <w:rsid w:val="009D4EE3"/>
    <w:rsid w:val="009D6427"/>
    <w:rsid w:val="009E00BD"/>
    <w:rsid w:val="009E1605"/>
    <w:rsid w:val="009E168F"/>
    <w:rsid w:val="009E1792"/>
    <w:rsid w:val="009E1839"/>
    <w:rsid w:val="009E1D58"/>
    <w:rsid w:val="009E3114"/>
    <w:rsid w:val="009E312C"/>
    <w:rsid w:val="009E5F61"/>
    <w:rsid w:val="009E65FB"/>
    <w:rsid w:val="009E6EA6"/>
    <w:rsid w:val="009E725A"/>
    <w:rsid w:val="009E786D"/>
    <w:rsid w:val="009F0108"/>
    <w:rsid w:val="009F1120"/>
    <w:rsid w:val="009F130F"/>
    <w:rsid w:val="009F1CCC"/>
    <w:rsid w:val="009F43BC"/>
    <w:rsid w:val="009F448F"/>
    <w:rsid w:val="009F487C"/>
    <w:rsid w:val="009F56C0"/>
    <w:rsid w:val="009F594A"/>
    <w:rsid w:val="009F7272"/>
    <w:rsid w:val="009F7AD5"/>
    <w:rsid w:val="009F7BEE"/>
    <w:rsid w:val="00A008EA"/>
    <w:rsid w:val="00A01712"/>
    <w:rsid w:val="00A02501"/>
    <w:rsid w:val="00A0314A"/>
    <w:rsid w:val="00A036C5"/>
    <w:rsid w:val="00A0477C"/>
    <w:rsid w:val="00A04A39"/>
    <w:rsid w:val="00A04DF0"/>
    <w:rsid w:val="00A04F99"/>
    <w:rsid w:val="00A0653D"/>
    <w:rsid w:val="00A1149D"/>
    <w:rsid w:val="00A12130"/>
    <w:rsid w:val="00A129BF"/>
    <w:rsid w:val="00A12BCC"/>
    <w:rsid w:val="00A13586"/>
    <w:rsid w:val="00A136EB"/>
    <w:rsid w:val="00A13780"/>
    <w:rsid w:val="00A179CC"/>
    <w:rsid w:val="00A20138"/>
    <w:rsid w:val="00A205F4"/>
    <w:rsid w:val="00A21E3B"/>
    <w:rsid w:val="00A23646"/>
    <w:rsid w:val="00A26A36"/>
    <w:rsid w:val="00A26ACE"/>
    <w:rsid w:val="00A27A44"/>
    <w:rsid w:val="00A27BD5"/>
    <w:rsid w:val="00A303BE"/>
    <w:rsid w:val="00A3063D"/>
    <w:rsid w:val="00A30EDD"/>
    <w:rsid w:val="00A35CBD"/>
    <w:rsid w:val="00A36972"/>
    <w:rsid w:val="00A406A5"/>
    <w:rsid w:val="00A41E26"/>
    <w:rsid w:val="00A41FA6"/>
    <w:rsid w:val="00A42622"/>
    <w:rsid w:val="00A43B28"/>
    <w:rsid w:val="00A4548B"/>
    <w:rsid w:val="00A46BCD"/>
    <w:rsid w:val="00A46F1B"/>
    <w:rsid w:val="00A472C8"/>
    <w:rsid w:val="00A47AB6"/>
    <w:rsid w:val="00A47FCF"/>
    <w:rsid w:val="00A51864"/>
    <w:rsid w:val="00A51EF5"/>
    <w:rsid w:val="00A522FC"/>
    <w:rsid w:val="00A52DCE"/>
    <w:rsid w:val="00A53295"/>
    <w:rsid w:val="00A53305"/>
    <w:rsid w:val="00A53F9D"/>
    <w:rsid w:val="00A54AEB"/>
    <w:rsid w:val="00A54B60"/>
    <w:rsid w:val="00A54F28"/>
    <w:rsid w:val="00A5502A"/>
    <w:rsid w:val="00A576DD"/>
    <w:rsid w:val="00A5778F"/>
    <w:rsid w:val="00A57AE2"/>
    <w:rsid w:val="00A57EB2"/>
    <w:rsid w:val="00A629EA"/>
    <w:rsid w:val="00A62A31"/>
    <w:rsid w:val="00A63B4A"/>
    <w:rsid w:val="00A65A34"/>
    <w:rsid w:val="00A6614E"/>
    <w:rsid w:val="00A66FF4"/>
    <w:rsid w:val="00A67EE8"/>
    <w:rsid w:val="00A67FA7"/>
    <w:rsid w:val="00A735D4"/>
    <w:rsid w:val="00A756B2"/>
    <w:rsid w:val="00A7769D"/>
    <w:rsid w:val="00A77EAC"/>
    <w:rsid w:val="00A80987"/>
    <w:rsid w:val="00A82435"/>
    <w:rsid w:val="00A82902"/>
    <w:rsid w:val="00A8490D"/>
    <w:rsid w:val="00A861DC"/>
    <w:rsid w:val="00A8671B"/>
    <w:rsid w:val="00A87016"/>
    <w:rsid w:val="00A8774A"/>
    <w:rsid w:val="00A91C9D"/>
    <w:rsid w:val="00A91E0D"/>
    <w:rsid w:val="00A92BF7"/>
    <w:rsid w:val="00A92CC9"/>
    <w:rsid w:val="00A93EFA"/>
    <w:rsid w:val="00A947B5"/>
    <w:rsid w:val="00A955F3"/>
    <w:rsid w:val="00A95FF0"/>
    <w:rsid w:val="00A970F0"/>
    <w:rsid w:val="00AA141D"/>
    <w:rsid w:val="00AA396F"/>
    <w:rsid w:val="00AB0311"/>
    <w:rsid w:val="00AB1111"/>
    <w:rsid w:val="00AB20E1"/>
    <w:rsid w:val="00AB33EA"/>
    <w:rsid w:val="00AB38EB"/>
    <w:rsid w:val="00AB3A2B"/>
    <w:rsid w:val="00AB49E1"/>
    <w:rsid w:val="00AB538E"/>
    <w:rsid w:val="00AB659C"/>
    <w:rsid w:val="00AB6EC0"/>
    <w:rsid w:val="00AB6FF5"/>
    <w:rsid w:val="00AB75C3"/>
    <w:rsid w:val="00AB78DD"/>
    <w:rsid w:val="00AC1C54"/>
    <w:rsid w:val="00AC2CE9"/>
    <w:rsid w:val="00AC302B"/>
    <w:rsid w:val="00AC50EC"/>
    <w:rsid w:val="00AC57F8"/>
    <w:rsid w:val="00AC768D"/>
    <w:rsid w:val="00AC7CD0"/>
    <w:rsid w:val="00AD082D"/>
    <w:rsid w:val="00AD1D15"/>
    <w:rsid w:val="00AD224E"/>
    <w:rsid w:val="00AD2F96"/>
    <w:rsid w:val="00AD320E"/>
    <w:rsid w:val="00AD4BFC"/>
    <w:rsid w:val="00AD5DC4"/>
    <w:rsid w:val="00AD6791"/>
    <w:rsid w:val="00AE329C"/>
    <w:rsid w:val="00AE36B3"/>
    <w:rsid w:val="00AE3BEB"/>
    <w:rsid w:val="00AE3ED5"/>
    <w:rsid w:val="00AE43DB"/>
    <w:rsid w:val="00AE5364"/>
    <w:rsid w:val="00AE5A1C"/>
    <w:rsid w:val="00AE7A20"/>
    <w:rsid w:val="00AF1725"/>
    <w:rsid w:val="00AF21EA"/>
    <w:rsid w:val="00AF2337"/>
    <w:rsid w:val="00AF292F"/>
    <w:rsid w:val="00AF29E2"/>
    <w:rsid w:val="00AF2D3B"/>
    <w:rsid w:val="00AF3854"/>
    <w:rsid w:val="00AF57DC"/>
    <w:rsid w:val="00AF6729"/>
    <w:rsid w:val="00B006ED"/>
    <w:rsid w:val="00B05121"/>
    <w:rsid w:val="00B0524A"/>
    <w:rsid w:val="00B05B74"/>
    <w:rsid w:val="00B06C3C"/>
    <w:rsid w:val="00B113CA"/>
    <w:rsid w:val="00B13B9D"/>
    <w:rsid w:val="00B15488"/>
    <w:rsid w:val="00B1575D"/>
    <w:rsid w:val="00B16ED1"/>
    <w:rsid w:val="00B17210"/>
    <w:rsid w:val="00B20566"/>
    <w:rsid w:val="00B205A0"/>
    <w:rsid w:val="00B20892"/>
    <w:rsid w:val="00B20F58"/>
    <w:rsid w:val="00B220B7"/>
    <w:rsid w:val="00B22460"/>
    <w:rsid w:val="00B23055"/>
    <w:rsid w:val="00B254FE"/>
    <w:rsid w:val="00B2588D"/>
    <w:rsid w:val="00B31BE5"/>
    <w:rsid w:val="00B32AD9"/>
    <w:rsid w:val="00B33445"/>
    <w:rsid w:val="00B34D67"/>
    <w:rsid w:val="00B34F51"/>
    <w:rsid w:val="00B37058"/>
    <w:rsid w:val="00B374E1"/>
    <w:rsid w:val="00B402A1"/>
    <w:rsid w:val="00B410AC"/>
    <w:rsid w:val="00B42AA8"/>
    <w:rsid w:val="00B42FC3"/>
    <w:rsid w:val="00B44493"/>
    <w:rsid w:val="00B45C7E"/>
    <w:rsid w:val="00B462EB"/>
    <w:rsid w:val="00B4693E"/>
    <w:rsid w:val="00B4697C"/>
    <w:rsid w:val="00B475B7"/>
    <w:rsid w:val="00B51603"/>
    <w:rsid w:val="00B522AC"/>
    <w:rsid w:val="00B52C28"/>
    <w:rsid w:val="00B5315B"/>
    <w:rsid w:val="00B540CC"/>
    <w:rsid w:val="00B5491B"/>
    <w:rsid w:val="00B5548D"/>
    <w:rsid w:val="00B55606"/>
    <w:rsid w:val="00B55D78"/>
    <w:rsid w:val="00B62262"/>
    <w:rsid w:val="00B630FE"/>
    <w:rsid w:val="00B63C6F"/>
    <w:rsid w:val="00B63E0E"/>
    <w:rsid w:val="00B644C8"/>
    <w:rsid w:val="00B65547"/>
    <w:rsid w:val="00B65F85"/>
    <w:rsid w:val="00B6658D"/>
    <w:rsid w:val="00B67C14"/>
    <w:rsid w:val="00B67D78"/>
    <w:rsid w:val="00B70448"/>
    <w:rsid w:val="00B7053D"/>
    <w:rsid w:val="00B72AF1"/>
    <w:rsid w:val="00B72F68"/>
    <w:rsid w:val="00B746E9"/>
    <w:rsid w:val="00B74E9B"/>
    <w:rsid w:val="00B7570A"/>
    <w:rsid w:val="00B75F13"/>
    <w:rsid w:val="00B7713F"/>
    <w:rsid w:val="00B801CF"/>
    <w:rsid w:val="00B80721"/>
    <w:rsid w:val="00B810EF"/>
    <w:rsid w:val="00B8333B"/>
    <w:rsid w:val="00B834AE"/>
    <w:rsid w:val="00B83897"/>
    <w:rsid w:val="00B8397A"/>
    <w:rsid w:val="00B83E0B"/>
    <w:rsid w:val="00B84DFC"/>
    <w:rsid w:val="00B84FF8"/>
    <w:rsid w:val="00B86176"/>
    <w:rsid w:val="00B877A5"/>
    <w:rsid w:val="00B90F2B"/>
    <w:rsid w:val="00B910A1"/>
    <w:rsid w:val="00B917D8"/>
    <w:rsid w:val="00B92361"/>
    <w:rsid w:val="00B94BC3"/>
    <w:rsid w:val="00B94D78"/>
    <w:rsid w:val="00B9547B"/>
    <w:rsid w:val="00B9622E"/>
    <w:rsid w:val="00B964DB"/>
    <w:rsid w:val="00B9726F"/>
    <w:rsid w:val="00BA0FCE"/>
    <w:rsid w:val="00BA2C72"/>
    <w:rsid w:val="00BA39CA"/>
    <w:rsid w:val="00BA3A97"/>
    <w:rsid w:val="00BA406F"/>
    <w:rsid w:val="00BA4228"/>
    <w:rsid w:val="00BA466F"/>
    <w:rsid w:val="00BB04A3"/>
    <w:rsid w:val="00BB0828"/>
    <w:rsid w:val="00BB1296"/>
    <w:rsid w:val="00BB1661"/>
    <w:rsid w:val="00BB1BBE"/>
    <w:rsid w:val="00BB3F18"/>
    <w:rsid w:val="00BB50A9"/>
    <w:rsid w:val="00BB5658"/>
    <w:rsid w:val="00BB57CB"/>
    <w:rsid w:val="00BB639D"/>
    <w:rsid w:val="00BB6ABF"/>
    <w:rsid w:val="00BC000F"/>
    <w:rsid w:val="00BC2674"/>
    <w:rsid w:val="00BC2C59"/>
    <w:rsid w:val="00BC5630"/>
    <w:rsid w:val="00BC61A9"/>
    <w:rsid w:val="00BC6D28"/>
    <w:rsid w:val="00BC781B"/>
    <w:rsid w:val="00BD03DF"/>
    <w:rsid w:val="00BD1297"/>
    <w:rsid w:val="00BD18DA"/>
    <w:rsid w:val="00BD2223"/>
    <w:rsid w:val="00BD265A"/>
    <w:rsid w:val="00BD27E6"/>
    <w:rsid w:val="00BD4331"/>
    <w:rsid w:val="00BD51E6"/>
    <w:rsid w:val="00BD5AFE"/>
    <w:rsid w:val="00BD5E7E"/>
    <w:rsid w:val="00BD7726"/>
    <w:rsid w:val="00BD7FBA"/>
    <w:rsid w:val="00BE13DA"/>
    <w:rsid w:val="00BE52D8"/>
    <w:rsid w:val="00BF082E"/>
    <w:rsid w:val="00BF0CAA"/>
    <w:rsid w:val="00BF45A7"/>
    <w:rsid w:val="00BF6133"/>
    <w:rsid w:val="00BF66E8"/>
    <w:rsid w:val="00C00AAB"/>
    <w:rsid w:val="00C00BC1"/>
    <w:rsid w:val="00C00D98"/>
    <w:rsid w:val="00C012A6"/>
    <w:rsid w:val="00C01957"/>
    <w:rsid w:val="00C026C4"/>
    <w:rsid w:val="00C039A4"/>
    <w:rsid w:val="00C04F37"/>
    <w:rsid w:val="00C065CD"/>
    <w:rsid w:val="00C06CEE"/>
    <w:rsid w:val="00C07409"/>
    <w:rsid w:val="00C07D82"/>
    <w:rsid w:val="00C1070D"/>
    <w:rsid w:val="00C10D1D"/>
    <w:rsid w:val="00C11B9E"/>
    <w:rsid w:val="00C20742"/>
    <w:rsid w:val="00C21455"/>
    <w:rsid w:val="00C21929"/>
    <w:rsid w:val="00C226E7"/>
    <w:rsid w:val="00C227EA"/>
    <w:rsid w:val="00C23771"/>
    <w:rsid w:val="00C2484B"/>
    <w:rsid w:val="00C26C7B"/>
    <w:rsid w:val="00C27060"/>
    <w:rsid w:val="00C27F97"/>
    <w:rsid w:val="00C3125E"/>
    <w:rsid w:val="00C31A17"/>
    <w:rsid w:val="00C31DEF"/>
    <w:rsid w:val="00C352B8"/>
    <w:rsid w:val="00C3595F"/>
    <w:rsid w:val="00C35EC9"/>
    <w:rsid w:val="00C37C2D"/>
    <w:rsid w:val="00C40593"/>
    <w:rsid w:val="00C4338D"/>
    <w:rsid w:val="00C433C3"/>
    <w:rsid w:val="00C43AB0"/>
    <w:rsid w:val="00C43F0E"/>
    <w:rsid w:val="00C44E9C"/>
    <w:rsid w:val="00C45104"/>
    <w:rsid w:val="00C506EE"/>
    <w:rsid w:val="00C50D97"/>
    <w:rsid w:val="00C51A2D"/>
    <w:rsid w:val="00C52BB0"/>
    <w:rsid w:val="00C52C5E"/>
    <w:rsid w:val="00C539FD"/>
    <w:rsid w:val="00C53CE6"/>
    <w:rsid w:val="00C54B55"/>
    <w:rsid w:val="00C60F41"/>
    <w:rsid w:val="00C60FF2"/>
    <w:rsid w:val="00C61D79"/>
    <w:rsid w:val="00C6252E"/>
    <w:rsid w:val="00C646FC"/>
    <w:rsid w:val="00C659FB"/>
    <w:rsid w:val="00C66012"/>
    <w:rsid w:val="00C66351"/>
    <w:rsid w:val="00C663C3"/>
    <w:rsid w:val="00C66531"/>
    <w:rsid w:val="00C670B1"/>
    <w:rsid w:val="00C67D8C"/>
    <w:rsid w:val="00C718B0"/>
    <w:rsid w:val="00C72957"/>
    <w:rsid w:val="00C74F8E"/>
    <w:rsid w:val="00C760E7"/>
    <w:rsid w:val="00C76CD5"/>
    <w:rsid w:val="00C779F4"/>
    <w:rsid w:val="00C77C00"/>
    <w:rsid w:val="00C813B5"/>
    <w:rsid w:val="00C81A5D"/>
    <w:rsid w:val="00C81C69"/>
    <w:rsid w:val="00C824BA"/>
    <w:rsid w:val="00C83415"/>
    <w:rsid w:val="00C8409F"/>
    <w:rsid w:val="00C841C6"/>
    <w:rsid w:val="00C87BDD"/>
    <w:rsid w:val="00C907D5"/>
    <w:rsid w:val="00C907F1"/>
    <w:rsid w:val="00C909A9"/>
    <w:rsid w:val="00C9146F"/>
    <w:rsid w:val="00C9207C"/>
    <w:rsid w:val="00C93F4D"/>
    <w:rsid w:val="00C96C5C"/>
    <w:rsid w:val="00C974BF"/>
    <w:rsid w:val="00C97F07"/>
    <w:rsid w:val="00CA1AA1"/>
    <w:rsid w:val="00CA1DB1"/>
    <w:rsid w:val="00CA2E63"/>
    <w:rsid w:val="00CA3046"/>
    <w:rsid w:val="00CA4958"/>
    <w:rsid w:val="00CA5F19"/>
    <w:rsid w:val="00CA6710"/>
    <w:rsid w:val="00CA6915"/>
    <w:rsid w:val="00CA7A9E"/>
    <w:rsid w:val="00CB089D"/>
    <w:rsid w:val="00CB0C54"/>
    <w:rsid w:val="00CB177A"/>
    <w:rsid w:val="00CB200D"/>
    <w:rsid w:val="00CB2796"/>
    <w:rsid w:val="00CB2D62"/>
    <w:rsid w:val="00CB39F3"/>
    <w:rsid w:val="00CB6661"/>
    <w:rsid w:val="00CC0379"/>
    <w:rsid w:val="00CC076E"/>
    <w:rsid w:val="00CC07CC"/>
    <w:rsid w:val="00CC0A6F"/>
    <w:rsid w:val="00CC0ABA"/>
    <w:rsid w:val="00CC3D2F"/>
    <w:rsid w:val="00CC4A65"/>
    <w:rsid w:val="00CC5103"/>
    <w:rsid w:val="00CC55D5"/>
    <w:rsid w:val="00CC6AB0"/>
    <w:rsid w:val="00CD0782"/>
    <w:rsid w:val="00CD0BD4"/>
    <w:rsid w:val="00CD20FD"/>
    <w:rsid w:val="00CD2B30"/>
    <w:rsid w:val="00CD2EF4"/>
    <w:rsid w:val="00CD3EC4"/>
    <w:rsid w:val="00CE1DAD"/>
    <w:rsid w:val="00CE2645"/>
    <w:rsid w:val="00CE2DDF"/>
    <w:rsid w:val="00CE4E28"/>
    <w:rsid w:val="00CE5AD8"/>
    <w:rsid w:val="00CF19F0"/>
    <w:rsid w:val="00CF1DFD"/>
    <w:rsid w:val="00CF21D8"/>
    <w:rsid w:val="00CF55DC"/>
    <w:rsid w:val="00D003E0"/>
    <w:rsid w:val="00D04E64"/>
    <w:rsid w:val="00D057D3"/>
    <w:rsid w:val="00D0617C"/>
    <w:rsid w:val="00D0666F"/>
    <w:rsid w:val="00D10172"/>
    <w:rsid w:val="00D1031F"/>
    <w:rsid w:val="00D1032A"/>
    <w:rsid w:val="00D1082A"/>
    <w:rsid w:val="00D14D46"/>
    <w:rsid w:val="00D14DB9"/>
    <w:rsid w:val="00D14F84"/>
    <w:rsid w:val="00D15F1D"/>
    <w:rsid w:val="00D16C94"/>
    <w:rsid w:val="00D17E6C"/>
    <w:rsid w:val="00D2298D"/>
    <w:rsid w:val="00D22ED8"/>
    <w:rsid w:val="00D241F6"/>
    <w:rsid w:val="00D2475C"/>
    <w:rsid w:val="00D250FB"/>
    <w:rsid w:val="00D25B8E"/>
    <w:rsid w:val="00D25E2F"/>
    <w:rsid w:val="00D303BE"/>
    <w:rsid w:val="00D30E22"/>
    <w:rsid w:val="00D314A8"/>
    <w:rsid w:val="00D318F1"/>
    <w:rsid w:val="00D31925"/>
    <w:rsid w:val="00D31E66"/>
    <w:rsid w:val="00D320BF"/>
    <w:rsid w:val="00D3307C"/>
    <w:rsid w:val="00D34477"/>
    <w:rsid w:val="00D34B02"/>
    <w:rsid w:val="00D3501C"/>
    <w:rsid w:val="00D351B2"/>
    <w:rsid w:val="00D3521E"/>
    <w:rsid w:val="00D363CE"/>
    <w:rsid w:val="00D36FCC"/>
    <w:rsid w:val="00D37DAC"/>
    <w:rsid w:val="00D40482"/>
    <w:rsid w:val="00D409F0"/>
    <w:rsid w:val="00D443E2"/>
    <w:rsid w:val="00D50161"/>
    <w:rsid w:val="00D51A0D"/>
    <w:rsid w:val="00D52C4A"/>
    <w:rsid w:val="00D53405"/>
    <w:rsid w:val="00D53491"/>
    <w:rsid w:val="00D5460D"/>
    <w:rsid w:val="00D54B3A"/>
    <w:rsid w:val="00D556C2"/>
    <w:rsid w:val="00D5699B"/>
    <w:rsid w:val="00D573B8"/>
    <w:rsid w:val="00D601C7"/>
    <w:rsid w:val="00D603F4"/>
    <w:rsid w:val="00D610DE"/>
    <w:rsid w:val="00D62393"/>
    <w:rsid w:val="00D6262B"/>
    <w:rsid w:val="00D632A5"/>
    <w:rsid w:val="00D634EC"/>
    <w:rsid w:val="00D65121"/>
    <w:rsid w:val="00D65152"/>
    <w:rsid w:val="00D65B62"/>
    <w:rsid w:val="00D65E42"/>
    <w:rsid w:val="00D6667E"/>
    <w:rsid w:val="00D73AE3"/>
    <w:rsid w:val="00D73E94"/>
    <w:rsid w:val="00D74E14"/>
    <w:rsid w:val="00D75141"/>
    <w:rsid w:val="00D754C6"/>
    <w:rsid w:val="00D80529"/>
    <w:rsid w:val="00D80DA4"/>
    <w:rsid w:val="00D811B2"/>
    <w:rsid w:val="00D816E7"/>
    <w:rsid w:val="00D81D8E"/>
    <w:rsid w:val="00D830EF"/>
    <w:rsid w:val="00D844E3"/>
    <w:rsid w:val="00D8647D"/>
    <w:rsid w:val="00D86B57"/>
    <w:rsid w:val="00D87163"/>
    <w:rsid w:val="00D87B5B"/>
    <w:rsid w:val="00D91ADA"/>
    <w:rsid w:val="00D91FD8"/>
    <w:rsid w:val="00D9254B"/>
    <w:rsid w:val="00D946A2"/>
    <w:rsid w:val="00D9481C"/>
    <w:rsid w:val="00D9595E"/>
    <w:rsid w:val="00D97034"/>
    <w:rsid w:val="00DA1A75"/>
    <w:rsid w:val="00DA1B96"/>
    <w:rsid w:val="00DA24F2"/>
    <w:rsid w:val="00DA3AFF"/>
    <w:rsid w:val="00DA4563"/>
    <w:rsid w:val="00DA49A6"/>
    <w:rsid w:val="00DA53E9"/>
    <w:rsid w:val="00DA5E94"/>
    <w:rsid w:val="00DA76D2"/>
    <w:rsid w:val="00DA7C43"/>
    <w:rsid w:val="00DB23DE"/>
    <w:rsid w:val="00DB256B"/>
    <w:rsid w:val="00DB2F79"/>
    <w:rsid w:val="00DB381C"/>
    <w:rsid w:val="00DB5DCC"/>
    <w:rsid w:val="00DB76AE"/>
    <w:rsid w:val="00DB787E"/>
    <w:rsid w:val="00DB7BE6"/>
    <w:rsid w:val="00DB7E1E"/>
    <w:rsid w:val="00DC0B3F"/>
    <w:rsid w:val="00DC0F84"/>
    <w:rsid w:val="00DC2E3F"/>
    <w:rsid w:val="00DC41D2"/>
    <w:rsid w:val="00DC42CC"/>
    <w:rsid w:val="00DC74FB"/>
    <w:rsid w:val="00DC7BD2"/>
    <w:rsid w:val="00DD22CD"/>
    <w:rsid w:val="00DD29F3"/>
    <w:rsid w:val="00DD3DC9"/>
    <w:rsid w:val="00DD50A0"/>
    <w:rsid w:val="00DD5479"/>
    <w:rsid w:val="00DD693F"/>
    <w:rsid w:val="00DD6C96"/>
    <w:rsid w:val="00DD712A"/>
    <w:rsid w:val="00DE08B1"/>
    <w:rsid w:val="00DE0E5A"/>
    <w:rsid w:val="00DE2717"/>
    <w:rsid w:val="00DE4BE3"/>
    <w:rsid w:val="00DE56E8"/>
    <w:rsid w:val="00DE5AB1"/>
    <w:rsid w:val="00DE6969"/>
    <w:rsid w:val="00DE6B92"/>
    <w:rsid w:val="00DF04A4"/>
    <w:rsid w:val="00DF11BD"/>
    <w:rsid w:val="00DF14B0"/>
    <w:rsid w:val="00DF46D1"/>
    <w:rsid w:val="00DF57EB"/>
    <w:rsid w:val="00DF6D73"/>
    <w:rsid w:val="00DF7939"/>
    <w:rsid w:val="00DF7C7B"/>
    <w:rsid w:val="00E01287"/>
    <w:rsid w:val="00E020B9"/>
    <w:rsid w:val="00E022E8"/>
    <w:rsid w:val="00E02E6D"/>
    <w:rsid w:val="00E03447"/>
    <w:rsid w:val="00E043B9"/>
    <w:rsid w:val="00E06FE8"/>
    <w:rsid w:val="00E10B18"/>
    <w:rsid w:val="00E127E1"/>
    <w:rsid w:val="00E130AB"/>
    <w:rsid w:val="00E13D5D"/>
    <w:rsid w:val="00E13DDF"/>
    <w:rsid w:val="00E16ABE"/>
    <w:rsid w:val="00E16D4E"/>
    <w:rsid w:val="00E1717B"/>
    <w:rsid w:val="00E17F6A"/>
    <w:rsid w:val="00E20316"/>
    <w:rsid w:val="00E2249A"/>
    <w:rsid w:val="00E2399F"/>
    <w:rsid w:val="00E24068"/>
    <w:rsid w:val="00E24EE9"/>
    <w:rsid w:val="00E25CD6"/>
    <w:rsid w:val="00E27FF3"/>
    <w:rsid w:val="00E32269"/>
    <w:rsid w:val="00E32649"/>
    <w:rsid w:val="00E32668"/>
    <w:rsid w:val="00E3350F"/>
    <w:rsid w:val="00E33F94"/>
    <w:rsid w:val="00E3538B"/>
    <w:rsid w:val="00E36C89"/>
    <w:rsid w:val="00E37AE8"/>
    <w:rsid w:val="00E4096F"/>
    <w:rsid w:val="00E41105"/>
    <w:rsid w:val="00E423BD"/>
    <w:rsid w:val="00E42602"/>
    <w:rsid w:val="00E43241"/>
    <w:rsid w:val="00E43A3A"/>
    <w:rsid w:val="00E441CB"/>
    <w:rsid w:val="00E44311"/>
    <w:rsid w:val="00E4573A"/>
    <w:rsid w:val="00E45B12"/>
    <w:rsid w:val="00E52176"/>
    <w:rsid w:val="00E524AA"/>
    <w:rsid w:val="00E5294D"/>
    <w:rsid w:val="00E539FF"/>
    <w:rsid w:val="00E55CB8"/>
    <w:rsid w:val="00E565D1"/>
    <w:rsid w:val="00E6046B"/>
    <w:rsid w:val="00E6180B"/>
    <w:rsid w:val="00E61DAF"/>
    <w:rsid w:val="00E62166"/>
    <w:rsid w:val="00E62D36"/>
    <w:rsid w:val="00E6723E"/>
    <w:rsid w:val="00E70EF0"/>
    <w:rsid w:val="00E71D9D"/>
    <w:rsid w:val="00E71ED8"/>
    <w:rsid w:val="00E73514"/>
    <w:rsid w:val="00E76F5B"/>
    <w:rsid w:val="00E770AE"/>
    <w:rsid w:val="00E80F45"/>
    <w:rsid w:val="00E82022"/>
    <w:rsid w:val="00E825ED"/>
    <w:rsid w:val="00E83260"/>
    <w:rsid w:val="00E85293"/>
    <w:rsid w:val="00E86444"/>
    <w:rsid w:val="00E873C3"/>
    <w:rsid w:val="00E91D25"/>
    <w:rsid w:val="00E92698"/>
    <w:rsid w:val="00E93BA9"/>
    <w:rsid w:val="00E93FDB"/>
    <w:rsid w:val="00E96208"/>
    <w:rsid w:val="00E96B02"/>
    <w:rsid w:val="00EA09C3"/>
    <w:rsid w:val="00EA0A4C"/>
    <w:rsid w:val="00EA1A78"/>
    <w:rsid w:val="00EA22FF"/>
    <w:rsid w:val="00EA2364"/>
    <w:rsid w:val="00EA2DFC"/>
    <w:rsid w:val="00EA33E5"/>
    <w:rsid w:val="00EA4DB7"/>
    <w:rsid w:val="00EA5069"/>
    <w:rsid w:val="00EA58DF"/>
    <w:rsid w:val="00EA5B8A"/>
    <w:rsid w:val="00EA6455"/>
    <w:rsid w:val="00EA6B81"/>
    <w:rsid w:val="00EB05A7"/>
    <w:rsid w:val="00EB0612"/>
    <w:rsid w:val="00EB150D"/>
    <w:rsid w:val="00EB2F08"/>
    <w:rsid w:val="00EB4454"/>
    <w:rsid w:val="00EB4B4F"/>
    <w:rsid w:val="00EB4C00"/>
    <w:rsid w:val="00EC1A0D"/>
    <w:rsid w:val="00EC3E9F"/>
    <w:rsid w:val="00EC6034"/>
    <w:rsid w:val="00EC6999"/>
    <w:rsid w:val="00EC77DA"/>
    <w:rsid w:val="00ED02DF"/>
    <w:rsid w:val="00ED4A08"/>
    <w:rsid w:val="00ED5C79"/>
    <w:rsid w:val="00EE0FFF"/>
    <w:rsid w:val="00EE193D"/>
    <w:rsid w:val="00EE3181"/>
    <w:rsid w:val="00EE3F3C"/>
    <w:rsid w:val="00EE5E02"/>
    <w:rsid w:val="00EE65CA"/>
    <w:rsid w:val="00EE6851"/>
    <w:rsid w:val="00EE68B2"/>
    <w:rsid w:val="00EE6EC4"/>
    <w:rsid w:val="00EF0527"/>
    <w:rsid w:val="00EF1908"/>
    <w:rsid w:val="00EF3679"/>
    <w:rsid w:val="00EF3FF8"/>
    <w:rsid w:val="00EF4DB2"/>
    <w:rsid w:val="00EF4FFD"/>
    <w:rsid w:val="00EF5104"/>
    <w:rsid w:val="00EF6BA6"/>
    <w:rsid w:val="00EF7E79"/>
    <w:rsid w:val="00F00254"/>
    <w:rsid w:val="00F01C1A"/>
    <w:rsid w:val="00F02179"/>
    <w:rsid w:val="00F03280"/>
    <w:rsid w:val="00F0404F"/>
    <w:rsid w:val="00F05317"/>
    <w:rsid w:val="00F06168"/>
    <w:rsid w:val="00F06234"/>
    <w:rsid w:val="00F07897"/>
    <w:rsid w:val="00F07C68"/>
    <w:rsid w:val="00F10B76"/>
    <w:rsid w:val="00F11CC8"/>
    <w:rsid w:val="00F11F86"/>
    <w:rsid w:val="00F1226A"/>
    <w:rsid w:val="00F142AE"/>
    <w:rsid w:val="00F14378"/>
    <w:rsid w:val="00F152B4"/>
    <w:rsid w:val="00F16723"/>
    <w:rsid w:val="00F16BD2"/>
    <w:rsid w:val="00F16DF8"/>
    <w:rsid w:val="00F17411"/>
    <w:rsid w:val="00F17A6D"/>
    <w:rsid w:val="00F206EA"/>
    <w:rsid w:val="00F21382"/>
    <w:rsid w:val="00F23451"/>
    <w:rsid w:val="00F25C16"/>
    <w:rsid w:val="00F25D78"/>
    <w:rsid w:val="00F26634"/>
    <w:rsid w:val="00F26FBB"/>
    <w:rsid w:val="00F2719F"/>
    <w:rsid w:val="00F272C4"/>
    <w:rsid w:val="00F27E47"/>
    <w:rsid w:val="00F30907"/>
    <w:rsid w:val="00F31D5F"/>
    <w:rsid w:val="00F32B87"/>
    <w:rsid w:val="00F32DAF"/>
    <w:rsid w:val="00F32FC0"/>
    <w:rsid w:val="00F33D9D"/>
    <w:rsid w:val="00F350B3"/>
    <w:rsid w:val="00F3608B"/>
    <w:rsid w:val="00F37DEA"/>
    <w:rsid w:val="00F415A3"/>
    <w:rsid w:val="00F420A5"/>
    <w:rsid w:val="00F42E45"/>
    <w:rsid w:val="00F42FB1"/>
    <w:rsid w:val="00F439AE"/>
    <w:rsid w:val="00F43E73"/>
    <w:rsid w:val="00F4466B"/>
    <w:rsid w:val="00F44DCD"/>
    <w:rsid w:val="00F4520C"/>
    <w:rsid w:val="00F45816"/>
    <w:rsid w:val="00F47AEB"/>
    <w:rsid w:val="00F47BA2"/>
    <w:rsid w:val="00F47D67"/>
    <w:rsid w:val="00F47E5D"/>
    <w:rsid w:val="00F5018A"/>
    <w:rsid w:val="00F51067"/>
    <w:rsid w:val="00F51355"/>
    <w:rsid w:val="00F52776"/>
    <w:rsid w:val="00F52FD8"/>
    <w:rsid w:val="00F60192"/>
    <w:rsid w:val="00F60337"/>
    <w:rsid w:val="00F609A1"/>
    <w:rsid w:val="00F60A0F"/>
    <w:rsid w:val="00F61E04"/>
    <w:rsid w:val="00F645BC"/>
    <w:rsid w:val="00F67F37"/>
    <w:rsid w:val="00F70053"/>
    <w:rsid w:val="00F7085F"/>
    <w:rsid w:val="00F70E79"/>
    <w:rsid w:val="00F71F38"/>
    <w:rsid w:val="00F73CA2"/>
    <w:rsid w:val="00F74A7D"/>
    <w:rsid w:val="00F76FB8"/>
    <w:rsid w:val="00F770CA"/>
    <w:rsid w:val="00F77187"/>
    <w:rsid w:val="00F77329"/>
    <w:rsid w:val="00F7781A"/>
    <w:rsid w:val="00F77DE7"/>
    <w:rsid w:val="00F80ECE"/>
    <w:rsid w:val="00F8690F"/>
    <w:rsid w:val="00F87216"/>
    <w:rsid w:val="00F8793D"/>
    <w:rsid w:val="00F90112"/>
    <w:rsid w:val="00F90E9D"/>
    <w:rsid w:val="00F91C32"/>
    <w:rsid w:val="00F91E70"/>
    <w:rsid w:val="00F927BA"/>
    <w:rsid w:val="00F927FA"/>
    <w:rsid w:val="00F92FE2"/>
    <w:rsid w:val="00F93CB7"/>
    <w:rsid w:val="00F94F2E"/>
    <w:rsid w:val="00F95462"/>
    <w:rsid w:val="00F96B21"/>
    <w:rsid w:val="00F97E35"/>
    <w:rsid w:val="00F97FEB"/>
    <w:rsid w:val="00FA038C"/>
    <w:rsid w:val="00FA23F2"/>
    <w:rsid w:val="00FA3433"/>
    <w:rsid w:val="00FA346D"/>
    <w:rsid w:val="00FA434D"/>
    <w:rsid w:val="00FA6393"/>
    <w:rsid w:val="00FB0D10"/>
    <w:rsid w:val="00FB103F"/>
    <w:rsid w:val="00FB1F34"/>
    <w:rsid w:val="00FB203D"/>
    <w:rsid w:val="00FB2869"/>
    <w:rsid w:val="00FB430E"/>
    <w:rsid w:val="00FB4576"/>
    <w:rsid w:val="00FB76AD"/>
    <w:rsid w:val="00FC10C3"/>
    <w:rsid w:val="00FC36A1"/>
    <w:rsid w:val="00FC3AC4"/>
    <w:rsid w:val="00FC3C91"/>
    <w:rsid w:val="00FC46BF"/>
    <w:rsid w:val="00FC4F0F"/>
    <w:rsid w:val="00FC67A1"/>
    <w:rsid w:val="00FD0B1A"/>
    <w:rsid w:val="00FD12B5"/>
    <w:rsid w:val="00FD3A3A"/>
    <w:rsid w:val="00FD7576"/>
    <w:rsid w:val="00FE0843"/>
    <w:rsid w:val="00FE171A"/>
    <w:rsid w:val="00FE1A63"/>
    <w:rsid w:val="00FE3154"/>
    <w:rsid w:val="00FE3692"/>
    <w:rsid w:val="00FE4712"/>
    <w:rsid w:val="00FE4D7F"/>
    <w:rsid w:val="00FE4FD2"/>
    <w:rsid w:val="00FE6BAA"/>
    <w:rsid w:val="00FE6BC5"/>
    <w:rsid w:val="00FF0470"/>
    <w:rsid w:val="00FF1142"/>
    <w:rsid w:val="00FF144F"/>
    <w:rsid w:val="00FF5A7D"/>
    <w:rsid w:val="00FF64E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69"/>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1A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F33D9D"/>
    <w:pPr>
      <w:suppressAutoHyphens/>
      <w:ind w:left="283" w:hanging="283"/>
    </w:pPr>
    <w:rPr>
      <w:rFonts w:ascii="Arial" w:hAnsi="Arial"/>
      <w:lang w:eastAsia="ar-SA"/>
    </w:rPr>
  </w:style>
  <w:style w:type="paragraph" w:customStyle="1" w:styleId="CharChar1CharCharCharCharCharCharCharCharChar">
    <w:name w:val="Char Char1 Char Char Char Char Char Char Char Char Char"/>
    <w:basedOn w:val="Normal"/>
    <w:uiPriority w:val="99"/>
    <w:rsid w:val="00F33D9D"/>
    <w:pPr>
      <w:spacing w:after="160" w:line="240" w:lineRule="exact"/>
    </w:pPr>
    <w:rPr>
      <w:rFonts w:ascii="Verdana" w:hAnsi="Verdana"/>
      <w:sz w:val="20"/>
      <w:szCs w:val="20"/>
      <w:lang w:val="en-US"/>
    </w:rPr>
  </w:style>
  <w:style w:type="paragraph" w:styleId="Header">
    <w:name w:val="header"/>
    <w:basedOn w:val="Normal"/>
    <w:link w:val="HeaderChar"/>
    <w:uiPriority w:val="99"/>
    <w:rsid w:val="00F33D9D"/>
    <w:pPr>
      <w:tabs>
        <w:tab w:val="center" w:pos="4153"/>
        <w:tab w:val="right" w:pos="8306"/>
      </w:tabs>
      <w:suppressAutoHyphens/>
    </w:pPr>
    <w:rPr>
      <w:rFonts w:ascii="Arial" w:hAnsi="Arial" w:cs="Arial"/>
      <w:lang w:eastAsia="ar-SA"/>
    </w:rPr>
  </w:style>
  <w:style w:type="character" w:customStyle="1" w:styleId="HeaderChar">
    <w:name w:val="Header Char"/>
    <w:basedOn w:val="DefaultParagraphFont"/>
    <w:link w:val="Header"/>
    <w:uiPriority w:val="99"/>
    <w:locked/>
    <w:rsid w:val="00896D23"/>
    <w:rPr>
      <w:rFonts w:ascii="Arial" w:hAnsi="Arial" w:cs="Arial"/>
      <w:sz w:val="24"/>
      <w:szCs w:val="24"/>
      <w:lang w:eastAsia="ar-SA" w:bidi="ar-SA"/>
    </w:rPr>
  </w:style>
  <w:style w:type="paragraph" w:customStyle="1" w:styleId="address">
    <w:name w:val="address"/>
    <w:basedOn w:val="Normal"/>
    <w:uiPriority w:val="99"/>
    <w:rsid w:val="00297DE7"/>
    <w:pPr>
      <w:spacing w:before="100" w:beforeAutospacing="1" w:after="100" w:afterAutospacing="1"/>
    </w:pPr>
    <w:rPr>
      <w:lang w:eastAsia="en-GB"/>
    </w:rPr>
  </w:style>
  <w:style w:type="paragraph" w:styleId="List2">
    <w:name w:val="List 2"/>
    <w:basedOn w:val="Normal"/>
    <w:uiPriority w:val="99"/>
    <w:rsid w:val="00792983"/>
    <w:pPr>
      <w:suppressAutoHyphens/>
      <w:ind w:left="566" w:hanging="283"/>
    </w:pPr>
    <w:rPr>
      <w:rFonts w:ascii="Arial" w:hAnsi="Arial"/>
      <w:lang w:eastAsia="ar-SA"/>
    </w:rPr>
  </w:style>
  <w:style w:type="paragraph" w:styleId="ListParagraph">
    <w:name w:val="List Paragraph"/>
    <w:basedOn w:val="Normal"/>
    <w:uiPriority w:val="99"/>
    <w:qFormat/>
    <w:rsid w:val="003D6E4D"/>
    <w:pPr>
      <w:ind w:left="720"/>
    </w:pPr>
  </w:style>
  <w:style w:type="paragraph" w:styleId="BalloonText">
    <w:name w:val="Balloon Text"/>
    <w:basedOn w:val="Normal"/>
    <w:link w:val="BalloonTextChar"/>
    <w:uiPriority w:val="99"/>
    <w:semiHidden/>
    <w:rsid w:val="00C659FB"/>
    <w:rPr>
      <w:rFonts w:ascii="Segoe UI" w:hAnsi="Segoe UI"/>
      <w:sz w:val="18"/>
      <w:szCs w:val="18"/>
    </w:rPr>
  </w:style>
  <w:style w:type="character" w:customStyle="1" w:styleId="BalloonTextChar">
    <w:name w:val="Balloon Text Char"/>
    <w:basedOn w:val="DefaultParagraphFont"/>
    <w:link w:val="BalloonText"/>
    <w:uiPriority w:val="99"/>
    <w:semiHidden/>
    <w:locked/>
    <w:rsid w:val="00C659FB"/>
    <w:rPr>
      <w:rFonts w:ascii="Segoe UI" w:hAnsi="Segoe UI" w:cs="Times New Roman"/>
      <w:sz w:val="18"/>
      <w:lang w:eastAsia="en-US"/>
    </w:rPr>
  </w:style>
  <w:style w:type="character" w:styleId="Hyperlink">
    <w:name w:val="Hyperlink"/>
    <w:basedOn w:val="DefaultParagraphFont"/>
    <w:uiPriority w:val="99"/>
    <w:rsid w:val="00B644C8"/>
    <w:rPr>
      <w:rFonts w:cs="Times New Roman"/>
      <w:color w:val="0000FF"/>
      <w:u w:val="single"/>
    </w:rPr>
  </w:style>
  <w:style w:type="paragraph" w:customStyle="1" w:styleId="Style5">
    <w:name w:val="Style5"/>
    <w:basedOn w:val="Normal"/>
    <w:uiPriority w:val="99"/>
    <w:rsid w:val="00A63B4A"/>
    <w:pPr>
      <w:suppressAutoHyphens/>
      <w:jc w:val="center"/>
    </w:pPr>
    <w:rPr>
      <w:rFonts w:ascii="Arial" w:hAnsi="Arial" w:cs="Arial"/>
      <w:b/>
      <w:color w:val="0000FF"/>
      <w:sz w:val="44"/>
      <w:szCs w:val="44"/>
      <w:u w:val="single"/>
      <w:lang w:eastAsia="ar-SA"/>
    </w:rPr>
  </w:style>
  <w:style w:type="paragraph" w:styleId="BodyText2">
    <w:name w:val="Body Text 2"/>
    <w:basedOn w:val="Normal"/>
    <w:link w:val="BodyText2Char"/>
    <w:uiPriority w:val="99"/>
    <w:rsid w:val="00C81C69"/>
    <w:pPr>
      <w:suppressAutoHyphens/>
      <w:spacing w:after="120" w:line="480" w:lineRule="auto"/>
    </w:pPr>
    <w:rPr>
      <w:rFonts w:ascii="Arial" w:hAnsi="Arial"/>
      <w:lang w:eastAsia="ar-SA"/>
    </w:rPr>
  </w:style>
  <w:style w:type="character" w:customStyle="1" w:styleId="BodyText2Char">
    <w:name w:val="Body Text 2 Char"/>
    <w:basedOn w:val="DefaultParagraphFont"/>
    <w:link w:val="BodyText2"/>
    <w:uiPriority w:val="99"/>
    <w:locked/>
    <w:rsid w:val="00C81C69"/>
    <w:rPr>
      <w:rFonts w:ascii="Arial" w:hAnsi="Arial" w:cs="Times New Roman"/>
      <w:sz w:val="24"/>
      <w:szCs w:val="24"/>
      <w:lang w:eastAsia="ar-SA" w:bidi="ar-SA"/>
    </w:rPr>
  </w:style>
  <w:style w:type="paragraph" w:styleId="Footer">
    <w:name w:val="footer"/>
    <w:basedOn w:val="Normal"/>
    <w:link w:val="FooterChar"/>
    <w:uiPriority w:val="99"/>
    <w:rsid w:val="00533E33"/>
    <w:pPr>
      <w:tabs>
        <w:tab w:val="center" w:pos="4513"/>
        <w:tab w:val="right" w:pos="9026"/>
      </w:tabs>
    </w:pPr>
  </w:style>
  <w:style w:type="character" w:customStyle="1" w:styleId="FooterChar">
    <w:name w:val="Footer Char"/>
    <w:basedOn w:val="DefaultParagraphFont"/>
    <w:link w:val="Footer"/>
    <w:uiPriority w:val="99"/>
    <w:locked/>
    <w:rsid w:val="00533E33"/>
    <w:rPr>
      <w:rFonts w:cs="Times New Roman"/>
      <w:sz w:val="24"/>
      <w:szCs w:val="24"/>
      <w:lang w:eastAsia="en-US"/>
    </w:rPr>
  </w:style>
  <w:style w:type="paragraph" w:customStyle="1" w:styleId="Style9">
    <w:name w:val="Style9"/>
    <w:basedOn w:val="Normal"/>
    <w:autoRedefine/>
    <w:uiPriority w:val="99"/>
    <w:rsid w:val="009022AC"/>
    <w:pPr>
      <w:suppressAutoHyphens/>
      <w:jc w:val="center"/>
    </w:pPr>
    <w:rPr>
      <w:rFonts w:ascii="Franklin Gothic Medium" w:hAnsi="Franklin Gothic Medium" w:cs="Arial"/>
      <w:b/>
      <w:color w:val="0000FF"/>
      <w:sz w:val="44"/>
      <w:szCs w:val="44"/>
      <w:u w:val="single"/>
      <w:lang w:eastAsia="ar-SA"/>
    </w:rPr>
  </w:style>
  <w:style w:type="paragraph" w:styleId="FootnoteText">
    <w:name w:val="footnote text"/>
    <w:basedOn w:val="Normal"/>
    <w:link w:val="FootnoteTextChar"/>
    <w:uiPriority w:val="99"/>
    <w:rsid w:val="004E13CD"/>
    <w:pPr>
      <w:suppressAutoHyphens/>
    </w:pPr>
    <w:rPr>
      <w:rFonts w:ascii="Arial" w:hAnsi="Arial"/>
      <w:sz w:val="20"/>
      <w:szCs w:val="20"/>
      <w:lang w:eastAsia="ar-SA"/>
    </w:rPr>
  </w:style>
  <w:style w:type="character" w:customStyle="1" w:styleId="FootnoteTextChar">
    <w:name w:val="Footnote Text Char"/>
    <w:basedOn w:val="DefaultParagraphFont"/>
    <w:link w:val="FootnoteText"/>
    <w:uiPriority w:val="99"/>
    <w:locked/>
    <w:rsid w:val="004E13CD"/>
    <w:rPr>
      <w:rFonts w:ascii="Arial" w:hAnsi="Arial" w:cs="Times New Roman"/>
      <w:lang w:eastAsia="ar-SA" w:bidi="ar-SA"/>
    </w:rPr>
  </w:style>
  <w:style w:type="character" w:styleId="FootnoteReference">
    <w:name w:val="footnote reference"/>
    <w:basedOn w:val="DefaultParagraphFont"/>
    <w:uiPriority w:val="99"/>
    <w:semiHidden/>
    <w:rsid w:val="004E13CD"/>
    <w:rPr>
      <w:rFonts w:cs="Times New Roman"/>
      <w:vertAlign w:val="superscript"/>
    </w:rPr>
  </w:style>
  <w:style w:type="paragraph" w:customStyle="1" w:styleId="Default">
    <w:name w:val="Default"/>
    <w:uiPriority w:val="99"/>
    <w:rsid w:val="006E38E5"/>
    <w:pPr>
      <w:autoSpaceDE w:val="0"/>
      <w:autoSpaceDN w:val="0"/>
      <w:adjustRightInd w:val="0"/>
    </w:pPr>
    <w:rPr>
      <w:rFonts w:ascii="Verdana" w:hAnsi="Verdana" w:cs="Verdana"/>
      <w:color w:val="000000"/>
      <w:sz w:val="24"/>
      <w:szCs w:val="24"/>
    </w:rPr>
  </w:style>
  <w:style w:type="paragraph" w:customStyle="1" w:styleId="Style12">
    <w:name w:val="Style12"/>
    <w:basedOn w:val="Normal"/>
    <w:uiPriority w:val="99"/>
    <w:rsid w:val="009A6941"/>
    <w:pPr>
      <w:suppressAutoHyphens/>
      <w:ind w:right="-1054"/>
      <w:jc w:val="both"/>
    </w:pPr>
    <w:rPr>
      <w:rFonts w:ascii="Arial" w:hAnsi="Arial" w:cs="Arial"/>
      <w:lang w:eastAsia="ar-SA"/>
    </w:rPr>
  </w:style>
  <w:style w:type="character" w:styleId="FollowedHyperlink">
    <w:name w:val="FollowedHyperlink"/>
    <w:basedOn w:val="DefaultParagraphFont"/>
    <w:uiPriority w:val="99"/>
    <w:semiHidden/>
    <w:rsid w:val="005239DF"/>
    <w:rPr>
      <w:rFonts w:cs="Times New Roman"/>
      <w:color w:val="954F72"/>
      <w:u w:val="single"/>
    </w:rPr>
  </w:style>
  <w:style w:type="character" w:styleId="PageNumber">
    <w:name w:val="page number"/>
    <w:basedOn w:val="DefaultParagraphFont"/>
    <w:uiPriority w:val="99"/>
    <w:rsid w:val="009F7BEE"/>
    <w:rPr>
      <w:rFonts w:cs="Times New Roman"/>
    </w:rPr>
  </w:style>
  <w:style w:type="paragraph" w:styleId="DocumentMap">
    <w:name w:val="Document Map"/>
    <w:basedOn w:val="Normal"/>
    <w:link w:val="DocumentMapChar"/>
    <w:uiPriority w:val="99"/>
    <w:semiHidden/>
    <w:rsid w:val="00CA7A9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F6B75"/>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00420585">
      <w:marLeft w:val="0"/>
      <w:marRight w:val="0"/>
      <w:marTop w:val="0"/>
      <w:marBottom w:val="0"/>
      <w:divBdr>
        <w:top w:val="none" w:sz="0" w:space="0" w:color="auto"/>
        <w:left w:val="none" w:sz="0" w:space="0" w:color="auto"/>
        <w:bottom w:val="none" w:sz="0" w:space="0" w:color="auto"/>
        <w:right w:val="none" w:sz="0" w:space="0" w:color="auto"/>
      </w:divBdr>
    </w:div>
    <w:div w:id="100420586">
      <w:marLeft w:val="0"/>
      <w:marRight w:val="0"/>
      <w:marTop w:val="0"/>
      <w:marBottom w:val="0"/>
      <w:divBdr>
        <w:top w:val="none" w:sz="0" w:space="0" w:color="auto"/>
        <w:left w:val="none" w:sz="0" w:space="0" w:color="auto"/>
        <w:bottom w:val="none" w:sz="0" w:space="0" w:color="auto"/>
        <w:right w:val="none" w:sz="0" w:space="0" w:color="auto"/>
      </w:divBdr>
    </w:div>
    <w:div w:id="100420587">
      <w:marLeft w:val="0"/>
      <w:marRight w:val="0"/>
      <w:marTop w:val="0"/>
      <w:marBottom w:val="0"/>
      <w:divBdr>
        <w:top w:val="none" w:sz="0" w:space="0" w:color="auto"/>
        <w:left w:val="none" w:sz="0" w:space="0" w:color="auto"/>
        <w:bottom w:val="none" w:sz="0" w:space="0" w:color="auto"/>
        <w:right w:val="none" w:sz="0" w:space="0" w:color="auto"/>
      </w:divBdr>
    </w:div>
    <w:div w:id="100420588">
      <w:marLeft w:val="0"/>
      <w:marRight w:val="0"/>
      <w:marTop w:val="0"/>
      <w:marBottom w:val="0"/>
      <w:divBdr>
        <w:top w:val="none" w:sz="0" w:space="0" w:color="auto"/>
        <w:left w:val="none" w:sz="0" w:space="0" w:color="auto"/>
        <w:bottom w:val="none" w:sz="0" w:space="0" w:color="auto"/>
        <w:right w:val="none" w:sz="0" w:space="0" w:color="auto"/>
      </w:divBdr>
    </w:div>
    <w:div w:id="100420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jtheobald@btinter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1</Pages>
  <Words>456</Words>
  <Characters>2602</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 7</dc:title>
  <dc:subject/>
  <dc:creator>Clerk</dc:creator>
  <cp:keywords/>
  <dc:description/>
  <cp:lastModifiedBy>Sue</cp:lastModifiedBy>
  <cp:revision>8</cp:revision>
  <cp:lastPrinted>2018-12-15T13:37:00Z</cp:lastPrinted>
  <dcterms:created xsi:type="dcterms:W3CDTF">2018-12-15T12:43:00Z</dcterms:created>
  <dcterms:modified xsi:type="dcterms:W3CDTF">2018-12-15T13:38:00Z</dcterms:modified>
</cp:coreProperties>
</file>