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95" w:rsidRPr="00E70EF0" w:rsidRDefault="003D0C95" w:rsidP="00CA7A9E">
      <w:pPr>
        <w:ind w:left="3600"/>
        <w:outlineLvl w:val="0"/>
        <w:rPr>
          <w:rFonts w:ascii="Verdana" w:hAnsi="Verdana"/>
          <w:b/>
          <w:bCs/>
          <w:color w:val="800080"/>
          <w:sz w:val="28"/>
          <w:szCs w:val="28"/>
        </w:rPr>
      </w:pPr>
      <w:r w:rsidRPr="00E70EF0">
        <w:rPr>
          <w:rFonts w:ascii="Verdana" w:hAnsi="Verdana"/>
          <w:b/>
          <w:bCs/>
          <w:color w:val="800080"/>
          <w:sz w:val="36"/>
          <w:szCs w:val="36"/>
        </w:rPr>
        <w:t xml:space="preserve">            </w:t>
      </w:r>
      <w:r w:rsidRPr="00E70EF0">
        <w:rPr>
          <w:rFonts w:ascii="Verdana" w:hAnsi="Verdana"/>
          <w:b/>
          <w:bCs/>
          <w:color w:val="800080"/>
          <w:sz w:val="28"/>
          <w:szCs w:val="28"/>
        </w:rPr>
        <w:t>LESNEWTH PARISH MEETING.</w:t>
      </w:r>
    </w:p>
    <w:p w:rsidR="003D0C95" w:rsidRDefault="003D0C95" w:rsidP="00CA7A9E">
      <w:pPr>
        <w:jc w:val="right"/>
        <w:outlineLvl w:val="0"/>
        <w:rPr>
          <w:rFonts w:ascii="Verdana" w:hAnsi="Verdana"/>
          <w:b/>
          <w:bCs/>
          <w:color w:val="0000FF"/>
        </w:rPr>
      </w:pPr>
      <w:r w:rsidRPr="00E70EF0">
        <w:rPr>
          <w:rFonts w:ascii="Verdana" w:hAnsi="Verdana"/>
          <w:b/>
          <w:bCs/>
          <w:color w:val="0000FF"/>
          <w:sz w:val="28"/>
          <w:szCs w:val="28"/>
        </w:rPr>
        <w:tab/>
      </w:r>
      <w:r w:rsidRPr="00E70EF0">
        <w:rPr>
          <w:rFonts w:ascii="Verdana" w:hAnsi="Verdana"/>
          <w:b/>
          <w:bCs/>
          <w:color w:val="0000FF"/>
          <w:sz w:val="28"/>
          <w:szCs w:val="28"/>
        </w:rPr>
        <w:tab/>
      </w:r>
      <w:r w:rsidRPr="00E70EF0">
        <w:rPr>
          <w:rFonts w:ascii="Verdana" w:hAnsi="Verdana"/>
          <w:b/>
          <w:bCs/>
          <w:color w:val="0000FF"/>
          <w:sz w:val="28"/>
          <w:szCs w:val="28"/>
        </w:rPr>
        <w:tab/>
      </w:r>
      <w:r w:rsidRPr="00E70EF0">
        <w:rPr>
          <w:rFonts w:ascii="Verdana" w:hAnsi="Verdana"/>
          <w:b/>
          <w:bCs/>
          <w:color w:val="0000FF"/>
          <w:sz w:val="28"/>
          <w:szCs w:val="28"/>
        </w:rPr>
        <w:tab/>
      </w:r>
      <w:r w:rsidRPr="00E70EF0">
        <w:rPr>
          <w:rFonts w:ascii="Verdana" w:hAnsi="Verdana"/>
          <w:b/>
          <w:bCs/>
          <w:color w:val="0000FF"/>
        </w:rPr>
        <w:t xml:space="preserve">    </w:t>
      </w:r>
      <w:r w:rsidRPr="00E70EF0">
        <w:rPr>
          <w:rFonts w:ascii="Verdana" w:hAnsi="Verdana"/>
          <w:bCs/>
        </w:rPr>
        <w:t xml:space="preserve">Parish Clerk: S. Theobald.  </w:t>
      </w:r>
    </w:p>
    <w:p w:rsidR="003D0C95" w:rsidRPr="00E70EF0" w:rsidRDefault="003D0C95" w:rsidP="00E70EF0">
      <w:pPr>
        <w:jc w:val="right"/>
        <w:rPr>
          <w:rFonts w:ascii="Verdana" w:hAnsi="Verdana"/>
          <w:b/>
          <w:bCs/>
          <w:color w:val="0000FF"/>
        </w:rPr>
      </w:pPr>
      <w:r>
        <w:rPr>
          <w:rFonts w:ascii="Verdana" w:hAnsi="Verdana"/>
          <w:bCs/>
          <w:sz w:val="16"/>
          <w:szCs w:val="16"/>
        </w:rPr>
        <w:t>Tolcarne,</w:t>
      </w:r>
    </w:p>
    <w:p w:rsidR="003D0C95" w:rsidRDefault="003D0C95" w:rsidP="002252FC">
      <w:pPr>
        <w:ind w:left="1440" w:firstLine="720"/>
        <w:jc w:val="right"/>
        <w:rPr>
          <w:rFonts w:ascii="Verdana" w:hAnsi="Verdana"/>
          <w:bCs/>
          <w:sz w:val="16"/>
          <w:szCs w:val="16"/>
        </w:rPr>
      </w:pPr>
      <w:smartTag w:uri="urn:schemas-microsoft-com:office:smarttags" w:element="address">
        <w:smartTag w:uri="urn:schemas-microsoft-com:office:smarttags" w:element="Street">
          <w:r>
            <w:rPr>
              <w:rFonts w:ascii="Verdana" w:hAnsi="Verdana"/>
              <w:bCs/>
              <w:sz w:val="16"/>
              <w:szCs w:val="16"/>
            </w:rPr>
            <w:t>Trebarwith Road</w:t>
          </w:r>
        </w:smartTag>
      </w:smartTag>
      <w:r>
        <w:rPr>
          <w:rFonts w:ascii="Verdana" w:hAnsi="Verdana"/>
          <w:bCs/>
          <w:sz w:val="16"/>
          <w:szCs w:val="16"/>
        </w:rPr>
        <w:t>,</w:t>
      </w:r>
    </w:p>
    <w:p w:rsidR="003D0C95" w:rsidRDefault="003D0C95" w:rsidP="002252FC">
      <w:pPr>
        <w:ind w:left="1440" w:firstLine="720"/>
        <w:jc w:val="right"/>
        <w:rPr>
          <w:rFonts w:ascii="Verdana" w:hAnsi="Verdana"/>
          <w:bCs/>
          <w:sz w:val="16"/>
          <w:szCs w:val="16"/>
        </w:rPr>
      </w:pPr>
      <w:r>
        <w:rPr>
          <w:rFonts w:ascii="Verdana" w:hAnsi="Verdana"/>
          <w:bCs/>
          <w:sz w:val="16"/>
          <w:szCs w:val="16"/>
        </w:rPr>
        <w:t>Delabole.</w:t>
      </w:r>
    </w:p>
    <w:p w:rsidR="003D0C95" w:rsidRPr="00B644C8" w:rsidRDefault="003D0C95" w:rsidP="00CA7A9E">
      <w:pPr>
        <w:ind w:left="1440" w:firstLine="720"/>
        <w:jc w:val="right"/>
        <w:outlineLvl w:val="0"/>
        <w:rPr>
          <w:rFonts w:ascii="Verdana" w:hAnsi="Verdana"/>
          <w:bCs/>
          <w:sz w:val="16"/>
          <w:szCs w:val="16"/>
        </w:rPr>
      </w:pPr>
      <w:r>
        <w:rPr>
          <w:rFonts w:ascii="Verdana" w:hAnsi="Verdana"/>
          <w:bCs/>
          <w:sz w:val="16"/>
          <w:szCs w:val="16"/>
        </w:rPr>
        <w:t>PL33 9DB</w:t>
      </w:r>
    </w:p>
    <w:p w:rsidR="003D0C95" w:rsidRPr="00B644C8" w:rsidRDefault="003D0C95" w:rsidP="00EE68B2">
      <w:pPr>
        <w:ind w:left="1440" w:firstLine="720"/>
        <w:jc w:val="right"/>
        <w:rPr>
          <w:rFonts w:ascii="Verdana" w:hAnsi="Verdana"/>
          <w:bCs/>
          <w:sz w:val="16"/>
          <w:szCs w:val="16"/>
        </w:rPr>
      </w:pPr>
      <w:r>
        <w:rPr>
          <w:rFonts w:ascii="Verdana" w:hAnsi="Verdana"/>
          <w:sz w:val="16"/>
          <w:szCs w:val="16"/>
        </w:rPr>
        <w:t xml:space="preserve">                 01840 213558</w:t>
      </w:r>
    </w:p>
    <w:p w:rsidR="003D0C95" w:rsidRPr="00B644C8" w:rsidRDefault="003D0C95" w:rsidP="00EE68B2">
      <w:pPr>
        <w:ind w:left="5040" w:firstLine="720"/>
        <w:rPr>
          <w:rFonts w:ascii="Verdana" w:hAnsi="Verdana"/>
          <w:sz w:val="16"/>
          <w:szCs w:val="16"/>
        </w:rPr>
      </w:pPr>
      <w:r>
        <w:rPr>
          <w:rFonts w:ascii="Verdana" w:hAnsi="Verdana"/>
          <w:sz w:val="16"/>
          <w:szCs w:val="16"/>
        </w:rPr>
        <w:t xml:space="preserve">                                  </w:t>
      </w:r>
      <w:hyperlink r:id="rId7" w:history="1">
        <w:r w:rsidRPr="00044170">
          <w:rPr>
            <w:rStyle w:val="Hyperlink"/>
            <w:rFonts w:ascii="Verdana" w:hAnsi="Verdana"/>
            <w:sz w:val="16"/>
            <w:szCs w:val="16"/>
          </w:rPr>
          <w:t>sjtheobald@btinternet.com</w:t>
        </w:r>
      </w:hyperlink>
      <w:r>
        <w:rPr>
          <w:rFonts w:ascii="Verdana" w:hAnsi="Verdana"/>
          <w:sz w:val="16"/>
          <w:szCs w:val="16"/>
        </w:rPr>
        <w:tab/>
      </w:r>
    </w:p>
    <w:p w:rsidR="003D0C95" w:rsidRPr="00B644C8" w:rsidRDefault="003D0C95" w:rsidP="002252FC">
      <w:pPr>
        <w:jc w:val="right"/>
        <w:rPr>
          <w:rFonts w:ascii="Verdana" w:hAnsi="Verdana"/>
          <w:sz w:val="16"/>
          <w:szCs w:val="16"/>
          <w:lang w:eastAsia="en-GB"/>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108pt;margin-top:8.35pt;width:9.4pt;height:11.65pt;z-index:-251658240;visibility:visible;mso-position-horizontal-relative:margin">
            <v:imagedata r:id="rId8" o:title=""/>
            <w10:wrap anchorx="margin"/>
          </v:shape>
        </w:pict>
      </w:r>
      <w:r w:rsidRPr="00B644C8">
        <w:rPr>
          <w:rFonts w:ascii="Verdana" w:hAnsi="Verdana"/>
          <w:sz w:val="16"/>
          <w:szCs w:val="16"/>
        </w:rPr>
        <w:t xml:space="preserve">                                                                 </w:t>
      </w:r>
    </w:p>
    <w:p w:rsidR="003D0C95" w:rsidRPr="00B644C8" w:rsidRDefault="003D0C95" w:rsidP="00CA7A9E">
      <w:pPr>
        <w:jc w:val="center"/>
        <w:outlineLvl w:val="0"/>
        <w:rPr>
          <w:rFonts w:ascii="Verdana" w:hAnsi="Verdana" w:cs="Arial"/>
          <w:b/>
          <w:sz w:val="20"/>
          <w:szCs w:val="20"/>
        </w:rPr>
      </w:pPr>
      <w:r>
        <w:rPr>
          <w:rFonts w:ascii="Verdana" w:hAnsi="Verdana" w:cs="Arial"/>
          <w:b/>
          <w:sz w:val="20"/>
          <w:szCs w:val="20"/>
        </w:rPr>
        <w:t>Annual Parish</w:t>
      </w:r>
      <w:r w:rsidRPr="00B644C8">
        <w:rPr>
          <w:rFonts w:ascii="Verdana" w:hAnsi="Verdana" w:cs="Arial"/>
          <w:b/>
          <w:sz w:val="20"/>
          <w:szCs w:val="20"/>
        </w:rPr>
        <w:t xml:space="preserve"> Meeting – </w:t>
      </w:r>
      <w:r>
        <w:rPr>
          <w:rFonts w:ascii="Verdana" w:hAnsi="Verdana" w:cs="Arial"/>
          <w:b/>
          <w:sz w:val="20"/>
          <w:szCs w:val="20"/>
        </w:rPr>
        <w:t>21</w:t>
      </w:r>
      <w:r w:rsidRPr="00CA7A9E">
        <w:rPr>
          <w:rFonts w:ascii="Verdana" w:hAnsi="Verdana" w:cs="Arial"/>
          <w:b/>
          <w:sz w:val="20"/>
          <w:szCs w:val="20"/>
          <w:vertAlign w:val="superscript"/>
        </w:rPr>
        <w:t>st</w:t>
      </w:r>
      <w:r>
        <w:rPr>
          <w:rFonts w:ascii="Verdana" w:hAnsi="Verdana" w:cs="Arial"/>
          <w:b/>
          <w:sz w:val="20"/>
          <w:szCs w:val="20"/>
        </w:rPr>
        <w:t xml:space="preserve"> June 2018.</w:t>
      </w:r>
    </w:p>
    <w:p w:rsidR="003D0C95" w:rsidRPr="00B644C8" w:rsidRDefault="003D0C95" w:rsidP="00B644C8">
      <w:pPr>
        <w:rPr>
          <w:rFonts w:ascii="Verdana" w:hAnsi="Verdana" w:cs="Arial"/>
          <w:sz w:val="20"/>
          <w:szCs w:val="20"/>
        </w:rPr>
      </w:pPr>
    </w:p>
    <w:p w:rsidR="003D0C95" w:rsidRPr="00B644C8" w:rsidRDefault="003D0C95" w:rsidP="00CA7A9E">
      <w:pPr>
        <w:outlineLvl w:val="0"/>
        <w:rPr>
          <w:rFonts w:ascii="Verdana" w:hAnsi="Verdana" w:cs="Arial"/>
          <w:sz w:val="20"/>
          <w:szCs w:val="20"/>
        </w:rPr>
      </w:pPr>
      <w:r>
        <w:rPr>
          <w:rFonts w:ascii="Verdana" w:hAnsi="Verdana" w:cs="Arial"/>
          <w:sz w:val="20"/>
          <w:szCs w:val="20"/>
        </w:rPr>
        <w:t xml:space="preserve">          </w:t>
      </w:r>
      <w:r w:rsidRPr="00B644C8">
        <w:rPr>
          <w:rFonts w:ascii="Verdana" w:hAnsi="Verdana" w:cs="Arial"/>
          <w:sz w:val="20"/>
          <w:szCs w:val="20"/>
        </w:rPr>
        <w:t xml:space="preserve">Minutes of </w:t>
      </w:r>
      <w:r>
        <w:rPr>
          <w:rFonts w:ascii="Verdana" w:hAnsi="Verdana" w:cs="Arial"/>
          <w:sz w:val="20"/>
          <w:szCs w:val="20"/>
        </w:rPr>
        <w:t xml:space="preserve">the meeting held in </w:t>
      </w:r>
      <w:smartTag w:uri="urn:schemas-microsoft-com:office:smarttags" w:element="PlaceName">
        <w:smartTag w:uri="urn:schemas-microsoft-com:office:smarttags" w:element="place">
          <w:r>
            <w:rPr>
              <w:rFonts w:ascii="Verdana" w:hAnsi="Verdana" w:cs="Arial"/>
              <w:sz w:val="20"/>
              <w:szCs w:val="20"/>
            </w:rPr>
            <w:t>Lesnewth</w:t>
          </w:r>
        </w:smartTag>
        <w:r>
          <w:rPr>
            <w:rFonts w:ascii="Verdana" w:hAnsi="Verdana" w:cs="Arial"/>
            <w:sz w:val="20"/>
            <w:szCs w:val="20"/>
          </w:rPr>
          <w:t xml:space="preserve"> </w:t>
        </w:r>
        <w:smartTag w:uri="urn:schemas-microsoft-com:office:smarttags" w:element="PlaceType">
          <w:smartTag w:uri="urn:schemas-microsoft-com:office:smarttags" w:element="PlaceName">
            <w:r>
              <w:rPr>
                <w:rFonts w:ascii="Verdana" w:hAnsi="Verdana" w:cs="Arial"/>
                <w:sz w:val="20"/>
                <w:szCs w:val="20"/>
              </w:rPr>
              <w:t>Parish</w:t>
            </w:r>
          </w:smartTag>
        </w:smartTag>
        <w:r>
          <w:rPr>
            <w:rFonts w:ascii="Verdana" w:hAnsi="Verdana" w:cs="Arial"/>
            <w:sz w:val="20"/>
            <w:szCs w:val="20"/>
          </w:rPr>
          <w:t xml:space="preserve"> </w:t>
        </w:r>
        <w:smartTag w:uri="urn:schemas-microsoft-com:office:smarttags" w:element="PlaceType">
          <w:r>
            <w:rPr>
              <w:rFonts w:ascii="Verdana" w:hAnsi="Verdana" w:cs="Arial"/>
              <w:sz w:val="20"/>
              <w:szCs w:val="20"/>
            </w:rPr>
            <w:t>Church</w:t>
          </w:r>
        </w:smartTag>
      </w:smartTag>
      <w:r w:rsidRPr="00B644C8">
        <w:rPr>
          <w:rFonts w:ascii="Verdana" w:hAnsi="Verdana" w:cs="Arial"/>
          <w:sz w:val="20"/>
          <w:szCs w:val="20"/>
        </w:rPr>
        <w:t xml:space="preserve"> </w:t>
      </w:r>
      <w:r>
        <w:rPr>
          <w:rFonts w:ascii="Verdana" w:hAnsi="Verdana" w:cs="Arial"/>
          <w:sz w:val="20"/>
          <w:szCs w:val="20"/>
        </w:rPr>
        <w:t>on the above date.</w:t>
      </w:r>
    </w:p>
    <w:p w:rsidR="003D0C95" w:rsidRPr="00B644C8" w:rsidRDefault="003D0C95" w:rsidP="00D52C4A">
      <w:pPr>
        <w:jc w:val="center"/>
        <w:rPr>
          <w:rFonts w:ascii="Verdana" w:hAnsi="Verdana" w:cs="Arial"/>
          <w:b/>
          <w:sz w:val="22"/>
          <w:szCs w:val="22"/>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0"/>
        <w:gridCol w:w="8000"/>
        <w:gridCol w:w="1440"/>
      </w:tblGrid>
      <w:tr w:rsidR="003D0C95" w:rsidRPr="00B644C8" w:rsidTr="00FB103F">
        <w:tc>
          <w:tcPr>
            <w:tcW w:w="880" w:type="dxa"/>
          </w:tcPr>
          <w:p w:rsidR="003D0C95" w:rsidRPr="00B644C8" w:rsidRDefault="003D0C95" w:rsidP="00D91ADA">
            <w:pPr>
              <w:rPr>
                <w:rFonts w:ascii="Verdana" w:hAnsi="Verdana" w:cs="Arial"/>
                <w:b/>
              </w:rPr>
            </w:pPr>
            <w:r w:rsidRPr="00B644C8">
              <w:rPr>
                <w:rFonts w:ascii="Verdana" w:hAnsi="Verdana" w:cs="Arial"/>
                <w:b/>
                <w:sz w:val="22"/>
                <w:szCs w:val="22"/>
              </w:rPr>
              <w:t>Ref</w:t>
            </w:r>
          </w:p>
        </w:tc>
        <w:tc>
          <w:tcPr>
            <w:tcW w:w="8000" w:type="dxa"/>
          </w:tcPr>
          <w:p w:rsidR="003D0C95" w:rsidRPr="00B644C8" w:rsidRDefault="003D0C95" w:rsidP="00395F79">
            <w:pPr>
              <w:jc w:val="center"/>
              <w:rPr>
                <w:rFonts w:ascii="Verdana" w:hAnsi="Verdana" w:cs="Arial"/>
              </w:rPr>
            </w:pPr>
          </w:p>
        </w:tc>
        <w:tc>
          <w:tcPr>
            <w:tcW w:w="1440" w:type="dxa"/>
          </w:tcPr>
          <w:p w:rsidR="003D0C95" w:rsidRPr="00B644C8" w:rsidRDefault="003D0C95" w:rsidP="00395F79">
            <w:pPr>
              <w:jc w:val="center"/>
              <w:rPr>
                <w:rFonts w:ascii="Verdana" w:hAnsi="Verdana" w:cs="Arial"/>
                <w:b/>
              </w:rPr>
            </w:pPr>
            <w:r w:rsidRPr="00B644C8">
              <w:rPr>
                <w:rFonts w:ascii="Verdana" w:hAnsi="Verdana" w:cs="Arial"/>
                <w:b/>
                <w:sz w:val="22"/>
                <w:szCs w:val="22"/>
              </w:rPr>
              <w:t>Action</w:t>
            </w:r>
          </w:p>
        </w:tc>
      </w:tr>
      <w:tr w:rsidR="003D0C95" w:rsidRPr="00B644C8" w:rsidTr="00FB103F">
        <w:trPr>
          <w:trHeight w:val="1856"/>
        </w:trPr>
        <w:tc>
          <w:tcPr>
            <w:tcW w:w="880" w:type="dxa"/>
          </w:tcPr>
          <w:p w:rsidR="003D0C95" w:rsidRDefault="003D0C95" w:rsidP="00DA5E94">
            <w:pPr>
              <w:rPr>
                <w:rFonts w:ascii="Verdana" w:hAnsi="Verdana" w:cs="Arial"/>
                <w:sz w:val="16"/>
                <w:szCs w:val="16"/>
              </w:rPr>
            </w:pPr>
            <w:r>
              <w:rPr>
                <w:rFonts w:ascii="Verdana" w:hAnsi="Verdana" w:cs="Arial"/>
                <w:sz w:val="16"/>
                <w:szCs w:val="16"/>
              </w:rPr>
              <w:t>2018</w:t>
            </w:r>
          </w:p>
          <w:p w:rsidR="003D0C95" w:rsidRDefault="003D0C95" w:rsidP="00DA5E94">
            <w:pPr>
              <w:rPr>
                <w:rFonts w:ascii="Verdana" w:hAnsi="Verdana" w:cs="Arial"/>
                <w:sz w:val="16"/>
                <w:szCs w:val="16"/>
              </w:rPr>
            </w:pPr>
            <w:r>
              <w:rPr>
                <w:rFonts w:ascii="Verdana" w:hAnsi="Verdana" w:cs="Arial"/>
                <w:sz w:val="16"/>
                <w:szCs w:val="16"/>
              </w:rPr>
              <w:t>6.11</w:t>
            </w:r>
          </w:p>
          <w:p w:rsidR="003D0C95" w:rsidRDefault="003D0C95" w:rsidP="00DA5E94">
            <w:pPr>
              <w:rPr>
                <w:rFonts w:ascii="Verdana" w:hAnsi="Verdana" w:cs="Arial"/>
                <w:sz w:val="16"/>
                <w:szCs w:val="16"/>
              </w:rPr>
            </w:pPr>
          </w:p>
          <w:p w:rsidR="003D0C95" w:rsidRDefault="003D0C95" w:rsidP="00DA5E94">
            <w:pPr>
              <w:rPr>
                <w:rFonts w:ascii="Verdana" w:hAnsi="Verdana" w:cs="Arial"/>
                <w:sz w:val="16"/>
                <w:szCs w:val="16"/>
              </w:rPr>
            </w:pPr>
          </w:p>
          <w:p w:rsidR="003D0C95" w:rsidRDefault="003D0C95" w:rsidP="00DA5E94">
            <w:pPr>
              <w:rPr>
                <w:rFonts w:ascii="Verdana" w:hAnsi="Verdana" w:cs="Arial"/>
                <w:sz w:val="16"/>
                <w:szCs w:val="16"/>
              </w:rPr>
            </w:pPr>
          </w:p>
          <w:p w:rsidR="003D0C95" w:rsidRDefault="003D0C95" w:rsidP="00DA5E94">
            <w:pPr>
              <w:rPr>
                <w:rFonts w:ascii="Verdana" w:hAnsi="Verdana" w:cs="Arial"/>
                <w:sz w:val="16"/>
                <w:szCs w:val="16"/>
              </w:rPr>
            </w:pPr>
          </w:p>
          <w:p w:rsidR="003D0C95" w:rsidRDefault="003D0C95" w:rsidP="00DA5E94">
            <w:pPr>
              <w:rPr>
                <w:rFonts w:ascii="Verdana" w:hAnsi="Verdana" w:cs="Arial"/>
                <w:sz w:val="16"/>
                <w:szCs w:val="16"/>
              </w:rPr>
            </w:pPr>
          </w:p>
          <w:p w:rsidR="003D0C95" w:rsidRDefault="003D0C95" w:rsidP="00DA5E94">
            <w:pPr>
              <w:rPr>
                <w:rFonts w:ascii="Verdana" w:hAnsi="Verdana" w:cs="Arial"/>
                <w:sz w:val="16"/>
                <w:szCs w:val="16"/>
              </w:rPr>
            </w:pPr>
          </w:p>
          <w:p w:rsidR="003D0C95" w:rsidRDefault="003D0C95" w:rsidP="00DA5E94">
            <w:pPr>
              <w:rPr>
                <w:rFonts w:ascii="Verdana" w:hAnsi="Verdana" w:cs="Arial"/>
                <w:sz w:val="16"/>
                <w:szCs w:val="16"/>
              </w:rPr>
            </w:pPr>
          </w:p>
          <w:p w:rsidR="003D0C95" w:rsidRDefault="003D0C95" w:rsidP="00D87163">
            <w:pPr>
              <w:rPr>
                <w:rFonts w:ascii="Verdana" w:hAnsi="Verdana" w:cs="Arial"/>
                <w:sz w:val="16"/>
                <w:szCs w:val="16"/>
              </w:rPr>
            </w:pPr>
            <w:r>
              <w:rPr>
                <w:rFonts w:ascii="Verdana" w:hAnsi="Verdana" w:cs="Arial"/>
                <w:sz w:val="16"/>
                <w:szCs w:val="16"/>
              </w:rPr>
              <w:t>2018-06-12</w:t>
            </w: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r>
              <w:rPr>
                <w:rFonts w:ascii="Verdana" w:hAnsi="Verdana" w:cs="Arial"/>
                <w:sz w:val="16"/>
                <w:szCs w:val="16"/>
              </w:rPr>
              <w:t>2018-06-13</w:t>
            </w: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r>
              <w:rPr>
                <w:rFonts w:ascii="Verdana" w:hAnsi="Verdana" w:cs="Arial"/>
                <w:sz w:val="16"/>
                <w:szCs w:val="16"/>
              </w:rPr>
              <w:t>2018-06-14</w:t>
            </w: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r>
              <w:rPr>
                <w:rFonts w:ascii="Verdana" w:hAnsi="Verdana" w:cs="Arial"/>
                <w:sz w:val="16"/>
                <w:szCs w:val="16"/>
              </w:rPr>
              <w:t>2018-06-15</w:t>
            </w: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r>
              <w:rPr>
                <w:rFonts w:ascii="Verdana" w:hAnsi="Verdana" w:cs="Arial"/>
                <w:sz w:val="16"/>
                <w:szCs w:val="16"/>
              </w:rPr>
              <w:t>2018-06-16</w:t>
            </w: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r>
              <w:rPr>
                <w:rFonts w:ascii="Verdana" w:hAnsi="Verdana" w:cs="Arial"/>
                <w:sz w:val="16"/>
                <w:szCs w:val="16"/>
              </w:rPr>
              <w:t>2018-06-17</w:t>
            </w: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r>
              <w:rPr>
                <w:rFonts w:ascii="Verdana" w:hAnsi="Verdana" w:cs="Arial"/>
                <w:sz w:val="16"/>
                <w:szCs w:val="16"/>
              </w:rPr>
              <w:t>2018-06-18</w:t>
            </w: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Default="003D0C95" w:rsidP="00D87163">
            <w:pPr>
              <w:rPr>
                <w:rFonts w:ascii="Verdana" w:hAnsi="Verdana" w:cs="Arial"/>
                <w:sz w:val="16"/>
                <w:szCs w:val="16"/>
              </w:rPr>
            </w:pPr>
          </w:p>
          <w:p w:rsidR="003D0C95" w:rsidRPr="00B644C8" w:rsidRDefault="003D0C95" w:rsidP="00D87163">
            <w:pPr>
              <w:rPr>
                <w:rFonts w:ascii="Verdana" w:hAnsi="Verdana" w:cs="Arial"/>
                <w:sz w:val="16"/>
                <w:szCs w:val="16"/>
              </w:rPr>
            </w:pPr>
            <w:r>
              <w:rPr>
                <w:rFonts w:ascii="Verdana" w:hAnsi="Verdana" w:cs="Arial"/>
                <w:sz w:val="16"/>
                <w:szCs w:val="16"/>
              </w:rPr>
              <w:t>2018-06-19</w:t>
            </w:r>
          </w:p>
        </w:tc>
        <w:tc>
          <w:tcPr>
            <w:tcW w:w="8000" w:type="dxa"/>
          </w:tcPr>
          <w:p w:rsidR="003D0C95" w:rsidRDefault="003D0C95" w:rsidP="00BE52D8">
            <w:pPr>
              <w:pStyle w:val="BodyText2"/>
              <w:spacing w:after="0" w:line="240" w:lineRule="auto"/>
              <w:jc w:val="both"/>
              <w:rPr>
                <w:rFonts w:ascii="Verdana" w:hAnsi="Verdana" w:cs="Arial"/>
                <w:b/>
                <w:sz w:val="20"/>
                <w:szCs w:val="20"/>
              </w:rPr>
            </w:pPr>
            <w:r>
              <w:rPr>
                <w:rFonts w:ascii="Verdana" w:hAnsi="Verdana" w:cs="Arial"/>
                <w:b/>
                <w:sz w:val="20"/>
                <w:szCs w:val="20"/>
              </w:rPr>
              <w:t xml:space="preserve">Persons Present / Apologies for Absence:  </w:t>
            </w:r>
            <w:r w:rsidRPr="00CA7A9E">
              <w:rPr>
                <w:rFonts w:ascii="Verdana" w:hAnsi="Verdana" w:cs="Arial"/>
                <w:sz w:val="20"/>
                <w:szCs w:val="20"/>
              </w:rPr>
              <w:t>C. Key, Chairman</w:t>
            </w:r>
            <w:r>
              <w:rPr>
                <w:rFonts w:ascii="Verdana" w:hAnsi="Verdana" w:cs="Arial"/>
                <w:b/>
                <w:sz w:val="20"/>
                <w:szCs w:val="20"/>
              </w:rPr>
              <w:t>,</w:t>
            </w:r>
          </w:p>
          <w:p w:rsidR="003D0C95"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S. McNair-Scott, A. Linnington, D &amp; G Sewell, C. Langley, D. Ruscombe-King, N &amp; J Johnson. C. Hayne.</w:t>
            </w:r>
          </w:p>
          <w:p w:rsidR="003D0C95"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Cornwall Councillor B. Jordan also attended.</w:t>
            </w:r>
          </w:p>
          <w:p w:rsidR="003D0C95"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Apologies: M. Linnington, W. Drayson.</w:t>
            </w:r>
          </w:p>
          <w:p w:rsidR="003D0C95"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In attendance: S. Theobald, Clerk.</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It was RESOLVED that the Minutes of the meeting held on 7</w:t>
            </w:r>
            <w:r w:rsidRPr="00CA7A9E">
              <w:rPr>
                <w:rFonts w:ascii="Verdana" w:hAnsi="Verdana" w:cs="Arial"/>
                <w:sz w:val="20"/>
                <w:szCs w:val="20"/>
                <w:vertAlign w:val="superscript"/>
              </w:rPr>
              <w:t>th</w:t>
            </w:r>
            <w:r>
              <w:rPr>
                <w:rFonts w:ascii="Verdana" w:hAnsi="Verdana" w:cs="Arial"/>
                <w:sz w:val="20"/>
                <w:szCs w:val="20"/>
              </w:rPr>
              <w:t xml:space="preserve"> December 2017, having been previously circulated and taken as read, were APPROVED and signed. Proposed S. McNair- Scott, seconded D. Ruscombe-King.</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sidRPr="00EB05A7">
              <w:rPr>
                <w:rFonts w:ascii="Verdana" w:hAnsi="Verdana" w:cs="Arial"/>
                <w:b/>
                <w:sz w:val="20"/>
                <w:szCs w:val="20"/>
              </w:rPr>
              <w:t>Matters Arising:</w:t>
            </w:r>
            <w:r>
              <w:rPr>
                <w:rFonts w:ascii="Verdana" w:hAnsi="Verdana" w:cs="Arial"/>
                <w:sz w:val="20"/>
                <w:szCs w:val="20"/>
              </w:rPr>
              <w:t xml:space="preserve"> Salt bins, on investigation it was found that the cost was very high and authorised removal of salt (by persons outside the parish) was a concern. Decided individuals should purchase salt for their own use.</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sidRPr="00EB05A7">
              <w:rPr>
                <w:rFonts w:ascii="Verdana" w:hAnsi="Verdana" w:cs="Arial"/>
                <w:b/>
                <w:sz w:val="20"/>
                <w:szCs w:val="20"/>
              </w:rPr>
              <w:t>Annual Governance Statement:</w:t>
            </w:r>
            <w:r>
              <w:rPr>
                <w:rFonts w:ascii="Verdana" w:hAnsi="Verdana" w:cs="Arial"/>
                <w:b/>
                <w:sz w:val="20"/>
                <w:szCs w:val="20"/>
              </w:rPr>
              <w:t xml:space="preserve"> </w:t>
            </w:r>
            <w:r>
              <w:rPr>
                <w:rFonts w:ascii="Verdana" w:hAnsi="Verdana" w:cs="Arial"/>
                <w:sz w:val="20"/>
                <w:szCs w:val="20"/>
              </w:rPr>
              <w:t>The Annual Governance Statement was scrutinised by the Chairman, and APPROVED by those present. Proposed C. Key, seconded D. Sewell. The Chairman signed the statement.</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sidRPr="00EB05A7">
              <w:rPr>
                <w:rFonts w:ascii="Verdana" w:hAnsi="Verdana" w:cs="Arial"/>
                <w:b/>
                <w:sz w:val="20"/>
                <w:szCs w:val="20"/>
              </w:rPr>
              <w:t>Annual Statement of Accounts:</w:t>
            </w:r>
            <w:r>
              <w:rPr>
                <w:rFonts w:ascii="Verdana" w:hAnsi="Verdana" w:cs="Arial"/>
                <w:sz w:val="20"/>
                <w:szCs w:val="20"/>
              </w:rPr>
              <w:t xml:space="preserve"> The Annual Statement of Accounts was examined by the Chairman and was APPROVED by those present. Proposed N. Johnson, seconded S. McNair-Scott. The Chairman signed the Annual Accounts Statement.</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sidRPr="00EB05A7">
              <w:rPr>
                <w:rFonts w:ascii="Verdana" w:hAnsi="Verdana" w:cs="Arial"/>
                <w:b/>
                <w:sz w:val="20"/>
                <w:szCs w:val="20"/>
              </w:rPr>
              <w:t xml:space="preserve">Finance Report: </w:t>
            </w:r>
            <w:r w:rsidRPr="00EB05A7">
              <w:rPr>
                <w:rFonts w:ascii="Verdana" w:hAnsi="Verdana" w:cs="Arial"/>
                <w:sz w:val="20"/>
                <w:szCs w:val="20"/>
              </w:rPr>
              <w:t>It was RESOLVED to ADOP</w:t>
            </w:r>
            <w:r>
              <w:rPr>
                <w:rFonts w:ascii="Verdana" w:hAnsi="Verdana" w:cs="Arial"/>
                <w:sz w:val="20"/>
                <w:szCs w:val="20"/>
              </w:rPr>
              <w:t>T the bank reconciliation to  21</w:t>
            </w:r>
            <w:r w:rsidRPr="007A28E6">
              <w:rPr>
                <w:rFonts w:ascii="Verdana" w:hAnsi="Verdana" w:cs="Arial"/>
                <w:sz w:val="20"/>
                <w:szCs w:val="20"/>
                <w:vertAlign w:val="superscript"/>
              </w:rPr>
              <w:t>st</w:t>
            </w:r>
            <w:r>
              <w:rPr>
                <w:rFonts w:ascii="Verdana" w:hAnsi="Verdana" w:cs="Arial"/>
                <w:sz w:val="20"/>
                <w:szCs w:val="20"/>
              </w:rPr>
              <w:t xml:space="preserve"> June 2018, which showed a balance of £2196.01. Reconciliation agreed and duly signed by the Chairman. There was one account outstanding for payment, £30 for Internal Audit. It was agreed S. McNair-Scott be paid £59.95 for website expenses, this payment to be recorded on the December schedule of payments. </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sidRPr="00EB05A7">
              <w:rPr>
                <w:rFonts w:ascii="Verdana" w:hAnsi="Verdana" w:cs="Arial"/>
                <w:b/>
                <w:sz w:val="20"/>
                <w:szCs w:val="20"/>
              </w:rPr>
              <w:t>Election of Chairman:</w:t>
            </w:r>
            <w:r>
              <w:rPr>
                <w:rFonts w:ascii="Verdana" w:hAnsi="Verdana" w:cs="Arial"/>
                <w:sz w:val="20"/>
                <w:szCs w:val="20"/>
              </w:rPr>
              <w:t xml:space="preserve"> C. Langley nominated C. Key, he accepted the nomination but felt someone else should assume the role in 2019/20. D. Sewell seconded the nomination. It was unanimously agreed that Chris Key be elected as Chairman for another term (12 months).</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sidRPr="00197B8E">
              <w:rPr>
                <w:rFonts w:ascii="Verdana" w:hAnsi="Verdana" w:cs="Arial"/>
                <w:b/>
                <w:sz w:val="20"/>
                <w:szCs w:val="20"/>
              </w:rPr>
              <w:t>Parish Website:</w:t>
            </w:r>
            <w:r>
              <w:rPr>
                <w:rFonts w:ascii="Verdana" w:hAnsi="Verdana" w:cs="Arial"/>
                <w:sz w:val="20"/>
                <w:szCs w:val="20"/>
              </w:rPr>
              <w:t xml:space="preserve"> S. Mc Nair-Scott reported good feedback to the website with some 1000 ‘hits’ since its inception. He requested permission to display information about church services and local events and activities. This was AGREED. </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b/>
                <w:sz w:val="20"/>
                <w:szCs w:val="20"/>
              </w:rPr>
            </w:pPr>
            <w:r w:rsidRPr="00282FF6">
              <w:rPr>
                <w:rFonts w:ascii="Verdana" w:hAnsi="Verdana" w:cs="Arial"/>
                <w:b/>
                <w:sz w:val="20"/>
                <w:szCs w:val="20"/>
              </w:rPr>
              <w:t>Matters of public interest / Date of next meeting.</w:t>
            </w:r>
            <w:r>
              <w:rPr>
                <w:rFonts w:ascii="Verdana" w:hAnsi="Verdana" w:cs="Arial"/>
                <w:b/>
                <w:sz w:val="20"/>
                <w:szCs w:val="20"/>
              </w:rPr>
              <w:t xml:space="preserve"> </w:t>
            </w:r>
          </w:p>
          <w:p w:rsidR="003D0C95" w:rsidRDefault="003D0C95" w:rsidP="00BE52D8">
            <w:pPr>
              <w:pStyle w:val="BodyText2"/>
              <w:spacing w:after="0" w:line="240" w:lineRule="auto"/>
              <w:jc w:val="both"/>
              <w:rPr>
                <w:rFonts w:ascii="Verdana" w:hAnsi="Verdana" w:cs="Arial"/>
                <w:sz w:val="20"/>
                <w:szCs w:val="20"/>
              </w:rPr>
            </w:pPr>
            <w:r>
              <w:rPr>
                <w:rFonts w:ascii="Verdana" w:hAnsi="Verdana" w:cs="Arial"/>
                <w:b/>
                <w:sz w:val="20"/>
                <w:szCs w:val="20"/>
              </w:rPr>
              <w:t xml:space="preserve">Report: </w:t>
            </w:r>
            <w:r>
              <w:rPr>
                <w:rFonts w:ascii="Verdana" w:hAnsi="Verdana" w:cs="Arial"/>
                <w:sz w:val="20"/>
                <w:szCs w:val="20"/>
              </w:rPr>
              <w:t xml:space="preserve">CC Jordan informed the meeting that a 15 bed mental health unit, to serve children and young people in </w:t>
            </w:r>
            <w:smartTag w:uri="urn:schemas-microsoft-com:office:smarttags" w:element="City">
              <w:smartTag w:uri="urn:schemas-microsoft-com:office:smarttags" w:element="place">
                <w:r>
                  <w:rPr>
                    <w:rFonts w:ascii="Verdana" w:hAnsi="Verdana" w:cs="Arial"/>
                    <w:sz w:val="20"/>
                    <w:szCs w:val="20"/>
                  </w:rPr>
                  <w:t>Cornwall</w:t>
                </w:r>
              </w:smartTag>
            </w:smartTag>
            <w:r>
              <w:rPr>
                <w:rFonts w:ascii="Verdana" w:hAnsi="Verdana" w:cs="Arial"/>
                <w:sz w:val="20"/>
                <w:szCs w:val="20"/>
              </w:rPr>
              <w:t xml:space="preserve">, was under construction in Bodmin. </w:t>
            </w:r>
          </w:p>
          <w:p w:rsidR="003D0C95"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The revised boundary for this area would encompass Warbstow to Boscastle, Camelford to St Clether.</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 xml:space="preserve">A community emergency plan was being prepared and a meeting would be called to explain the need for such a plan in all areas of </w:t>
            </w:r>
            <w:smartTag w:uri="urn:schemas-microsoft-com:office:smarttags" w:element="place">
              <w:r>
                <w:rPr>
                  <w:rFonts w:ascii="Verdana" w:hAnsi="Verdana" w:cs="Arial"/>
                  <w:sz w:val="20"/>
                  <w:szCs w:val="20"/>
                </w:rPr>
                <w:t>Cornwall</w:t>
              </w:r>
            </w:smartTag>
            <w:r>
              <w:rPr>
                <w:rFonts w:ascii="Verdana" w:hAnsi="Verdana" w:cs="Arial"/>
                <w:sz w:val="20"/>
                <w:szCs w:val="20"/>
              </w:rPr>
              <w:t>.</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Those responsible for purchasing illegal drugs on-line had been interviewed by police and the distribution of such substances appeared to have been stopped at this time.</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The Clerk reminded those present of the need to give their written permission to be included on the contact list to receive news of parish business via e-mail, under the terms of General Data Protection Regulations.</w:t>
            </w:r>
          </w:p>
          <w:p w:rsidR="003D0C95" w:rsidRDefault="003D0C95" w:rsidP="00BE52D8">
            <w:pPr>
              <w:pStyle w:val="BodyText2"/>
              <w:spacing w:after="0" w:line="240" w:lineRule="auto"/>
              <w:jc w:val="both"/>
              <w:rPr>
                <w:rFonts w:ascii="Verdana" w:hAnsi="Verdana" w:cs="Arial"/>
                <w:sz w:val="20"/>
                <w:szCs w:val="20"/>
              </w:rPr>
            </w:pPr>
          </w:p>
          <w:p w:rsidR="003D0C95"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The next meeting to be held in early December 2018. Date to be arranged.</w:t>
            </w:r>
          </w:p>
          <w:p w:rsidR="003D0C95" w:rsidRDefault="003D0C95" w:rsidP="00BE52D8">
            <w:pPr>
              <w:pStyle w:val="BodyText2"/>
              <w:spacing w:after="0" w:line="240" w:lineRule="auto"/>
              <w:jc w:val="both"/>
              <w:rPr>
                <w:rFonts w:ascii="Verdana" w:hAnsi="Verdana" w:cs="Arial"/>
                <w:sz w:val="20"/>
                <w:szCs w:val="20"/>
              </w:rPr>
            </w:pPr>
          </w:p>
          <w:p w:rsidR="003D0C95" w:rsidRPr="00557189" w:rsidRDefault="003D0C95" w:rsidP="00BE52D8">
            <w:pPr>
              <w:pStyle w:val="BodyText2"/>
              <w:spacing w:after="0" w:line="240" w:lineRule="auto"/>
              <w:jc w:val="both"/>
              <w:rPr>
                <w:rFonts w:ascii="Verdana" w:hAnsi="Verdana" w:cs="Arial"/>
                <w:sz w:val="20"/>
                <w:szCs w:val="20"/>
              </w:rPr>
            </w:pPr>
            <w:r>
              <w:rPr>
                <w:rFonts w:ascii="Verdana" w:hAnsi="Verdana" w:cs="Arial"/>
                <w:sz w:val="20"/>
                <w:szCs w:val="20"/>
              </w:rPr>
              <w:t>There being no further business, the meeting closed at 7.05pm.</w:t>
            </w:r>
          </w:p>
          <w:p w:rsidR="003D0C95" w:rsidRPr="00282FF6" w:rsidRDefault="003D0C95" w:rsidP="00BE52D8">
            <w:pPr>
              <w:pStyle w:val="BodyText2"/>
              <w:spacing w:after="0" w:line="240" w:lineRule="auto"/>
              <w:jc w:val="both"/>
              <w:rPr>
                <w:rFonts w:ascii="Verdana" w:hAnsi="Verdana" w:cs="Arial"/>
                <w:sz w:val="20"/>
                <w:szCs w:val="20"/>
              </w:rPr>
            </w:pPr>
          </w:p>
          <w:p w:rsidR="003D0C95" w:rsidRPr="00197B8E" w:rsidRDefault="003D0C95" w:rsidP="00BE52D8">
            <w:pPr>
              <w:pStyle w:val="BodyText2"/>
              <w:spacing w:after="0" w:line="240" w:lineRule="auto"/>
              <w:jc w:val="both"/>
              <w:rPr>
                <w:rFonts w:ascii="Verdana" w:hAnsi="Verdana" w:cs="Arial"/>
                <w:sz w:val="20"/>
                <w:szCs w:val="20"/>
              </w:rPr>
            </w:pPr>
          </w:p>
        </w:tc>
        <w:tc>
          <w:tcPr>
            <w:tcW w:w="1440" w:type="dxa"/>
          </w:tcPr>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Default="003D0C95" w:rsidP="00F0404F">
            <w:pPr>
              <w:rPr>
                <w:rFonts w:ascii="Verdana" w:hAnsi="Verdana" w:cs="Arial"/>
                <w:color w:val="FF0000"/>
                <w:sz w:val="16"/>
                <w:szCs w:val="16"/>
              </w:rPr>
            </w:pPr>
          </w:p>
          <w:p w:rsidR="003D0C95" w:rsidRPr="00F02179" w:rsidRDefault="003D0C95" w:rsidP="00F0404F">
            <w:pPr>
              <w:rPr>
                <w:rFonts w:ascii="Verdana" w:hAnsi="Verdana" w:cs="Arial"/>
                <w:color w:val="FF0000"/>
                <w:sz w:val="16"/>
                <w:szCs w:val="16"/>
              </w:rPr>
            </w:pPr>
          </w:p>
        </w:tc>
      </w:tr>
    </w:tbl>
    <w:p w:rsidR="003D0C95" w:rsidRPr="00B644C8" w:rsidRDefault="003D0C95" w:rsidP="00913B18">
      <w:pPr>
        <w:tabs>
          <w:tab w:val="left" w:pos="2010"/>
        </w:tabs>
        <w:rPr>
          <w:rFonts w:ascii="Verdana" w:hAnsi="Verdana" w:cs="Arial"/>
          <w:sz w:val="22"/>
          <w:szCs w:val="22"/>
        </w:rPr>
      </w:pPr>
    </w:p>
    <w:sectPr w:rsidR="003D0C95" w:rsidRPr="00B644C8" w:rsidSect="009F7BEE">
      <w:footerReference w:type="even" r:id="rId9"/>
      <w:footerReference w:type="default" r:id="rId10"/>
      <w:pgSz w:w="11907" w:h="16840" w:code="9"/>
      <w:pgMar w:top="993" w:right="907" w:bottom="56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C95" w:rsidRDefault="003D0C95" w:rsidP="00533E33">
      <w:r>
        <w:separator/>
      </w:r>
    </w:p>
  </w:endnote>
  <w:endnote w:type="continuationSeparator" w:id="0">
    <w:p w:rsidR="003D0C95" w:rsidRDefault="003D0C95" w:rsidP="00533E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C95" w:rsidRDefault="003D0C95" w:rsidP="009F7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0C95" w:rsidRDefault="003D0C95" w:rsidP="009F7B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C95" w:rsidRDefault="003D0C95" w:rsidP="009F7B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0C95" w:rsidRPr="00533E33" w:rsidRDefault="003D0C95" w:rsidP="009F7BEE">
    <w:pPr>
      <w:pStyle w:val="Footer"/>
      <w:ind w:right="360"/>
      <w:jc w:val="right"/>
      <w:rPr>
        <w:rFonts w:ascii="Verdana" w:hAnsi="Verdana"/>
        <w:sz w:val="20"/>
        <w:szCs w:val="20"/>
      </w:rPr>
    </w:pPr>
    <w:r w:rsidRPr="00533E33">
      <w:rPr>
        <w:rFonts w:ascii="Verdana" w:hAnsi="Verdana"/>
        <w:sz w:val="20"/>
        <w:szCs w:val="20"/>
      </w:rPr>
      <w:t xml:space="preserve">Page  of </w:t>
    </w:r>
    <w:r w:rsidRPr="00533E33">
      <w:rPr>
        <w:rFonts w:ascii="Verdana" w:hAnsi="Verdana"/>
        <w:b/>
        <w:bCs/>
        <w:sz w:val="20"/>
        <w:szCs w:val="20"/>
      </w:rPr>
      <w:fldChar w:fldCharType="begin"/>
    </w:r>
    <w:r w:rsidRPr="00533E33">
      <w:rPr>
        <w:rFonts w:ascii="Verdana" w:hAnsi="Verdana"/>
        <w:b/>
        <w:bCs/>
        <w:sz w:val="20"/>
        <w:szCs w:val="20"/>
      </w:rPr>
      <w:instrText xml:space="preserve"> NUMPAGES  </w:instrText>
    </w:r>
    <w:r w:rsidRPr="00533E33">
      <w:rPr>
        <w:rFonts w:ascii="Verdana" w:hAnsi="Verdana"/>
        <w:b/>
        <w:bCs/>
        <w:sz w:val="20"/>
        <w:szCs w:val="20"/>
      </w:rPr>
      <w:fldChar w:fldCharType="separate"/>
    </w:r>
    <w:r>
      <w:rPr>
        <w:rFonts w:ascii="Verdana" w:hAnsi="Verdana"/>
        <w:b/>
        <w:bCs/>
        <w:noProof/>
        <w:sz w:val="20"/>
        <w:szCs w:val="20"/>
      </w:rPr>
      <w:t>2</w:t>
    </w:r>
    <w:r w:rsidRPr="00533E33">
      <w:rPr>
        <w:rFonts w:ascii="Verdana" w:hAnsi="Verdana"/>
        <w:b/>
        <w:b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C95" w:rsidRDefault="003D0C95" w:rsidP="00533E33">
      <w:r>
        <w:separator/>
      </w:r>
    </w:p>
  </w:footnote>
  <w:footnote w:type="continuationSeparator" w:id="0">
    <w:p w:rsidR="003D0C95" w:rsidRDefault="003D0C95" w:rsidP="00533E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7D30"/>
    <w:multiLevelType w:val="hybridMultilevel"/>
    <w:tmpl w:val="AD7AB2B2"/>
    <w:lvl w:ilvl="0" w:tplc="2EB8B3CC">
      <w:start w:val="1"/>
      <w:numFmt w:val="lowerLetter"/>
      <w:lvlText w:val="%1)"/>
      <w:lvlJc w:val="left"/>
      <w:pPr>
        <w:ind w:left="1429" w:hanging="360"/>
      </w:pPr>
      <w:rPr>
        <w:rFonts w:cs="Times New Roman"/>
        <w:b/>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
    <w:nsid w:val="0794561C"/>
    <w:multiLevelType w:val="hybridMultilevel"/>
    <w:tmpl w:val="2F66B048"/>
    <w:lvl w:ilvl="0" w:tplc="AB16098A">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C27D7"/>
    <w:multiLevelType w:val="hybridMultilevel"/>
    <w:tmpl w:val="57D29DE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nsid w:val="132A5919"/>
    <w:multiLevelType w:val="hybridMultilevel"/>
    <w:tmpl w:val="9CEEC928"/>
    <w:lvl w:ilvl="0" w:tplc="08090003">
      <w:start w:val="1"/>
      <w:numFmt w:val="bullet"/>
      <w:lvlText w:val="o"/>
      <w:lvlJc w:val="left"/>
      <w:pPr>
        <w:ind w:left="1429" w:hanging="360"/>
      </w:pPr>
      <w:rPr>
        <w:rFonts w:ascii="Courier New" w:hAnsi="Courier New" w:hint="default"/>
      </w:rPr>
    </w:lvl>
    <w:lvl w:ilvl="1" w:tplc="08090003">
      <w:start w:val="1"/>
      <w:numFmt w:val="bullet"/>
      <w:lvlText w:val="o"/>
      <w:lvlJc w:val="left"/>
      <w:pPr>
        <w:ind w:left="2149" w:hanging="360"/>
      </w:pPr>
      <w:rPr>
        <w:rFonts w:ascii="Courier New" w:hAnsi="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hint="default"/>
      </w:rPr>
    </w:lvl>
    <w:lvl w:ilvl="8" w:tplc="08090005">
      <w:start w:val="1"/>
      <w:numFmt w:val="bullet"/>
      <w:lvlText w:val=""/>
      <w:lvlJc w:val="left"/>
      <w:pPr>
        <w:ind w:left="7189" w:hanging="360"/>
      </w:pPr>
      <w:rPr>
        <w:rFonts w:ascii="Wingdings" w:hAnsi="Wingdings" w:hint="default"/>
      </w:rPr>
    </w:lvl>
  </w:abstractNum>
  <w:abstractNum w:abstractNumId="4">
    <w:nsid w:val="195B7060"/>
    <w:multiLevelType w:val="hybridMultilevel"/>
    <w:tmpl w:val="C78AAE74"/>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nsid w:val="1B21652B"/>
    <w:multiLevelType w:val="hybridMultilevel"/>
    <w:tmpl w:val="C2A6F88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nsid w:val="1DD47726"/>
    <w:multiLevelType w:val="hybridMultilevel"/>
    <w:tmpl w:val="9D4284B8"/>
    <w:lvl w:ilvl="0" w:tplc="2EB8B3CC">
      <w:start w:val="1"/>
      <w:numFmt w:val="lowerLetter"/>
      <w:lvlText w:val="%1)"/>
      <w:lvlJc w:val="left"/>
      <w:pPr>
        <w:ind w:left="1429" w:hanging="360"/>
      </w:pPr>
      <w:rPr>
        <w:rFonts w:cs="Times New Roman"/>
        <w:b/>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7">
    <w:nsid w:val="22F67D62"/>
    <w:multiLevelType w:val="hybridMultilevel"/>
    <w:tmpl w:val="C78AAE74"/>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nsid w:val="25D87C38"/>
    <w:multiLevelType w:val="hybridMultilevel"/>
    <w:tmpl w:val="9D4284B8"/>
    <w:lvl w:ilvl="0" w:tplc="2EB8B3CC">
      <w:start w:val="1"/>
      <w:numFmt w:val="lowerLetter"/>
      <w:lvlText w:val="%1)"/>
      <w:lvlJc w:val="left"/>
      <w:pPr>
        <w:ind w:left="1429" w:hanging="360"/>
      </w:pPr>
      <w:rPr>
        <w:rFonts w:cs="Times New Roman"/>
        <w:b/>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9">
    <w:nsid w:val="26E42143"/>
    <w:multiLevelType w:val="hybridMultilevel"/>
    <w:tmpl w:val="7D34C6B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950272A"/>
    <w:multiLevelType w:val="hybridMultilevel"/>
    <w:tmpl w:val="CF349694"/>
    <w:lvl w:ilvl="0" w:tplc="B1CA0FC6">
      <w:start w:val="1"/>
      <w:numFmt w:val="decimal"/>
      <w:lvlText w:val="%1."/>
      <w:lvlJc w:val="left"/>
      <w:pPr>
        <w:ind w:left="720" w:hanging="360"/>
      </w:pPr>
      <w:rPr>
        <w:rFonts w:cs="Times New Roman"/>
        <w:b/>
      </w:rPr>
    </w:lvl>
    <w:lvl w:ilvl="1" w:tplc="08090017">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nsid w:val="29CD6440"/>
    <w:multiLevelType w:val="hybridMultilevel"/>
    <w:tmpl w:val="98207230"/>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4E45D6C"/>
    <w:multiLevelType w:val="hybridMultilevel"/>
    <w:tmpl w:val="B10451CE"/>
    <w:lvl w:ilvl="0" w:tplc="96B06D2C">
      <w:start w:val="275"/>
      <w:numFmt w:val="bullet"/>
      <w:lvlText w:val=""/>
      <w:lvlJc w:val="left"/>
      <w:pPr>
        <w:ind w:left="644" w:hanging="360"/>
      </w:pPr>
      <w:rPr>
        <w:rFonts w:ascii="Symbol" w:eastAsia="Times New Roman"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4C093AF6"/>
    <w:multiLevelType w:val="hybridMultilevel"/>
    <w:tmpl w:val="A6BE718C"/>
    <w:lvl w:ilvl="0" w:tplc="51C4651E">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244D9D"/>
    <w:multiLevelType w:val="hybridMultilevel"/>
    <w:tmpl w:val="06C05B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5BE1E9B"/>
    <w:multiLevelType w:val="hybridMultilevel"/>
    <w:tmpl w:val="909EA66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
    <w:nsid w:val="5D1D7942"/>
    <w:multiLevelType w:val="hybridMultilevel"/>
    <w:tmpl w:val="3EB6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075EA2"/>
    <w:multiLevelType w:val="hybridMultilevel"/>
    <w:tmpl w:val="2E921BD4"/>
    <w:lvl w:ilvl="0" w:tplc="B1CA0FC6">
      <w:start w:val="1"/>
      <w:numFmt w:val="decimal"/>
      <w:lvlText w:val="%1."/>
      <w:lvlJc w:val="left"/>
      <w:pPr>
        <w:ind w:left="720" w:hanging="360"/>
      </w:pPr>
      <w:rPr>
        <w:rFonts w:cs="Times New Roman"/>
        <w:b/>
      </w:rPr>
    </w:lvl>
    <w:lvl w:ilvl="1" w:tplc="08090017">
      <w:start w:val="1"/>
      <w:numFmt w:val="lowerLetter"/>
      <w:lvlText w:val="%2)"/>
      <w:lvlJc w:val="lef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71436176"/>
    <w:multiLevelType w:val="hybridMultilevel"/>
    <w:tmpl w:val="911A2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2B13A3B"/>
    <w:multiLevelType w:val="hybridMultilevel"/>
    <w:tmpl w:val="2EF006E0"/>
    <w:lvl w:ilvl="0" w:tplc="08090003">
      <w:start w:val="1"/>
      <w:numFmt w:val="bullet"/>
      <w:lvlText w:val="o"/>
      <w:lvlJc w:val="left"/>
      <w:pPr>
        <w:ind w:left="1037" w:hanging="360"/>
      </w:pPr>
      <w:rPr>
        <w:rFonts w:ascii="Courier New" w:hAnsi="Courier New" w:hint="default"/>
      </w:rPr>
    </w:lvl>
    <w:lvl w:ilvl="1" w:tplc="08090003" w:tentative="1">
      <w:start w:val="1"/>
      <w:numFmt w:val="bullet"/>
      <w:lvlText w:val="o"/>
      <w:lvlJc w:val="left"/>
      <w:pPr>
        <w:ind w:left="1757" w:hanging="360"/>
      </w:pPr>
      <w:rPr>
        <w:rFonts w:ascii="Courier New" w:hAnsi="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0">
    <w:nsid w:val="79F03B6E"/>
    <w:multiLevelType w:val="hybridMultilevel"/>
    <w:tmpl w:val="58040FD0"/>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1">
    <w:nsid w:val="7CB90B1A"/>
    <w:multiLevelType w:val="hybridMultilevel"/>
    <w:tmpl w:val="7CB255EE"/>
    <w:lvl w:ilvl="0" w:tplc="08090017">
      <w:start w:val="1"/>
      <w:numFmt w:val="lowerLetter"/>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num w:numId="1">
    <w:abstractNumId w:val="11"/>
  </w:num>
  <w:num w:numId="2">
    <w:abstractNumId w:val="20"/>
  </w:num>
  <w:num w:numId="3">
    <w:abstractNumId w:val="16"/>
  </w:num>
  <w:num w:numId="4">
    <w:abstractNumId w:val="5"/>
  </w:num>
  <w:num w:numId="5">
    <w:abstractNumId w:val="17"/>
  </w:num>
  <w:num w:numId="6">
    <w:abstractNumId w:val="13"/>
  </w:num>
  <w:num w:numId="7">
    <w:abstractNumId w:val="8"/>
  </w:num>
  <w:num w:numId="8">
    <w:abstractNumId w:val="18"/>
  </w:num>
  <w:num w:numId="9">
    <w:abstractNumId w:val="2"/>
  </w:num>
  <w:num w:numId="10">
    <w:abstractNumId w:val="15"/>
  </w:num>
  <w:num w:numId="11">
    <w:abstractNumId w:val="0"/>
  </w:num>
  <w:num w:numId="12">
    <w:abstractNumId w:val="6"/>
  </w:num>
  <w:num w:numId="13">
    <w:abstractNumId w:val="4"/>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 w:numId="18">
    <w:abstractNumId w:val="3"/>
  </w:num>
  <w:num w:numId="19">
    <w:abstractNumId w:val="10"/>
  </w:num>
  <w:num w:numId="20">
    <w:abstractNumId w:val="1"/>
  </w:num>
  <w:num w:numId="21">
    <w:abstractNumId w:val="21"/>
  </w:num>
  <w:num w:numId="22">
    <w:abstractNumId w:val="12"/>
  </w:num>
  <w:num w:numId="23">
    <w:abstractNumId w:val="9"/>
  </w:num>
  <w:num w:numId="24">
    <w:abstractNumId w:val="19"/>
  </w:num>
  <w:num w:numId="25">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979"/>
    <w:rsid w:val="000000C0"/>
    <w:rsid w:val="00000281"/>
    <w:rsid w:val="00002C16"/>
    <w:rsid w:val="00002E31"/>
    <w:rsid w:val="00003AE2"/>
    <w:rsid w:val="000058BE"/>
    <w:rsid w:val="00005ED9"/>
    <w:rsid w:val="00007CC5"/>
    <w:rsid w:val="00007D74"/>
    <w:rsid w:val="000125AE"/>
    <w:rsid w:val="00013ADD"/>
    <w:rsid w:val="00013DC1"/>
    <w:rsid w:val="000140E6"/>
    <w:rsid w:val="00015026"/>
    <w:rsid w:val="000151A7"/>
    <w:rsid w:val="000218A1"/>
    <w:rsid w:val="00022C8E"/>
    <w:rsid w:val="00023D9A"/>
    <w:rsid w:val="00026091"/>
    <w:rsid w:val="00026116"/>
    <w:rsid w:val="0002651C"/>
    <w:rsid w:val="00027F5D"/>
    <w:rsid w:val="00031D28"/>
    <w:rsid w:val="0003414C"/>
    <w:rsid w:val="000343A0"/>
    <w:rsid w:val="00034B4B"/>
    <w:rsid w:val="00034BC2"/>
    <w:rsid w:val="000371AB"/>
    <w:rsid w:val="00037519"/>
    <w:rsid w:val="0004141D"/>
    <w:rsid w:val="00041E8A"/>
    <w:rsid w:val="000435AD"/>
    <w:rsid w:val="00043A28"/>
    <w:rsid w:val="00043F79"/>
    <w:rsid w:val="00044170"/>
    <w:rsid w:val="000514EE"/>
    <w:rsid w:val="00051935"/>
    <w:rsid w:val="00052F05"/>
    <w:rsid w:val="00054026"/>
    <w:rsid w:val="000543D8"/>
    <w:rsid w:val="00055029"/>
    <w:rsid w:val="000550B0"/>
    <w:rsid w:val="000555A5"/>
    <w:rsid w:val="00055C6C"/>
    <w:rsid w:val="00057FA4"/>
    <w:rsid w:val="000611E5"/>
    <w:rsid w:val="00062237"/>
    <w:rsid w:val="00062FF2"/>
    <w:rsid w:val="00066453"/>
    <w:rsid w:val="0006666C"/>
    <w:rsid w:val="00067432"/>
    <w:rsid w:val="000729D0"/>
    <w:rsid w:val="00074815"/>
    <w:rsid w:val="000765CA"/>
    <w:rsid w:val="000775DA"/>
    <w:rsid w:val="00080DAC"/>
    <w:rsid w:val="0008133B"/>
    <w:rsid w:val="0008245F"/>
    <w:rsid w:val="00082582"/>
    <w:rsid w:val="00082C84"/>
    <w:rsid w:val="00084E6E"/>
    <w:rsid w:val="00086D94"/>
    <w:rsid w:val="000916C6"/>
    <w:rsid w:val="0009307D"/>
    <w:rsid w:val="00093DCD"/>
    <w:rsid w:val="000947E8"/>
    <w:rsid w:val="00095899"/>
    <w:rsid w:val="00095B40"/>
    <w:rsid w:val="0009657A"/>
    <w:rsid w:val="000A01A4"/>
    <w:rsid w:val="000A2244"/>
    <w:rsid w:val="000A3594"/>
    <w:rsid w:val="000A3B23"/>
    <w:rsid w:val="000A44F1"/>
    <w:rsid w:val="000A6F04"/>
    <w:rsid w:val="000A7B33"/>
    <w:rsid w:val="000B0475"/>
    <w:rsid w:val="000B1392"/>
    <w:rsid w:val="000B1508"/>
    <w:rsid w:val="000B29A6"/>
    <w:rsid w:val="000B2A92"/>
    <w:rsid w:val="000B3009"/>
    <w:rsid w:val="000B3B67"/>
    <w:rsid w:val="000B59E2"/>
    <w:rsid w:val="000C0348"/>
    <w:rsid w:val="000C0F93"/>
    <w:rsid w:val="000C1033"/>
    <w:rsid w:val="000C13EC"/>
    <w:rsid w:val="000C3057"/>
    <w:rsid w:val="000C348E"/>
    <w:rsid w:val="000C4FD8"/>
    <w:rsid w:val="000C5A47"/>
    <w:rsid w:val="000C6FD9"/>
    <w:rsid w:val="000D0164"/>
    <w:rsid w:val="000D110A"/>
    <w:rsid w:val="000D1954"/>
    <w:rsid w:val="000D2A88"/>
    <w:rsid w:val="000D3989"/>
    <w:rsid w:val="000D3B92"/>
    <w:rsid w:val="000D69AA"/>
    <w:rsid w:val="000D6B9B"/>
    <w:rsid w:val="000D7B79"/>
    <w:rsid w:val="000E16E4"/>
    <w:rsid w:val="000E28DF"/>
    <w:rsid w:val="000E6E85"/>
    <w:rsid w:val="000E6F28"/>
    <w:rsid w:val="000E7F30"/>
    <w:rsid w:val="000F0AE1"/>
    <w:rsid w:val="000F1534"/>
    <w:rsid w:val="000F23B8"/>
    <w:rsid w:val="000F37EB"/>
    <w:rsid w:val="000F4D28"/>
    <w:rsid w:val="000F62B7"/>
    <w:rsid w:val="000F65D2"/>
    <w:rsid w:val="000F6F51"/>
    <w:rsid w:val="0010040E"/>
    <w:rsid w:val="001007CA"/>
    <w:rsid w:val="00100E07"/>
    <w:rsid w:val="00101DE4"/>
    <w:rsid w:val="00101EE2"/>
    <w:rsid w:val="001026C6"/>
    <w:rsid w:val="001051D1"/>
    <w:rsid w:val="00105DDD"/>
    <w:rsid w:val="0010669C"/>
    <w:rsid w:val="001073EC"/>
    <w:rsid w:val="00110542"/>
    <w:rsid w:val="00110AFB"/>
    <w:rsid w:val="00110F18"/>
    <w:rsid w:val="00111382"/>
    <w:rsid w:val="0011144A"/>
    <w:rsid w:val="0011159A"/>
    <w:rsid w:val="00111E13"/>
    <w:rsid w:val="00111E78"/>
    <w:rsid w:val="0011385F"/>
    <w:rsid w:val="001155E9"/>
    <w:rsid w:val="00121630"/>
    <w:rsid w:val="001218CD"/>
    <w:rsid w:val="0012322B"/>
    <w:rsid w:val="0012490A"/>
    <w:rsid w:val="001249D6"/>
    <w:rsid w:val="00126194"/>
    <w:rsid w:val="00130D8D"/>
    <w:rsid w:val="00131758"/>
    <w:rsid w:val="00131B6A"/>
    <w:rsid w:val="00132934"/>
    <w:rsid w:val="001361F2"/>
    <w:rsid w:val="00136AE0"/>
    <w:rsid w:val="00136DDD"/>
    <w:rsid w:val="00144141"/>
    <w:rsid w:val="00144BB4"/>
    <w:rsid w:val="00145191"/>
    <w:rsid w:val="001458F0"/>
    <w:rsid w:val="00146B36"/>
    <w:rsid w:val="00146CA3"/>
    <w:rsid w:val="001523AE"/>
    <w:rsid w:val="0015299E"/>
    <w:rsid w:val="00153C63"/>
    <w:rsid w:val="001541F8"/>
    <w:rsid w:val="00154D32"/>
    <w:rsid w:val="001553F6"/>
    <w:rsid w:val="0015569A"/>
    <w:rsid w:val="00156AFF"/>
    <w:rsid w:val="00157EA3"/>
    <w:rsid w:val="00161648"/>
    <w:rsid w:val="00163401"/>
    <w:rsid w:val="001635C5"/>
    <w:rsid w:val="00165210"/>
    <w:rsid w:val="00165C2B"/>
    <w:rsid w:val="001714EF"/>
    <w:rsid w:val="00172987"/>
    <w:rsid w:val="00172DE4"/>
    <w:rsid w:val="00172E90"/>
    <w:rsid w:val="00173856"/>
    <w:rsid w:val="00173BD7"/>
    <w:rsid w:val="001766B2"/>
    <w:rsid w:val="00177739"/>
    <w:rsid w:val="00180460"/>
    <w:rsid w:val="00180A39"/>
    <w:rsid w:val="0018377B"/>
    <w:rsid w:val="00185A7C"/>
    <w:rsid w:val="00185B9A"/>
    <w:rsid w:val="00185FD3"/>
    <w:rsid w:val="00186BF4"/>
    <w:rsid w:val="00187E95"/>
    <w:rsid w:val="001923E4"/>
    <w:rsid w:val="00193F45"/>
    <w:rsid w:val="001951D8"/>
    <w:rsid w:val="001960CA"/>
    <w:rsid w:val="001969B0"/>
    <w:rsid w:val="0019734F"/>
    <w:rsid w:val="00197B8E"/>
    <w:rsid w:val="001A0555"/>
    <w:rsid w:val="001A1B1C"/>
    <w:rsid w:val="001A20E0"/>
    <w:rsid w:val="001A3431"/>
    <w:rsid w:val="001A372E"/>
    <w:rsid w:val="001A4CA3"/>
    <w:rsid w:val="001A4D11"/>
    <w:rsid w:val="001A6528"/>
    <w:rsid w:val="001B0167"/>
    <w:rsid w:val="001B4059"/>
    <w:rsid w:val="001B40D9"/>
    <w:rsid w:val="001B711F"/>
    <w:rsid w:val="001B7855"/>
    <w:rsid w:val="001C0045"/>
    <w:rsid w:val="001C10E1"/>
    <w:rsid w:val="001C2DDD"/>
    <w:rsid w:val="001C3AE5"/>
    <w:rsid w:val="001C4310"/>
    <w:rsid w:val="001C4DCE"/>
    <w:rsid w:val="001C5B7F"/>
    <w:rsid w:val="001C5D92"/>
    <w:rsid w:val="001C62E7"/>
    <w:rsid w:val="001C6BE4"/>
    <w:rsid w:val="001D0A99"/>
    <w:rsid w:val="001D1B17"/>
    <w:rsid w:val="001D4C60"/>
    <w:rsid w:val="001E1267"/>
    <w:rsid w:val="001E168D"/>
    <w:rsid w:val="001E1851"/>
    <w:rsid w:val="001E219E"/>
    <w:rsid w:val="001E3912"/>
    <w:rsid w:val="001E3B3A"/>
    <w:rsid w:val="001E4C3E"/>
    <w:rsid w:val="001E5D68"/>
    <w:rsid w:val="001E683B"/>
    <w:rsid w:val="001E68FF"/>
    <w:rsid w:val="001E6BD1"/>
    <w:rsid w:val="001F0847"/>
    <w:rsid w:val="001F161D"/>
    <w:rsid w:val="001F1AE0"/>
    <w:rsid w:val="001F2D90"/>
    <w:rsid w:val="001F462A"/>
    <w:rsid w:val="001F5197"/>
    <w:rsid w:val="001F567B"/>
    <w:rsid w:val="001F796C"/>
    <w:rsid w:val="00200ACC"/>
    <w:rsid w:val="00202266"/>
    <w:rsid w:val="002027FE"/>
    <w:rsid w:val="00203B02"/>
    <w:rsid w:val="00204551"/>
    <w:rsid w:val="0020556E"/>
    <w:rsid w:val="00206D0E"/>
    <w:rsid w:val="00207B57"/>
    <w:rsid w:val="0021141E"/>
    <w:rsid w:val="00213090"/>
    <w:rsid w:val="00213200"/>
    <w:rsid w:val="002137A7"/>
    <w:rsid w:val="00215E08"/>
    <w:rsid w:val="002173FE"/>
    <w:rsid w:val="00217819"/>
    <w:rsid w:val="00221590"/>
    <w:rsid w:val="002230EF"/>
    <w:rsid w:val="00225012"/>
    <w:rsid w:val="002252FC"/>
    <w:rsid w:val="00225784"/>
    <w:rsid w:val="0022718F"/>
    <w:rsid w:val="00230135"/>
    <w:rsid w:val="00230FA9"/>
    <w:rsid w:val="00232246"/>
    <w:rsid w:val="00232F0C"/>
    <w:rsid w:val="002333C7"/>
    <w:rsid w:val="00234E47"/>
    <w:rsid w:val="0023536E"/>
    <w:rsid w:val="0023569F"/>
    <w:rsid w:val="00237D05"/>
    <w:rsid w:val="00241980"/>
    <w:rsid w:val="00242C18"/>
    <w:rsid w:val="00242FD8"/>
    <w:rsid w:val="00243580"/>
    <w:rsid w:val="002441B6"/>
    <w:rsid w:val="00245CEB"/>
    <w:rsid w:val="00245EA8"/>
    <w:rsid w:val="00246B06"/>
    <w:rsid w:val="0024727C"/>
    <w:rsid w:val="0024727E"/>
    <w:rsid w:val="00247CF7"/>
    <w:rsid w:val="00250A12"/>
    <w:rsid w:val="00252838"/>
    <w:rsid w:val="0025288A"/>
    <w:rsid w:val="00253A1A"/>
    <w:rsid w:val="00254DB1"/>
    <w:rsid w:val="00254DE6"/>
    <w:rsid w:val="002553CE"/>
    <w:rsid w:val="0025602D"/>
    <w:rsid w:val="00265B9B"/>
    <w:rsid w:val="00266214"/>
    <w:rsid w:val="00266EF7"/>
    <w:rsid w:val="00270592"/>
    <w:rsid w:val="00270E0D"/>
    <w:rsid w:val="002729AA"/>
    <w:rsid w:val="00273D43"/>
    <w:rsid w:val="0027425D"/>
    <w:rsid w:val="00275775"/>
    <w:rsid w:val="00275BF5"/>
    <w:rsid w:val="00275F21"/>
    <w:rsid w:val="002809AC"/>
    <w:rsid w:val="002809DF"/>
    <w:rsid w:val="0028170A"/>
    <w:rsid w:val="00281D1D"/>
    <w:rsid w:val="00281D34"/>
    <w:rsid w:val="002821A1"/>
    <w:rsid w:val="00282FF6"/>
    <w:rsid w:val="0028353C"/>
    <w:rsid w:val="00283697"/>
    <w:rsid w:val="00285670"/>
    <w:rsid w:val="002864B3"/>
    <w:rsid w:val="002871F9"/>
    <w:rsid w:val="002877D0"/>
    <w:rsid w:val="00290545"/>
    <w:rsid w:val="00292F57"/>
    <w:rsid w:val="00292FA8"/>
    <w:rsid w:val="00293A75"/>
    <w:rsid w:val="00294805"/>
    <w:rsid w:val="00296EC7"/>
    <w:rsid w:val="00297DE7"/>
    <w:rsid w:val="002A0445"/>
    <w:rsid w:val="002A17F0"/>
    <w:rsid w:val="002A239E"/>
    <w:rsid w:val="002A2878"/>
    <w:rsid w:val="002A2E0F"/>
    <w:rsid w:val="002A4669"/>
    <w:rsid w:val="002A51CD"/>
    <w:rsid w:val="002A7C0D"/>
    <w:rsid w:val="002B022C"/>
    <w:rsid w:val="002B0434"/>
    <w:rsid w:val="002B0500"/>
    <w:rsid w:val="002B0A50"/>
    <w:rsid w:val="002B0CDA"/>
    <w:rsid w:val="002B130F"/>
    <w:rsid w:val="002B279A"/>
    <w:rsid w:val="002B4EF4"/>
    <w:rsid w:val="002B6F88"/>
    <w:rsid w:val="002B7E2D"/>
    <w:rsid w:val="002C0BD9"/>
    <w:rsid w:val="002C1CEF"/>
    <w:rsid w:val="002C2110"/>
    <w:rsid w:val="002C412B"/>
    <w:rsid w:val="002C4E09"/>
    <w:rsid w:val="002C4E96"/>
    <w:rsid w:val="002C50D2"/>
    <w:rsid w:val="002C78CC"/>
    <w:rsid w:val="002D076D"/>
    <w:rsid w:val="002D0BED"/>
    <w:rsid w:val="002D55CD"/>
    <w:rsid w:val="002D5CBC"/>
    <w:rsid w:val="002D64C4"/>
    <w:rsid w:val="002E0327"/>
    <w:rsid w:val="002E0460"/>
    <w:rsid w:val="002E0531"/>
    <w:rsid w:val="002E20DE"/>
    <w:rsid w:val="002E2F53"/>
    <w:rsid w:val="002E3843"/>
    <w:rsid w:val="002E539A"/>
    <w:rsid w:val="002E5ED3"/>
    <w:rsid w:val="002E6D93"/>
    <w:rsid w:val="002F00B7"/>
    <w:rsid w:val="002F053C"/>
    <w:rsid w:val="002F0885"/>
    <w:rsid w:val="002F0F93"/>
    <w:rsid w:val="002F1F8A"/>
    <w:rsid w:val="002F2289"/>
    <w:rsid w:val="002F2D5B"/>
    <w:rsid w:val="002F45B7"/>
    <w:rsid w:val="002F63BD"/>
    <w:rsid w:val="002F6DC4"/>
    <w:rsid w:val="0030190A"/>
    <w:rsid w:val="003023C0"/>
    <w:rsid w:val="00302A5C"/>
    <w:rsid w:val="0030364B"/>
    <w:rsid w:val="00304A2C"/>
    <w:rsid w:val="00305B53"/>
    <w:rsid w:val="00306DF1"/>
    <w:rsid w:val="00307CC8"/>
    <w:rsid w:val="0031092F"/>
    <w:rsid w:val="00311419"/>
    <w:rsid w:val="00313C99"/>
    <w:rsid w:val="00313F86"/>
    <w:rsid w:val="00316206"/>
    <w:rsid w:val="00320226"/>
    <w:rsid w:val="00320586"/>
    <w:rsid w:val="003206EE"/>
    <w:rsid w:val="003211BB"/>
    <w:rsid w:val="003216E5"/>
    <w:rsid w:val="00321C23"/>
    <w:rsid w:val="0032312E"/>
    <w:rsid w:val="003258A2"/>
    <w:rsid w:val="00327EB5"/>
    <w:rsid w:val="00327F4C"/>
    <w:rsid w:val="00331C62"/>
    <w:rsid w:val="00331C83"/>
    <w:rsid w:val="003320D6"/>
    <w:rsid w:val="003329A0"/>
    <w:rsid w:val="003332D6"/>
    <w:rsid w:val="00334124"/>
    <w:rsid w:val="00335C49"/>
    <w:rsid w:val="00336233"/>
    <w:rsid w:val="00336461"/>
    <w:rsid w:val="00337027"/>
    <w:rsid w:val="00340007"/>
    <w:rsid w:val="00341AA2"/>
    <w:rsid w:val="00342B43"/>
    <w:rsid w:val="00343CCE"/>
    <w:rsid w:val="00344DCC"/>
    <w:rsid w:val="00344F1D"/>
    <w:rsid w:val="00345187"/>
    <w:rsid w:val="00346B24"/>
    <w:rsid w:val="00346B42"/>
    <w:rsid w:val="003471D4"/>
    <w:rsid w:val="003507CC"/>
    <w:rsid w:val="0035251E"/>
    <w:rsid w:val="003544D6"/>
    <w:rsid w:val="003549D0"/>
    <w:rsid w:val="003559C4"/>
    <w:rsid w:val="00355D77"/>
    <w:rsid w:val="00355E05"/>
    <w:rsid w:val="003602C5"/>
    <w:rsid w:val="0036119A"/>
    <w:rsid w:val="00362937"/>
    <w:rsid w:val="003663E3"/>
    <w:rsid w:val="003669DC"/>
    <w:rsid w:val="003671CA"/>
    <w:rsid w:val="00371FC8"/>
    <w:rsid w:val="0037374B"/>
    <w:rsid w:val="003759D6"/>
    <w:rsid w:val="00375CC3"/>
    <w:rsid w:val="00377679"/>
    <w:rsid w:val="00380AC1"/>
    <w:rsid w:val="00381A04"/>
    <w:rsid w:val="00382645"/>
    <w:rsid w:val="00382851"/>
    <w:rsid w:val="00382B0A"/>
    <w:rsid w:val="003831B4"/>
    <w:rsid w:val="0038490C"/>
    <w:rsid w:val="00386793"/>
    <w:rsid w:val="00395F79"/>
    <w:rsid w:val="003A07C2"/>
    <w:rsid w:val="003A13AE"/>
    <w:rsid w:val="003A201D"/>
    <w:rsid w:val="003A2398"/>
    <w:rsid w:val="003A2CF5"/>
    <w:rsid w:val="003A3E46"/>
    <w:rsid w:val="003A49A0"/>
    <w:rsid w:val="003A4FAB"/>
    <w:rsid w:val="003A706D"/>
    <w:rsid w:val="003B011E"/>
    <w:rsid w:val="003B05C9"/>
    <w:rsid w:val="003B0BAD"/>
    <w:rsid w:val="003B1793"/>
    <w:rsid w:val="003B323A"/>
    <w:rsid w:val="003B453A"/>
    <w:rsid w:val="003B4A00"/>
    <w:rsid w:val="003B5E19"/>
    <w:rsid w:val="003B6921"/>
    <w:rsid w:val="003B69B7"/>
    <w:rsid w:val="003B7367"/>
    <w:rsid w:val="003B7623"/>
    <w:rsid w:val="003B7CE5"/>
    <w:rsid w:val="003C04E7"/>
    <w:rsid w:val="003C05AD"/>
    <w:rsid w:val="003C127E"/>
    <w:rsid w:val="003C1570"/>
    <w:rsid w:val="003C311E"/>
    <w:rsid w:val="003C3279"/>
    <w:rsid w:val="003C37AA"/>
    <w:rsid w:val="003C5103"/>
    <w:rsid w:val="003C65A0"/>
    <w:rsid w:val="003C76C7"/>
    <w:rsid w:val="003C775C"/>
    <w:rsid w:val="003C7C1E"/>
    <w:rsid w:val="003D09C3"/>
    <w:rsid w:val="003D0C95"/>
    <w:rsid w:val="003D134F"/>
    <w:rsid w:val="003D20E7"/>
    <w:rsid w:val="003D3103"/>
    <w:rsid w:val="003D406D"/>
    <w:rsid w:val="003D4477"/>
    <w:rsid w:val="003D52AB"/>
    <w:rsid w:val="003D583C"/>
    <w:rsid w:val="003D5847"/>
    <w:rsid w:val="003D67B5"/>
    <w:rsid w:val="003D6AE2"/>
    <w:rsid w:val="003D6E4D"/>
    <w:rsid w:val="003D7AE1"/>
    <w:rsid w:val="003E183B"/>
    <w:rsid w:val="003E1AD4"/>
    <w:rsid w:val="003E1C16"/>
    <w:rsid w:val="003E3B2A"/>
    <w:rsid w:val="003E3EDA"/>
    <w:rsid w:val="003E4810"/>
    <w:rsid w:val="003E5357"/>
    <w:rsid w:val="003E54D3"/>
    <w:rsid w:val="003E7964"/>
    <w:rsid w:val="003E7979"/>
    <w:rsid w:val="003F0DCE"/>
    <w:rsid w:val="003F336D"/>
    <w:rsid w:val="003F4588"/>
    <w:rsid w:val="003F48E1"/>
    <w:rsid w:val="003F5806"/>
    <w:rsid w:val="003F6443"/>
    <w:rsid w:val="003F67DE"/>
    <w:rsid w:val="003F6994"/>
    <w:rsid w:val="0040067B"/>
    <w:rsid w:val="004018E7"/>
    <w:rsid w:val="00402B52"/>
    <w:rsid w:val="00404AAE"/>
    <w:rsid w:val="00404C96"/>
    <w:rsid w:val="004060E3"/>
    <w:rsid w:val="00406346"/>
    <w:rsid w:val="00407578"/>
    <w:rsid w:val="00407BB1"/>
    <w:rsid w:val="00410D43"/>
    <w:rsid w:val="0041160F"/>
    <w:rsid w:val="00411D63"/>
    <w:rsid w:val="00413DC3"/>
    <w:rsid w:val="004142F3"/>
    <w:rsid w:val="004152FA"/>
    <w:rsid w:val="00415311"/>
    <w:rsid w:val="00415F2E"/>
    <w:rsid w:val="00416F14"/>
    <w:rsid w:val="00420903"/>
    <w:rsid w:val="00420D8A"/>
    <w:rsid w:val="00420E62"/>
    <w:rsid w:val="004210B0"/>
    <w:rsid w:val="00422B11"/>
    <w:rsid w:val="00431CE2"/>
    <w:rsid w:val="00431DAD"/>
    <w:rsid w:val="0043281F"/>
    <w:rsid w:val="00432C91"/>
    <w:rsid w:val="00434862"/>
    <w:rsid w:val="00435D74"/>
    <w:rsid w:val="00442D15"/>
    <w:rsid w:val="004435AE"/>
    <w:rsid w:val="00443CA8"/>
    <w:rsid w:val="00444FFD"/>
    <w:rsid w:val="00446FB5"/>
    <w:rsid w:val="004473D1"/>
    <w:rsid w:val="0045139B"/>
    <w:rsid w:val="00451F1F"/>
    <w:rsid w:val="00452BD7"/>
    <w:rsid w:val="00453250"/>
    <w:rsid w:val="00453273"/>
    <w:rsid w:val="00455AC2"/>
    <w:rsid w:val="004561AF"/>
    <w:rsid w:val="004564FF"/>
    <w:rsid w:val="00460026"/>
    <w:rsid w:val="00461539"/>
    <w:rsid w:val="00462450"/>
    <w:rsid w:val="0046282B"/>
    <w:rsid w:val="004632D1"/>
    <w:rsid w:val="0046433F"/>
    <w:rsid w:val="0046474E"/>
    <w:rsid w:val="00464E06"/>
    <w:rsid w:val="00464F72"/>
    <w:rsid w:val="00467ADE"/>
    <w:rsid w:val="004700B5"/>
    <w:rsid w:val="00472205"/>
    <w:rsid w:val="0048036B"/>
    <w:rsid w:val="00481643"/>
    <w:rsid w:val="00481F40"/>
    <w:rsid w:val="0048255A"/>
    <w:rsid w:val="00483DCF"/>
    <w:rsid w:val="00484404"/>
    <w:rsid w:val="004865B9"/>
    <w:rsid w:val="004873BB"/>
    <w:rsid w:val="00490C6C"/>
    <w:rsid w:val="00495167"/>
    <w:rsid w:val="00497278"/>
    <w:rsid w:val="004A0A28"/>
    <w:rsid w:val="004A146C"/>
    <w:rsid w:val="004A2625"/>
    <w:rsid w:val="004A35D2"/>
    <w:rsid w:val="004A6AF0"/>
    <w:rsid w:val="004B2030"/>
    <w:rsid w:val="004B25CF"/>
    <w:rsid w:val="004B2704"/>
    <w:rsid w:val="004B3F4E"/>
    <w:rsid w:val="004B50F4"/>
    <w:rsid w:val="004B6BC2"/>
    <w:rsid w:val="004B72A0"/>
    <w:rsid w:val="004B764A"/>
    <w:rsid w:val="004B7D44"/>
    <w:rsid w:val="004C0537"/>
    <w:rsid w:val="004C0E07"/>
    <w:rsid w:val="004C1440"/>
    <w:rsid w:val="004C1D65"/>
    <w:rsid w:val="004C31C8"/>
    <w:rsid w:val="004C6232"/>
    <w:rsid w:val="004C631D"/>
    <w:rsid w:val="004C652D"/>
    <w:rsid w:val="004C6989"/>
    <w:rsid w:val="004D0D80"/>
    <w:rsid w:val="004D0ECD"/>
    <w:rsid w:val="004D21AE"/>
    <w:rsid w:val="004D22EA"/>
    <w:rsid w:val="004D4095"/>
    <w:rsid w:val="004D5E27"/>
    <w:rsid w:val="004D6696"/>
    <w:rsid w:val="004D7086"/>
    <w:rsid w:val="004D70B1"/>
    <w:rsid w:val="004D7F45"/>
    <w:rsid w:val="004E08BD"/>
    <w:rsid w:val="004E126B"/>
    <w:rsid w:val="004E13CD"/>
    <w:rsid w:val="004E3381"/>
    <w:rsid w:val="004E498A"/>
    <w:rsid w:val="004E4BF1"/>
    <w:rsid w:val="004E4FFE"/>
    <w:rsid w:val="004E503F"/>
    <w:rsid w:val="004E68D9"/>
    <w:rsid w:val="004E7022"/>
    <w:rsid w:val="004E7589"/>
    <w:rsid w:val="004E7B58"/>
    <w:rsid w:val="004F1C06"/>
    <w:rsid w:val="004F3BBA"/>
    <w:rsid w:val="004F4367"/>
    <w:rsid w:val="004F482B"/>
    <w:rsid w:val="004F652D"/>
    <w:rsid w:val="004F6FEB"/>
    <w:rsid w:val="004F7149"/>
    <w:rsid w:val="004F78FD"/>
    <w:rsid w:val="004F7C26"/>
    <w:rsid w:val="00503F26"/>
    <w:rsid w:val="005059C1"/>
    <w:rsid w:val="00506DDD"/>
    <w:rsid w:val="00507BD6"/>
    <w:rsid w:val="0051128C"/>
    <w:rsid w:val="00511443"/>
    <w:rsid w:val="005114F6"/>
    <w:rsid w:val="00511F9F"/>
    <w:rsid w:val="00512BD0"/>
    <w:rsid w:val="00512F6E"/>
    <w:rsid w:val="0051368B"/>
    <w:rsid w:val="005137AB"/>
    <w:rsid w:val="005154C6"/>
    <w:rsid w:val="00520018"/>
    <w:rsid w:val="005239DF"/>
    <w:rsid w:val="005246E5"/>
    <w:rsid w:val="00525045"/>
    <w:rsid w:val="005252AA"/>
    <w:rsid w:val="00525E9A"/>
    <w:rsid w:val="005261AD"/>
    <w:rsid w:val="00526373"/>
    <w:rsid w:val="00527D77"/>
    <w:rsid w:val="00532B97"/>
    <w:rsid w:val="00533E33"/>
    <w:rsid w:val="00534AA4"/>
    <w:rsid w:val="00534FFD"/>
    <w:rsid w:val="0053583B"/>
    <w:rsid w:val="0053679E"/>
    <w:rsid w:val="00541973"/>
    <w:rsid w:val="00541E2C"/>
    <w:rsid w:val="00542EA9"/>
    <w:rsid w:val="00544DD0"/>
    <w:rsid w:val="00545142"/>
    <w:rsid w:val="00545D2A"/>
    <w:rsid w:val="00545D4D"/>
    <w:rsid w:val="0054708C"/>
    <w:rsid w:val="00547359"/>
    <w:rsid w:val="00550ECD"/>
    <w:rsid w:val="005515E8"/>
    <w:rsid w:val="00551E23"/>
    <w:rsid w:val="00552397"/>
    <w:rsid w:val="0055285F"/>
    <w:rsid w:val="0055337B"/>
    <w:rsid w:val="00554CF9"/>
    <w:rsid w:val="005553CB"/>
    <w:rsid w:val="005558F8"/>
    <w:rsid w:val="00557189"/>
    <w:rsid w:val="005603CB"/>
    <w:rsid w:val="0056322B"/>
    <w:rsid w:val="00563887"/>
    <w:rsid w:val="00565A76"/>
    <w:rsid w:val="00565F8B"/>
    <w:rsid w:val="00566C12"/>
    <w:rsid w:val="0056717E"/>
    <w:rsid w:val="00570487"/>
    <w:rsid w:val="005715C7"/>
    <w:rsid w:val="00572202"/>
    <w:rsid w:val="00572778"/>
    <w:rsid w:val="00572837"/>
    <w:rsid w:val="00572F47"/>
    <w:rsid w:val="00574CEE"/>
    <w:rsid w:val="00576483"/>
    <w:rsid w:val="00576582"/>
    <w:rsid w:val="005769BA"/>
    <w:rsid w:val="00577AB7"/>
    <w:rsid w:val="00580744"/>
    <w:rsid w:val="0058150F"/>
    <w:rsid w:val="00581D3A"/>
    <w:rsid w:val="005830E2"/>
    <w:rsid w:val="005833FA"/>
    <w:rsid w:val="00584079"/>
    <w:rsid w:val="00584182"/>
    <w:rsid w:val="0058481B"/>
    <w:rsid w:val="005860BF"/>
    <w:rsid w:val="00587166"/>
    <w:rsid w:val="005878C9"/>
    <w:rsid w:val="005936C1"/>
    <w:rsid w:val="0059478A"/>
    <w:rsid w:val="00596A7E"/>
    <w:rsid w:val="005A11CC"/>
    <w:rsid w:val="005A22EA"/>
    <w:rsid w:val="005A378F"/>
    <w:rsid w:val="005A4AA4"/>
    <w:rsid w:val="005A5677"/>
    <w:rsid w:val="005A6B14"/>
    <w:rsid w:val="005A7E62"/>
    <w:rsid w:val="005B1E96"/>
    <w:rsid w:val="005B2B16"/>
    <w:rsid w:val="005B300B"/>
    <w:rsid w:val="005B3A62"/>
    <w:rsid w:val="005B576E"/>
    <w:rsid w:val="005B5F98"/>
    <w:rsid w:val="005B6082"/>
    <w:rsid w:val="005B690B"/>
    <w:rsid w:val="005C1F6E"/>
    <w:rsid w:val="005C2436"/>
    <w:rsid w:val="005C3F01"/>
    <w:rsid w:val="005C42FC"/>
    <w:rsid w:val="005C62B5"/>
    <w:rsid w:val="005D22D4"/>
    <w:rsid w:val="005D2D3B"/>
    <w:rsid w:val="005D3094"/>
    <w:rsid w:val="005D3C59"/>
    <w:rsid w:val="005D4AAB"/>
    <w:rsid w:val="005D50D7"/>
    <w:rsid w:val="005D580E"/>
    <w:rsid w:val="005D5890"/>
    <w:rsid w:val="005D61BC"/>
    <w:rsid w:val="005D6BDA"/>
    <w:rsid w:val="005D7E06"/>
    <w:rsid w:val="005D7FC7"/>
    <w:rsid w:val="005E0ADE"/>
    <w:rsid w:val="005E1D53"/>
    <w:rsid w:val="005E230C"/>
    <w:rsid w:val="005E4C33"/>
    <w:rsid w:val="005E5130"/>
    <w:rsid w:val="005E624B"/>
    <w:rsid w:val="005F0CA4"/>
    <w:rsid w:val="005F143C"/>
    <w:rsid w:val="005F14B4"/>
    <w:rsid w:val="005F1683"/>
    <w:rsid w:val="005F19A0"/>
    <w:rsid w:val="005F20C7"/>
    <w:rsid w:val="005F35F5"/>
    <w:rsid w:val="005F38C0"/>
    <w:rsid w:val="005F50A0"/>
    <w:rsid w:val="005F5163"/>
    <w:rsid w:val="0060112E"/>
    <w:rsid w:val="0060298B"/>
    <w:rsid w:val="00603665"/>
    <w:rsid w:val="00603BD6"/>
    <w:rsid w:val="00604DEA"/>
    <w:rsid w:val="006050B8"/>
    <w:rsid w:val="00611FCC"/>
    <w:rsid w:val="00612DAD"/>
    <w:rsid w:val="006148C8"/>
    <w:rsid w:val="00615925"/>
    <w:rsid w:val="00615E3E"/>
    <w:rsid w:val="00617EA2"/>
    <w:rsid w:val="00620AE8"/>
    <w:rsid w:val="0062273D"/>
    <w:rsid w:val="00624DA2"/>
    <w:rsid w:val="0062699B"/>
    <w:rsid w:val="00627204"/>
    <w:rsid w:val="006319E6"/>
    <w:rsid w:val="00633ADF"/>
    <w:rsid w:val="00634E0B"/>
    <w:rsid w:val="006363A1"/>
    <w:rsid w:val="006366FE"/>
    <w:rsid w:val="00637BDE"/>
    <w:rsid w:val="006403BB"/>
    <w:rsid w:val="00640EE1"/>
    <w:rsid w:val="00641CBE"/>
    <w:rsid w:val="006429FC"/>
    <w:rsid w:val="00643809"/>
    <w:rsid w:val="00644138"/>
    <w:rsid w:val="00646145"/>
    <w:rsid w:val="006469EE"/>
    <w:rsid w:val="00647404"/>
    <w:rsid w:val="00647BC1"/>
    <w:rsid w:val="00650329"/>
    <w:rsid w:val="00650B65"/>
    <w:rsid w:val="00650FF3"/>
    <w:rsid w:val="00652706"/>
    <w:rsid w:val="00652A83"/>
    <w:rsid w:val="0065370E"/>
    <w:rsid w:val="00653949"/>
    <w:rsid w:val="00654E8F"/>
    <w:rsid w:val="006603B2"/>
    <w:rsid w:val="00660B83"/>
    <w:rsid w:val="00661086"/>
    <w:rsid w:val="006624F9"/>
    <w:rsid w:val="00662993"/>
    <w:rsid w:val="006635E4"/>
    <w:rsid w:val="006637A4"/>
    <w:rsid w:val="00663D71"/>
    <w:rsid w:val="00665F2C"/>
    <w:rsid w:val="00665F6C"/>
    <w:rsid w:val="006668EA"/>
    <w:rsid w:val="00666A8C"/>
    <w:rsid w:val="00670049"/>
    <w:rsid w:val="0067129E"/>
    <w:rsid w:val="006757E5"/>
    <w:rsid w:val="00675A19"/>
    <w:rsid w:val="00676EED"/>
    <w:rsid w:val="00677397"/>
    <w:rsid w:val="006804EC"/>
    <w:rsid w:val="00681FB2"/>
    <w:rsid w:val="00682F50"/>
    <w:rsid w:val="006831D3"/>
    <w:rsid w:val="006833B4"/>
    <w:rsid w:val="0068448A"/>
    <w:rsid w:val="00685341"/>
    <w:rsid w:val="00686BF0"/>
    <w:rsid w:val="006870C4"/>
    <w:rsid w:val="0069013E"/>
    <w:rsid w:val="0069036A"/>
    <w:rsid w:val="006912F0"/>
    <w:rsid w:val="0069138C"/>
    <w:rsid w:val="00692082"/>
    <w:rsid w:val="00692C48"/>
    <w:rsid w:val="00693CC0"/>
    <w:rsid w:val="00694DDD"/>
    <w:rsid w:val="00694FBF"/>
    <w:rsid w:val="006960F5"/>
    <w:rsid w:val="00696780"/>
    <w:rsid w:val="00697882"/>
    <w:rsid w:val="006A2158"/>
    <w:rsid w:val="006A30A5"/>
    <w:rsid w:val="006A3F3C"/>
    <w:rsid w:val="006A40E3"/>
    <w:rsid w:val="006A772B"/>
    <w:rsid w:val="006B0543"/>
    <w:rsid w:val="006B11A7"/>
    <w:rsid w:val="006B1CBC"/>
    <w:rsid w:val="006B2FBF"/>
    <w:rsid w:val="006B327D"/>
    <w:rsid w:val="006B6E98"/>
    <w:rsid w:val="006B7B14"/>
    <w:rsid w:val="006C1136"/>
    <w:rsid w:val="006C12DC"/>
    <w:rsid w:val="006C17C8"/>
    <w:rsid w:val="006C17E3"/>
    <w:rsid w:val="006C3097"/>
    <w:rsid w:val="006C37C9"/>
    <w:rsid w:val="006C455D"/>
    <w:rsid w:val="006C4634"/>
    <w:rsid w:val="006C586D"/>
    <w:rsid w:val="006C70F1"/>
    <w:rsid w:val="006C76D6"/>
    <w:rsid w:val="006D058A"/>
    <w:rsid w:val="006D1636"/>
    <w:rsid w:val="006D280A"/>
    <w:rsid w:val="006D4043"/>
    <w:rsid w:val="006D5D02"/>
    <w:rsid w:val="006D6553"/>
    <w:rsid w:val="006D6F2C"/>
    <w:rsid w:val="006D7C69"/>
    <w:rsid w:val="006D7DD5"/>
    <w:rsid w:val="006E0619"/>
    <w:rsid w:val="006E1824"/>
    <w:rsid w:val="006E38E5"/>
    <w:rsid w:val="006E4356"/>
    <w:rsid w:val="006E4E25"/>
    <w:rsid w:val="006E6429"/>
    <w:rsid w:val="006F1B0B"/>
    <w:rsid w:val="006F2126"/>
    <w:rsid w:val="006F4B82"/>
    <w:rsid w:val="006F56A1"/>
    <w:rsid w:val="006F6EBA"/>
    <w:rsid w:val="006F707C"/>
    <w:rsid w:val="006F75D3"/>
    <w:rsid w:val="007008D5"/>
    <w:rsid w:val="0070166B"/>
    <w:rsid w:val="00703AF7"/>
    <w:rsid w:val="007040A5"/>
    <w:rsid w:val="007043E3"/>
    <w:rsid w:val="007045ED"/>
    <w:rsid w:val="00704A3E"/>
    <w:rsid w:val="00704B95"/>
    <w:rsid w:val="007077D9"/>
    <w:rsid w:val="00707A5B"/>
    <w:rsid w:val="0071044C"/>
    <w:rsid w:val="00712AF7"/>
    <w:rsid w:val="0071392C"/>
    <w:rsid w:val="0071397B"/>
    <w:rsid w:val="00713BBB"/>
    <w:rsid w:val="00713C12"/>
    <w:rsid w:val="0071447D"/>
    <w:rsid w:val="00714610"/>
    <w:rsid w:val="00717CEB"/>
    <w:rsid w:val="007207AC"/>
    <w:rsid w:val="00721823"/>
    <w:rsid w:val="0072383B"/>
    <w:rsid w:val="00724C86"/>
    <w:rsid w:val="00726575"/>
    <w:rsid w:val="00730E8B"/>
    <w:rsid w:val="00732984"/>
    <w:rsid w:val="00732C13"/>
    <w:rsid w:val="007353F8"/>
    <w:rsid w:val="00737728"/>
    <w:rsid w:val="00737DA4"/>
    <w:rsid w:val="007404F9"/>
    <w:rsid w:val="00741703"/>
    <w:rsid w:val="00743416"/>
    <w:rsid w:val="007434AA"/>
    <w:rsid w:val="00744720"/>
    <w:rsid w:val="007457A1"/>
    <w:rsid w:val="00750656"/>
    <w:rsid w:val="00750C06"/>
    <w:rsid w:val="00750C67"/>
    <w:rsid w:val="00752B8A"/>
    <w:rsid w:val="00754BCD"/>
    <w:rsid w:val="00756126"/>
    <w:rsid w:val="007576B0"/>
    <w:rsid w:val="00760104"/>
    <w:rsid w:val="00760FB5"/>
    <w:rsid w:val="00761476"/>
    <w:rsid w:val="00762A95"/>
    <w:rsid w:val="00763094"/>
    <w:rsid w:val="00763E81"/>
    <w:rsid w:val="00764509"/>
    <w:rsid w:val="00764EF2"/>
    <w:rsid w:val="00765C46"/>
    <w:rsid w:val="0076624D"/>
    <w:rsid w:val="007668E8"/>
    <w:rsid w:val="007672D1"/>
    <w:rsid w:val="00767A65"/>
    <w:rsid w:val="00771299"/>
    <w:rsid w:val="00771636"/>
    <w:rsid w:val="0077206F"/>
    <w:rsid w:val="007720BC"/>
    <w:rsid w:val="007721F8"/>
    <w:rsid w:val="0077274F"/>
    <w:rsid w:val="00772F3F"/>
    <w:rsid w:val="00773D04"/>
    <w:rsid w:val="00775369"/>
    <w:rsid w:val="00775AB7"/>
    <w:rsid w:val="00782C89"/>
    <w:rsid w:val="007854CC"/>
    <w:rsid w:val="00785D15"/>
    <w:rsid w:val="00786EC2"/>
    <w:rsid w:val="0079249A"/>
    <w:rsid w:val="00792983"/>
    <w:rsid w:val="0079356D"/>
    <w:rsid w:val="00793835"/>
    <w:rsid w:val="00793876"/>
    <w:rsid w:val="00795078"/>
    <w:rsid w:val="007950DC"/>
    <w:rsid w:val="0079538D"/>
    <w:rsid w:val="00795B22"/>
    <w:rsid w:val="00795C37"/>
    <w:rsid w:val="00795C96"/>
    <w:rsid w:val="00796577"/>
    <w:rsid w:val="0079745C"/>
    <w:rsid w:val="00797869"/>
    <w:rsid w:val="007A17C8"/>
    <w:rsid w:val="007A20FC"/>
    <w:rsid w:val="007A28E6"/>
    <w:rsid w:val="007A29BE"/>
    <w:rsid w:val="007A3478"/>
    <w:rsid w:val="007A489F"/>
    <w:rsid w:val="007A4EF0"/>
    <w:rsid w:val="007A58E9"/>
    <w:rsid w:val="007A5C15"/>
    <w:rsid w:val="007B1770"/>
    <w:rsid w:val="007B27C3"/>
    <w:rsid w:val="007B5930"/>
    <w:rsid w:val="007C045D"/>
    <w:rsid w:val="007C3275"/>
    <w:rsid w:val="007C4EBD"/>
    <w:rsid w:val="007C6B22"/>
    <w:rsid w:val="007C72E5"/>
    <w:rsid w:val="007C7DA7"/>
    <w:rsid w:val="007D058C"/>
    <w:rsid w:val="007D0C44"/>
    <w:rsid w:val="007D3F5C"/>
    <w:rsid w:val="007D6D6C"/>
    <w:rsid w:val="007D71A2"/>
    <w:rsid w:val="007E08C8"/>
    <w:rsid w:val="007E1D19"/>
    <w:rsid w:val="007E30B7"/>
    <w:rsid w:val="007E336B"/>
    <w:rsid w:val="007E5404"/>
    <w:rsid w:val="007E74ED"/>
    <w:rsid w:val="007E7E95"/>
    <w:rsid w:val="007F199F"/>
    <w:rsid w:val="007F3FC3"/>
    <w:rsid w:val="007F5312"/>
    <w:rsid w:val="007F5C78"/>
    <w:rsid w:val="007F5F4A"/>
    <w:rsid w:val="007F742E"/>
    <w:rsid w:val="007F7D26"/>
    <w:rsid w:val="008025F2"/>
    <w:rsid w:val="0080596D"/>
    <w:rsid w:val="008067FA"/>
    <w:rsid w:val="008069D5"/>
    <w:rsid w:val="00807DD4"/>
    <w:rsid w:val="00810692"/>
    <w:rsid w:val="008124D1"/>
    <w:rsid w:val="00812E51"/>
    <w:rsid w:val="00813622"/>
    <w:rsid w:val="00813957"/>
    <w:rsid w:val="00814384"/>
    <w:rsid w:val="008146D2"/>
    <w:rsid w:val="008164E3"/>
    <w:rsid w:val="00816CD8"/>
    <w:rsid w:val="008173B8"/>
    <w:rsid w:val="00821FE8"/>
    <w:rsid w:val="0082247F"/>
    <w:rsid w:val="0082318E"/>
    <w:rsid w:val="00823B3B"/>
    <w:rsid w:val="00825988"/>
    <w:rsid w:val="0083143E"/>
    <w:rsid w:val="00832507"/>
    <w:rsid w:val="00832514"/>
    <w:rsid w:val="0083273F"/>
    <w:rsid w:val="008330F4"/>
    <w:rsid w:val="008334F8"/>
    <w:rsid w:val="008339AF"/>
    <w:rsid w:val="00833C06"/>
    <w:rsid w:val="008349A7"/>
    <w:rsid w:val="00835E3C"/>
    <w:rsid w:val="0083790F"/>
    <w:rsid w:val="008405DD"/>
    <w:rsid w:val="0084200D"/>
    <w:rsid w:val="00843E8B"/>
    <w:rsid w:val="00843EE7"/>
    <w:rsid w:val="00846944"/>
    <w:rsid w:val="00850AB1"/>
    <w:rsid w:val="00850B2B"/>
    <w:rsid w:val="008523E0"/>
    <w:rsid w:val="0085312A"/>
    <w:rsid w:val="0085335B"/>
    <w:rsid w:val="00854565"/>
    <w:rsid w:val="00855DD2"/>
    <w:rsid w:val="00855EE9"/>
    <w:rsid w:val="008579E3"/>
    <w:rsid w:val="008610FB"/>
    <w:rsid w:val="0086168C"/>
    <w:rsid w:val="00861B1C"/>
    <w:rsid w:val="00862BA8"/>
    <w:rsid w:val="00866159"/>
    <w:rsid w:val="00866B06"/>
    <w:rsid w:val="00866C2F"/>
    <w:rsid w:val="00870467"/>
    <w:rsid w:val="008708DF"/>
    <w:rsid w:val="00870A00"/>
    <w:rsid w:val="00871984"/>
    <w:rsid w:val="00871DE4"/>
    <w:rsid w:val="008747BA"/>
    <w:rsid w:val="00874906"/>
    <w:rsid w:val="00874D24"/>
    <w:rsid w:val="008765C9"/>
    <w:rsid w:val="00876653"/>
    <w:rsid w:val="00877B8F"/>
    <w:rsid w:val="00877E09"/>
    <w:rsid w:val="0088041B"/>
    <w:rsid w:val="0088100E"/>
    <w:rsid w:val="00883147"/>
    <w:rsid w:val="0088364D"/>
    <w:rsid w:val="00884B59"/>
    <w:rsid w:val="00884F4E"/>
    <w:rsid w:val="008852C9"/>
    <w:rsid w:val="00886192"/>
    <w:rsid w:val="00886BA8"/>
    <w:rsid w:val="00886F5C"/>
    <w:rsid w:val="00886FC8"/>
    <w:rsid w:val="008870E7"/>
    <w:rsid w:val="008872EF"/>
    <w:rsid w:val="00890C88"/>
    <w:rsid w:val="00893E32"/>
    <w:rsid w:val="008951AC"/>
    <w:rsid w:val="00896361"/>
    <w:rsid w:val="00896D23"/>
    <w:rsid w:val="0089775B"/>
    <w:rsid w:val="008A0800"/>
    <w:rsid w:val="008A0A4D"/>
    <w:rsid w:val="008A1844"/>
    <w:rsid w:val="008A2581"/>
    <w:rsid w:val="008A3C12"/>
    <w:rsid w:val="008A4976"/>
    <w:rsid w:val="008A4A9F"/>
    <w:rsid w:val="008A578F"/>
    <w:rsid w:val="008A582E"/>
    <w:rsid w:val="008A65F6"/>
    <w:rsid w:val="008A6940"/>
    <w:rsid w:val="008A6D2B"/>
    <w:rsid w:val="008A7040"/>
    <w:rsid w:val="008B0036"/>
    <w:rsid w:val="008B3992"/>
    <w:rsid w:val="008B5501"/>
    <w:rsid w:val="008B5B42"/>
    <w:rsid w:val="008B6828"/>
    <w:rsid w:val="008C0795"/>
    <w:rsid w:val="008C2316"/>
    <w:rsid w:val="008C2601"/>
    <w:rsid w:val="008C4298"/>
    <w:rsid w:val="008D022D"/>
    <w:rsid w:val="008D09B2"/>
    <w:rsid w:val="008D1105"/>
    <w:rsid w:val="008D3D53"/>
    <w:rsid w:val="008E1B20"/>
    <w:rsid w:val="008E467E"/>
    <w:rsid w:val="008E4A48"/>
    <w:rsid w:val="008E50ED"/>
    <w:rsid w:val="008E65A3"/>
    <w:rsid w:val="008E69A7"/>
    <w:rsid w:val="008E76B3"/>
    <w:rsid w:val="008E7997"/>
    <w:rsid w:val="008F06E6"/>
    <w:rsid w:val="008F082E"/>
    <w:rsid w:val="008F1931"/>
    <w:rsid w:val="008F1E63"/>
    <w:rsid w:val="008F419F"/>
    <w:rsid w:val="008F4B5A"/>
    <w:rsid w:val="008F6662"/>
    <w:rsid w:val="009022AC"/>
    <w:rsid w:val="0090245A"/>
    <w:rsid w:val="0090275B"/>
    <w:rsid w:val="009044E7"/>
    <w:rsid w:val="00905EC4"/>
    <w:rsid w:val="00907594"/>
    <w:rsid w:val="00910056"/>
    <w:rsid w:val="00911A5C"/>
    <w:rsid w:val="00911EA5"/>
    <w:rsid w:val="00911FE1"/>
    <w:rsid w:val="00912A89"/>
    <w:rsid w:val="00913B18"/>
    <w:rsid w:val="00914138"/>
    <w:rsid w:val="00917C90"/>
    <w:rsid w:val="00921C54"/>
    <w:rsid w:val="009221DD"/>
    <w:rsid w:val="0092474B"/>
    <w:rsid w:val="00925D84"/>
    <w:rsid w:val="00926135"/>
    <w:rsid w:val="00926524"/>
    <w:rsid w:val="00926DA1"/>
    <w:rsid w:val="0092718A"/>
    <w:rsid w:val="009271E3"/>
    <w:rsid w:val="009310A9"/>
    <w:rsid w:val="009333A4"/>
    <w:rsid w:val="00933E70"/>
    <w:rsid w:val="009352BC"/>
    <w:rsid w:val="00935B41"/>
    <w:rsid w:val="00935E70"/>
    <w:rsid w:val="00936153"/>
    <w:rsid w:val="00936A2A"/>
    <w:rsid w:val="00937816"/>
    <w:rsid w:val="00940C35"/>
    <w:rsid w:val="0094231B"/>
    <w:rsid w:val="00942D5A"/>
    <w:rsid w:val="00943773"/>
    <w:rsid w:val="00943AA4"/>
    <w:rsid w:val="00944C12"/>
    <w:rsid w:val="009474A6"/>
    <w:rsid w:val="0095174C"/>
    <w:rsid w:val="0095325C"/>
    <w:rsid w:val="009535A9"/>
    <w:rsid w:val="00954978"/>
    <w:rsid w:val="0096302F"/>
    <w:rsid w:val="00963A52"/>
    <w:rsid w:val="009651B1"/>
    <w:rsid w:val="0096634E"/>
    <w:rsid w:val="00966584"/>
    <w:rsid w:val="009678F1"/>
    <w:rsid w:val="0097049A"/>
    <w:rsid w:val="00971367"/>
    <w:rsid w:val="00971BF3"/>
    <w:rsid w:val="0097623F"/>
    <w:rsid w:val="00981B90"/>
    <w:rsid w:val="009821A9"/>
    <w:rsid w:val="0098241C"/>
    <w:rsid w:val="00982CD1"/>
    <w:rsid w:val="009837A7"/>
    <w:rsid w:val="0098415A"/>
    <w:rsid w:val="00984569"/>
    <w:rsid w:val="009845C5"/>
    <w:rsid w:val="0098589C"/>
    <w:rsid w:val="0098618A"/>
    <w:rsid w:val="009867E5"/>
    <w:rsid w:val="009868D7"/>
    <w:rsid w:val="00986941"/>
    <w:rsid w:val="00986D3A"/>
    <w:rsid w:val="009874D7"/>
    <w:rsid w:val="009877ED"/>
    <w:rsid w:val="00987E89"/>
    <w:rsid w:val="00990465"/>
    <w:rsid w:val="00991B2D"/>
    <w:rsid w:val="00993030"/>
    <w:rsid w:val="009937A7"/>
    <w:rsid w:val="00993C54"/>
    <w:rsid w:val="009951E5"/>
    <w:rsid w:val="009955AA"/>
    <w:rsid w:val="009A2C64"/>
    <w:rsid w:val="009A30B2"/>
    <w:rsid w:val="009A3A3E"/>
    <w:rsid w:val="009A50FE"/>
    <w:rsid w:val="009A574C"/>
    <w:rsid w:val="009A6941"/>
    <w:rsid w:val="009A7194"/>
    <w:rsid w:val="009A759A"/>
    <w:rsid w:val="009B04EB"/>
    <w:rsid w:val="009B0C50"/>
    <w:rsid w:val="009B1390"/>
    <w:rsid w:val="009B187D"/>
    <w:rsid w:val="009B3207"/>
    <w:rsid w:val="009B483C"/>
    <w:rsid w:val="009B5228"/>
    <w:rsid w:val="009B56A3"/>
    <w:rsid w:val="009B5E16"/>
    <w:rsid w:val="009B633F"/>
    <w:rsid w:val="009B69FB"/>
    <w:rsid w:val="009B7928"/>
    <w:rsid w:val="009C168C"/>
    <w:rsid w:val="009C4309"/>
    <w:rsid w:val="009C5485"/>
    <w:rsid w:val="009D06AB"/>
    <w:rsid w:val="009D0822"/>
    <w:rsid w:val="009D30BB"/>
    <w:rsid w:val="009D3FD1"/>
    <w:rsid w:val="009D4EE3"/>
    <w:rsid w:val="009D6427"/>
    <w:rsid w:val="009E00BD"/>
    <w:rsid w:val="009E1605"/>
    <w:rsid w:val="009E168F"/>
    <w:rsid w:val="009E1792"/>
    <w:rsid w:val="009E1839"/>
    <w:rsid w:val="009E1D58"/>
    <w:rsid w:val="009E3114"/>
    <w:rsid w:val="009E312C"/>
    <w:rsid w:val="009E5F61"/>
    <w:rsid w:val="009E65FB"/>
    <w:rsid w:val="009E6EA6"/>
    <w:rsid w:val="009E725A"/>
    <w:rsid w:val="009E786D"/>
    <w:rsid w:val="009F0108"/>
    <w:rsid w:val="009F1120"/>
    <w:rsid w:val="009F130F"/>
    <w:rsid w:val="009F1CCC"/>
    <w:rsid w:val="009F43BC"/>
    <w:rsid w:val="009F448F"/>
    <w:rsid w:val="009F487C"/>
    <w:rsid w:val="009F56C0"/>
    <w:rsid w:val="009F594A"/>
    <w:rsid w:val="009F7272"/>
    <w:rsid w:val="009F7AD5"/>
    <w:rsid w:val="009F7BEE"/>
    <w:rsid w:val="00A008EA"/>
    <w:rsid w:val="00A01712"/>
    <w:rsid w:val="00A02501"/>
    <w:rsid w:val="00A0314A"/>
    <w:rsid w:val="00A036C5"/>
    <w:rsid w:val="00A0477C"/>
    <w:rsid w:val="00A04A39"/>
    <w:rsid w:val="00A04DF0"/>
    <w:rsid w:val="00A04F99"/>
    <w:rsid w:val="00A0653D"/>
    <w:rsid w:val="00A1149D"/>
    <w:rsid w:val="00A12130"/>
    <w:rsid w:val="00A129BF"/>
    <w:rsid w:val="00A12BCC"/>
    <w:rsid w:val="00A13586"/>
    <w:rsid w:val="00A136EB"/>
    <w:rsid w:val="00A13780"/>
    <w:rsid w:val="00A179CC"/>
    <w:rsid w:val="00A20138"/>
    <w:rsid w:val="00A205F4"/>
    <w:rsid w:val="00A21E3B"/>
    <w:rsid w:val="00A23646"/>
    <w:rsid w:val="00A26A36"/>
    <w:rsid w:val="00A26ACE"/>
    <w:rsid w:val="00A27A44"/>
    <w:rsid w:val="00A27BD5"/>
    <w:rsid w:val="00A303BE"/>
    <w:rsid w:val="00A3063D"/>
    <w:rsid w:val="00A30EDD"/>
    <w:rsid w:val="00A35CBD"/>
    <w:rsid w:val="00A36972"/>
    <w:rsid w:val="00A406A5"/>
    <w:rsid w:val="00A41E26"/>
    <w:rsid w:val="00A41FA6"/>
    <w:rsid w:val="00A42622"/>
    <w:rsid w:val="00A43B28"/>
    <w:rsid w:val="00A4548B"/>
    <w:rsid w:val="00A46BCD"/>
    <w:rsid w:val="00A46F1B"/>
    <w:rsid w:val="00A472C8"/>
    <w:rsid w:val="00A47AB6"/>
    <w:rsid w:val="00A47FCF"/>
    <w:rsid w:val="00A51864"/>
    <w:rsid w:val="00A51EF5"/>
    <w:rsid w:val="00A522FC"/>
    <w:rsid w:val="00A52DCE"/>
    <w:rsid w:val="00A53295"/>
    <w:rsid w:val="00A53305"/>
    <w:rsid w:val="00A53F9D"/>
    <w:rsid w:val="00A54AEB"/>
    <w:rsid w:val="00A54B60"/>
    <w:rsid w:val="00A54F28"/>
    <w:rsid w:val="00A5502A"/>
    <w:rsid w:val="00A576DD"/>
    <w:rsid w:val="00A5778F"/>
    <w:rsid w:val="00A57AE2"/>
    <w:rsid w:val="00A57EB2"/>
    <w:rsid w:val="00A629EA"/>
    <w:rsid w:val="00A62A31"/>
    <w:rsid w:val="00A63B4A"/>
    <w:rsid w:val="00A65A34"/>
    <w:rsid w:val="00A6614E"/>
    <w:rsid w:val="00A66FF4"/>
    <w:rsid w:val="00A67EE8"/>
    <w:rsid w:val="00A67FA7"/>
    <w:rsid w:val="00A735D4"/>
    <w:rsid w:val="00A756B2"/>
    <w:rsid w:val="00A7769D"/>
    <w:rsid w:val="00A77EAC"/>
    <w:rsid w:val="00A80987"/>
    <w:rsid w:val="00A82435"/>
    <w:rsid w:val="00A82902"/>
    <w:rsid w:val="00A8490D"/>
    <w:rsid w:val="00A861DC"/>
    <w:rsid w:val="00A8671B"/>
    <w:rsid w:val="00A87016"/>
    <w:rsid w:val="00A8774A"/>
    <w:rsid w:val="00A91C9D"/>
    <w:rsid w:val="00A91E0D"/>
    <w:rsid w:val="00A92BF7"/>
    <w:rsid w:val="00A92CC9"/>
    <w:rsid w:val="00A93EFA"/>
    <w:rsid w:val="00A947B5"/>
    <w:rsid w:val="00A955F3"/>
    <w:rsid w:val="00A95FF0"/>
    <w:rsid w:val="00A970F0"/>
    <w:rsid w:val="00AA141D"/>
    <w:rsid w:val="00AA396F"/>
    <w:rsid w:val="00AB0311"/>
    <w:rsid w:val="00AB1111"/>
    <w:rsid w:val="00AB20E1"/>
    <w:rsid w:val="00AB33EA"/>
    <w:rsid w:val="00AB38EB"/>
    <w:rsid w:val="00AB3A2B"/>
    <w:rsid w:val="00AB49E1"/>
    <w:rsid w:val="00AB538E"/>
    <w:rsid w:val="00AB659C"/>
    <w:rsid w:val="00AB6EC0"/>
    <w:rsid w:val="00AB6FF5"/>
    <w:rsid w:val="00AB75C3"/>
    <w:rsid w:val="00AB78DD"/>
    <w:rsid w:val="00AC1C54"/>
    <w:rsid w:val="00AC2CE9"/>
    <w:rsid w:val="00AC302B"/>
    <w:rsid w:val="00AC50EC"/>
    <w:rsid w:val="00AC57F8"/>
    <w:rsid w:val="00AC768D"/>
    <w:rsid w:val="00AC7CD0"/>
    <w:rsid w:val="00AD082D"/>
    <w:rsid w:val="00AD1D15"/>
    <w:rsid w:val="00AD224E"/>
    <w:rsid w:val="00AD2F96"/>
    <w:rsid w:val="00AD320E"/>
    <w:rsid w:val="00AD4BFC"/>
    <w:rsid w:val="00AD5DC4"/>
    <w:rsid w:val="00AD6791"/>
    <w:rsid w:val="00AE329C"/>
    <w:rsid w:val="00AE36B3"/>
    <w:rsid w:val="00AE3BEB"/>
    <w:rsid w:val="00AE3ED5"/>
    <w:rsid w:val="00AE43DB"/>
    <w:rsid w:val="00AE5364"/>
    <w:rsid w:val="00AE5A1C"/>
    <w:rsid w:val="00AE7A20"/>
    <w:rsid w:val="00AF1725"/>
    <w:rsid w:val="00AF21EA"/>
    <w:rsid w:val="00AF2337"/>
    <w:rsid w:val="00AF292F"/>
    <w:rsid w:val="00AF29E2"/>
    <w:rsid w:val="00AF2D3B"/>
    <w:rsid w:val="00AF3854"/>
    <w:rsid w:val="00AF57DC"/>
    <w:rsid w:val="00AF6729"/>
    <w:rsid w:val="00B006ED"/>
    <w:rsid w:val="00B05121"/>
    <w:rsid w:val="00B0524A"/>
    <w:rsid w:val="00B05B74"/>
    <w:rsid w:val="00B06C3C"/>
    <w:rsid w:val="00B113CA"/>
    <w:rsid w:val="00B13B9D"/>
    <w:rsid w:val="00B15488"/>
    <w:rsid w:val="00B1575D"/>
    <w:rsid w:val="00B16ED1"/>
    <w:rsid w:val="00B17210"/>
    <w:rsid w:val="00B20566"/>
    <w:rsid w:val="00B205A0"/>
    <w:rsid w:val="00B20892"/>
    <w:rsid w:val="00B20F58"/>
    <w:rsid w:val="00B220B7"/>
    <w:rsid w:val="00B22460"/>
    <w:rsid w:val="00B23055"/>
    <w:rsid w:val="00B254FE"/>
    <w:rsid w:val="00B2588D"/>
    <w:rsid w:val="00B31BE5"/>
    <w:rsid w:val="00B32AD9"/>
    <w:rsid w:val="00B33445"/>
    <w:rsid w:val="00B34D67"/>
    <w:rsid w:val="00B34F51"/>
    <w:rsid w:val="00B37058"/>
    <w:rsid w:val="00B374E1"/>
    <w:rsid w:val="00B402A1"/>
    <w:rsid w:val="00B410AC"/>
    <w:rsid w:val="00B42AA8"/>
    <w:rsid w:val="00B42FC3"/>
    <w:rsid w:val="00B44493"/>
    <w:rsid w:val="00B45C7E"/>
    <w:rsid w:val="00B462EB"/>
    <w:rsid w:val="00B4693E"/>
    <w:rsid w:val="00B4697C"/>
    <w:rsid w:val="00B475B7"/>
    <w:rsid w:val="00B51603"/>
    <w:rsid w:val="00B522AC"/>
    <w:rsid w:val="00B52C28"/>
    <w:rsid w:val="00B5315B"/>
    <w:rsid w:val="00B540CC"/>
    <w:rsid w:val="00B5491B"/>
    <w:rsid w:val="00B5548D"/>
    <w:rsid w:val="00B55606"/>
    <w:rsid w:val="00B55D78"/>
    <w:rsid w:val="00B62262"/>
    <w:rsid w:val="00B630FE"/>
    <w:rsid w:val="00B63C6F"/>
    <w:rsid w:val="00B63E0E"/>
    <w:rsid w:val="00B644C8"/>
    <w:rsid w:val="00B65547"/>
    <w:rsid w:val="00B65F85"/>
    <w:rsid w:val="00B6658D"/>
    <w:rsid w:val="00B67C14"/>
    <w:rsid w:val="00B67D78"/>
    <w:rsid w:val="00B70448"/>
    <w:rsid w:val="00B7053D"/>
    <w:rsid w:val="00B72AF1"/>
    <w:rsid w:val="00B72F68"/>
    <w:rsid w:val="00B746E9"/>
    <w:rsid w:val="00B74E9B"/>
    <w:rsid w:val="00B7570A"/>
    <w:rsid w:val="00B75F13"/>
    <w:rsid w:val="00B7713F"/>
    <w:rsid w:val="00B801CF"/>
    <w:rsid w:val="00B80721"/>
    <w:rsid w:val="00B810EF"/>
    <w:rsid w:val="00B8333B"/>
    <w:rsid w:val="00B834AE"/>
    <w:rsid w:val="00B83897"/>
    <w:rsid w:val="00B8397A"/>
    <w:rsid w:val="00B83E0B"/>
    <w:rsid w:val="00B84DFC"/>
    <w:rsid w:val="00B84FF8"/>
    <w:rsid w:val="00B86176"/>
    <w:rsid w:val="00B877A5"/>
    <w:rsid w:val="00B90F2B"/>
    <w:rsid w:val="00B910A1"/>
    <w:rsid w:val="00B917D8"/>
    <w:rsid w:val="00B92361"/>
    <w:rsid w:val="00B94BC3"/>
    <w:rsid w:val="00B94D78"/>
    <w:rsid w:val="00B9547B"/>
    <w:rsid w:val="00B9622E"/>
    <w:rsid w:val="00B964DB"/>
    <w:rsid w:val="00B9726F"/>
    <w:rsid w:val="00BA0FCE"/>
    <w:rsid w:val="00BA2C72"/>
    <w:rsid w:val="00BA39CA"/>
    <w:rsid w:val="00BA406F"/>
    <w:rsid w:val="00BA4228"/>
    <w:rsid w:val="00BA466F"/>
    <w:rsid w:val="00BB04A3"/>
    <w:rsid w:val="00BB0828"/>
    <w:rsid w:val="00BB1296"/>
    <w:rsid w:val="00BB1661"/>
    <w:rsid w:val="00BB1BBE"/>
    <w:rsid w:val="00BB3F18"/>
    <w:rsid w:val="00BB50A9"/>
    <w:rsid w:val="00BB5658"/>
    <w:rsid w:val="00BB57CB"/>
    <w:rsid w:val="00BB639D"/>
    <w:rsid w:val="00BB6ABF"/>
    <w:rsid w:val="00BC000F"/>
    <w:rsid w:val="00BC2674"/>
    <w:rsid w:val="00BC2C59"/>
    <w:rsid w:val="00BC5630"/>
    <w:rsid w:val="00BC61A9"/>
    <w:rsid w:val="00BC6D28"/>
    <w:rsid w:val="00BC781B"/>
    <w:rsid w:val="00BD03DF"/>
    <w:rsid w:val="00BD18DA"/>
    <w:rsid w:val="00BD2223"/>
    <w:rsid w:val="00BD265A"/>
    <w:rsid w:val="00BD27E6"/>
    <w:rsid w:val="00BD4331"/>
    <w:rsid w:val="00BD51E6"/>
    <w:rsid w:val="00BD5AFE"/>
    <w:rsid w:val="00BD5E7E"/>
    <w:rsid w:val="00BD7726"/>
    <w:rsid w:val="00BD7FBA"/>
    <w:rsid w:val="00BE13DA"/>
    <w:rsid w:val="00BE52D8"/>
    <w:rsid w:val="00BF082E"/>
    <w:rsid w:val="00BF0CAA"/>
    <w:rsid w:val="00BF45A7"/>
    <w:rsid w:val="00BF6133"/>
    <w:rsid w:val="00BF66E8"/>
    <w:rsid w:val="00C00AAB"/>
    <w:rsid w:val="00C00BC1"/>
    <w:rsid w:val="00C00D98"/>
    <w:rsid w:val="00C012A6"/>
    <w:rsid w:val="00C01957"/>
    <w:rsid w:val="00C026C4"/>
    <w:rsid w:val="00C039A4"/>
    <w:rsid w:val="00C04F37"/>
    <w:rsid w:val="00C065CD"/>
    <w:rsid w:val="00C06CEE"/>
    <w:rsid w:val="00C07409"/>
    <w:rsid w:val="00C07D82"/>
    <w:rsid w:val="00C1070D"/>
    <w:rsid w:val="00C10D1D"/>
    <w:rsid w:val="00C11B9E"/>
    <w:rsid w:val="00C20742"/>
    <w:rsid w:val="00C21455"/>
    <w:rsid w:val="00C21929"/>
    <w:rsid w:val="00C226E7"/>
    <w:rsid w:val="00C227EA"/>
    <w:rsid w:val="00C23771"/>
    <w:rsid w:val="00C2484B"/>
    <w:rsid w:val="00C26C7B"/>
    <w:rsid w:val="00C27060"/>
    <w:rsid w:val="00C27F97"/>
    <w:rsid w:val="00C3125E"/>
    <w:rsid w:val="00C31A17"/>
    <w:rsid w:val="00C31DEF"/>
    <w:rsid w:val="00C352B8"/>
    <w:rsid w:val="00C3595F"/>
    <w:rsid w:val="00C35EC9"/>
    <w:rsid w:val="00C37C2D"/>
    <w:rsid w:val="00C40593"/>
    <w:rsid w:val="00C4338D"/>
    <w:rsid w:val="00C433C3"/>
    <w:rsid w:val="00C43AB0"/>
    <w:rsid w:val="00C43F0E"/>
    <w:rsid w:val="00C44E9C"/>
    <w:rsid w:val="00C45104"/>
    <w:rsid w:val="00C506EE"/>
    <w:rsid w:val="00C50D97"/>
    <w:rsid w:val="00C51A2D"/>
    <w:rsid w:val="00C52BB0"/>
    <w:rsid w:val="00C52C5E"/>
    <w:rsid w:val="00C539FD"/>
    <w:rsid w:val="00C53CE6"/>
    <w:rsid w:val="00C54B55"/>
    <w:rsid w:val="00C60F41"/>
    <w:rsid w:val="00C60FF2"/>
    <w:rsid w:val="00C61D79"/>
    <w:rsid w:val="00C6252E"/>
    <w:rsid w:val="00C646FC"/>
    <w:rsid w:val="00C659FB"/>
    <w:rsid w:val="00C66012"/>
    <w:rsid w:val="00C66351"/>
    <w:rsid w:val="00C663C3"/>
    <w:rsid w:val="00C66531"/>
    <w:rsid w:val="00C670B1"/>
    <w:rsid w:val="00C67D8C"/>
    <w:rsid w:val="00C718B0"/>
    <w:rsid w:val="00C72957"/>
    <w:rsid w:val="00C74F8E"/>
    <w:rsid w:val="00C760E7"/>
    <w:rsid w:val="00C76CD5"/>
    <w:rsid w:val="00C779F4"/>
    <w:rsid w:val="00C77C00"/>
    <w:rsid w:val="00C813B5"/>
    <w:rsid w:val="00C81A5D"/>
    <w:rsid w:val="00C81C69"/>
    <w:rsid w:val="00C824BA"/>
    <w:rsid w:val="00C83415"/>
    <w:rsid w:val="00C8409F"/>
    <w:rsid w:val="00C841C6"/>
    <w:rsid w:val="00C87BDD"/>
    <w:rsid w:val="00C907D5"/>
    <w:rsid w:val="00C907F1"/>
    <w:rsid w:val="00C909A9"/>
    <w:rsid w:val="00C9146F"/>
    <w:rsid w:val="00C9207C"/>
    <w:rsid w:val="00C93F4D"/>
    <w:rsid w:val="00C96C5C"/>
    <w:rsid w:val="00C974BF"/>
    <w:rsid w:val="00C97F07"/>
    <w:rsid w:val="00CA1AA1"/>
    <w:rsid w:val="00CA1DB1"/>
    <w:rsid w:val="00CA2E63"/>
    <w:rsid w:val="00CA3046"/>
    <w:rsid w:val="00CA4958"/>
    <w:rsid w:val="00CA5F19"/>
    <w:rsid w:val="00CA6710"/>
    <w:rsid w:val="00CA6915"/>
    <w:rsid w:val="00CA7A9E"/>
    <w:rsid w:val="00CB089D"/>
    <w:rsid w:val="00CB0C54"/>
    <w:rsid w:val="00CB177A"/>
    <w:rsid w:val="00CB200D"/>
    <w:rsid w:val="00CB2796"/>
    <w:rsid w:val="00CB2D62"/>
    <w:rsid w:val="00CB39F3"/>
    <w:rsid w:val="00CB6661"/>
    <w:rsid w:val="00CC0379"/>
    <w:rsid w:val="00CC076E"/>
    <w:rsid w:val="00CC07CC"/>
    <w:rsid w:val="00CC0A6F"/>
    <w:rsid w:val="00CC0ABA"/>
    <w:rsid w:val="00CC3D2F"/>
    <w:rsid w:val="00CC4A65"/>
    <w:rsid w:val="00CC5103"/>
    <w:rsid w:val="00CC55D5"/>
    <w:rsid w:val="00CC6AB0"/>
    <w:rsid w:val="00CD0782"/>
    <w:rsid w:val="00CD0BD4"/>
    <w:rsid w:val="00CD20FD"/>
    <w:rsid w:val="00CD2B30"/>
    <w:rsid w:val="00CD2EF4"/>
    <w:rsid w:val="00CD3EC4"/>
    <w:rsid w:val="00CE1DAD"/>
    <w:rsid w:val="00CE2645"/>
    <w:rsid w:val="00CE2DDF"/>
    <w:rsid w:val="00CE4E28"/>
    <w:rsid w:val="00CE5AD8"/>
    <w:rsid w:val="00CF19F0"/>
    <w:rsid w:val="00CF1DFD"/>
    <w:rsid w:val="00CF21D8"/>
    <w:rsid w:val="00CF55DC"/>
    <w:rsid w:val="00D003E0"/>
    <w:rsid w:val="00D04E64"/>
    <w:rsid w:val="00D057D3"/>
    <w:rsid w:val="00D0617C"/>
    <w:rsid w:val="00D0666F"/>
    <w:rsid w:val="00D10172"/>
    <w:rsid w:val="00D1031F"/>
    <w:rsid w:val="00D1032A"/>
    <w:rsid w:val="00D1082A"/>
    <w:rsid w:val="00D14D46"/>
    <w:rsid w:val="00D14DB9"/>
    <w:rsid w:val="00D14F84"/>
    <w:rsid w:val="00D15F1D"/>
    <w:rsid w:val="00D16C94"/>
    <w:rsid w:val="00D17E6C"/>
    <w:rsid w:val="00D2298D"/>
    <w:rsid w:val="00D22ED8"/>
    <w:rsid w:val="00D241F6"/>
    <w:rsid w:val="00D2475C"/>
    <w:rsid w:val="00D250FB"/>
    <w:rsid w:val="00D25E2F"/>
    <w:rsid w:val="00D303BE"/>
    <w:rsid w:val="00D30E22"/>
    <w:rsid w:val="00D314A8"/>
    <w:rsid w:val="00D318F1"/>
    <w:rsid w:val="00D31925"/>
    <w:rsid w:val="00D31E66"/>
    <w:rsid w:val="00D320BF"/>
    <w:rsid w:val="00D3307C"/>
    <w:rsid w:val="00D34477"/>
    <w:rsid w:val="00D34B02"/>
    <w:rsid w:val="00D3501C"/>
    <w:rsid w:val="00D351B2"/>
    <w:rsid w:val="00D3521E"/>
    <w:rsid w:val="00D363CE"/>
    <w:rsid w:val="00D36FCC"/>
    <w:rsid w:val="00D37DAC"/>
    <w:rsid w:val="00D40482"/>
    <w:rsid w:val="00D409F0"/>
    <w:rsid w:val="00D443E2"/>
    <w:rsid w:val="00D50161"/>
    <w:rsid w:val="00D51A0D"/>
    <w:rsid w:val="00D52C4A"/>
    <w:rsid w:val="00D53405"/>
    <w:rsid w:val="00D53491"/>
    <w:rsid w:val="00D5460D"/>
    <w:rsid w:val="00D54B3A"/>
    <w:rsid w:val="00D556C2"/>
    <w:rsid w:val="00D5699B"/>
    <w:rsid w:val="00D573B8"/>
    <w:rsid w:val="00D601C7"/>
    <w:rsid w:val="00D603F4"/>
    <w:rsid w:val="00D610DE"/>
    <w:rsid w:val="00D62393"/>
    <w:rsid w:val="00D6262B"/>
    <w:rsid w:val="00D632A5"/>
    <w:rsid w:val="00D634EC"/>
    <w:rsid w:val="00D65121"/>
    <w:rsid w:val="00D65152"/>
    <w:rsid w:val="00D65B62"/>
    <w:rsid w:val="00D65E42"/>
    <w:rsid w:val="00D6667E"/>
    <w:rsid w:val="00D73AE3"/>
    <w:rsid w:val="00D73E94"/>
    <w:rsid w:val="00D74E14"/>
    <w:rsid w:val="00D75141"/>
    <w:rsid w:val="00D754C6"/>
    <w:rsid w:val="00D80529"/>
    <w:rsid w:val="00D80DA4"/>
    <w:rsid w:val="00D811B2"/>
    <w:rsid w:val="00D816E7"/>
    <w:rsid w:val="00D81D8E"/>
    <w:rsid w:val="00D830EF"/>
    <w:rsid w:val="00D844E3"/>
    <w:rsid w:val="00D8647D"/>
    <w:rsid w:val="00D86B57"/>
    <w:rsid w:val="00D87163"/>
    <w:rsid w:val="00D87B5B"/>
    <w:rsid w:val="00D91ADA"/>
    <w:rsid w:val="00D91FD8"/>
    <w:rsid w:val="00D9254B"/>
    <w:rsid w:val="00D946A2"/>
    <w:rsid w:val="00D9481C"/>
    <w:rsid w:val="00D9595E"/>
    <w:rsid w:val="00D97034"/>
    <w:rsid w:val="00DA1A75"/>
    <w:rsid w:val="00DA1B96"/>
    <w:rsid w:val="00DA24F2"/>
    <w:rsid w:val="00DA3AFF"/>
    <w:rsid w:val="00DA4563"/>
    <w:rsid w:val="00DA49A6"/>
    <w:rsid w:val="00DA53E9"/>
    <w:rsid w:val="00DA5E94"/>
    <w:rsid w:val="00DA76D2"/>
    <w:rsid w:val="00DA7C43"/>
    <w:rsid w:val="00DB23DE"/>
    <w:rsid w:val="00DB256B"/>
    <w:rsid w:val="00DB2F79"/>
    <w:rsid w:val="00DB381C"/>
    <w:rsid w:val="00DB5DCC"/>
    <w:rsid w:val="00DB76AE"/>
    <w:rsid w:val="00DB787E"/>
    <w:rsid w:val="00DB7BE6"/>
    <w:rsid w:val="00DB7E1E"/>
    <w:rsid w:val="00DC0B3F"/>
    <w:rsid w:val="00DC0F84"/>
    <w:rsid w:val="00DC2E3F"/>
    <w:rsid w:val="00DC41D2"/>
    <w:rsid w:val="00DC42CC"/>
    <w:rsid w:val="00DC74FB"/>
    <w:rsid w:val="00DC7BD2"/>
    <w:rsid w:val="00DD22CD"/>
    <w:rsid w:val="00DD29F3"/>
    <w:rsid w:val="00DD3DC9"/>
    <w:rsid w:val="00DD50A0"/>
    <w:rsid w:val="00DD5479"/>
    <w:rsid w:val="00DD693F"/>
    <w:rsid w:val="00DD6C96"/>
    <w:rsid w:val="00DD712A"/>
    <w:rsid w:val="00DE08B1"/>
    <w:rsid w:val="00DE0E5A"/>
    <w:rsid w:val="00DE2717"/>
    <w:rsid w:val="00DE4BE3"/>
    <w:rsid w:val="00DE56E8"/>
    <w:rsid w:val="00DE5AB1"/>
    <w:rsid w:val="00DE6969"/>
    <w:rsid w:val="00DE6B92"/>
    <w:rsid w:val="00DF04A4"/>
    <w:rsid w:val="00DF11BD"/>
    <w:rsid w:val="00DF14B0"/>
    <w:rsid w:val="00DF46D1"/>
    <w:rsid w:val="00DF57EB"/>
    <w:rsid w:val="00DF6D73"/>
    <w:rsid w:val="00DF7939"/>
    <w:rsid w:val="00DF7C7B"/>
    <w:rsid w:val="00E01287"/>
    <w:rsid w:val="00E020B9"/>
    <w:rsid w:val="00E022E8"/>
    <w:rsid w:val="00E02E6D"/>
    <w:rsid w:val="00E03447"/>
    <w:rsid w:val="00E043B9"/>
    <w:rsid w:val="00E06FE8"/>
    <w:rsid w:val="00E10B18"/>
    <w:rsid w:val="00E127E1"/>
    <w:rsid w:val="00E130AB"/>
    <w:rsid w:val="00E13D5D"/>
    <w:rsid w:val="00E13DDF"/>
    <w:rsid w:val="00E16ABE"/>
    <w:rsid w:val="00E16D4E"/>
    <w:rsid w:val="00E1717B"/>
    <w:rsid w:val="00E17F6A"/>
    <w:rsid w:val="00E20316"/>
    <w:rsid w:val="00E2249A"/>
    <w:rsid w:val="00E2399F"/>
    <w:rsid w:val="00E24068"/>
    <w:rsid w:val="00E24EE9"/>
    <w:rsid w:val="00E25CD6"/>
    <w:rsid w:val="00E27FF3"/>
    <w:rsid w:val="00E32269"/>
    <w:rsid w:val="00E32649"/>
    <w:rsid w:val="00E32668"/>
    <w:rsid w:val="00E3350F"/>
    <w:rsid w:val="00E33F94"/>
    <w:rsid w:val="00E3538B"/>
    <w:rsid w:val="00E36C89"/>
    <w:rsid w:val="00E37AE8"/>
    <w:rsid w:val="00E4096F"/>
    <w:rsid w:val="00E41105"/>
    <w:rsid w:val="00E423BD"/>
    <w:rsid w:val="00E42602"/>
    <w:rsid w:val="00E43241"/>
    <w:rsid w:val="00E43A3A"/>
    <w:rsid w:val="00E441CB"/>
    <w:rsid w:val="00E44311"/>
    <w:rsid w:val="00E4573A"/>
    <w:rsid w:val="00E45B12"/>
    <w:rsid w:val="00E52176"/>
    <w:rsid w:val="00E524AA"/>
    <w:rsid w:val="00E5294D"/>
    <w:rsid w:val="00E539FF"/>
    <w:rsid w:val="00E55CB8"/>
    <w:rsid w:val="00E565D1"/>
    <w:rsid w:val="00E6046B"/>
    <w:rsid w:val="00E6180B"/>
    <w:rsid w:val="00E61DAF"/>
    <w:rsid w:val="00E62166"/>
    <w:rsid w:val="00E62D36"/>
    <w:rsid w:val="00E6723E"/>
    <w:rsid w:val="00E70EF0"/>
    <w:rsid w:val="00E71D9D"/>
    <w:rsid w:val="00E71ED8"/>
    <w:rsid w:val="00E73514"/>
    <w:rsid w:val="00E76F5B"/>
    <w:rsid w:val="00E770AE"/>
    <w:rsid w:val="00E82022"/>
    <w:rsid w:val="00E825ED"/>
    <w:rsid w:val="00E83260"/>
    <w:rsid w:val="00E85293"/>
    <w:rsid w:val="00E86444"/>
    <w:rsid w:val="00E873C3"/>
    <w:rsid w:val="00E91D25"/>
    <w:rsid w:val="00E92698"/>
    <w:rsid w:val="00E93BA9"/>
    <w:rsid w:val="00E93FDB"/>
    <w:rsid w:val="00E96208"/>
    <w:rsid w:val="00E96B02"/>
    <w:rsid w:val="00EA09C3"/>
    <w:rsid w:val="00EA0A4C"/>
    <w:rsid w:val="00EA1A78"/>
    <w:rsid w:val="00EA22FF"/>
    <w:rsid w:val="00EA2364"/>
    <w:rsid w:val="00EA2DFC"/>
    <w:rsid w:val="00EA33E5"/>
    <w:rsid w:val="00EA4DB7"/>
    <w:rsid w:val="00EA5069"/>
    <w:rsid w:val="00EA58DF"/>
    <w:rsid w:val="00EA5B8A"/>
    <w:rsid w:val="00EA6455"/>
    <w:rsid w:val="00EA6B81"/>
    <w:rsid w:val="00EB05A7"/>
    <w:rsid w:val="00EB0612"/>
    <w:rsid w:val="00EB150D"/>
    <w:rsid w:val="00EB2F08"/>
    <w:rsid w:val="00EB4454"/>
    <w:rsid w:val="00EB4B4F"/>
    <w:rsid w:val="00EB4C00"/>
    <w:rsid w:val="00EC1A0D"/>
    <w:rsid w:val="00EC3E9F"/>
    <w:rsid w:val="00EC6034"/>
    <w:rsid w:val="00EC6999"/>
    <w:rsid w:val="00EC77DA"/>
    <w:rsid w:val="00ED02DF"/>
    <w:rsid w:val="00ED4A08"/>
    <w:rsid w:val="00ED5C79"/>
    <w:rsid w:val="00EE0FFF"/>
    <w:rsid w:val="00EE193D"/>
    <w:rsid w:val="00EE3181"/>
    <w:rsid w:val="00EE3F3C"/>
    <w:rsid w:val="00EE5E02"/>
    <w:rsid w:val="00EE65CA"/>
    <w:rsid w:val="00EE6851"/>
    <w:rsid w:val="00EE68B2"/>
    <w:rsid w:val="00EE6EC4"/>
    <w:rsid w:val="00EF0527"/>
    <w:rsid w:val="00EF1908"/>
    <w:rsid w:val="00EF3679"/>
    <w:rsid w:val="00EF3FF8"/>
    <w:rsid w:val="00EF4DB2"/>
    <w:rsid w:val="00EF4FFD"/>
    <w:rsid w:val="00EF5104"/>
    <w:rsid w:val="00EF6BA6"/>
    <w:rsid w:val="00EF7E79"/>
    <w:rsid w:val="00F00254"/>
    <w:rsid w:val="00F01C1A"/>
    <w:rsid w:val="00F02179"/>
    <w:rsid w:val="00F03280"/>
    <w:rsid w:val="00F0404F"/>
    <w:rsid w:val="00F05317"/>
    <w:rsid w:val="00F06168"/>
    <w:rsid w:val="00F06234"/>
    <w:rsid w:val="00F07897"/>
    <w:rsid w:val="00F07C68"/>
    <w:rsid w:val="00F10B76"/>
    <w:rsid w:val="00F11CC8"/>
    <w:rsid w:val="00F11F86"/>
    <w:rsid w:val="00F1226A"/>
    <w:rsid w:val="00F142AE"/>
    <w:rsid w:val="00F14378"/>
    <w:rsid w:val="00F152B4"/>
    <w:rsid w:val="00F16723"/>
    <w:rsid w:val="00F16BD2"/>
    <w:rsid w:val="00F16DF8"/>
    <w:rsid w:val="00F17411"/>
    <w:rsid w:val="00F17A6D"/>
    <w:rsid w:val="00F206EA"/>
    <w:rsid w:val="00F21382"/>
    <w:rsid w:val="00F23451"/>
    <w:rsid w:val="00F25C16"/>
    <w:rsid w:val="00F25D78"/>
    <w:rsid w:val="00F26634"/>
    <w:rsid w:val="00F26FBB"/>
    <w:rsid w:val="00F2719F"/>
    <w:rsid w:val="00F272C4"/>
    <w:rsid w:val="00F27E47"/>
    <w:rsid w:val="00F30907"/>
    <w:rsid w:val="00F31D5F"/>
    <w:rsid w:val="00F32B87"/>
    <w:rsid w:val="00F32DAF"/>
    <w:rsid w:val="00F32FC0"/>
    <w:rsid w:val="00F33D9D"/>
    <w:rsid w:val="00F350B3"/>
    <w:rsid w:val="00F3608B"/>
    <w:rsid w:val="00F37DEA"/>
    <w:rsid w:val="00F415A3"/>
    <w:rsid w:val="00F420A5"/>
    <w:rsid w:val="00F42E45"/>
    <w:rsid w:val="00F42FB1"/>
    <w:rsid w:val="00F439AE"/>
    <w:rsid w:val="00F43E73"/>
    <w:rsid w:val="00F4466B"/>
    <w:rsid w:val="00F44DCD"/>
    <w:rsid w:val="00F4520C"/>
    <w:rsid w:val="00F47AEB"/>
    <w:rsid w:val="00F47BA2"/>
    <w:rsid w:val="00F47D67"/>
    <w:rsid w:val="00F47E5D"/>
    <w:rsid w:val="00F5018A"/>
    <w:rsid w:val="00F51067"/>
    <w:rsid w:val="00F51355"/>
    <w:rsid w:val="00F52776"/>
    <w:rsid w:val="00F52FD8"/>
    <w:rsid w:val="00F60192"/>
    <w:rsid w:val="00F60337"/>
    <w:rsid w:val="00F609A1"/>
    <w:rsid w:val="00F60A0F"/>
    <w:rsid w:val="00F61E04"/>
    <w:rsid w:val="00F645BC"/>
    <w:rsid w:val="00F67F37"/>
    <w:rsid w:val="00F70053"/>
    <w:rsid w:val="00F7085F"/>
    <w:rsid w:val="00F70E79"/>
    <w:rsid w:val="00F71F38"/>
    <w:rsid w:val="00F73CA2"/>
    <w:rsid w:val="00F74A7D"/>
    <w:rsid w:val="00F76FB8"/>
    <w:rsid w:val="00F770CA"/>
    <w:rsid w:val="00F77187"/>
    <w:rsid w:val="00F77329"/>
    <w:rsid w:val="00F7781A"/>
    <w:rsid w:val="00F77DE7"/>
    <w:rsid w:val="00F80ECE"/>
    <w:rsid w:val="00F8690F"/>
    <w:rsid w:val="00F87216"/>
    <w:rsid w:val="00F8793D"/>
    <w:rsid w:val="00F90112"/>
    <w:rsid w:val="00F90E9D"/>
    <w:rsid w:val="00F91C32"/>
    <w:rsid w:val="00F91E70"/>
    <w:rsid w:val="00F927BA"/>
    <w:rsid w:val="00F927FA"/>
    <w:rsid w:val="00F92FE2"/>
    <w:rsid w:val="00F93CB7"/>
    <w:rsid w:val="00F94F2E"/>
    <w:rsid w:val="00F95462"/>
    <w:rsid w:val="00F96B21"/>
    <w:rsid w:val="00F97E35"/>
    <w:rsid w:val="00F97FEB"/>
    <w:rsid w:val="00FA038C"/>
    <w:rsid w:val="00FA23F2"/>
    <w:rsid w:val="00FA3433"/>
    <w:rsid w:val="00FA346D"/>
    <w:rsid w:val="00FA434D"/>
    <w:rsid w:val="00FA6393"/>
    <w:rsid w:val="00FB0D10"/>
    <w:rsid w:val="00FB103F"/>
    <w:rsid w:val="00FB1F34"/>
    <w:rsid w:val="00FB203D"/>
    <w:rsid w:val="00FB2869"/>
    <w:rsid w:val="00FB430E"/>
    <w:rsid w:val="00FB4576"/>
    <w:rsid w:val="00FB76AD"/>
    <w:rsid w:val="00FC10C3"/>
    <w:rsid w:val="00FC36A1"/>
    <w:rsid w:val="00FC3AC4"/>
    <w:rsid w:val="00FC3C91"/>
    <w:rsid w:val="00FC46BF"/>
    <w:rsid w:val="00FC4F0F"/>
    <w:rsid w:val="00FC67A1"/>
    <w:rsid w:val="00FD0B1A"/>
    <w:rsid w:val="00FD12B5"/>
    <w:rsid w:val="00FD3A3A"/>
    <w:rsid w:val="00FD7576"/>
    <w:rsid w:val="00FE0843"/>
    <w:rsid w:val="00FE171A"/>
    <w:rsid w:val="00FE1A63"/>
    <w:rsid w:val="00FE3154"/>
    <w:rsid w:val="00FE3692"/>
    <w:rsid w:val="00FE4712"/>
    <w:rsid w:val="00FE4D7F"/>
    <w:rsid w:val="00FE4FD2"/>
    <w:rsid w:val="00FE6BAA"/>
    <w:rsid w:val="00FE6BC5"/>
    <w:rsid w:val="00FF0470"/>
    <w:rsid w:val="00FF1142"/>
    <w:rsid w:val="00FF144F"/>
    <w:rsid w:val="00FF5A7D"/>
    <w:rsid w:val="00FF64E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69"/>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91A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rsid w:val="00F33D9D"/>
    <w:pPr>
      <w:suppressAutoHyphens/>
      <w:ind w:left="283" w:hanging="283"/>
    </w:pPr>
    <w:rPr>
      <w:rFonts w:ascii="Arial" w:hAnsi="Arial"/>
      <w:lang w:eastAsia="ar-SA"/>
    </w:rPr>
  </w:style>
  <w:style w:type="paragraph" w:customStyle="1" w:styleId="CharChar1CharCharCharCharCharCharCharCharChar">
    <w:name w:val="Char Char1 Char Char Char Char Char Char Char Char Char"/>
    <w:basedOn w:val="Normal"/>
    <w:uiPriority w:val="99"/>
    <w:rsid w:val="00F33D9D"/>
    <w:pPr>
      <w:spacing w:after="160" w:line="240" w:lineRule="exact"/>
    </w:pPr>
    <w:rPr>
      <w:rFonts w:ascii="Verdana" w:hAnsi="Verdana"/>
      <w:sz w:val="20"/>
      <w:szCs w:val="20"/>
      <w:lang w:val="en-US"/>
    </w:rPr>
  </w:style>
  <w:style w:type="paragraph" w:styleId="Header">
    <w:name w:val="header"/>
    <w:basedOn w:val="Normal"/>
    <w:link w:val="HeaderChar"/>
    <w:uiPriority w:val="99"/>
    <w:rsid w:val="00F33D9D"/>
    <w:pPr>
      <w:tabs>
        <w:tab w:val="center" w:pos="4153"/>
        <w:tab w:val="right" w:pos="8306"/>
      </w:tabs>
      <w:suppressAutoHyphens/>
    </w:pPr>
    <w:rPr>
      <w:rFonts w:ascii="Arial" w:hAnsi="Arial" w:cs="Arial"/>
      <w:lang w:eastAsia="ar-SA"/>
    </w:rPr>
  </w:style>
  <w:style w:type="character" w:customStyle="1" w:styleId="HeaderChar">
    <w:name w:val="Header Char"/>
    <w:basedOn w:val="DefaultParagraphFont"/>
    <w:link w:val="Header"/>
    <w:uiPriority w:val="99"/>
    <w:locked/>
    <w:rsid w:val="00896D23"/>
    <w:rPr>
      <w:rFonts w:ascii="Arial" w:hAnsi="Arial" w:cs="Arial"/>
      <w:sz w:val="24"/>
      <w:szCs w:val="24"/>
      <w:lang w:eastAsia="ar-SA" w:bidi="ar-SA"/>
    </w:rPr>
  </w:style>
  <w:style w:type="paragraph" w:customStyle="1" w:styleId="address">
    <w:name w:val="address"/>
    <w:basedOn w:val="Normal"/>
    <w:uiPriority w:val="99"/>
    <w:rsid w:val="00297DE7"/>
    <w:pPr>
      <w:spacing w:before="100" w:beforeAutospacing="1" w:after="100" w:afterAutospacing="1"/>
    </w:pPr>
    <w:rPr>
      <w:lang w:eastAsia="en-GB"/>
    </w:rPr>
  </w:style>
  <w:style w:type="paragraph" w:styleId="List2">
    <w:name w:val="List 2"/>
    <w:basedOn w:val="Normal"/>
    <w:uiPriority w:val="99"/>
    <w:rsid w:val="00792983"/>
    <w:pPr>
      <w:suppressAutoHyphens/>
      <w:ind w:left="566" w:hanging="283"/>
    </w:pPr>
    <w:rPr>
      <w:rFonts w:ascii="Arial" w:hAnsi="Arial"/>
      <w:lang w:eastAsia="ar-SA"/>
    </w:rPr>
  </w:style>
  <w:style w:type="paragraph" w:styleId="ListParagraph">
    <w:name w:val="List Paragraph"/>
    <w:basedOn w:val="Normal"/>
    <w:uiPriority w:val="99"/>
    <w:qFormat/>
    <w:rsid w:val="003D6E4D"/>
    <w:pPr>
      <w:ind w:left="720"/>
    </w:pPr>
  </w:style>
  <w:style w:type="paragraph" w:styleId="BalloonText">
    <w:name w:val="Balloon Text"/>
    <w:basedOn w:val="Normal"/>
    <w:link w:val="BalloonTextChar"/>
    <w:uiPriority w:val="99"/>
    <w:semiHidden/>
    <w:rsid w:val="00C659FB"/>
    <w:rPr>
      <w:rFonts w:ascii="Segoe UI" w:hAnsi="Segoe UI"/>
      <w:sz w:val="18"/>
      <w:szCs w:val="18"/>
    </w:rPr>
  </w:style>
  <w:style w:type="character" w:customStyle="1" w:styleId="BalloonTextChar">
    <w:name w:val="Balloon Text Char"/>
    <w:basedOn w:val="DefaultParagraphFont"/>
    <w:link w:val="BalloonText"/>
    <w:uiPriority w:val="99"/>
    <w:semiHidden/>
    <w:locked/>
    <w:rsid w:val="00C659FB"/>
    <w:rPr>
      <w:rFonts w:ascii="Segoe UI" w:hAnsi="Segoe UI" w:cs="Times New Roman"/>
      <w:sz w:val="18"/>
      <w:lang w:eastAsia="en-US"/>
    </w:rPr>
  </w:style>
  <w:style w:type="character" w:styleId="Hyperlink">
    <w:name w:val="Hyperlink"/>
    <w:basedOn w:val="DefaultParagraphFont"/>
    <w:uiPriority w:val="99"/>
    <w:rsid w:val="00B644C8"/>
    <w:rPr>
      <w:rFonts w:cs="Times New Roman"/>
      <w:color w:val="0000FF"/>
      <w:u w:val="single"/>
    </w:rPr>
  </w:style>
  <w:style w:type="paragraph" w:customStyle="1" w:styleId="Style5">
    <w:name w:val="Style5"/>
    <w:basedOn w:val="Normal"/>
    <w:uiPriority w:val="99"/>
    <w:rsid w:val="00A63B4A"/>
    <w:pPr>
      <w:suppressAutoHyphens/>
      <w:jc w:val="center"/>
    </w:pPr>
    <w:rPr>
      <w:rFonts w:ascii="Arial" w:hAnsi="Arial" w:cs="Arial"/>
      <w:b/>
      <w:color w:val="0000FF"/>
      <w:sz w:val="44"/>
      <w:szCs w:val="44"/>
      <w:u w:val="single"/>
      <w:lang w:eastAsia="ar-SA"/>
    </w:rPr>
  </w:style>
  <w:style w:type="paragraph" w:styleId="BodyText2">
    <w:name w:val="Body Text 2"/>
    <w:basedOn w:val="Normal"/>
    <w:link w:val="BodyText2Char"/>
    <w:uiPriority w:val="99"/>
    <w:rsid w:val="00C81C69"/>
    <w:pPr>
      <w:suppressAutoHyphens/>
      <w:spacing w:after="120" w:line="480" w:lineRule="auto"/>
    </w:pPr>
    <w:rPr>
      <w:rFonts w:ascii="Arial" w:hAnsi="Arial"/>
      <w:lang w:eastAsia="ar-SA"/>
    </w:rPr>
  </w:style>
  <w:style w:type="character" w:customStyle="1" w:styleId="BodyText2Char">
    <w:name w:val="Body Text 2 Char"/>
    <w:basedOn w:val="DefaultParagraphFont"/>
    <w:link w:val="BodyText2"/>
    <w:uiPriority w:val="99"/>
    <w:locked/>
    <w:rsid w:val="00C81C69"/>
    <w:rPr>
      <w:rFonts w:ascii="Arial" w:hAnsi="Arial" w:cs="Times New Roman"/>
      <w:sz w:val="24"/>
      <w:szCs w:val="24"/>
      <w:lang w:eastAsia="ar-SA" w:bidi="ar-SA"/>
    </w:rPr>
  </w:style>
  <w:style w:type="paragraph" w:styleId="Footer">
    <w:name w:val="footer"/>
    <w:basedOn w:val="Normal"/>
    <w:link w:val="FooterChar"/>
    <w:uiPriority w:val="99"/>
    <w:rsid w:val="00533E33"/>
    <w:pPr>
      <w:tabs>
        <w:tab w:val="center" w:pos="4513"/>
        <w:tab w:val="right" w:pos="9026"/>
      </w:tabs>
    </w:pPr>
  </w:style>
  <w:style w:type="character" w:customStyle="1" w:styleId="FooterChar">
    <w:name w:val="Footer Char"/>
    <w:basedOn w:val="DefaultParagraphFont"/>
    <w:link w:val="Footer"/>
    <w:uiPriority w:val="99"/>
    <w:locked/>
    <w:rsid w:val="00533E33"/>
    <w:rPr>
      <w:rFonts w:cs="Times New Roman"/>
      <w:sz w:val="24"/>
      <w:szCs w:val="24"/>
      <w:lang w:eastAsia="en-US"/>
    </w:rPr>
  </w:style>
  <w:style w:type="paragraph" w:customStyle="1" w:styleId="Style9">
    <w:name w:val="Style9"/>
    <w:basedOn w:val="Normal"/>
    <w:autoRedefine/>
    <w:uiPriority w:val="99"/>
    <w:rsid w:val="009022AC"/>
    <w:pPr>
      <w:suppressAutoHyphens/>
      <w:jc w:val="center"/>
    </w:pPr>
    <w:rPr>
      <w:rFonts w:ascii="Franklin Gothic Medium" w:hAnsi="Franklin Gothic Medium" w:cs="Arial"/>
      <w:b/>
      <w:color w:val="0000FF"/>
      <w:sz w:val="44"/>
      <w:szCs w:val="44"/>
      <w:u w:val="single"/>
      <w:lang w:eastAsia="ar-SA"/>
    </w:rPr>
  </w:style>
  <w:style w:type="paragraph" w:styleId="FootnoteText">
    <w:name w:val="footnote text"/>
    <w:basedOn w:val="Normal"/>
    <w:link w:val="FootnoteTextChar"/>
    <w:uiPriority w:val="99"/>
    <w:rsid w:val="004E13CD"/>
    <w:pPr>
      <w:suppressAutoHyphens/>
    </w:pPr>
    <w:rPr>
      <w:rFonts w:ascii="Arial" w:hAnsi="Arial"/>
      <w:sz w:val="20"/>
      <w:szCs w:val="20"/>
      <w:lang w:eastAsia="ar-SA"/>
    </w:rPr>
  </w:style>
  <w:style w:type="character" w:customStyle="1" w:styleId="FootnoteTextChar">
    <w:name w:val="Footnote Text Char"/>
    <w:basedOn w:val="DefaultParagraphFont"/>
    <w:link w:val="FootnoteText"/>
    <w:uiPriority w:val="99"/>
    <w:locked/>
    <w:rsid w:val="004E13CD"/>
    <w:rPr>
      <w:rFonts w:ascii="Arial" w:hAnsi="Arial" w:cs="Times New Roman"/>
      <w:lang w:eastAsia="ar-SA" w:bidi="ar-SA"/>
    </w:rPr>
  </w:style>
  <w:style w:type="character" w:styleId="FootnoteReference">
    <w:name w:val="footnote reference"/>
    <w:basedOn w:val="DefaultParagraphFont"/>
    <w:uiPriority w:val="99"/>
    <w:semiHidden/>
    <w:rsid w:val="004E13CD"/>
    <w:rPr>
      <w:rFonts w:cs="Times New Roman"/>
      <w:vertAlign w:val="superscript"/>
    </w:rPr>
  </w:style>
  <w:style w:type="paragraph" w:customStyle="1" w:styleId="Default">
    <w:name w:val="Default"/>
    <w:uiPriority w:val="99"/>
    <w:rsid w:val="006E38E5"/>
    <w:pPr>
      <w:autoSpaceDE w:val="0"/>
      <w:autoSpaceDN w:val="0"/>
      <w:adjustRightInd w:val="0"/>
    </w:pPr>
    <w:rPr>
      <w:rFonts w:ascii="Verdana" w:hAnsi="Verdana" w:cs="Verdana"/>
      <w:color w:val="000000"/>
      <w:sz w:val="24"/>
      <w:szCs w:val="24"/>
    </w:rPr>
  </w:style>
  <w:style w:type="paragraph" w:customStyle="1" w:styleId="Style12">
    <w:name w:val="Style12"/>
    <w:basedOn w:val="Normal"/>
    <w:uiPriority w:val="99"/>
    <w:rsid w:val="009A6941"/>
    <w:pPr>
      <w:suppressAutoHyphens/>
      <w:ind w:right="-1054"/>
      <w:jc w:val="both"/>
    </w:pPr>
    <w:rPr>
      <w:rFonts w:ascii="Arial" w:hAnsi="Arial" w:cs="Arial"/>
      <w:lang w:eastAsia="ar-SA"/>
    </w:rPr>
  </w:style>
  <w:style w:type="character" w:styleId="FollowedHyperlink">
    <w:name w:val="FollowedHyperlink"/>
    <w:basedOn w:val="DefaultParagraphFont"/>
    <w:uiPriority w:val="99"/>
    <w:semiHidden/>
    <w:rsid w:val="005239DF"/>
    <w:rPr>
      <w:rFonts w:cs="Times New Roman"/>
      <w:color w:val="954F72"/>
      <w:u w:val="single"/>
    </w:rPr>
  </w:style>
  <w:style w:type="character" w:styleId="PageNumber">
    <w:name w:val="page number"/>
    <w:basedOn w:val="DefaultParagraphFont"/>
    <w:uiPriority w:val="99"/>
    <w:rsid w:val="009F7BEE"/>
    <w:rPr>
      <w:rFonts w:cs="Times New Roman"/>
    </w:rPr>
  </w:style>
  <w:style w:type="paragraph" w:styleId="DocumentMap">
    <w:name w:val="Document Map"/>
    <w:basedOn w:val="Normal"/>
    <w:link w:val="DocumentMapChar"/>
    <w:uiPriority w:val="99"/>
    <w:semiHidden/>
    <w:rsid w:val="00CA7A9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662196865">
      <w:marLeft w:val="0"/>
      <w:marRight w:val="0"/>
      <w:marTop w:val="0"/>
      <w:marBottom w:val="0"/>
      <w:divBdr>
        <w:top w:val="none" w:sz="0" w:space="0" w:color="auto"/>
        <w:left w:val="none" w:sz="0" w:space="0" w:color="auto"/>
        <w:bottom w:val="none" w:sz="0" w:space="0" w:color="auto"/>
        <w:right w:val="none" w:sz="0" w:space="0" w:color="auto"/>
      </w:divBdr>
    </w:div>
    <w:div w:id="1662196866">
      <w:marLeft w:val="0"/>
      <w:marRight w:val="0"/>
      <w:marTop w:val="0"/>
      <w:marBottom w:val="0"/>
      <w:divBdr>
        <w:top w:val="none" w:sz="0" w:space="0" w:color="auto"/>
        <w:left w:val="none" w:sz="0" w:space="0" w:color="auto"/>
        <w:bottom w:val="none" w:sz="0" w:space="0" w:color="auto"/>
        <w:right w:val="none" w:sz="0" w:space="0" w:color="auto"/>
      </w:divBdr>
    </w:div>
    <w:div w:id="1662196867">
      <w:marLeft w:val="0"/>
      <w:marRight w:val="0"/>
      <w:marTop w:val="0"/>
      <w:marBottom w:val="0"/>
      <w:divBdr>
        <w:top w:val="none" w:sz="0" w:space="0" w:color="auto"/>
        <w:left w:val="none" w:sz="0" w:space="0" w:color="auto"/>
        <w:bottom w:val="none" w:sz="0" w:space="0" w:color="auto"/>
        <w:right w:val="none" w:sz="0" w:space="0" w:color="auto"/>
      </w:divBdr>
    </w:div>
    <w:div w:id="1662196868">
      <w:marLeft w:val="0"/>
      <w:marRight w:val="0"/>
      <w:marTop w:val="0"/>
      <w:marBottom w:val="0"/>
      <w:divBdr>
        <w:top w:val="none" w:sz="0" w:space="0" w:color="auto"/>
        <w:left w:val="none" w:sz="0" w:space="0" w:color="auto"/>
        <w:bottom w:val="none" w:sz="0" w:space="0" w:color="auto"/>
        <w:right w:val="none" w:sz="0" w:space="0" w:color="auto"/>
      </w:divBdr>
    </w:div>
    <w:div w:id="1662196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jtheobald@btintern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2</Pages>
  <Words>539</Words>
  <Characters>3073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 7</dc:title>
  <dc:subject/>
  <dc:creator>Clerk</dc:creator>
  <cp:keywords/>
  <dc:description/>
  <cp:lastModifiedBy>Sue</cp:lastModifiedBy>
  <cp:revision>6</cp:revision>
  <cp:lastPrinted>2018-12-07T08:43:00Z</cp:lastPrinted>
  <dcterms:created xsi:type="dcterms:W3CDTF">2018-06-22T08:05:00Z</dcterms:created>
  <dcterms:modified xsi:type="dcterms:W3CDTF">2018-12-07T08:43:00Z</dcterms:modified>
</cp:coreProperties>
</file>