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C3" w:rsidRPr="00E70EF0" w:rsidRDefault="009D10C3" w:rsidP="00CA7A9E">
      <w:pPr>
        <w:ind w:left="3600"/>
        <w:outlineLvl w:val="0"/>
        <w:rPr>
          <w:rFonts w:ascii="Verdana" w:hAnsi="Verdana"/>
          <w:b/>
          <w:bCs/>
          <w:color w:val="800080"/>
          <w:sz w:val="28"/>
          <w:szCs w:val="28"/>
        </w:rPr>
      </w:pPr>
      <w:r w:rsidRPr="00E70EF0">
        <w:rPr>
          <w:rFonts w:ascii="Verdana" w:hAnsi="Verdana"/>
          <w:b/>
          <w:bCs/>
          <w:color w:val="800080"/>
          <w:sz w:val="36"/>
          <w:szCs w:val="36"/>
        </w:rPr>
        <w:t xml:space="preserve">            </w:t>
      </w:r>
      <w:r w:rsidRPr="00E70EF0">
        <w:rPr>
          <w:rFonts w:ascii="Verdana" w:hAnsi="Verdana"/>
          <w:b/>
          <w:bCs/>
          <w:color w:val="800080"/>
          <w:sz w:val="28"/>
          <w:szCs w:val="28"/>
        </w:rPr>
        <w:t>LESNEWTH PARISH MEETING.</w:t>
      </w:r>
    </w:p>
    <w:p w:rsidR="009D10C3" w:rsidRDefault="009D10C3" w:rsidP="00CA7A9E">
      <w:pPr>
        <w:jc w:val="right"/>
        <w:outlineLvl w:val="0"/>
        <w:rPr>
          <w:rFonts w:ascii="Verdana" w:hAnsi="Verdana"/>
          <w:b/>
          <w:bCs/>
          <w:color w:val="0000FF"/>
        </w:rPr>
      </w:pP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  <w:sz w:val="28"/>
          <w:szCs w:val="28"/>
        </w:rPr>
        <w:tab/>
      </w:r>
      <w:r w:rsidRPr="00E70EF0">
        <w:rPr>
          <w:rFonts w:ascii="Verdana" w:hAnsi="Verdana"/>
          <w:b/>
          <w:bCs/>
          <w:color w:val="0000FF"/>
        </w:rPr>
        <w:t xml:space="preserve">    </w:t>
      </w:r>
      <w:r w:rsidRPr="00E70EF0">
        <w:rPr>
          <w:rFonts w:ascii="Verdana" w:hAnsi="Verdana"/>
          <w:bCs/>
        </w:rPr>
        <w:t xml:space="preserve">Parish Clerk: S. Theobald.  </w:t>
      </w:r>
    </w:p>
    <w:p w:rsidR="009D10C3" w:rsidRPr="00E70EF0" w:rsidRDefault="009D10C3" w:rsidP="00E70EF0">
      <w:pPr>
        <w:jc w:val="right"/>
        <w:rPr>
          <w:rFonts w:ascii="Verdana" w:hAnsi="Verdana"/>
          <w:b/>
          <w:bCs/>
          <w:color w:val="0000FF"/>
        </w:rPr>
      </w:pPr>
      <w:r>
        <w:rPr>
          <w:rFonts w:ascii="Verdana" w:hAnsi="Verdana"/>
          <w:bCs/>
          <w:sz w:val="16"/>
          <w:szCs w:val="16"/>
        </w:rPr>
        <w:t>Tolcarne,</w:t>
      </w:r>
    </w:p>
    <w:p w:rsidR="009D10C3" w:rsidRDefault="009D10C3" w:rsidP="002252FC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Verdana" w:hAnsi="Verdana"/>
              <w:bCs/>
              <w:sz w:val="16"/>
              <w:szCs w:val="16"/>
            </w:rPr>
            <w:t>Trebarwith Road</w:t>
          </w:r>
        </w:smartTag>
      </w:smartTag>
      <w:r>
        <w:rPr>
          <w:rFonts w:ascii="Verdana" w:hAnsi="Verdana"/>
          <w:bCs/>
          <w:sz w:val="16"/>
          <w:szCs w:val="16"/>
        </w:rPr>
        <w:t>,</w:t>
      </w:r>
    </w:p>
    <w:p w:rsidR="009D10C3" w:rsidRDefault="009D10C3" w:rsidP="002252FC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Delabole.</w:t>
      </w:r>
    </w:p>
    <w:p w:rsidR="009D10C3" w:rsidRPr="00B644C8" w:rsidRDefault="009D10C3" w:rsidP="00CA7A9E">
      <w:pPr>
        <w:ind w:left="1440" w:firstLine="720"/>
        <w:jc w:val="right"/>
        <w:outlineLvl w:val="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PL33 9DB</w:t>
      </w:r>
    </w:p>
    <w:p w:rsidR="009D10C3" w:rsidRPr="00B644C8" w:rsidRDefault="009D10C3" w:rsidP="00EE68B2">
      <w:pPr>
        <w:ind w:left="1440" w:firstLine="72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01840 213558</w:t>
      </w:r>
    </w:p>
    <w:p w:rsidR="009D10C3" w:rsidRPr="00B644C8" w:rsidRDefault="009D10C3" w:rsidP="00EE68B2">
      <w:pPr>
        <w:ind w:left="504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</w:t>
      </w:r>
      <w:hyperlink r:id="rId7" w:history="1">
        <w:r w:rsidRPr="00044170">
          <w:rPr>
            <w:rStyle w:val="Hyperlink"/>
            <w:rFonts w:ascii="Verdana" w:hAnsi="Verdana"/>
            <w:sz w:val="16"/>
            <w:szCs w:val="16"/>
          </w:rPr>
          <w:t>sjtheobald@btinternet.com</w:t>
        </w:r>
      </w:hyperlink>
      <w:r>
        <w:rPr>
          <w:rFonts w:ascii="Verdana" w:hAnsi="Verdana"/>
          <w:sz w:val="16"/>
          <w:szCs w:val="16"/>
        </w:rPr>
        <w:tab/>
      </w:r>
    </w:p>
    <w:p w:rsidR="009D10C3" w:rsidRPr="00B644C8" w:rsidRDefault="009D10C3" w:rsidP="002252FC">
      <w:pPr>
        <w:jc w:val="right"/>
        <w:rPr>
          <w:rFonts w:ascii="Verdana" w:hAnsi="Verdana"/>
          <w:sz w:val="16"/>
          <w:szCs w:val="16"/>
          <w:lang w:eastAsia="en-GB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-108pt;margin-top:8.35pt;width:9.4pt;height:11.65pt;z-index:-251658240;visibility:visible;mso-position-horizontal-relative:margin">
            <v:imagedata r:id="rId8" o:title=""/>
            <w10:wrap anchorx="margin"/>
          </v:shape>
        </w:pict>
      </w:r>
      <w:r w:rsidRPr="00B644C8">
        <w:rPr>
          <w:rFonts w:ascii="Verdana" w:hAnsi="Verdana"/>
          <w:sz w:val="16"/>
          <w:szCs w:val="16"/>
        </w:rPr>
        <w:t xml:space="preserve">                                                                 </w:t>
      </w:r>
    </w:p>
    <w:p w:rsidR="009D10C3" w:rsidRPr="00B644C8" w:rsidRDefault="009D10C3" w:rsidP="00CA7A9E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Lesnewth Parish</w:t>
      </w:r>
      <w:r w:rsidRPr="00B644C8">
        <w:rPr>
          <w:rFonts w:ascii="Verdana" w:hAnsi="Verdana" w:cs="Arial"/>
          <w:b/>
          <w:sz w:val="20"/>
          <w:szCs w:val="20"/>
        </w:rPr>
        <w:t xml:space="preserve"> Meeting – </w:t>
      </w:r>
      <w:r>
        <w:rPr>
          <w:rFonts w:ascii="Verdana" w:hAnsi="Verdana" w:cs="Arial"/>
          <w:b/>
          <w:sz w:val="20"/>
          <w:szCs w:val="20"/>
        </w:rPr>
        <w:t>14</w:t>
      </w:r>
      <w:r w:rsidRPr="00985AAA">
        <w:rPr>
          <w:rFonts w:ascii="Verdana" w:hAnsi="Verdana" w:cs="Arial"/>
          <w:b/>
          <w:sz w:val="20"/>
          <w:szCs w:val="20"/>
          <w:vertAlign w:val="superscript"/>
        </w:rPr>
        <w:t>th</w:t>
      </w:r>
      <w:r>
        <w:rPr>
          <w:rFonts w:ascii="Verdana" w:hAnsi="Verdana" w:cs="Arial"/>
          <w:b/>
          <w:sz w:val="20"/>
          <w:szCs w:val="20"/>
        </w:rPr>
        <w:t xml:space="preserve"> February 2019.</w:t>
      </w:r>
    </w:p>
    <w:p w:rsidR="009D10C3" w:rsidRPr="00B644C8" w:rsidRDefault="009D10C3" w:rsidP="00B644C8">
      <w:pPr>
        <w:rPr>
          <w:rFonts w:ascii="Verdana" w:hAnsi="Verdana" w:cs="Arial"/>
          <w:sz w:val="20"/>
          <w:szCs w:val="20"/>
        </w:rPr>
      </w:pPr>
    </w:p>
    <w:p w:rsidR="009D10C3" w:rsidRPr="00B644C8" w:rsidRDefault="009D10C3" w:rsidP="00CA7A9E">
      <w:pPr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Pr="00B644C8">
        <w:rPr>
          <w:rFonts w:ascii="Verdana" w:hAnsi="Verdana" w:cs="Arial"/>
          <w:sz w:val="20"/>
          <w:szCs w:val="20"/>
        </w:rPr>
        <w:t xml:space="preserve">Minutes of </w:t>
      </w:r>
      <w:r>
        <w:rPr>
          <w:rFonts w:ascii="Verdana" w:hAnsi="Verdana" w:cs="Arial"/>
          <w:sz w:val="20"/>
          <w:szCs w:val="20"/>
        </w:rPr>
        <w:t xml:space="preserve">the meeting held in </w:t>
      </w:r>
      <w:smartTag w:uri="urn:schemas-microsoft-com:office:smarttags" w:element="PlaceName">
        <w:smartTag w:uri="urn:schemas-microsoft-com:office:smarttags" w:element="place">
          <w:r>
            <w:rPr>
              <w:rFonts w:ascii="Verdana" w:hAnsi="Verdana" w:cs="Arial"/>
              <w:sz w:val="20"/>
              <w:szCs w:val="20"/>
            </w:rPr>
            <w:t>Lesnewth</w:t>
          </w:r>
        </w:smartTag>
        <w:r>
          <w:rPr>
            <w:rFonts w:ascii="Verdana" w:hAnsi="Verdana" w:cs="Arial"/>
            <w:sz w:val="20"/>
            <w:szCs w:val="20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Verdana" w:hAnsi="Verdana" w:cs="Arial"/>
                <w:sz w:val="20"/>
                <w:szCs w:val="20"/>
              </w:rPr>
              <w:t>Parish</w:t>
            </w:r>
          </w:smartTag>
        </w:smartTag>
        <w:r>
          <w:rPr>
            <w:rFonts w:ascii="Verdana" w:hAnsi="Verdana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Verdana" w:hAnsi="Verdana" w:cs="Arial"/>
              <w:sz w:val="20"/>
              <w:szCs w:val="20"/>
            </w:rPr>
            <w:t>Church</w:t>
          </w:r>
        </w:smartTag>
      </w:smartTag>
      <w:r w:rsidRPr="00B644C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on the above date.</w:t>
      </w:r>
    </w:p>
    <w:p w:rsidR="009D10C3" w:rsidRPr="00B644C8" w:rsidRDefault="009D10C3" w:rsidP="00D52C4A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8000"/>
        <w:gridCol w:w="1440"/>
      </w:tblGrid>
      <w:tr w:rsidR="009D10C3" w:rsidRPr="00B644C8" w:rsidTr="00FB103F">
        <w:tc>
          <w:tcPr>
            <w:tcW w:w="880" w:type="dxa"/>
          </w:tcPr>
          <w:p w:rsidR="009D10C3" w:rsidRPr="00B644C8" w:rsidRDefault="009D10C3" w:rsidP="00D91ADA">
            <w:pPr>
              <w:rPr>
                <w:rFonts w:ascii="Verdana" w:hAnsi="Verdana" w:cs="Arial"/>
                <w:b/>
              </w:rPr>
            </w:pPr>
            <w:r w:rsidRPr="00B644C8">
              <w:rPr>
                <w:rFonts w:ascii="Verdana" w:hAnsi="Verdana" w:cs="Arial"/>
                <w:b/>
                <w:sz w:val="22"/>
                <w:szCs w:val="22"/>
              </w:rPr>
              <w:t>Ref</w:t>
            </w:r>
          </w:p>
        </w:tc>
        <w:tc>
          <w:tcPr>
            <w:tcW w:w="8000" w:type="dxa"/>
          </w:tcPr>
          <w:p w:rsidR="009D10C3" w:rsidRPr="00B644C8" w:rsidRDefault="009D10C3" w:rsidP="00395F7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40" w:type="dxa"/>
          </w:tcPr>
          <w:p w:rsidR="009D10C3" w:rsidRPr="00B644C8" w:rsidRDefault="009D10C3" w:rsidP="00395F79">
            <w:pPr>
              <w:jc w:val="center"/>
              <w:rPr>
                <w:rFonts w:ascii="Verdana" w:hAnsi="Verdana" w:cs="Arial"/>
                <w:b/>
              </w:rPr>
            </w:pPr>
            <w:r w:rsidRPr="00B644C8">
              <w:rPr>
                <w:rFonts w:ascii="Verdana" w:hAnsi="Verdana" w:cs="Arial"/>
                <w:b/>
                <w:sz w:val="22"/>
                <w:szCs w:val="22"/>
              </w:rPr>
              <w:t>Action</w:t>
            </w:r>
          </w:p>
        </w:tc>
      </w:tr>
      <w:tr w:rsidR="009D10C3" w:rsidRPr="00B644C8" w:rsidTr="002F2167">
        <w:trPr>
          <w:trHeight w:val="70"/>
        </w:trPr>
        <w:tc>
          <w:tcPr>
            <w:tcW w:w="880" w:type="dxa"/>
          </w:tcPr>
          <w:p w:rsidR="009D10C3" w:rsidRDefault="009D10C3" w:rsidP="00DA5E94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2019. 2.29</w:t>
            </w:r>
          </w:p>
          <w:p w:rsidR="009D10C3" w:rsidRDefault="009D10C3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A5E9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2.30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2.31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2.32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2.33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2.34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2.35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2019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2.36</w:t>
            </w: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9D10C3" w:rsidRPr="00B644C8" w:rsidRDefault="009D10C3" w:rsidP="00D8716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000" w:type="dxa"/>
          </w:tcPr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Persons Present / Apologies for Absence:  </w:t>
            </w:r>
            <w:r w:rsidRPr="00CA7A9E">
              <w:rPr>
                <w:rFonts w:ascii="Verdana" w:hAnsi="Verdana" w:cs="Arial"/>
                <w:sz w:val="20"/>
                <w:szCs w:val="20"/>
              </w:rPr>
              <w:t>C. Key, Chairman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S. McNair-Scott,C. Langley, N.Johnson, N.Brookham,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Cornwall Councillor B.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Verdana" w:hAnsi="Verdana" w:cs="Arial"/>
                    <w:sz w:val="20"/>
                    <w:szCs w:val="20"/>
                  </w:rPr>
                  <w:t>Jordan</w:t>
                </w:r>
              </w:smartTag>
            </w:smartTag>
            <w:r>
              <w:rPr>
                <w:rFonts w:ascii="Verdana" w:hAnsi="Verdana" w:cs="Arial"/>
                <w:sz w:val="20"/>
                <w:szCs w:val="20"/>
              </w:rPr>
              <w:t xml:space="preserve"> also attended.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Apologies: A. Linnington, D. Ruscombe-King, J,Johnson, D &amp; G Sewell, 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B. Rothchild. W. Drayson, P. Thorn.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 attendance: S. Theobald, Clerk.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25B8E">
              <w:rPr>
                <w:rFonts w:ascii="Verdana" w:hAnsi="Verdana" w:cs="Arial"/>
                <w:b/>
                <w:sz w:val="20"/>
                <w:szCs w:val="20"/>
              </w:rPr>
              <w:t>Report from CC B. Jordan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Cllr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 w:cs="Arial"/>
                    <w:sz w:val="20"/>
                    <w:szCs w:val="20"/>
                  </w:rPr>
                  <w:t>Jordan</w:t>
                </w:r>
              </w:smartTag>
            </w:smartTag>
            <w:r>
              <w:rPr>
                <w:rFonts w:ascii="Verdana" w:hAnsi="Verdana" w:cs="Arial"/>
                <w:sz w:val="20"/>
                <w:szCs w:val="20"/>
              </w:rPr>
              <w:t xml:space="preserve"> was pleased to report that Cornwall Council is to revisit the Camelford By-Pass project with the expectation that such a road will be built to divert traffic away from the town, thus improving air quality and relieving  traffic congestion.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He further informed the meeting that Clinical Psychologists would soon be employed in schools throughout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Arial"/>
                    <w:sz w:val="20"/>
                    <w:szCs w:val="20"/>
                  </w:rPr>
                  <w:t>Cornwall</w:t>
                </w:r>
              </w:smartTag>
            </w:smartTag>
            <w:r>
              <w:rPr>
                <w:rFonts w:ascii="Verdana" w:hAnsi="Verdana" w:cs="Arial"/>
                <w:sz w:val="20"/>
                <w:szCs w:val="20"/>
              </w:rPr>
              <w:t xml:space="preserve"> to address any issues affecting children, this initiative would be funded by NHS Foundation Trust.</w:t>
            </w:r>
          </w:p>
          <w:p w:rsidR="009D10C3" w:rsidRPr="00D25B8E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Cllr.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Verdana" w:hAnsi="Verdana" w:cs="Arial"/>
                    <w:sz w:val="20"/>
                    <w:szCs w:val="20"/>
                  </w:rPr>
                  <w:t>Jordan</w:t>
                </w:r>
              </w:smartTag>
            </w:smartTag>
            <w:r>
              <w:rPr>
                <w:rFonts w:ascii="Verdana" w:hAnsi="Verdana" w:cs="Arial"/>
                <w:sz w:val="20"/>
                <w:szCs w:val="20"/>
              </w:rPr>
              <w:t xml:space="preserve"> asked to be excused from the rest of this meeting as he had to attend another meeting this evening. He was thanked for his attendance and information imparted. 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Minutes: 13</w:t>
            </w:r>
            <w:r w:rsidRPr="00A349A4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December</w:t>
            </w:r>
            <w:r w:rsidRPr="0060088B">
              <w:rPr>
                <w:rFonts w:ascii="Verdana" w:hAnsi="Verdana" w:cs="Arial"/>
                <w:b/>
                <w:sz w:val="20"/>
                <w:szCs w:val="20"/>
              </w:rPr>
              <w:t xml:space="preserve"> 2018: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It was RESOLVED that the Minutes of the meeting held on 13</w:t>
            </w:r>
            <w:r w:rsidRPr="00A349A4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December 2018, having been previously circulated and taken as read, be APPROVED and signed. Agreed unanimously.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B05A7">
              <w:rPr>
                <w:rFonts w:ascii="Verdana" w:hAnsi="Verdana" w:cs="Arial"/>
                <w:b/>
                <w:sz w:val="20"/>
                <w:szCs w:val="20"/>
              </w:rPr>
              <w:t>Matters Arising: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No matters arising from these minutes.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0088B">
              <w:rPr>
                <w:rFonts w:ascii="Verdana" w:hAnsi="Verdana" w:cs="Arial"/>
                <w:b/>
                <w:sz w:val="20"/>
                <w:szCs w:val="20"/>
              </w:rPr>
              <w:t xml:space="preserve">To RESOLVE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to ADOPT the Finance Report to 14</w:t>
            </w:r>
            <w:r w:rsidRPr="00A349A4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February 2019</w:t>
            </w:r>
            <w:r w:rsidRPr="0060088B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Adoption of the finance report so presented was proposed by N. Johnson, seconded by S. McNair-Scott and agreed unanimously. It showed a balance of £1696.77, this could not be substantiated by statement as the card used to access the on-line account had expired, a new card awaited. 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Pr="00030A4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0A43">
              <w:rPr>
                <w:rFonts w:ascii="Verdana" w:hAnsi="Verdana" w:cs="Arial"/>
                <w:b/>
                <w:sz w:val="20"/>
                <w:szCs w:val="20"/>
              </w:rPr>
              <w:t>Polling District and Polling Places Review: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All present agreed that the systems currently in place were adequate for the needs of this community, no changes were requested.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97B8E">
              <w:rPr>
                <w:rFonts w:ascii="Verdana" w:hAnsi="Verdana" w:cs="Arial"/>
                <w:b/>
                <w:sz w:val="20"/>
                <w:szCs w:val="20"/>
              </w:rPr>
              <w:t>Parish Website: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S. Mc Nair-Scott reported good feedback to the website. The addition of an aerial photograph of the Parish was noted. All required documents had been uploaded.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82FF6">
              <w:rPr>
                <w:rFonts w:ascii="Verdana" w:hAnsi="Verdana" w:cs="Arial"/>
                <w:b/>
                <w:sz w:val="20"/>
                <w:szCs w:val="20"/>
              </w:rPr>
              <w:t>Matters of public interest / Date of next meeting.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Concern was raised about the deteriorating condition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erdana" w:hAnsi="Verdana" w:cs="Arial"/>
                    <w:sz w:val="20"/>
                    <w:szCs w:val="20"/>
                  </w:rPr>
                  <w:t>Anderton</w:t>
                </w:r>
              </w:smartTag>
              <w:r>
                <w:rPr>
                  <w:rFonts w:ascii="Verdana" w:hAnsi="Verdana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 w:cs="Arial"/>
                    <w:sz w:val="20"/>
                    <w:szCs w:val="20"/>
                  </w:rPr>
                  <w:t>Bridge</w:t>
                </w:r>
              </w:smartTag>
            </w:smartTag>
            <w:r>
              <w:rPr>
                <w:rFonts w:ascii="Verdana" w:hAnsi="Verdana" w:cs="Arial"/>
                <w:sz w:val="20"/>
                <w:szCs w:val="20"/>
              </w:rPr>
              <w:t>, the pedestrian walkway by the ford. The Clerk agreed to report this to Highways.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next meeting would need to be called for April to ‘sign off’ the accounts for 2018/2019.</w:t>
            </w:r>
          </w:p>
          <w:p w:rsidR="009D10C3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There being no further business, the meeting closed at 6.55pm. </w:t>
            </w:r>
          </w:p>
          <w:p w:rsidR="009D10C3" w:rsidRPr="002F2167" w:rsidRDefault="009D10C3" w:rsidP="00BE52D8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D10C3" w:rsidRPr="00197B8E" w:rsidRDefault="009D10C3" w:rsidP="002F2167">
            <w:pPr>
              <w:pStyle w:val="BodyText2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9D10C3" w:rsidRPr="00F02179" w:rsidRDefault="009D10C3" w:rsidP="00F0404F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:rsidR="009D10C3" w:rsidRPr="00B644C8" w:rsidRDefault="009D10C3" w:rsidP="00913B18">
      <w:pPr>
        <w:tabs>
          <w:tab w:val="left" w:pos="2010"/>
        </w:tabs>
        <w:rPr>
          <w:rFonts w:ascii="Verdana" w:hAnsi="Verdana" w:cs="Arial"/>
          <w:sz w:val="22"/>
          <w:szCs w:val="22"/>
        </w:rPr>
      </w:pPr>
    </w:p>
    <w:sectPr w:rsidR="009D10C3" w:rsidRPr="00B644C8" w:rsidSect="009F7BEE">
      <w:footerReference w:type="even" r:id="rId9"/>
      <w:footerReference w:type="default" r:id="rId10"/>
      <w:pgSz w:w="11907" w:h="16840" w:code="9"/>
      <w:pgMar w:top="993" w:right="9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C3" w:rsidRDefault="009D10C3" w:rsidP="00533E33">
      <w:r>
        <w:separator/>
      </w:r>
    </w:p>
  </w:endnote>
  <w:endnote w:type="continuationSeparator" w:id="0">
    <w:p w:rsidR="009D10C3" w:rsidRDefault="009D10C3" w:rsidP="0053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C3" w:rsidRDefault="009D10C3" w:rsidP="009F7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0C3" w:rsidRDefault="009D10C3" w:rsidP="009F7B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C3" w:rsidRDefault="009D10C3" w:rsidP="009F7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0C3" w:rsidRPr="00533E33" w:rsidRDefault="009D10C3" w:rsidP="009F7BEE">
    <w:pPr>
      <w:pStyle w:val="Footer"/>
      <w:ind w:right="360"/>
      <w:jc w:val="right"/>
      <w:rPr>
        <w:rFonts w:ascii="Verdana" w:hAnsi="Verdana"/>
        <w:sz w:val="20"/>
        <w:szCs w:val="20"/>
      </w:rPr>
    </w:pPr>
    <w:r w:rsidRPr="00533E33">
      <w:rPr>
        <w:rFonts w:ascii="Verdana" w:hAnsi="Verdana"/>
        <w:sz w:val="20"/>
        <w:szCs w:val="20"/>
      </w:rPr>
      <w:t xml:space="preserve">Page  of </w:t>
    </w:r>
    <w:r w:rsidRPr="00533E33">
      <w:rPr>
        <w:rFonts w:ascii="Verdana" w:hAnsi="Verdana"/>
        <w:b/>
        <w:bCs/>
        <w:sz w:val="20"/>
        <w:szCs w:val="20"/>
      </w:rPr>
      <w:fldChar w:fldCharType="begin"/>
    </w:r>
    <w:r w:rsidRPr="00533E33">
      <w:rPr>
        <w:rFonts w:ascii="Verdana" w:hAnsi="Verdana"/>
        <w:b/>
        <w:bCs/>
        <w:sz w:val="20"/>
        <w:szCs w:val="20"/>
      </w:rPr>
      <w:instrText xml:space="preserve"> NUMPAGES  </w:instrText>
    </w:r>
    <w:r w:rsidRPr="00533E33">
      <w:rPr>
        <w:rFonts w:ascii="Verdana" w:hAnsi="Verdana"/>
        <w:b/>
        <w:bCs/>
        <w:sz w:val="20"/>
        <w:szCs w:val="20"/>
      </w:rPr>
      <w:fldChar w:fldCharType="separate"/>
    </w:r>
    <w:r>
      <w:rPr>
        <w:rFonts w:ascii="Verdana" w:hAnsi="Verdana"/>
        <w:b/>
        <w:bCs/>
        <w:noProof/>
        <w:sz w:val="20"/>
        <w:szCs w:val="20"/>
      </w:rPr>
      <w:t>1</w:t>
    </w:r>
    <w:r w:rsidRPr="00533E33">
      <w:rPr>
        <w:rFonts w:ascii="Verdana" w:hAnsi="Verdana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C3" w:rsidRDefault="009D10C3" w:rsidP="00533E33">
      <w:r>
        <w:separator/>
      </w:r>
    </w:p>
  </w:footnote>
  <w:footnote w:type="continuationSeparator" w:id="0">
    <w:p w:rsidR="009D10C3" w:rsidRDefault="009D10C3" w:rsidP="00533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D30"/>
    <w:multiLevelType w:val="hybridMultilevel"/>
    <w:tmpl w:val="AD7AB2B2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94561C"/>
    <w:multiLevelType w:val="hybridMultilevel"/>
    <w:tmpl w:val="2F66B048"/>
    <w:lvl w:ilvl="0" w:tplc="AB1609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C27D7"/>
    <w:multiLevelType w:val="hybridMultilevel"/>
    <w:tmpl w:val="57D29DE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32A5919"/>
    <w:multiLevelType w:val="hybridMultilevel"/>
    <w:tmpl w:val="9CEEC92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5B7060"/>
    <w:multiLevelType w:val="hybridMultilevel"/>
    <w:tmpl w:val="C78AAE7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B21652B"/>
    <w:multiLevelType w:val="hybridMultilevel"/>
    <w:tmpl w:val="C2A6F88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DD47726"/>
    <w:multiLevelType w:val="hybridMultilevel"/>
    <w:tmpl w:val="9D4284B8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2F67D62"/>
    <w:multiLevelType w:val="hybridMultilevel"/>
    <w:tmpl w:val="C78AAE7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5D87C38"/>
    <w:multiLevelType w:val="hybridMultilevel"/>
    <w:tmpl w:val="9D4284B8"/>
    <w:lvl w:ilvl="0" w:tplc="2EB8B3CC">
      <w:start w:val="1"/>
      <w:numFmt w:val="lowerLetter"/>
      <w:lvlText w:val="%1)"/>
      <w:lvlJc w:val="left"/>
      <w:pPr>
        <w:ind w:left="1429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6E42143"/>
    <w:multiLevelType w:val="hybridMultilevel"/>
    <w:tmpl w:val="7D34C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72A"/>
    <w:multiLevelType w:val="hybridMultilevel"/>
    <w:tmpl w:val="CF349694"/>
    <w:lvl w:ilvl="0" w:tplc="B1CA0F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CD6440"/>
    <w:multiLevelType w:val="hybridMultilevel"/>
    <w:tmpl w:val="982072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E45D6C"/>
    <w:multiLevelType w:val="hybridMultilevel"/>
    <w:tmpl w:val="B10451CE"/>
    <w:lvl w:ilvl="0" w:tplc="96B06D2C">
      <w:start w:val="275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C093AF6"/>
    <w:multiLevelType w:val="hybridMultilevel"/>
    <w:tmpl w:val="A6BE718C"/>
    <w:lvl w:ilvl="0" w:tplc="51C4651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44D9D"/>
    <w:multiLevelType w:val="hybridMultilevel"/>
    <w:tmpl w:val="06C05B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BE1E9B"/>
    <w:multiLevelType w:val="hybridMultilevel"/>
    <w:tmpl w:val="909EA66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D1D7942"/>
    <w:multiLevelType w:val="hybridMultilevel"/>
    <w:tmpl w:val="3EB6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75EA2"/>
    <w:multiLevelType w:val="hybridMultilevel"/>
    <w:tmpl w:val="2E921BD4"/>
    <w:lvl w:ilvl="0" w:tplc="B1CA0F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36176"/>
    <w:multiLevelType w:val="hybridMultilevel"/>
    <w:tmpl w:val="911A2A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B13A3B"/>
    <w:multiLevelType w:val="hybridMultilevel"/>
    <w:tmpl w:val="2EF006E0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79F03B6E"/>
    <w:multiLevelType w:val="hybridMultilevel"/>
    <w:tmpl w:val="58040FD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7CB90B1A"/>
    <w:multiLevelType w:val="hybridMultilevel"/>
    <w:tmpl w:val="7CB255EE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5"/>
  </w:num>
  <w:num w:numId="5">
    <w:abstractNumId w:val="17"/>
  </w:num>
  <w:num w:numId="6">
    <w:abstractNumId w:val="13"/>
  </w:num>
  <w:num w:numId="7">
    <w:abstractNumId w:val="8"/>
  </w:num>
  <w:num w:numId="8">
    <w:abstractNumId w:val="18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3"/>
  </w:num>
  <w:num w:numId="19">
    <w:abstractNumId w:val="10"/>
  </w:num>
  <w:num w:numId="20">
    <w:abstractNumId w:val="1"/>
  </w:num>
  <w:num w:numId="21">
    <w:abstractNumId w:val="21"/>
  </w:num>
  <w:num w:numId="22">
    <w:abstractNumId w:val="12"/>
  </w:num>
  <w:num w:numId="23">
    <w:abstractNumId w:val="9"/>
  </w:num>
  <w:num w:numId="24">
    <w:abstractNumId w:val="19"/>
  </w:num>
  <w:num w:numId="25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979"/>
    <w:rsid w:val="000000C0"/>
    <w:rsid w:val="00000281"/>
    <w:rsid w:val="00002C16"/>
    <w:rsid w:val="00002E31"/>
    <w:rsid w:val="00003AE2"/>
    <w:rsid w:val="000058BE"/>
    <w:rsid w:val="00005ED9"/>
    <w:rsid w:val="00007CC5"/>
    <w:rsid w:val="00007D74"/>
    <w:rsid w:val="000125AE"/>
    <w:rsid w:val="00013ADD"/>
    <w:rsid w:val="00013DC1"/>
    <w:rsid w:val="000140E6"/>
    <w:rsid w:val="00015026"/>
    <w:rsid w:val="000151A7"/>
    <w:rsid w:val="000218A1"/>
    <w:rsid w:val="00022C8E"/>
    <w:rsid w:val="00023D9A"/>
    <w:rsid w:val="00026091"/>
    <w:rsid w:val="00026116"/>
    <w:rsid w:val="0002651C"/>
    <w:rsid w:val="00027F5D"/>
    <w:rsid w:val="00030A43"/>
    <w:rsid w:val="00031D28"/>
    <w:rsid w:val="0003414C"/>
    <w:rsid w:val="000343A0"/>
    <w:rsid w:val="00034B4B"/>
    <w:rsid w:val="00034BC2"/>
    <w:rsid w:val="000371AB"/>
    <w:rsid w:val="00037519"/>
    <w:rsid w:val="0004141D"/>
    <w:rsid w:val="00041E8A"/>
    <w:rsid w:val="000435AD"/>
    <w:rsid w:val="00043A28"/>
    <w:rsid w:val="00043F79"/>
    <w:rsid w:val="00044170"/>
    <w:rsid w:val="000514EE"/>
    <w:rsid w:val="00051935"/>
    <w:rsid w:val="00052F05"/>
    <w:rsid w:val="00054026"/>
    <w:rsid w:val="000543D8"/>
    <w:rsid w:val="00055029"/>
    <w:rsid w:val="000550B0"/>
    <w:rsid w:val="000555A5"/>
    <w:rsid w:val="00055C6C"/>
    <w:rsid w:val="00057FA4"/>
    <w:rsid w:val="000611E5"/>
    <w:rsid w:val="00062237"/>
    <w:rsid w:val="00062FF2"/>
    <w:rsid w:val="00066453"/>
    <w:rsid w:val="0006666C"/>
    <w:rsid w:val="00067432"/>
    <w:rsid w:val="000729D0"/>
    <w:rsid w:val="00074815"/>
    <w:rsid w:val="000765CA"/>
    <w:rsid w:val="000775DA"/>
    <w:rsid w:val="00080DAC"/>
    <w:rsid w:val="0008133B"/>
    <w:rsid w:val="0008245F"/>
    <w:rsid w:val="00082582"/>
    <w:rsid w:val="00082C84"/>
    <w:rsid w:val="00084E6E"/>
    <w:rsid w:val="00086D94"/>
    <w:rsid w:val="000916C6"/>
    <w:rsid w:val="0009307D"/>
    <w:rsid w:val="00093DCD"/>
    <w:rsid w:val="000947E8"/>
    <w:rsid w:val="00095899"/>
    <w:rsid w:val="00095B40"/>
    <w:rsid w:val="0009657A"/>
    <w:rsid w:val="000A01A4"/>
    <w:rsid w:val="000A2244"/>
    <w:rsid w:val="000A3594"/>
    <w:rsid w:val="000A3B23"/>
    <w:rsid w:val="000A44F1"/>
    <w:rsid w:val="000A6F04"/>
    <w:rsid w:val="000A7B33"/>
    <w:rsid w:val="000B0475"/>
    <w:rsid w:val="000B1392"/>
    <w:rsid w:val="000B1508"/>
    <w:rsid w:val="000B29A6"/>
    <w:rsid w:val="000B2A92"/>
    <w:rsid w:val="000B3009"/>
    <w:rsid w:val="000B3B67"/>
    <w:rsid w:val="000B59E2"/>
    <w:rsid w:val="000C0348"/>
    <w:rsid w:val="000C0F93"/>
    <w:rsid w:val="000C1033"/>
    <w:rsid w:val="000C13EC"/>
    <w:rsid w:val="000C3057"/>
    <w:rsid w:val="000C348E"/>
    <w:rsid w:val="000C4FD8"/>
    <w:rsid w:val="000C5A47"/>
    <w:rsid w:val="000C6FD9"/>
    <w:rsid w:val="000D0164"/>
    <w:rsid w:val="000D110A"/>
    <w:rsid w:val="000D1954"/>
    <w:rsid w:val="000D2A88"/>
    <w:rsid w:val="000D3989"/>
    <w:rsid w:val="000D3B92"/>
    <w:rsid w:val="000D69AA"/>
    <w:rsid w:val="000D6B9B"/>
    <w:rsid w:val="000D7B79"/>
    <w:rsid w:val="000E16E4"/>
    <w:rsid w:val="000E28DF"/>
    <w:rsid w:val="000E6E85"/>
    <w:rsid w:val="000E6F28"/>
    <w:rsid w:val="000E7F30"/>
    <w:rsid w:val="000F0AE1"/>
    <w:rsid w:val="000F1534"/>
    <w:rsid w:val="000F1E9F"/>
    <w:rsid w:val="000F23B8"/>
    <w:rsid w:val="000F37EB"/>
    <w:rsid w:val="000F4D28"/>
    <w:rsid w:val="000F62B7"/>
    <w:rsid w:val="000F65D2"/>
    <w:rsid w:val="000F6F51"/>
    <w:rsid w:val="0010040E"/>
    <w:rsid w:val="001007CA"/>
    <w:rsid w:val="00100E07"/>
    <w:rsid w:val="00101DE4"/>
    <w:rsid w:val="00101EE2"/>
    <w:rsid w:val="001026C6"/>
    <w:rsid w:val="001051D1"/>
    <w:rsid w:val="00105DDD"/>
    <w:rsid w:val="0010669C"/>
    <w:rsid w:val="001073EC"/>
    <w:rsid w:val="00110542"/>
    <w:rsid w:val="00110AFB"/>
    <w:rsid w:val="00110F18"/>
    <w:rsid w:val="00111382"/>
    <w:rsid w:val="0011144A"/>
    <w:rsid w:val="0011159A"/>
    <w:rsid w:val="00111E13"/>
    <w:rsid w:val="00111E78"/>
    <w:rsid w:val="0011385F"/>
    <w:rsid w:val="001155E9"/>
    <w:rsid w:val="00121630"/>
    <w:rsid w:val="001218CD"/>
    <w:rsid w:val="0012322B"/>
    <w:rsid w:val="0012490A"/>
    <w:rsid w:val="001249D6"/>
    <w:rsid w:val="00126194"/>
    <w:rsid w:val="00130D8D"/>
    <w:rsid w:val="00131758"/>
    <w:rsid w:val="00131B6A"/>
    <w:rsid w:val="00132934"/>
    <w:rsid w:val="001361F2"/>
    <w:rsid w:val="00136AE0"/>
    <w:rsid w:val="00136DDD"/>
    <w:rsid w:val="00144141"/>
    <w:rsid w:val="00144BB4"/>
    <w:rsid w:val="00145191"/>
    <w:rsid w:val="001458F0"/>
    <w:rsid w:val="00146B36"/>
    <w:rsid w:val="00146CA3"/>
    <w:rsid w:val="001523AE"/>
    <w:rsid w:val="0015299E"/>
    <w:rsid w:val="00153C63"/>
    <w:rsid w:val="001541F8"/>
    <w:rsid w:val="00154D32"/>
    <w:rsid w:val="001553F6"/>
    <w:rsid w:val="0015569A"/>
    <w:rsid w:val="00156AFF"/>
    <w:rsid w:val="00157EA3"/>
    <w:rsid w:val="00161648"/>
    <w:rsid w:val="00163401"/>
    <w:rsid w:val="001635C5"/>
    <w:rsid w:val="00165210"/>
    <w:rsid w:val="00165C2B"/>
    <w:rsid w:val="001714EF"/>
    <w:rsid w:val="00172987"/>
    <w:rsid w:val="00172DE4"/>
    <w:rsid w:val="00172E90"/>
    <w:rsid w:val="00173856"/>
    <w:rsid w:val="00173BD7"/>
    <w:rsid w:val="001766B2"/>
    <w:rsid w:val="00177739"/>
    <w:rsid w:val="00180460"/>
    <w:rsid w:val="00180A39"/>
    <w:rsid w:val="0018377B"/>
    <w:rsid w:val="00185A7C"/>
    <w:rsid w:val="00185B9A"/>
    <w:rsid w:val="00185FD3"/>
    <w:rsid w:val="00186BF4"/>
    <w:rsid w:val="00187E95"/>
    <w:rsid w:val="001923E4"/>
    <w:rsid w:val="00193F45"/>
    <w:rsid w:val="001951D8"/>
    <w:rsid w:val="001960CA"/>
    <w:rsid w:val="001969B0"/>
    <w:rsid w:val="0019734F"/>
    <w:rsid w:val="00197B8E"/>
    <w:rsid w:val="001A0555"/>
    <w:rsid w:val="001A1B1C"/>
    <w:rsid w:val="001A20E0"/>
    <w:rsid w:val="001A3431"/>
    <w:rsid w:val="001A372E"/>
    <w:rsid w:val="001A4CA3"/>
    <w:rsid w:val="001A4D11"/>
    <w:rsid w:val="001A6528"/>
    <w:rsid w:val="001B0167"/>
    <w:rsid w:val="001B4059"/>
    <w:rsid w:val="001B40D9"/>
    <w:rsid w:val="001B711F"/>
    <w:rsid w:val="001B7855"/>
    <w:rsid w:val="001C0045"/>
    <w:rsid w:val="001C10E1"/>
    <w:rsid w:val="001C2DDD"/>
    <w:rsid w:val="001C3AE5"/>
    <w:rsid w:val="001C4310"/>
    <w:rsid w:val="001C4DCE"/>
    <w:rsid w:val="001C5B7F"/>
    <w:rsid w:val="001C5D92"/>
    <w:rsid w:val="001C62E7"/>
    <w:rsid w:val="001C6BE4"/>
    <w:rsid w:val="001D0A99"/>
    <w:rsid w:val="001D1B17"/>
    <w:rsid w:val="001D4C60"/>
    <w:rsid w:val="001E1267"/>
    <w:rsid w:val="001E168D"/>
    <w:rsid w:val="001E1851"/>
    <w:rsid w:val="001E219E"/>
    <w:rsid w:val="001E3912"/>
    <w:rsid w:val="001E3B3A"/>
    <w:rsid w:val="001E4C3E"/>
    <w:rsid w:val="001E5D68"/>
    <w:rsid w:val="001E683B"/>
    <w:rsid w:val="001E68FF"/>
    <w:rsid w:val="001E6BD1"/>
    <w:rsid w:val="001F0847"/>
    <w:rsid w:val="001F161D"/>
    <w:rsid w:val="001F1AE0"/>
    <w:rsid w:val="001F2D90"/>
    <w:rsid w:val="001F462A"/>
    <w:rsid w:val="001F5197"/>
    <w:rsid w:val="001F567B"/>
    <w:rsid w:val="001F796C"/>
    <w:rsid w:val="00200ACC"/>
    <w:rsid w:val="00202266"/>
    <w:rsid w:val="002027FE"/>
    <w:rsid w:val="00203B02"/>
    <w:rsid w:val="00204551"/>
    <w:rsid w:val="0020556E"/>
    <w:rsid w:val="00206D0E"/>
    <w:rsid w:val="00207B57"/>
    <w:rsid w:val="0021141E"/>
    <w:rsid w:val="00213090"/>
    <w:rsid w:val="00213200"/>
    <w:rsid w:val="002137A7"/>
    <w:rsid w:val="00215E08"/>
    <w:rsid w:val="00215EBE"/>
    <w:rsid w:val="002173FE"/>
    <w:rsid w:val="00217819"/>
    <w:rsid w:val="00221590"/>
    <w:rsid w:val="002230EF"/>
    <w:rsid w:val="00225012"/>
    <w:rsid w:val="002252FC"/>
    <w:rsid w:val="00225784"/>
    <w:rsid w:val="0022718F"/>
    <w:rsid w:val="00230135"/>
    <w:rsid w:val="00230FA9"/>
    <w:rsid w:val="00232246"/>
    <w:rsid w:val="00232F0C"/>
    <w:rsid w:val="002333C7"/>
    <w:rsid w:val="00234E47"/>
    <w:rsid w:val="0023536E"/>
    <w:rsid w:val="0023569F"/>
    <w:rsid w:val="00237D05"/>
    <w:rsid w:val="00241980"/>
    <w:rsid w:val="00242C18"/>
    <w:rsid w:val="00242FD8"/>
    <w:rsid w:val="00243580"/>
    <w:rsid w:val="002441B6"/>
    <w:rsid w:val="00245CEB"/>
    <w:rsid w:val="00245EA8"/>
    <w:rsid w:val="00246B06"/>
    <w:rsid w:val="0024727C"/>
    <w:rsid w:val="0024727E"/>
    <w:rsid w:val="00247CF7"/>
    <w:rsid w:val="00250A12"/>
    <w:rsid w:val="00252838"/>
    <w:rsid w:val="0025288A"/>
    <w:rsid w:val="00253A1A"/>
    <w:rsid w:val="00254DB1"/>
    <w:rsid w:val="00254DE6"/>
    <w:rsid w:val="002553CE"/>
    <w:rsid w:val="0025602D"/>
    <w:rsid w:val="00265B9B"/>
    <w:rsid w:val="00266214"/>
    <w:rsid w:val="00266EF7"/>
    <w:rsid w:val="00270592"/>
    <w:rsid w:val="00270E0D"/>
    <w:rsid w:val="002729AA"/>
    <w:rsid w:val="00273D43"/>
    <w:rsid w:val="0027425D"/>
    <w:rsid w:val="00275775"/>
    <w:rsid w:val="00275BF5"/>
    <w:rsid w:val="00275F21"/>
    <w:rsid w:val="002809AC"/>
    <w:rsid w:val="002809DF"/>
    <w:rsid w:val="0028170A"/>
    <w:rsid w:val="00281D1D"/>
    <w:rsid w:val="00281D34"/>
    <w:rsid w:val="002821A1"/>
    <w:rsid w:val="00282FF6"/>
    <w:rsid w:val="0028353C"/>
    <w:rsid w:val="00283697"/>
    <w:rsid w:val="00285670"/>
    <w:rsid w:val="002864B3"/>
    <w:rsid w:val="002871F9"/>
    <w:rsid w:val="002877D0"/>
    <w:rsid w:val="00290545"/>
    <w:rsid w:val="00292F57"/>
    <w:rsid w:val="00292FA8"/>
    <w:rsid w:val="00293A75"/>
    <w:rsid w:val="002941B4"/>
    <w:rsid w:val="00294805"/>
    <w:rsid w:val="00296EC7"/>
    <w:rsid w:val="00297DE7"/>
    <w:rsid w:val="002A0445"/>
    <w:rsid w:val="002A17F0"/>
    <w:rsid w:val="002A239E"/>
    <w:rsid w:val="002A2878"/>
    <w:rsid w:val="002A2E0F"/>
    <w:rsid w:val="002A4669"/>
    <w:rsid w:val="002A51CD"/>
    <w:rsid w:val="002A7C0D"/>
    <w:rsid w:val="002B022C"/>
    <w:rsid w:val="002B0434"/>
    <w:rsid w:val="002B0500"/>
    <w:rsid w:val="002B0A50"/>
    <w:rsid w:val="002B0CDA"/>
    <w:rsid w:val="002B130F"/>
    <w:rsid w:val="002B279A"/>
    <w:rsid w:val="002B4EF4"/>
    <w:rsid w:val="002B6F88"/>
    <w:rsid w:val="002B7E2D"/>
    <w:rsid w:val="002C0BD9"/>
    <w:rsid w:val="002C1CEF"/>
    <w:rsid w:val="002C2110"/>
    <w:rsid w:val="002C412B"/>
    <w:rsid w:val="002C4E09"/>
    <w:rsid w:val="002C4E96"/>
    <w:rsid w:val="002C50D2"/>
    <w:rsid w:val="002C78CC"/>
    <w:rsid w:val="002D076D"/>
    <w:rsid w:val="002D0BED"/>
    <w:rsid w:val="002D55CD"/>
    <w:rsid w:val="002D5CBC"/>
    <w:rsid w:val="002D64C4"/>
    <w:rsid w:val="002E0327"/>
    <w:rsid w:val="002E0460"/>
    <w:rsid w:val="002E0531"/>
    <w:rsid w:val="002E20DE"/>
    <w:rsid w:val="002E2F53"/>
    <w:rsid w:val="002E3843"/>
    <w:rsid w:val="002E539A"/>
    <w:rsid w:val="002E5ED3"/>
    <w:rsid w:val="002E6D93"/>
    <w:rsid w:val="002F00B7"/>
    <w:rsid w:val="002F053C"/>
    <w:rsid w:val="002F0885"/>
    <w:rsid w:val="002F0F93"/>
    <w:rsid w:val="002F1F8A"/>
    <w:rsid w:val="002F2167"/>
    <w:rsid w:val="002F2289"/>
    <w:rsid w:val="002F2D5B"/>
    <w:rsid w:val="002F45B7"/>
    <w:rsid w:val="002F63BD"/>
    <w:rsid w:val="002F6DC4"/>
    <w:rsid w:val="0030190A"/>
    <w:rsid w:val="003023C0"/>
    <w:rsid w:val="00302A5C"/>
    <w:rsid w:val="0030364B"/>
    <w:rsid w:val="00304A2C"/>
    <w:rsid w:val="00305B53"/>
    <w:rsid w:val="00306DF1"/>
    <w:rsid w:val="00307CC8"/>
    <w:rsid w:val="0031092F"/>
    <w:rsid w:val="00311419"/>
    <w:rsid w:val="00313C99"/>
    <w:rsid w:val="00313F86"/>
    <w:rsid w:val="00316206"/>
    <w:rsid w:val="00320226"/>
    <w:rsid w:val="00320586"/>
    <w:rsid w:val="003206EE"/>
    <w:rsid w:val="003211BB"/>
    <w:rsid w:val="003216E5"/>
    <w:rsid w:val="00321C23"/>
    <w:rsid w:val="0032312E"/>
    <w:rsid w:val="003258A2"/>
    <w:rsid w:val="00327EB5"/>
    <w:rsid w:val="00327F4C"/>
    <w:rsid w:val="00331C62"/>
    <w:rsid w:val="00331C83"/>
    <w:rsid w:val="003320D6"/>
    <w:rsid w:val="003329A0"/>
    <w:rsid w:val="003332D6"/>
    <w:rsid w:val="00334124"/>
    <w:rsid w:val="00335C49"/>
    <w:rsid w:val="00336233"/>
    <w:rsid w:val="00336461"/>
    <w:rsid w:val="00337027"/>
    <w:rsid w:val="00340007"/>
    <w:rsid w:val="00341AA2"/>
    <w:rsid w:val="00342B43"/>
    <w:rsid w:val="00343CCE"/>
    <w:rsid w:val="00344DCC"/>
    <w:rsid w:val="00344F1D"/>
    <w:rsid w:val="00345187"/>
    <w:rsid w:val="00346B24"/>
    <w:rsid w:val="00346B42"/>
    <w:rsid w:val="003471D4"/>
    <w:rsid w:val="003507CC"/>
    <w:rsid w:val="0035251E"/>
    <w:rsid w:val="003544D6"/>
    <w:rsid w:val="003549D0"/>
    <w:rsid w:val="003559C4"/>
    <w:rsid w:val="00355D77"/>
    <w:rsid w:val="00355E05"/>
    <w:rsid w:val="003602C5"/>
    <w:rsid w:val="0036119A"/>
    <w:rsid w:val="00362937"/>
    <w:rsid w:val="003663E3"/>
    <w:rsid w:val="003669DC"/>
    <w:rsid w:val="003671CA"/>
    <w:rsid w:val="00371FC8"/>
    <w:rsid w:val="0037374B"/>
    <w:rsid w:val="003759D6"/>
    <w:rsid w:val="00375CC3"/>
    <w:rsid w:val="00377679"/>
    <w:rsid w:val="00380AC1"/>
    <w:rsid w:val="00381A04"/>
    <w:rsid w:val="00382645"/>
    <w:rsid w:val="00382767"/>
    <w:rsid w:val="00382851"/>
    <w:rsid w:val="00382B0A"/>
    <w:rsid w:val="003831B4"/>
    <w:rsid w:val="0038490C"/>
    <w:rsid w:val="00386793"/>
    <w:rsid w:val="00395F79"/>
    <w:rsid w:val="003A07C2"/>
    <w:rsid w:val="003A13AE"/>
    <w:rsid w:val="003A201D"/>
    <w:rsid w:val="003A2398"/>
    <w:rsid w:val="003A2CF5"/>
    <w:rsid w:val="003A3E46"/>
    <w:rsid w:val="003A49A0"/>
    <w:rsid w:val="003A4FAB"/>
    <w:rsid w:val="003A706D"/>
    <w:rsid w:val="003B011E"/>
    <w:rsid w:val="003B05C9"/>
    <w:rsid w:val="003B0BAD"/>
    <w:rsid w:val="003B1793"/>
    <w:rsid w:val="003B323A"/>
    <w:rsid w:val="003B453A"/>
    <w:rsid w:val="003B4A00"/>
    <w:rsid w:val="003B5E19"/>
    <w:rsid w:val="003B6921"/>
    <w:rsid w:val="003B69B7"/>
    <w:rsid w:val="003B7367"/>
    <w:rsid w:val="003B7623"/>
    <w:rsid w:val="003B7CE5"/>
    <w:rsid w:val="003C04E7"/>
    <w:rsid w:val="003C05AD"/>
    <w:rsid w:val="003C127E"/>
    <w:rsid w:val="003C1570"/>
    <w:rsid w:val="003C311E"/>
    <w:rsid w:val="003C3279"/>
    <w:rsid w:val="003C37AA"/>
    <w:rsid w:val="003C5103"/>
    <w:rsid w:val="003C65A0"/>
    <w:rsid w:val="003C76C7"/>
    <w:rsid w:val="003C775C"/>
    <w:rsid w:val="003C7C1E"/>
    <w:rsid w:val="003D09C3"/>
    <w:rsid w:val="003D0C95"/>
    <w:rsid w:val="003D134F"/>
    <w:rsid w:val="003D20E7"/>
    <w:rsid w:val="003D3103"/>
    <w:rsid w:val="003D406D"/>
    <w:rsid w:val="003D4477"/>
    <w:rsid w:val="003D52AB"/>
    <w:rsid w:val="003D583C"/>
    <w:rsid w:val="003D5847"/>
    <w:rsid w:val="003D67B5"/>
    <w:rsid w:val="003D6AE2"/>
    <w:rsid w:val="003D6E4D"/>
    <w:rsid w:val="003D7AE1"/>
    <w:rsid w:val="003E183B"/>
    <w:rsid w:val="003E1AD4"/>
    <w:rsid w:val="003E1C16"/>
    <w:rsid w:val="003E3B2A"/>
    <w:rsid w:val="003E3EDA"/>
    <w:rsid w:val="003E4810"/>
    <w:rsid w:val="003E5357"/>
    <w:rsid w:val="003E54D3"/>
    <w:rsid w:val="003E7964"/>
    <w:rsid w:val="003E7979"/>
    <w:rsid w:val="003F0DCE"/>
    <w:rsid w:val="003F336D"/>
    <w:rsid w:val="003F4588"/>
    <w:rsid w:val="003F48E1"/>
    <w:rsid w:val="003F5806"/>
    <w:rsid w:val="003F6443"/>
    <w:rsid w:val="003F67DE"/>
    <w:rsid w:val="003F6994"/>
    <w:rsid w:val="0040067B"/>
    <w:rsid w:val="004018E7"/>
    <w:rsid w:val="00402B52"/>
    <w:rsid w:val="00404AAE"/>
    <w:rsid w:val="00404C96"/>
    <w:rsid w:val="004060E3"/>
    <w:rsid w:val="00406346"/>
    <w:rsid w:val="00407578"/>
    <w:rsid w:val="00407BB1"/>
    <w:rsid w:val="00410D43"/>
    <w:rsid w:val="0041160F"/>
    <w:rsid w:val="00411D63"/>
    <w:rsid w:val="00413DC3"/>
    <w:rsid w:val="004142F3"/>
    <w:rsid w:val="004152FA"/>
    <w:rsid w:val="00415311"/>
    <w:rsid w:val="00415F2E"/>
    <w:rsid w:val="00416F14"/>
    <w:rsid w:val="00420903"/>
    <w:rsid w:val="00420D8A"/>
    <w:rsid w:val="00420E62"/>
    <w:rsid w:val="004210B0"/>
    <w:rsid w:val="00422B11"/>
    <w:rsid w:val="00431CE2"/>
    <w:rsid w:val="00431DAD"/>
    <w:rsid w:val="0043281F"/>
    <w:rsid w:val="00432C91"/>
    <w:rsid w:val="00434862"/>
    <w:rsid w:val="00435D74"/>
    <w:rsid w:val="00442D15"/>
    <w:rsid w:val="004435AE"/>
    <w:rsid w:val="00443CA8"/>
    <w:rsid w:val="00444FFD"/>
    <w:rsid w:val="00446FB5"/>
    <w:rsid w:val="004473D1"/>
    <w:rsid w:val="0045139B"/>
    <w:rsid w:val="00451F1F"/>
    <w:rsid w:val="00452BD7"/>
    <w:rsid w:val="00453250"/>
    <w:rsid w:val="00453273"/>
    <w:rsid w:val="00455AC2"/>
    <w:rsid w:val="004561AF"/>
    <w:rsid w:val="004564FF"/>
    <w:rsid w:val="00460026"/>
    <w:rsid w:val="00461539"/>
    <w:rsid w:val="00462450"/>
    <w:rsid w:val="0046282B"/>
    <w:rsid w:val="004632D1"/>
    <w:rsid w:val="0046433F"/>
    <w:rsid w:val="0046474E"/>
    <w:rsid w:val="00464E06"/>
    <w:rsid w:val="00464F72"/>
    <w:rsid w:val="00467ADE"/>
    <w:rsid w:val="004700B5"/>
    <w:rsid w:val="00472205"/>
    <w:rsid w:val="0048036B"/>
    <w:rsid w:val="00481643"/>
    <w:rsid w:val="00481F40"/>
    <w:rsid w:val="0048255A"/>
    <w:rsid w:val="00483DCF"/>
    <w:rsid w:val="00484404"/>
    <w:rsid w:val="004865B9"/>
    <w:rsid w:val="004873BB"/>
    <w:rsid w:val="00490C6C"/>
    <w:rsid w:val="00495167"/>
    <w:rsid w:val="00497278"/>
    <w:rsid w:val="00497FD7"/>
    <w:rsid w:val="004A0A28"/>
    <w:rsid w:val="004A146C"/>
    <w:rsid w:val="004A2625"/>
    <w:rsid w:val="004A35D2"/>
    <w:rsid w:val="004A6AF0"/>
    <w:rsid w:val="004B2030"/>
    <w:rsid w:val="004B25CF"/>
    <w:rsid w:val="004B2704"/>
    <w:rsid w:val="004B3F4E"/>
    <w:rsid w:val="004B50F4"/>
    <w:rsid w:val="004B6BC2"/>
    <w:rsid w:val="004B72A0"/>
    <w:rsid w:val="004B764A"/>
    <w:rsid w:val="004B7D44"/>
    <w:rsid w:val="004C0537"/>
    <w:rsid w:val="004C0E07"/>
    <w:rsid w:val="004C1440"/>
    <w:rsid w:val="004C1D65"/>
    <w:rsid w:val="004C31C8"/>
    <w:rsid w:val="004C6232"/>
    <w:rsid w:val="004C631D"/>
    <w:rsid w:val="004C652D"/>
    <w:rsid w:val="004C6989"/>
    <w:rsid w:val="004D0D80"/>
    <w:rsid w:val="004D0ECD"/>
    <w:rsid w:val="004D21AE"/>
    <w:rsid w:val="004D22EA"/>
    <w:rsid w:val="004D4095"/>
    <w:rsid w:val="004D5E27"/>
    <w:rsid w:val="004D6696"/>
    <w:rsid w:val="004D7086"/>
    <w:rsid w:val="004D70B1"/>
    <w:rsid w:val="004D7F45"/>
    <w:rsid w:val="004E08BD"/>
    <w:rsid w:val="004E126B"/>
    <w:rsid w:val="004E13CD"/>
    <w:rsid w:val="004E3381"/>
    <w:rsid w:val="004E498A"/>
    <w:rsid w:val="004E4BF1"/>
    <w:rsid w:val="004E4FFE"/>
    <w:rsid w:val="004E503F"/>
    <w:rsid w:val="004E68D9"/>
    <w:rsid w:val="004E7022"/>
    <w:rsid w:val="004E7589"/>
    <w:rsid w:val="004E7B58"/>
    <w:rsid w:val="004F1C06"/>
    <w:rsid w:val="004F3BBA"/>
    <w:rsid w:val="004F4367"/>
    <w:rsid w:val="004F482B"/>
    <w:rsid w:val="004F652D"/>
    <w:rsid w:val="004F6FEB"/>
    <w:rsid w:val="004F7149"/>
    <w:rsid w:val="004F78FD"/>
    <w:rsid w:val="004F7C26"/>
    <w:rsid w:val="00503F26"/>
    <w:rsid w:val="005059C1"/>
    <w:rsid w:val="00506DDD"/>
    <w:rsid w:val="00507BD6"/>
    <w:rsid w:val="0051128C"/>
    <w:rsid w:val="00511443"/>
    <w:rsid w:val="005114F6"/>
    <w:rsid w:val="00511F9F"/>
    <w:rsid w:val="00512BD0"/>
    <w:rsid w:val="00512F6E"/>
    <w:rsid w:val="0051368B"/>
    <w:rsid w:val="005137AB"/>
    <w:rsid w:val="005154C6"/>
    <w:rsid w:val="00520018"/>
    <w:rsid w:val="005239DF"/>
    <w:rsid w:val="005246E5"/>
    <w:rsid w:val="00525045"/>
    <w:rsid w:val="005252AA"/>
    <w:rsid w:val="00525E9A"/>
    <w:rsid w:val="005261AD"/>
    <w:rsid w:val="00526373"/>
    <w:rsid w:val="00527D77"/>
    <w:rsid w:val="00532B97"/>
    <w:rsid w:val="00533E33"/>
    <w:rsid w:val="00534AA4"/>
    <w:rsid w:val="00534FFD"/>
    <w:rsid w:val="0053583B"/>
    <w:rsid w:val="0053679E"/>
    <w:rsid w:val="00541973"/>
    <w:rsid w:val="00541E2C"/>
    <w:rsid w:val="00542EA9"/>
    <w:rsid w:val="00544DD0"/>
    <w:rsid w:val="00545142"/>
    <w:rsid w:val="00545D2A"/>
    <w:rsid w:val="00545D4D"/>
    <w:rsid w:val="0054708C"/>
    <w:rsid w:val="00547359"/>
    <w:rsid w:val="00550ECD"/>
    <w:rsid w:val="005515E8"/>
    <w:rsid w:val="00551E23"/>
    <w:rsid w:val="00552397"/>
    <w:rsid w:val="0055285F"/>
    <w:rsid w:val="0055337B"/>
    <w:rsid w:val="00554CF9"/>
    <w:rsid w:val="005553CB"/>
    <w:rsid w:val="005558F8"/>
    <w:rsid w:val="00557189"/>
    <w:rsid w:val="005603CB"/>
    <w:rsid w:val="0056322B"/>
    <w:rsid w:val="00563887"/>
    <w:rsid w:val="00565A76"/>
    <w:rsid w:val="00565F8B"/>
    <w:rsid w:val="00566C12"/>
    <w:rsid w:val="0056717E"/>
    <w:rsid w:val="00570487"/>
    <w:rsid w:val="005715C7"/>
    <w:rsid w:val="00572202"/>
    <w:rsid w:val="00572778"/>
    <w:rsid w:val="00572837"/>
    <w:rsid w:val="00572F47"/>
    <w:rsid w:val="00574CEE"/>
    <w:rsid w:val="00576483"/>
    <w:rsid w:val="00576582"/>
    <w:rsid w:val="005769BA"/>
    <w:rsid w:val="00577AB7"/>
    <w:rsid w:val="00580744"/>
    <w:rsid w:val="0058150F"/>
    <w:rsid w:val="00581D3A"/>
    <w:rsid w:val="005830E2"/>
    <w:rsid w:val="005833FA"/>
    <w:rsid w:val="00584079"/>
    <w:rsid w:val="00584182"/>
    <w:rsid w:val="0058481B"/>
    <w:rsid w:val="005860BF"/>
    <w:rsid w:val="00587166"/>
    <w:rsid w:val="005878C9"/>
    <w:rsid w:val="005936C1"/>
    <w:rsid w:val="0059478A"/>
    <w:rsid w:val="00596A7E"/>
    <w:rsid w:val="005A11CC"/>
    <w:rsid w:val="005A22EA"/>
    <w:rsid w:val="005A378F"/>
    <w:rsid w:val="005A4AA4"/>
    <w:rsid w:val="005A5677"/>
    <w:rsid w:val="005A6B14"/>
    <w:rsid w:val="005A7E62"/>
    <w:rsid w:val="005B1E96"/>
    <w:rsid w:val="005B2B16"/>
    <w:rsid w:val="005B300B"/>
    <w:rsid w:val="005B3A62"/>
    <w:rsid w:val="005B576E"/>
    <w:rsid w:val="005B5F98"/>
    <w:rsid w:val="005B6082"/>
    <w:rsid w:val="005B690B"/>
    <w:rsid w:val="005C1F6E"/>
    <w:rsid w:val="005C2436"/>
    <w:rsid w:val="005C3F01"/>
    <w:rsid w:val="005C42FC"/>
    <w:rsid w:val="005C62B5"/>
    <w:rsid w:val="005D22D4"/>
    <w:rsid w:val="005D2D3B"/>
    <w:rsid w:val="005D3094"/>
    <w:rsid w:val="005D3C59"/>
    <w:rsid w:val="005D4AAB"/>
    <w:rsid w:val="005D50D7"/>
    <w:rsid w:val="005D580E"/>
    <w:rsid w:val="005D5890"/>
    <w:rsid w:val="005D61BC"/>
    <w:rsid w:val="005D6BDA"/>
    <w:rsid w:val="005D7E06"/>
    <w:rsid w:val="005D7FC7"/>
    <w:rsid w:val="005E0ADE"/>
    <w:rsid w:val="005E1D53"/>
    <w:rsid w:val="005E230C"/>
    <w:rsid w:val="005E4C33"/>
    <w:rsid w:val="005E5130"/>
    <w:rsid w:val="005E624B"/>
    <w:rsid w:val="005F0CA4"/>
    <w:rsid w:val="005F143C"/>
    <w:rsid w:val="005F14B4"/>
    <w:rsid w:val="005F1683"/>
    <w:rsid w:val="005F19A0"/>
    <w:rsid w:val="005F20C7"/>
    <w:rsid w:val="005F35F5"/>
    <w:rsid w:val="005F38C0"/>
    <w:rsid w:val="005F50A0"/>
    <w:rsid w:val="005F5163"/>
    <w:rsid w:val="0060088B"/>
    <w:rsid w:val="0060112E"/>
    <w:rsid w:val="0060298B"/>
    <w:rsid w:val="00603665"/>
    <w:rsid w:val="00603BD6"/>
    <w:rsid w:val="00604DEA"/>
    <w:rsid w:val="006050B8"/>
    <w:rsid w:val="00611FCC"/>
    <w:rsid w:val="00612DAD"/>
    <w:rsid w:val="006148C8"/>
    <w:rsid w:val="00615925"/>
    <w:rsid w:val="00615E3E"/>
    <w:rsid w:val="00617EA2"/>
    <w:rsid w:val="00620AE8"/>
    <w:rsid w:val="0062273D"/>
    <w:rsid w:val="00624DA2"/>
    <w:rsid w:val="0062699B"/>
    <w:rsid w:val="00627204"/>
    <w:rsid w:val="006319E6"/>
    <w:rsid w:val="00633ADF"/>
    <w:rsid w:val="00634E0B"/>
    <w:rsid w:val="006363A1"/>
    <w:rsid w:val="006366FE"/>
    <w:rsid w:val="00637BDE"/>
    <w:rsid w:val="006403BB"/>
    <w:rsid w:val="00640EE1"/>
    <w:rsid w:val="00641CBE"/>
    <w:rsid w:val="006429FC"/>
    <w:rsid w:val="00643809"/>
    <w:rsid w:val="00644138"/>
    <w:rsid w:val="00646145"/>
    <w:rsid w:val="006469EE"/>
    <w:rsid w:val="00647404"/>
    <w:rsid w:val="00647BC1"/>
    <w:rsid w:val="00650329"/>
    <w:rsid w:val="00650B65"/>
    <w:rsid w:val="00650FF3"/>
    <w:rsid w:val="00652706"/>
    <w:rsid w:val="00652A83"/>
    <w:rsid w:val="0065370E"/>
    <w:rsid w:val="00653949"/>
    <w:rsid w:val="00654E8F"/>
    <w:rsid w:val="006603B2"/>
    <w:rsid w:val="00660B83"/>
    <w:rsid w:val="00661086"/>
    <w:rsid w:val="006624F9"/>
    <w:rsid w:val="00662993"/>
    <w:rsid w:val="006635E4"/>
    <w:rsid w:val="006637A4"/>
    <w:rsid w:val="00663D71"/>
    <w:rsid w:val="00665F2C"/>
    <w:rsid w:val="00665F6C"/>
    <w:rsid w:val="006668EA"/>
    <w:rsid w:val="00666A8C"/>
    <w:rsid w:val="00670049"/>
    <w:rsid w:val="0067129E"/>
    <w:rsid w:val="006757E5"/>
    <w:rsid w:val="00675A19"/>
    <w:rsid w:val="00676EED"/>
    <w:rsid w:val="00677397"/>
    <w:rsid w:val="006804EC"/>
    <w:rsid w:val="00681FB2"/>
    <w:rsid w:val="00682F50"/>
    <w:rsid w:val="006831D3"/>
    <w:rsid w:val="006833B4"/>
    <w:rsid w:val="0068448A"/>
    <w:rsid w:val="00685341"/>
    <w:rsid w:val="00686BF0"/>
    <w:rsid w:val="006870C4"/>
    <w:rsid w:val="0069013E"/>
    <w:rsid w:val="0069036A"/>
    <w:rsid w:val="006912F0"/>
    <w:rsid w:val="0069138C"/>
    <w:rsid w:val="00692082"/>
    <w:rsid w:val="00692C48"/>
    <w:rsid w:val="00693CC0"/>
    <w:rsid w:val="00694DDD"/>
    <w:rsid w:val="00694FBF"/>
    <w:rsid w:val="006960F5"/>
    <w:rsid w:val="00696780"/>
    <w:rsid w:val="00697882"/>
    <w:rsid w:val="006A2158"/>
    <w:rsid w:val="006A30A5"/>
    <w:rsid w:val="006A3F3C"/>
    <w:rsid w:val="006A40E3"/>
    <w:rsid w:val="006A772B"/>
    <w:rsid w:val="006B0543"/>
    <w:rsid w:val="006B11A7"/>
    <w:rsid w:val="006B1CBC"/>
    <w:rsid w:val="006B2FBF"/>
    <w:rsid w:val="006B327D"/>
    <w:rsid w:val="006B6E98"/>
    <w:rsid w:val="006B7B14"/>
    <w:rsid w:val="006C1136"/>
    <w:rsid w:val="006C12DC"/>
    <w:rsid w:val="006C17C8"/>
    <w:rsid w:val="006C17E3"/>
    <w:rsid w:val="006C3097"/>
    <w:rsid w:val="006C37C9"/>
    <w:rsid w:val="006C455D"/>
    <w:rsid w:val="006C4634"/>
    <w:rsid w:val="006C586D"/>
    <w:rsid w:val="006C70F1"/>
    <w:rsid w:val="006C76D6"/>
    <w:rsid w:val="006D058A"/>
    <w:rsid w:val="006D1636"/>
    <w:rsid w:val="006D280A"/>
    <w:rsid w:val="006D4043"/>
    <w:rsid w:val="006D5D02"/>
    <w:rsid w:val="006D6553"/>
    <w:rsid w:val="006D6F2C"/>
    <w:rsid w:val="006D7C69"/>
    <w:rsid w:val="006D7DD5"/>
    <w:rsid w:val="006E0619"/>
    <w:rsid w:val="006E1824"/>
    <w:rsid w:val="006E38E5"/>
    <w:rsid w:val="006E4356"/>
    <w:rsid w:val="006E4E25"/>
    <w:rsid w:val="006E6429"/>
    <w:rsid w:val="006F1B0B"/>
    <w:rsid w:val="006F2126"/>
    <w:rsid w:val="006F4B82"/>
    <w:rsid w:val="006F56A1"/>
    <w:rsid w:val="006F6B75"/>
    <w:rsid w:val="006F6EBA"/>
    <w:rsid w:val="006F707C"/>
    <w:rsid w:val="006F75D3"/>
    <w:rsid w:val="007008D5"/>
    <w:rsid w:val="0070166B"/>
    <w:rsid w:val="00703AF7"/>
    <w:rsid w:val="007040A5"/>
    <w:rsid w:val="007043E3"/>
    <w:rsid w:val="007045ED"/>
    <w:rsid w:val="00704A3E"/>
    <w:rsid w:val="00704B95"/>
    <w:rsid w:val="007077D9"/>
    <w:rsid w:val="00707A5B"/>
    <w:rsid w:val="0071044C"/>
    <w:rsid w:val="00712AF7"/>
    <w:rsid w:val="0071392C"/>
    <w:rsid w:val="0071397B"/>
    <w:rsid w:val="00713BBB"/>
    <w:rsid w:val="00713C12"/>
    <w:rsid w:val="0071447D"/>
    <w:rsid w:val="00714610"/>
    <w:rsid w:val="00717CEB"/>
    <w:rsid w:val="007207AC"/>
    <w:rsid w:val="00721823"/>
    <w:rsid w:val="0072383B"/>
    <w:rsid w:val="00724C86"/>
    <w:rsid w:val="00726575"/>
    <w:rsid w:val="00730E8B"/>
    <w:rsid w:val="00732984"/>
    <w:rsid w:val="00732C13"/>
    <w:rsid w:val="007353F8"/>
    <w:rsid w:val="00737728"/>
    <w:rsid w:val="00737DA4"/>
    <w:rsid w:val="007401F6"/>
    <w:rsid w:val="007404F9"/>
    <w:rsid w:val="00741703"/>
    <w:rsid w:val="00743416"/>
    <w:rsid w:val="007434AA"/>
    <w:rsid w:val="00744720"/>
    <w:rsid w:val="007457A1"/>
    <w:rsid w:val="00750656"/>
    <w:rsid w:val="00750C06"/>
    <w:rsid w:val="00750C67"/>
    <w:rsid w:val="00752B8A"/>
    <w:rsid w:val="00754BCD"/>
    <w:rsid w:val="00756126"/>
    <w:rsid w:val="007576B0"/>
    <w:rsid w:val="00760104"/>
    <w:rsid w:val="00760FB5"/>
    <w:rsid w:val="00761476"/>
    <w:rsid w:val="00762A95"/>
    <w:rsid w:val="00763094"/>
    <w:rsid w:val="00763E81"/>
    <w:rsid w:val="00764509"/>
    <w:rsid w:val="00764EF2"/>
    <w:rsid w:val="00765C46"/>
    <w:rsid w:val="0076624D"/>
    <w:rsid w:val="007668E8"/>
    <w:rsid w:val="007672D1"/>
    <w:rsid w:val="00767A65"/>
    <w:rsid w:val="00771299"/>
    <w:rsid w:val="00771636"/>
    <w:rsid w:val="0077206F"/>
    <w:rsid w:val="007720BC"/>
    <w:rsid w:val="007721F8"/>
    <w:rsid w:val="0077274F"/>
    <w:rsid w:val="00772F3F"/>
    <w:rsid w:val="00773D04"/>
    <w:rsid w:val="00775369"/>
    <w:rsid w:val="00775AB7"/>
    <w:rsid w:val="00782C89"/>
    <w:rsid w:val="007854CC"/>
    <w:rsid w:val="00785D15"/>
    <w:rsid w:val="00786EC2"/>
    <w:rsid w:val="0079249A"/>
    <w:rsid w:val="00792983"/>
    <w:rsid w:val="0079356D"/>
    <w:rsid w:val="00793835"/>
    <w:rsid w:val="00793876"/>
    <w:rsid w:val="00795078"/>
    <w:rsid w:val="007950DC"/>
    <w:rsid w:val="0079538D"/>
    <w:rsid w:val="007953C3"/>
    <w:rsid w:val="00795B22"/>
    <w:rsid w:val="00795C37"/>
    <w:rsid w:val="00795C96"/>
    <w:rsid w:val="00796577"/>
    <w:rsid w:val="0079745C"/>
    <w:rsid w:val="00797869"/>
    <w:rsid w:val="007A17C8"/>
    <w:rsid w:val="007A20FC"/>
    <w:rsid w:val="007A28E6"/>
    <w:rsid w:val="007A29BE"/>
    <w:rsid w:val="007A3478"/>
    <w:rsid w:val="007A489F"/>
    <w:rsid w:val="007A4EF0"/>
    <w:rsid w:val="007A58E9"/>
    <w:rsid w:val="007A5C15"/>
    <w:rsid w:val="007B1770"/>
    <w:rsid w:val="007B27C3"/>
    <w:rsid w:val="007B5930"/>
    <w:rsid w:val="007C045D"/>
    <w:rsid w:val="007C3275"/>
    <w:rsid w:val="007C4EBD"/>
    <w:rsid w:val="007C6B22"/>
    <w:rsid w:val="007C72E5"/>
    <w:rsid w:val="007C7DA7"/>
    <w:rsid w:val="007D058C"/>
    <w:rsid w:val="007D0C44"/>
    <w:rsid w:val="007D3F5C"/>
    <w:rsid w:val="007D6D6C"/>
    <w:rsid w:val="007D71A2"/>
    <w:rsid w:val="007E08C8"/>
    <w:rsid w:val="007E1D19"/>
    <w:rsid w:val="007E30B7"/>
    <w:rsid w:val="007E336B"/>
    <w:rsid w:val="007E5404"/>
    <w:rsid w:val="007E74ED"/>
    <w:rsid w:val="007E7E95"/>
    <w:rsid w:val="007F199F"/>
    <w:rsid w:val="007F3FC3"/>
    <w:rsid w:val="007F5312"/>
    <w:rsid w:val="007F5C78"/>
    <w:rsid w:val="007F5F4A"/>
    <w:rsid w:val="007F742E"/>
    <w:rsid w:val="007F7D26"/>
    <w:rsid w:val="008025F2"/>
    <w:rsid w:val="0080596D"/>
    <w:rsid w:val="008067FA"/>
    <w:rsid w:val="008069D5"/>
    <w:rsid w:val="00807DD4"/>
    <w:rsid w:val="00810692"/>
    <w:rsid w:val="008124D1"/>
    <w:rsid w:val="00812E51"/>
    <w:rsid w:val="00813622"/>
    <w:rsid w:val="00813957"/>
    <w:rsid w:val="00814384"/>
    <w:rsid w:val="008146D2"/>
    <w:rsid w:val="008164E3"/>
    <w:rsid w:val="00816CD8"/>
    <w:rsid w:val="008173B8"/>
    <w:rsid w:val="00821FE8"/>
    <w:rsid w:val="0082247F"/>
    <w:rsid w:val="0082318E"/>
    <w:rsid w:val="00823B3B"/>
    <w:rsid w:val="00825988"/>
    <w:rsid w:val="0083143E"/>
    <w:rsid w:val="00832507"/>
    <w:rsid w:val="00832514"/>
    <w:rsid w:val="0083273F"/>
    <w:rsid w:val="008330F4"/>
    <w:rsid w:val="008334F8"/>
    <w:rsid w:val="008339AF"/>
    <w:rsid w:val="00833C06"/>
    <w:rsid w:val="008349A7"/>
    <w:rsid w:val="00835E3C"/>
    <w:rsid w:val="0083790F"/>
    <w:rsid w:val="008405DD"/>
    <w:rsid w:val="0084200D"/>
    <w:rsid w:val="00843E8B"/>
    <w:rsid w:val="00843EE7"/>
    <w:rsid w:val="00846944"/>
    <w:rsid w:val="00850AB1"/>
    <w:rsid w:val="00850B2B"/>
    <w:rsid w:val="008523E0"/>
    <w:rsid w:val="0085312A"/>
    <w:rsid w:val="0085335B"/>
    <w:rsid w:val="00854565"/>
    <w:rsid w:val="00855DD2"/>
    <w:rsid w:val="00855EE9"/>
    <w:rsid w:val="008579E3"/>
    <w:rsid w:val="008610FB"/>
    <w:rsid w:val="0086168C"/>
    <w:rsid w:val="00861B1C"/>
    <w:rsid w:val="00862BA8"/>
    <w:rsid w:val="00866159"/>
    <w:rsid w:val="00866B06"/>
    <w:rsid w:val="00866C2F"/>
    <w:rsid w:val="00870467"/>
    <w:rsid w:val="008708DF"/>
    <w:rsid w:val="00870A00"/>
    <w:rsid w:val="00871984"/>
    <w:rsid w:val="00871DE4"/>
    <w:rsid w:val="008747BA"/>
    <w:rsid w:val="00874906"/>
    <w:rsid w:val="00874D24"/>
    <w:rsid w:val="008765C9"/>
    <w:rsid w:val="00876653"/>
    <w:rsid w:val="00877B8F"/>
    <w:rsid w:val="00877E09"/>
    <w:rsid w:val="0088041B"/>
    <w:rsid w:val="0088100E"/>
    <w:rsid w:val="00883147"/>
    <w:rsid w:val="0088364D"/>
    <w:rsid w:val="00884B59"/>
    <w:rsid w:val="00884F4E"/>
    <w:rsid w:val="008852C9"/>
    <w:rsid w:val="00886192"/>
    <w:rsid w:val="00886BA8"/>
    <w:rsid w:val="00886F5C"/>
    <w:rsid w:val="00886FC8"/>
    <w:rsid w:val="008870E7"/>
    <w:rsid w:val="008872EF"/>
    <w:rsid w:val="00890C88"/>
    <w:rsid w:val="00893E32"/>
    <w:rsid w:val="008951AC"/>
    <w:rsid w:val="00896361"/>
    <w:rsid w:val="00896D23"/>
    <w:rsid w:val="0089775B"/>
    <w:rsid w:val="008A0800"/>
    <w:rsid w:val="008A0A4D"/>
    <w:rsid w:val="008A1844"/>
    <w:rsid w:val="008A2581"/>
    <w:rsid w:val="008A3C12"/>
    <w:rsid w:val="008A4976"/>
    <w:rsid w:val="008A4A9F"/>
    <w:rsid w:val="008A578F"/>
    <w:rsid w:val="008A582E"/>
    <w:rsid w:val="008A65F6"/>
    <w:rsid w:val="008A6940"/>
    <w:rsid w:val="008A6D2B"/>
    <w:rsid w:val="008A7040"/>
    <w:rsid w:val="008B0036"/>
    <w:rsid w:val="008B3992"/>
    <w:rsid w:val="008B5501"/>
    <w:rsid w:val="008B5B42"/>
    <w:rsid w:val="008B6828"/>
    <w:rsid w:val="008C0795"/>
    <w:rsid w:val="008C2316"/>
    <w:rsid w:val="008C2601"/>
    <w:rsid w:val="008C4298"/>
    <w:rsid w:val="008D022D"/>
    <w:rsid w:val="008D09B2"/>
    <w:rsid w:val="008D1105"/>
    <w:rsid w:val="008D3D53"/>
    <w:rsid w:val="008E1B20"/>
    <w:rsid w:val="008E467E"/>
    <w:rsid w:val="008E4A48"/>
    <w:rsid w:val="008E50ED"/>
    <w:rsid w:val="008E65A3"/>
    <w:rsid w:val="008E69A7"/>
    <w:rsid w:val="008E76B3"/>
    <w:rsid w:val="008E7997"/>
    <w:rsid w:val="008F06E6"/>
    <w:rsid w:val="008F082E"/>
    <w:rsid w:val="008F1931"/>
    <w:rsid w:val="008F1E63"/>
    <w:rsid w:val="008F419F"/>
    <w:rsid w:val="008F4B5A"/>
    <w:rsid w:val="008F6662"/>
    <w:rsid w:val="009022AC"/>
    <w:rsid w:val="0090245A"/>
    <w:rsid w:val="0090275B"/>
    <w:rsid w:val="009044E7"/>
    <w:rsid w:val="00905EC4"/>
    <w:rsid w:val="00907594"/>
    <w:rsid w:val="00910056"/>
    <w:rsid w:val="00911A5C"/>
    <w:rsid w:val="00911EA5"/>
    <w:rsid w:val="00911FE1"/>
    <w:rsid w:val="00912A89"/>
    <w:rsid w:val="00913B18"/>
    <w:rsid w:val="00914138"/>
    <w:rsid w:val="00917C90"/>
    <w:rsid w:val="00921C54"/>
    <w:rsid w:val="009221DD"/>
    <w:rsid w:val="0092474B"/>
    <w:rsid w:val="00925D84"/>
    <w:rsid w:val="00926135"/>
    <w:rsid w:val="00926524"/>
    <w:rsid w:val="00926DA1"/>
    <w:rsid w:val="0092718A"/>
    <w:rsid w:val="009271E3"/>
    <w:rsid w:val="009310A9"/>
    <w:rsid w:val="009333A4"/>
    <w:rsid w:val="00933E70"/>
    <w:rsid w:val="009352BC"/>
    <w:rsid w:val="00935B41"/>
    <w:rsid w:val="00935E70"/>
    <w:rsid w:val="00936153"/>
    <w:rsid w:val="00936A2A"/>
    <w:rsid w:val="00937816"/>
    <w:rsid w:val="00940C35"/>
    <w:rsid w:val="0094231B"/>
    <w:rsid w:val="00942D5A"/>
    <w:rsid w:val="00943773"/>
    <w:rsid w:val="00943AA4"/>
    <w:rsid w:val="00944C12"/>
    <w:rsid w:val="009474A6"/>
    <w:rsid w:val="0095174C"/>
    <w:rsid w:val="0095325C"/>
    <w:rsid w:val="009535A9"/>
    <w:rsid w:val="00954978"/>
    <w:rsid w:val="0096302F"/>
    <w:rsid w:val="00963A52"/>
    <w:rsid w:val="009651B1"/>
    <w:rsid w:val="0096634E"/>
    <w:rsid w:val="00966584"/>
    <w:rsid w:val="009678F1"/>
    <w:rsid w:val="0097049A"/>
    <w:rsid w:val="00971367"/>
    <w:rsid w:val="00971BF3"/>
    <w:rsid w:val="0097623F"/>
    <w:rsid w:val="00981B90"/>
    <w:rsid w:val="009821A9"/>
    <w:rsid w:val="0098241C"/>
    <w:rsid w:val="00982CD1"/>
    <w:rsid w:val="009837A7"/>
    <w:rsid w:val="0098415A"/>
    <w:rsid w:val="00984569"/>
    <w:rsid w:val="009845C5"/>
    <w:rsid w:val="0098589C"/>
    <w:rsid w:val="00985AAA"/>
    <w:rsid w:val="0098618A"/>
    <w:rsid w:val="009867E5"/>
    <w:rsid w:val="009868D7"/>
    <w:rsid w:val="00986941"/>
    <w:rsid w:val="00986D3A"/>
    <w:rsid w:val="009874D7"/>
    <w:rsid w:val="009877ED"/>
    <w:rsid w:val="00987E89"/>
    <w:rsid w:val="00990465"/>
    <w:rsid w:val="00991B2D"/>
    <w:rsid w:val="00993030"/>
    <w:rsid w:val="009937A7"/>
    <w:rsid w:val="00993C54"/>
    <w:rsid w:val="009951E5"/>
    <w:rsid w:val="009955AA"/>
    <w:rsid w:val="009A2C64"/>
    <w:rsid w:val="009A30B2"/>
    <w:rsid w:val="009A3A3E"/>
    <w:rsid w:val="009A50FE"/>
    <w:rsid w:val="009A574C"/>
    <w:rsid w:val="009A6941"/>
    <w:rsid w:val="009A7194"/>
    <w:rsid w:val="009A759A"/>
    <w:rsid w:val="009B04EB"/>
    <w:rsid w:val="009B0C50"/>
    <w:rsid w:val="009B1390"/>
    <w:rsid w:val="009B187D"/>
    <w:rsid w:val="009B3207"/>
    <w:rsid w:val="009B483C"/>
    <w:rsid w:val="009B5228"/>
    <w:rsid w:val="009B56A3"/>
    <w:rsid w:val="009B5E16"/>
    <w:rsid w:val="009B633F"/>
    <w:rsid w:val="009B69FB"/>
    <w:rsid w:val="009B7928"/>
    <w:rsid w:val="009C168C"/>
    <w:rsid w:val="009C4309"/>
    <w:rsid w:val="009C5485"/>
    <w:rsid w:val="009D06AB"/>
    <w:rsid w:val="009D0822"/>
    <w:rsid w:val="009D10C3"/>
    <w:rsid w:val="009D30BB"/>
    <w:rsid w:val="009D3FD1"/>
    <w:rsid w:val="009D4EE3"/>
    <w:rsid w:val="009D6427"/>
    <w:rsid w:val="009E00BD"/>
    <w:rsid w:val="009E1605"/>
    <w:rsid w:val="009E168F"/>
    <w:rsid w:val="009E1792"/>
    <w:rsid w:val="009E1839"/>
    <w:rsid w:val="009E1D58"/>
    <w:rsid w:val="009E3114"/>
    <w:rsid w:val="009E312C"/>
    <w:rsid w:val="009E5F61"/>
    <w:rsid w:val="009E65FB"/>
    <w:rsid w:val="009E6EA6"/>
    <w:rsid w:val="009E725A"/>
    <w:rsid w:val="009E786D"/>
    <w:rsid w:val="009F0108"/>
    <w:rsid w:val="009F1120"/>
    <w:rsid w:val="009F130F"/>
    <w:rsid w:val="009F1CCC"/>
    <w:rsid w:val="009F43BC"/>
    <w:rsid w:val="009F448F"/>
    <w:rsid w:val="009F487C"/>
    <w:rsid w:val="009F56C0"/>
    <w:rsid w:val="009F594A"/>
    <w:rsid w:val="009F7272"/>
    <w:rsid w:val="009F7AD5"/>
    <w:rsid w:val="009F7BEE"/>
    <w:rsid w:val="00A008EA"/>
    <w:rsid w:val="00A01712"/>
    <w:rsid w:val="00A02501"/>
    <w:rsid w:val="00A0314A"/>
    <w:rsid w:val="00A036C5"/>
    <w:rsid w:val="00A0477C"/>
    <w:rsid w:val="00A04A39"/>
    <w:rsid w:val="00A04DF0"/>
    <w:rsid w:val="00A04F99"/>
    <w:rsid w:val="00A0653D"/>
    <w:rsid w:val="00A1149D"/>
    <w:rsid w:val="00A12130"/>
    <w:rsid w:val="00A129BF"/>
    <w:rsid w:val="00A12BCC"/>
    <w:rsid w:val="00A13586"/>
    <w:rsid w:val="00A136EB"/>
    <w:rsid w:val="00A13780"/>
    <w:rsid w:val="00A179CC"/>
    <w:rsid w:val="00A20138"/>
    <w:rsid w:val="00A205F4"/>
    <w:rsid w:val="00A21E3B"/>
    <w:rsid w:val="00A23646"/>
    <w:rsid w:val="00A26A36"/>
    <w:rsid w:val="00A26ACE"/>
    <w:rsid w:val="00A27A44"/>
    <w:rsid w:val="00A27BD5"/>
    <w:rsid w:val="00A303BE"/>
    <w:rsid w:val="00A3063D"/>
    <w:rsid w:val="00A30EDD"/>
    <w:rsid w:val="00A349A4"/>
    <w:rsid w:val="00A35CBD"/>
    <w:rsid w:val="00A36972"/>
    <w:rsid w:val="00A406A5"/>
    <w:rsid w:val="00A41E26"/>
    <w:rsid w:val="00A41FA6"/>
    <w:rsid w:val="00A42622"/>
    <w:rsid w:val="00A43B28"/>
    <w:rsid w:val="00A4548B"/>
    <w:rsid w:val="00A46BCD"/>
    <w:rsid w:val="00A46F1B"/>
    <w:rsid w:val="00A472C8"/>
    <w:rsid w:val="00A47AB6"/>
    <w:rsid w:val="00A47FCF"/>
    <w:rsid w:val="00A51864"/>
    <w:rsid w:val="00A51EF5"/>
    <w:rsid w:val="00A522FC"/>
    <w:rsid w:val="00A52DCE"/>
    <w:rsid w:val="00A53295"/>
    <w:rsid w:val="00A53305"/>
    <w:rsid w:val="00A53F9D"/>
    <w:rsid w:val="00A54AEB"/>
    <w:rsid w:val="00A54B60"/>
    <w:rsid w:val="00A54F28"/>
    <w:rsid w:val="00A5502A"/>
    <w:rsid w:val="00A576DD"/>
    <w:rsid w:val="00A5778F"/>
    <w:rsid w:val="00A57AE2"/>
    <w:rsid w:val="00A57EB2"/>
    <w:rsid w:val="00A629EA"/>
    <w:rsid w:val="00A62A31"/>
    <w:rsid w:val="00A63B4A"/>
    <w:rsid w:val="00A65A34"/>
    <w:rsid w:val="00A6614E"/>
    <w:rsid w:val="00A66FF4"/>
    <w:rsid w:val="00A67EE8"/>
    <w:rsid w:val="00A67FA7"/>
    <w:rsid w:val="00A735D4"/>
    <w:rsid w:val="00A756B2"/>
    <w:rsid w:val="00A7769D"/>
    <w:rsid w:val="00A77EAC"/>
    <w:rsid w:val="00A80987"/>
    <w:rsid w:val="00A82435"/>
    <w:rsid w:val="00A82902"/>
    <w:rsid w:val="00A8490D"/>
    <w:rsid w:val="00A861DC"/>
    <w:rsid w:val="00A8671B"/>
    <w:rsid w:val="00A87016"/>
    <w:rsid w:val="00A8774A"/>
    <w:rsid w:val="00A91C9D"/>
    <w:rsid w:val="00A91E0D"/>
    <w:rsid w:val="00A92BF7"/>
    <w:rsid w:val="00A92CC9"/>
    <w:rsid w:val="00A93EFA"/>
    <w:rsid w:val="00A947B5"/>
    <w:rsid w:val="00A955F3"/>
    <w:rsid w:val="00A95FF0"/>
    <w:rsid w:val="00A970F0"/>
    <w:rsid w:val="00AA141D"/>
    <w:rsid w:val="00AA396F"/>
    <w:rsid w:val="00AB0311"/>
    <w:rsid w:val="00AB1111"/>
    <w:rsid w:val="00AB20E1"/>
    <w:rsid w:val="00AB33EA"/>
    <w:rsid w:val="00AB38EB"/>
    <w:rsid w:val="00AB3A2B"/>
    <w:rsid w:val="00AB49E1"/>
    <w:rsid w:val="00AB538E"/>
    <w:rsid w:val="00AB659C"/>
    <w:rsid w:val="00AB6EC0"/>
    <w:rsid w:val="00AB6FF5"/>
    <w:rsid w:val="00AB75C3"/>
    <w:rsid w:val="00AB78DD"/>
    <w:rsid w:val="00AC1C54"/>
    <w:rsid w:val="00AC2CE9"/>
    <w:rsid w:val="00AC302B"/>
    <w:rsid w:val="00AC50EC"/>
    <w:rsid w:val="00AC57F8"/>
    <w:rsid w:val="00AC768D"/>
    <w:rsid w:val="00AC7CD0"/>
    <w:rsid w:val="00AD082D"/>
    <w:rsid w:val="00AD1D15"/>
    <w:rsid w:val="00AD224E"/>
    <w:rsid w:val="00AD2F96"/>
    <w:rsid w:val="00AD320E"/>
    <w:rsid w:val="00AD4BFC"/>
    <w:rsid w:val="00AD5DC4"/>
    <w:rsid w:val="00AD6791"/>
    <w:rsid w:val="00AE329C"/>
    <w:rsid w:val="00AE36B3"/>
    <w:rsid w:val="00AE3BEB"/>
    <w:rsid w:val="00AE3ED5"/>
    <w:rsid w:val="00AE43DB"/>
    <w:rsid w:val="00AE5364"/>
    <w:rsid w:val="00AE5A1C"/>
    <w:rsid w:val="00AE7A20"/>
    <w:rsid w:val="00AF1725"/>
    <w:rsid w:val="00AF21EA"/>
    <w:rsid w:val="00AF2337"/>
    <w:rsid w:val="00AF292F"/>
    <w:rsid w:val="00AF29E2"/>
    <w:rsid w:val="00AF2D3B"/>
    <w:rsid w:val="00AF3854"/>
    <w:rsid w:val="00AF57DC"/>
    <w:rsid w:val="00AF6729"/>
    <w:rsid w:val="00B006ED"/>
    <w:rsid w:val="00B05121"/>
    <w:rsid w:val="00B0524A"/>
    <w:rsid w:val="00B05B74"/>
    <w:rsid w:val="00B06C3C"/>
    <w:rsid w:val="00B113CA"/>
    <w:rsid w:val="00B13B9D"/>
    <w:rsid w:val="00B15488"/>
    <w:rsid w:val="00B1575D"/>
    <w:rsid w:val="00B16ED1"/>
    <w:rsid w:val="00B17210"/>
    <w:rsid w:val="00B20566"/>
    <w:rsid w:val="00B205A0"/>
    <w:rsid w:val="00B20892"/>
    <w:rsid w:val="00B20F58"/>
    <w:rsid w:val="00B220B7"/>
    <w:rsid w:val="00B22460"/>
    <w:rsid w:val="00B23055"/>
    <w:rsid w:val="00B254FE"/>
    <w:rsid w:val="00B2588D"/>
    <w:rsid w:val="00B31BE5"/>
    <w:rsid w:val="00B32AD9"/>
    <w:rsid w:val="00B33445"/>
    <w:rsid w:val="00B34D67"/>
    <w:rsid w:val="00B34F51"/>
    <w:rsid w:val="00B37058"/>
    <w:rsid w:val="00B374E1"/>
    <w:rsid w:val="00B402A1"/>
    <w:rsid w:val="00B410AC"/>
    <w:rsid w:val="00B42AA8"/>
    <w:rsid w:val="00B42FC3"/>
    <w:rsid w:val="00B44493"/>
    <w:rsid w:val="00B45C7E"/>
    <w:rsid w:val="00B462EB"/>
    <w:rsid w:val="00B4693E"/>
    <w:rsid w:val="00B4697C"/>
    <w:rsid w:val="00B475B7"/>
    <w:rsid w:val="00B51603"/>
    <w:rsid w:val="00B522AC"/>
    <w:rsid w:val="00B52C28"/>
    <w:rsid w:val="00B5315B"/>
    <w:rsid w:val="00B540CC"/>
    <w:rsid w:val="00B5491B"/>
    <w:rsid w:val="00B5548D"/>
    <w:rsid w:val="00B55606"/>
    <w:rsid w:val="00B55D78"/>
    <w:rsid w:val="00B62262"/>
    <w:rsid w:val="00B630FE"/>
    <w:rsid w:val="00B63C6F"/>
    <w:rsid w:val="00B63E0E"/>
    <w:rsid w:val="00B644C8"/>
    <w:rsid w:val="00B65547"/>
    <w:rsid w:val="00B65F85"/>
    <w:rsid w:val="00B6658D"/>
    <w:rsid w:val="00B67C14"/>
    <w:rsid w:val="00B67D78"/>
    <w:rsid w:val="00B70448"/>
    <w:rsid w:val="00B7053D"/>
    <w:rsid w:val="00B72AF1"/>
    <w:rsid w:val="00B72F68"/>
    <w:rsid w:val="00B746E9"/>
    <w:rsid w:val="00B74E9B"/>
    <w:rsid w:val="00B7570A"/>
    <w:rsid w:val="00B75F13"/>
    <w:rsid w:val="00B7713F"/>
    <w:rsid w:val="00B801CF"/>
    <w:rsid w:val="00B80721"/>
    <w:rsid w:val="00B810EF"/>
    <w:rsid w:val="00B8333B"/>
    <w:rsid w:val="00B834AE"/>
    <w:rsid w:val="00B83897"/>
    <w:rsid w:val="00B8397A"/>
    <w:rsid w:val="00B83E0B"/>
    <w:rsid w:val="00B84DFC"/>
    <w:rsid w:val="00B84FF8"/>
    <w:rsid w:val="00B86176"/>
    <w:rsid w:val="00B877A5"/>
    <w:rsid w:val="00B90F2B"/>
    <w:rsid w:val="00B910A1"/>
    <w:rsid w:val="00B917D8"/>
    <w:rsid w:val="00B92361"/>
    <w:rsid w:val="00B94BC3"/>
    <w:rsid w:val="00B94D78"/>
    <w:rsid w:val="00B9547B"/>
    <w:rsid w:val="00B9622E"/>
    <w:rsid w:val="00B964DB"/>
    <w:rsid w:val="00B9726F"/>
    <w:rsid w:val="00BA0FCE"/>
    <w:rsid w:val="00BA2C72"/>
    <w:rsid w:val="00BA39CA"/>
    <w:rsid w:val="00BA3A97"/>
    <w:rsid w:val="00BA406F"/>
    <w:rsid w:val="00BA4228"/>
    <w:rsid w:val="00BA466F"/>
    <w:rsid w:val="00BB04A3"/>
    <w:rsid w:val="00BB0828"/>
    <w:rsid w:val="00BB1296"/>
    <w:rsid w:val="00BB1661"/>
    <w:rsid w:val="00BB1BBE"/>
    <w:rsid w:val="00BB3288"/>
    <w:rsid w:val="00BB3F18"/>
    <w:rsid w:val="00BB50A9"/>
    <w:rsid w:val="00BB5658"/>
    <w:rsid w:val="00BB57CB"/>
    <w:rsid w:val="00BB639D"/>
    <w:rsid w:val="00BB6ABF"/>
    <w:rsid w:val="00BC000F"/>
    <w:rsid w:val="00BC2674"/>
    <w:rsid w:val="00BC2C59"/>
    <w:rsid w:val="00BC5630"/>
    <w:rsid w:val="00BC61A9"/>
    <w:rsid w:val="00BC6D28"/>
    <w:rsid w:val="00BC781B"/>
    <w:rsid w:val="00BD03DF"/>
    <w:rsid w:val="00BD1297"/>
    <w:rsid w:val="00BD18DA"/>
    <w:rsid w:val="00BD2223"/>
    <w:rsid w:val="00BD265A"/>
    <w:rsid w:val="00BD27E6"/>
    <w:rsid w:val="00BD4331"/>
    <w:rsid w:val="00BD51E6"/>
    <w:rsid w:val="00BD5AFE"/>
    <w:rsid w:val="00BD5E7E"/>
    <w:rsid w:val="00BD7726"/>
    <w:rsid w:val="00BD7FBA"/>
    <w:rsid w:val="00BE13DA"/>
    <w:rsid w:val="00BE52D8"/>
    <w:rsid w:val="00BF082E"/>
    <w:rsid w:val="00BF0CAA"/>
    <w:rsid w:val="00BF45A7"/>
    <w:rsid w:val="00BF6133"/>
    <w:rsid w:val="00BF66E8"/>
    <w:rsid w:val="00C00AAB"/>
    <w:rsid w:val="00C00BC1"/>
    <w:rsid w:val="00C00D98"/>
    <w:rsid w:val="00C012A6"/>
    <w:rsid w:val="00C01957"/>
    <w:rsid w:val="00C026C4"/>
    <w:rsid w:val="00C039A4"/>
    <w:rsid w:val="00C04F37"/>
    <w:rsid w:val="00C065CD"/>
    <w:rsid w:val="00C06CEE"/>
    <w:rsid w:val="00C07409"/>
    <w:rsid w:val="00C07D82"/>
    <w:rsid w:val="00C1070D"/>
    <w:rsid w:val="00C10D1D"/>
    <w:rsid w:val="00C11B9E"/>
    <w:rsid w:val="00C20742"/>
    <w:rsid w:val="00C21455"/>
    <w:rsid w:val="00C21929"/>
    <w:rsid w:val="00C226E7"/>
    <w:rsid w:val="00C227EA"/>
    <w:rsid w:val="00C23771"/>
    <w:rsid w:val="00C2484B"/>
    <w:rsid w:val="00C26C7B"/>
    <w:rsid w:val="00C27060"/>
    <w:rsid w:val="00C27F97"/>
    <w:rsid w:val="00C3125E"/>
    <w:rsid w:val="00C31A17"/>
    <w:rsid w:val="00C31DEF"/>
    <w:rsid w:val="00C352B8"/>
    <w:rsid w:val="00C3595F"/>
    <w:rsid w:val="00C35EC9"/>
    <w:rsid w:val="00C37C2D"/>
    <w:rsid w:val="00C40593"/>
    <w:rsid w:val="00C4338D"/>
    <w:rsid w:val="00C433C3"/>
    <w:rsid w:val="00C43AB0"/>
    <w:rsid w:val="00C43F0E"/>
    <w:rsid w:val="00C44E9C"/>
    <w:rsid w:val="00C45104"/>
    <w:rsid w:val="00C506EE"/>
    <w:rsid w:val="00C50D97"/>
    <w:rsid w:val="00C51A2D"/>
    <w:rsid w:val="00C52BB0"/>
    <w:rsid w:val="00C52C5E"/>
    <w:rsid w:val="00C539FD"/>
    <w:rsid w:val="00C53CE6"/>
    <w:rsid w:val="00C54B55"/>
    <w:rsid w:val="00C60F41"/>
    <w:rsid w:val="00C60FF2"/>
    <w:rsid w:val="00C61D79"/>
    <w:rsid w:val="00C6252E"/>
    <w:rsid w:val="00C646FC"/>
    <w:rsid w:val="00C659FB"/>
    <w:rsid w:val="00C66012"/>
    <w:rsid w:val="00C66351"/>
    <w:rsid w:val="00C663C3"/>
    <w:rsid w:val="00C66531"/>
    <w:rsid w:val="00C670B1"/>
    <w:rsid w:val="00C67D8C"/>
    <w:rsid w:val="00C718B0"/>
    <w:rsid w:val="00C72957"/>
    <w:rsid w:val="00C74F8E"/>
    <w:rsid w:val="00C760E7"/>
    <w:rsid w:val="00C76CD5"/>
    <w:rsid w:val="00C779F4"/>
    <w:rsid w:val="00C77C00"/>
    <w:rsid w:val="00C813B5"/>
    <w:rsid w:val="00C81A5D"/>
    <w:rsid w:val="00C81C69"/>
    <w:rsid w:val="00C824BA"/>
    <w:rsid w:val="00C83415"/>
    <w:rsid w:val="00C8409F"/>
    <w:rsid w:val="00C841C6"/>
    <w:rsid w:val="00C87BDD"/>
    <w:rsid w:val="00C907D5"/>
    <w:rsid w:val="00C907F1"/>
    <w:rsid w:val="00C909A9"/>
    <w:rsid w:val="00C9146F"/>
    <w:rsid w:val="00C9207C"/>
    <w:rsid w:val="00C93F4D"/>
    <w:rsid w:val="00C96C5C"/>
    <w:rsid w:val="00C974BF"/>
    <w:rsid w:val="00C97F07"/>
    <w:rsid w:val="00CA1AA1"/>
    <w:rsid w:val="00CA1DB1"/>
    <w:rsid w:val="00CA2E63"/>
    <w:rsid w:val="00CA3046"/>
    <w:rsid w:val="00CA4958"/>
    <w:rsid w:val="00CA5F19"/>
    <w:rsid w:val="00CA6710"/>
    <w:rsid w:val="00CA6915"/>
    <w:rsid w:val="00CA7A9E"/>
    <w:rsid w:val="00CB089D"/>
    <w:rsid w:val="00CB0C54"/>
    <w:rsid w:val="00CB177A"/>
    <w:rsid w:val="00CB200D"/>
    <w:rsid w:val="00CB2796"/>
    <w:rsid w:val="00CB2D62"/>
    <w:rsid w:val="00CB39F3"/>
    <w:rsid w:val="00CB6661"/>
    <w:rsid w:val="00CC0379"/>
    <w:rsid w:val="00CC076E"/>
    <w:rsid w:val="00CC07CC"/>
    <w:rsid w:val="00CC0A6F"/>
    <w:rsid w:val="00CC0ABA"/>
    <w:rsid w:val="00CC3D2F"/>
    <w:rsid w:val="00CC4A65"/>
    <w:rsid w:val="00CC5103"/>
    <w:rsid w:val="00CC55D5"/>
    <w:rsid w:val="00CC6AB0"/>
    <w:rsid w:val="00CD0782"/>
    <w:rsid w:val="00CD0BD4"/>
    <w:rsid w:val="00CD20FD"/>
    <w:rsid w:val="00CD2B30"/>
    <w:rsid w:val="00CD2EF4"/>
    <w:rsid w:val="00CD3EC4"/>
    <w:rsid w:val="00CE1DAD"/>
    <w:rsid w:val="00CE2645"/>
    <w:rsid w:val="00CE2DDF"/>
    <w:rsid w:val="00CE4E28"/>
    <w:rsid w:val="00CE5AD8"/>
    <w:rsid w:val="00CF19F0"/>
    <w:rsid w:val="00CF1DFD"/>
    <w:rsid w:val="00CF21D8"/>
    <w:rsid w:val="00CF55DC"/>
    <w:rsid w:val="00D003E0"/>
    <w:rsid w:val="00D04E64"/>
    <w:rsid w:val="00D057D3"/>
    <w:rsid w:val="00D0617C"/>
    <w:rsid w:val="00D0666F"/>
    <w:rsid w:val="00D10172"/>
    <w:rsid w:val="00D1031F"/>
    <w:rsid w:val="00D1032A"/>
    <w:rsid w:val="00D1082A"/>
    <w:rsid w:val="00D14D46"/>
    <w:rsid w:val="00D14DB9"/>
    <w:rsid w:val="00D14F84"/>
    <w:rsid w:val="00D15F1D"/>
    <w:rsid w:val="00D16C94"/>
    <w:rsid w:val="00D17E6C"/>
    <w:rsid w:val="00D2298D"/>
    <w:rsid w:val="00D22ED8"/>
    <w:rsid w:val="00D241F6"/>
    <w:rsid w:val="00D2475C"/>
    <w:rsid w:val="00D250FB"/>
    <w:rsid w:val="00D25B8E"/>
    <w:rsid w:val="00D25E2F"/>
    <w:rsid w:val="00D303BE"/>
    <w:rsid w:val="00D30E22"/>
    <w:rsid w:val="00D314A8"/>
    <w:rsid w:val="00D318F1"/>
    <w:rsid w:val="00D31925"/>
    <w:rsid w:val="00D31E66"/>
    <w:rsid w:val="00D320BF"/>
    <w:rsid w:val="00D3307C"/>
    <w:rsid w:val="00D34477"/>
    <w:rsid w:val="00D34B02"/>
    <w:rsid w:val="00D3501C"/>
    <w:rsid w:val="00D351B2"/>
    <w:rsid w:val="00D3521E"/>
    <w:rsid w:val="00D363CE"/>
    <w:rsid w:val="00D36FCC"/>
    <w:rsid w:val="00D37DAC"/>
    <w:rsid w:val="00D40482"/>
    <w:rsid w:val="00D409F0"/>
    <w:rsid w:val="00D443E2"/>
    <w:rsid w:val="00D50161"/>
    <w:rsid w:val="00D51A0D"/>
    <w:rsid w:val="00D52C4A"/>
    <w:rsid w:val="00D53405"/>
    <w:rsid w:val="00D53491"/>
    <w:rsid w:val="00D5460D"/>
    <w:rsid w:val="00D54B3A"/>
    <w:rsid w:val="00D556C2"/>
    <w:rsid w:val="00D5699B"/>
    <w:rsid w:val="00D573B8"/>
    <w:rsid w:val="00D601C7"/>
    <w:rsid w:val="00D603F4"/>
    <w:rsid w:val="00D610DE"/>
    <w:rsid w:val="00D62393"/>
    <w:rsid w:val="00D6262B"/>
    <w:rsid w:val="00D632A5"/>
    <w:rsid w:val="00D634EC"/>
    <w:rsid w:val="00D65121"/>
    <w:rsid w:val="00D65152"/>
    <w:rsid w:val="00D65B62"/>
    <w:rsid w:val="00D65E42"/>
    <w:rsid w:val="00D6667E"/>
    <w:rsid w:val="00D73AE3"/>
    <w:rsid w:val="00D73E94"/>
    <w:rsid w:val="00D74E14"/>
    <w:rsid w:val="00D75141"/>
    <w:rsid w:val="00D754C6"/>
    <w:rsid w:val="00D80529"/>
    <w:rsid w:val="00D80DA4"/>
    <w:rsid w:val="00D811B2"/>
    <w:rsid w:val="00D816E7"/>
    <w:rsid w:val="00D81D8E"/>
    <w:rsid w:val="00D830EF"/>
    <w:rsid w:val="00D844E3"/>
    <w:rsid w:val="00D84F13"/>
    <w:rsid w:val="00D8647D"/>
    <w:rsid w:val="00D86B57"/>
    <w:rsid w:val="00D87163"/>
    <w:rsid w:val="00D87B5B"/>
    <w:rsid w:val="00D91ADA"/>
    <w:rsid w:val="00D91FD8"/>
    <w:rsid w:val="00D9254B"/>
    <w:rsid w:val="00D946A2"/>
    <w:rsid w:val="00D9481C"/>
    <w:rsid w:val="00D9595E"/>
    <w:rsid w:val="00D97034"/>
    <w:rsid w:val="00DA1A75"/>
    <w:rsid w:val="00DA1B96"/>
    <w:rsid w:val="00DA24F2"/>
    <w:rsid w:val="00DA3AFF"/>
    <w:rsid w:val="00DA4563"/>
    <w:rsid w:val="00DA49A6"/>
    <w:rsid w:val="00DA53E9"/>
    <w:rsid w:val="00DA5E94"/>
    <w:rsid w:val="00DA76D2"/>
    <w:rsid w:val="00DA7C43"/>
    <w:rsid w:val="00DB23DE"/>
    <w:rsid w:val="00DB256B"/>
    <w:rsid w:val="00DB2F79"/>
    <w:rsid w:val="00DB381C"/>
    <w:rsid w:val="00DB5DCC"/>
    <w:rsid w:val="00DB76AE"/>
    <w:rsid w:val="00DB787E"/>
    <w:rsid w:val="00DB7BE6"/>
    <w:rsid w:val="00DB7E1E"/>
    <w:rsid w:val="00DC0B3F"/>
    <w:rsid w:val="00DC0F84"/>
    <w:rsid w:val="00DC2E3F"/>
    <w:rsid w:val="00DC41D2"/>
    <w:rsid w:val="00DC42CC"/>
    <w:rsid w:val="00DC74FB"/>
    <w:rsid w:val="00DC7BD2"/>
    <w:rsid w:val="00DD22CD"/>
    <w:rsid w:val="00DD29F3"/>
    <w:rsid w:val="00DD3DC9"/>
    <w:rsid w:val="00DD50A0"/>
    <w:rsid w:val="00DD5479"/>
    <w:rsid w:val="00DD693F"/>
    <w:rsid w:val="00DD6C96"/>
    <w:rsid w:val="00DD712A"/>
    <w:rsid w:val="00DE08B1"/>
    <w:rsid w:val="00DE0E5A"/>
    <w:rsid w:val="00DE2717"/>
    <w:rsid w:val="00DE4BE3"/>
    <w:rsid w:val="00DE56E8"/>
    <w:rsid w:val="00DE5AB1"/>
    <w:rsid w:val="00DE6969"/>
    <w:rsid w:val="00DE6B92"/>
    <w:rsid w:val="00DF04A4"/>
    <w:rsid w:val="00DF11BD"/>
    <w:rsid w:val="00DF14B0"/>
    <w:rsid w:val="00DF46D1"/>
    <w:rsid w:val="00DF57EB"/>
    <w:rsid w:val="00DF6D73"/>
    <w:rsid w:val="00DF7939"/>
    <w:rsid w:val="00DF7C7B"/>
    <w:rsid w:val="00E01287"/>
    <w:rsid w:val="00E020B9"/>
    <w:rsid w:val="00E022E8"/>
    <w:rsid w:val="00E02E6D"/>
    <w:rsid w:val="00E03447"/>
    <w:rsid w:val="00E043B9"/>
    <w:rsid w:val="00E06FE8"/>
    <w:rsid w:val="00E10B18"/>
    <w:rsid w:val="00E127E1"/>
    <w:rsid w:val="00E130AB"/>
    <w:rsid w:val="00E13D5D"/>
    <w:rsid w:val="00E13DDF"/>
    <w:rsid w:val="00E16ABE"/>
    <w:rsid w:val="00E16D4E"/>
    <w:rsid w:val="00E1717B"/>
    <w:rsid w:val="00E17F6A"/>
    <w:rsid w:val="00E20316"/>
    <w:rsid w:val="00E2249A"/>
    <w:rsid w:val="00E2399F"/>
    <w:rsid w:val="00E24068"/>
    <w:rsid w:val="00E24EE9"/>
    <w:rsid w:val="00E25CD6"/>
    <w:rsid w:val="00E27FF3"/>
    <w:rsid w:val="00E32269"/>
    <w:rsid w:val="00E32649"/>
    <w:rsid w:val="00E32668"/>
    <w:rsid w:val="00E3350F"/>
    <w:rsid w:val="00E33F94"/>
    <w:rsid w:val="00E3538B"/>
    <w:rsid w:val="00E36C89"/>
    <w:rsid w:val="00E37AE8"/>
    <w:rsid w:val="00E4096F"/>
    <w:rsid w:val="00E41105"/>
    <w:rsid w:val="00E423BD"/>
    <w:rsid w:val="00E42602"/>
    <w:rsid w:val="00E43241"/>
    <w:rsid w:val="00E43A3A"/>
    <w:rsid w:val="00E441CB"/>
    <w:rsid w:val="00E44311"/>
    <w:rsid w:val="00E4573A"/>
    <w:rsid w:val="00E45B12"/>
    <w:rsid w:val="00E52176"/>
    <w:rsid w:val="00E524AA"/>
    <w:rsid w:val="00E5294D"/>
    <w:rsid w:val="00E539FF"/>
    <w:rsid w:val="00E55CB8"/>
    <w:rsid w:val="00E565D1"/>
    <w:rsid w:val="00E6046B"/>
    <w:rsid w:val="00E6180B"/>
    <w:rsid w:val="00E61DAF"/>
    <w:rsid w:val="00E62166"/>
    <w:rsid w:val="00E62D36"/>
    <w:rsid w:val="00E6723E"/>
    <w:rsid w:val="00E70EF0"/>
    <w:rsid w:val="00E71D9D"/>
    <w:rsid w:val="00E71ED8"/>
    <w:rsid w:val="00E73514"/>
    <w:rsid w:val="00E76F5B"/>
    <w:rsid w:val="00E770AE"/>
    <w:rsid w:val="00E80F45"/>
    <w:rsid w:val="00E82022"/>
    <w:rsid w:val="00E825ED"/>
    <w:rsid w:val="00E83260"/>
    <w:rsid w:val="00E85293"/>
    <w:rsid w:val="00E86444"/>
    <w:rsid w:val="00E873C3"/>
    <w:rsid w:val="00E91D25"/>
    <w:rsid w:val="00E92698"/>
    <w:rsid w:val="00E93BA9"/>
    <w:rsid w:val="00E93FDB"/>
    <w:rsid w:val="00E96208"/>
    <w:rsid w:val="00E96B02"/>
    <w:rsid w:val="00EA09C3"/>
    <w:rsid w:val="00EA0A4C"/>
    <w:rsid w:val="00EA1A78"/>
    <w:rsid w:val="00EA22FF"/>
    <w:rsid w:val="00EA2364"/>
    <w:rsid w:val="00EA2DFC"/>
    <w:rsid w:val="00EA33E5"/>
    <w:rsid w:val="00EA4DB7"/>
    <w:rsid w:val="00EA5069"/>
    <w:rsid w:val="00EA58DF"/>
    <w:rsid w:val="00EA5B8A"/>
    <w:rsid w:val="00EA6455"/>
    <w:rsid w:val="00EA6B81"/>
    <w:rsid w:val="00EB05A7"/>
    <w:rsid w:val="00EB0612"/>
    <w:rsid w:val="00EB150D"/>
    <w:rsid w:val="00EB2F08"/>
    <w:rsid w:val="00EB4454"/>
    <w:rsid w:val="00EB4B4F"/>
    <w:rsid w:val="00EB4C00"/>
    <w:rsid w:val="00EC1A0D"/>
    <w:rsid w:val="00EC3E9F"/>
    <w:rsid w:val="00EC6034"/>
    <w:rsid w:val="00EC6999"/>
    <w:rsid w:val="00EC77DA"/>
    <w:rsid w:val="00ED02DF"/>
    <w:rsid w:val="00ED4A08"/>
    <w:rsid w:val="00ED5C79"/>
    <w:rsid w:val="00EE0FFF"/>
    <w:rsid w:val="00EE193D"/>
    <w:rsid w:val="00EE3181"/>
    <w:rsid w:val="00EE3F3C"/>
    <w:rsid w:val="00EE5E02"/>
    <w:rsid w:val="00EE65CA"/>
    <w:rsid w:val="00EE6851"/>
    <w:rsid w:val="00EE68B2"/>
    <w:rsid w:val="00EE6EC4"/>
    <w:rsid w:val="00EF0527"/>
    <w:rsid w:val="00EF1908"/>
    <w:rsid w:val="00EF3679"/>
    <w:rsid w:val="00EF3FF8"/>
    <w:rsid w:val="00EF4DB2"/>
    <w:rsid w:val="00EF4FFD"/>
    <w:rsid w:val="00EF5104"/>
    <w:rsid w:val="00EF6BA6"/>
    <w:rsid w:val="00EF7E79"/>
    <w:rsid w:val="00F00254"/>
    <w:rsid w:val="00F01C1A"/>
    <w:rsid w:val="00F02179"/>
    <w:rsid w:val="00F03280"/>
    <w:rsid w:val="00F0404F"/>
    <w:rsid w:val="00F05317"/>
    <w:rsid w:val="00F06168"/>
    <w:rsid w:val="00F06234"/>
    <w:rsid w:val="00F07897"/>
    <w:rsid w:val="00F07C68"/>
    <w:rsid w:val="00F10B76"/>
    <w:rsid w:val="00F11CC8"/>
    <w:rsid w:val="00F11F86"/>
    <w:rsid w:val="00F1226A"/>
    <w:rsid w:val="00F142AE"/>
    <w:rsid w:val="00F14378"/>
    <w:rsid w:val="00F152B4"/>
    <w:rsid w:val="00F16723"/>
    <w:rsid w:val="00F16BD2"/>
    <w:rsid w:val="00F16DF8"/>
    <w:rsid w:val="00F17411"/>
    <w:rsid w:val="00F17A6D"/>
    <w:rsid w:val="00F206EA"/>
    <w:rsid w:val="00F21382"/>
    <w:rsid w:val="00F23451"/>
    <w:rsid w:val="00F25C16"/>
    <w:rsid w:val="00F25D78"/>
    <w:rsid w:val="00F26634"/>
    <w:rsid w:val="00F26FBB"/>
    <w:rsid w:val="00F2719F"/>
    <w:rsid w:val="00F272C4"/>
    <w:rsid w:val="00F27E47"/>
    <w:rsid w:val="00F30907"/>
    <w:rsid w:val="00F31D5F"/>
    <w:rsid w:val="00F32B87"/>
    <w:rsid w:val="00F32DAF"/>
    <w:rsid w:val="00F32FC0"/>
    <w:rsid w:val="00F33D9D"/>
    <w:rsid w:val="00F350B3"/>
    <w:rsid w:val="00F3608B"/>
    <w:rsid w:val="00F37DEA"/>
    <w:rsid w:val="00F415A3"/>
    <w:rsid w:val="00F420A5"/>
    <w:rsid w:val="00F42E45"/>
    <w:rsid w:val="00F42FB1"/>
    <w:rsid w:val="00F439AE"/>
    <w:rsid w:val="00F43E73"/>
    <w:rsid w:val="00F4466B"/>
    <w:rsid w:val="00F44DCD"/>
    <w:rsid w:val="00F4520C"/>
    <w:rsid w:val="00F45816"/>
    <w:rsid w:val="00F47AEB"/>
    <w:rsid w:val="00F47BA2"/>
    <w:rsid w:val="00F47D67"/>
    <w:rsid w:val="00F47E5D"/>
    <w:rsid w:val="00F5018A"/>
    <w:rsid w:val="00F51067"/>
    <w:rsid w:val="00F51355"/>
    <w:rsid w:val="00F52776"/>
    <w:rsid w:val="00F52FD8"/>
    <w:rsid w:val="00F60192"/>
    <w:rsid w:val="00F60337"/>
    <w:rsid w:val="00F609A1"/>
    <w:rsid w:val="00F60A0F"/>
    <w:rsid w:val="00F61E04"/>
    <w:rsid w:val="00F645BC"/>
    <w:rsid w:val="00F67F37"/>
    <w:rsid w:val="00F70053"/>
    <w:rsid w:val="00F7085F"/>
    <w:rsid w:val="00F70E79"/>
    <w:rsid w:val="00F71F38"/>
    <w:rsid w:val="00F73CA2"/>
    <w:rsid w:val="00F74A7D"/>
    <w:rsid w:val="00F76FB8"/>
    <w:rsid w:val="00F770CA"/>
    <w:rsid w:val="00F77187"/>
    <w:rsid w:val="00F77329"/>
    <w:rsid w:val="00F7781A"/>
    <w:rsid w:val="00F77DE7"/>
    <w:rsid w:val="00F80ECE"/>
    <w:rsid w:val="00F8690F"/>
    <w:rsid w:val="00F87216"/>
    <w:rsid w:val="00F8793D"/>
    <w:rsid w:val="00F90112"/>
    <w:rsid w:val="00F90E9D"/>
    <w:rsid w:val="00F91C32"/>
    <w:rsid w:val="00F91E70"/>
    <w:rsid w:val="00F927BA"/>
    <w:rsid w:val="00F927FA"/>
    <w:rsid w:val="00F92FE2"/>
    <w:rsid w:val="00F93CB7"/>
    <w:rsid w:val="00F94F2E"/>
    <w:rsid w:val="00F95462"/>
    <w:rsid w:val="00F96B21"/>
    <w:rsid w:val="00F97E35"/>
    <w:rsid w:val="00F97FEB"/>
    <w:rsid w:val="00FA038C"/>
    <w:rsid w:val="00FA23F2"/>
    <w:rsid w:val="00FA3433"/>
    <w:rsid w:val="00FA346D"/>
    <w:rsid w:val="00FA434D"/>
    <w:rsid w:val="00FA6393"/>
    <w:rsid w:val="00FB0D10"/>
    <w:rsid w:val="00FB103F"/>
    <w:rsid w:val="00FB1F34"/>
    <w:rsid w:val="00FB203D"/>
    <w:rsid w:val="00FB2869"/>
    <w:rsid w:val="00FB430E"/>
    <w:rsid w:val="00FB4576"/>
    <w:rsid w:val="00FB76AD"/>
    <w:rsid w:val="00FC10C3"/>
    <w:rsid w:val="00FC36A1"/>
    <w:rsid w:val="00FC3AC4"/>
    <w:rsid w:val="00FC3C91"/>
    <w:rsid w:val="00FC46BF"/>
    <w:rsid w:val="00FC4F0F"/>
    <w:rsid w:val="00FC67A1"/>
    <w:rsid w:val="00FD0B1A"/>
    <w:rsid w:val="00FD12B5"/>
    <w:rsid w:val="00FD3A3A"/>
    <w:rsid w:val="00FD7576"/>
    <w:rsid w:val="00FE0843"/>
    <w:rsid w:val="00FE171A"/>
    <w:rsid w:val="00FE1A63"/>
    <w:rsid w:val="00FE3154"/>
    <w:rsid w:val="00FE3692"/>
    <w:rsid w:val="00FE4712"/>
    <w:rsid w:val="00FE4D7F"/>
    <w:rsid w:val="00FE4FD2"/>
    <w:rsid w:val="00FE6BAA"/>
    <w:rsid w:val="00FE6BC5"/>
    <w:rsid w:val="00FF0470"/>
    <w:rsid w:val="00FF1142"/>
    <w:rsid w:val="00FF144F"/>
    <w:rsid w:val="00FF5A7D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6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1A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F33D9D"/>
    <w:pPr>
      <w:suppressAutoHyphens/>
      <w:ind w:left="283" w:hanging="283"/>
    </w:pPr>
    <w:rPr>
      <w:rFonts w:ascii="Arial" w:hAnsi="Arial"/>
      <w:lang w:eastAsia="ar-SA"/>
    </w:rPr>
  </w:style>
  <w:style w:type="paragraph" w:customStyle="1" w:styleId="CharChar1CharCharCharCharCharCharCharCharChar">
    <w:name w:val="Char Char1 Char Char Char Char Char Char Char Char Char"/>
    <w:basedOn w:val="Normal"/>
    <w:uiPriority w:val="99"/>
    <w:rsid w:val="00F33D9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33D9D"/>
    <w:pPr>
      <w:tabs>
        <w:tab w:val="center" w:pos="4153"/>
        <w:tab w:val="right" w:pos="8306"/>
      </w:tabs>
      <w:suppressAutoHyphens/>
    </w:pPr>
    <w:rPr>
      <w:rFonts w:ascii="Arial" w:hAnsi="Arial" w:cs="Arial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6D23"/>
    <w:rPr>
      <w:rFonts w:ascii="Arial" w:hAnsi="Arial" w:cs="Arial"/>
      <w:sz w:val="24"/>
      <w:szCs w:val="24"/>
      <w:lang w:eastAsia="ar-SA" w:bidi="ar-SA"/>
    </w:rPr>
  </w:style>
  <w:style w:type="paragraph" w:customStyle="1" w:styleId="address">
    <w:name w:val="address"/>
    <w:basedOn w:val="Normal"/>
    <w:uiPriority w:val="99"/>
    <w:rsid w:val="00297DE7"/>
    <w:pPr>
      <w:spacing w:before="100" w:beforeAutospacing="1" w:after="100" w:afterAutospacing="1"/>
    </w:pPr>
    <w:rPr>
      <w:lang w:eastAsia="en-GB"/>
    </w:rPr>
  </w:style>
  <w:style w:type="paragraph" w:styleId="List2">
    <w:name w:val="List 2"/>
    <w:basedOn w:val="Normal"/>
    <w:uiPriority w:val="99"/>
    <w:rsid w:val="00792983"/>
    <w:pPr>
      <w:suppressAutoHyphens/>
      <w:ind w:left="566" w:hanging="283"/>
    </w:pPr>
    <w:rPr>
      <w:rFonts w:ascii="Arial" w:hAnsi="Arial"/>
      <w:lang w:eastAsia="ar-SA"/>
    </w:rPr>
  </w:style>
  <w:style w:type="paragraph" w:styleId="ListParagraph">
    <w:name w:val="List Paragraph"/>
    <w:basedOn w:val="Normal"/>
    <w:uiPriority w:val="99"/>
    <w:qFormat/>
    <w:rsid w:val="003D6E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659F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59FB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B644C8"/>
    <w:rPr>
      <w:rFonts w:cs="Times New Roman"/>
      <w:color w:val="0000FF"/>
      <w:u w:val="single"/>
    </w:rPr>
  </w:style>
  <w:style w:type="paragraph" w:customStyle="1" w:styleId="Style5">
    <w:name w:val="Style5"/>
    <w:basedOn w:val="Normal"/>
    <w:uiPriority w:val="99"/>
    <w:rsid w:val="00A63B4A"/>
    <w:pPr>
      <w:suppressAutoHyphens/>
      <w:jc w:val="center"/>
    </w:pPr>
    <w:rPr>
      <w:rFonts w:ascii="Arial" w:hAnsi="Arial" w:cs="Arial"/>
      <w:b/>
      <w:color w:val="0000FF"/>
      <w:sz w:val="44"/>
      <w:szCs w:val="44"/>
      <w:u w:val="single"/>
      <w:lang w:eastAsia="ar-SA"/>
    </w:rPr>
  </w:style>
  <w:style w:type="paragraph" w:styleId="BodyText2">
    <w:name w:val="Body Text 2"/>
    <w:basedOn w:val="Normal"/>
    <w:link w:val="BodyText2Char"/>
    <w:uiPriority w:val="99"/>
    <w:rsid w:val="00C81C69"/>
    <w:pPr>
      <w:suppressAutoHyphens/>
      <w:spacing w:after="120" w:line="480" w:lineRule="auto"/>
    </w:pPr>
    <w:rPr>
      <w:rFonts w:ascii="Arial" w:hAnsi="Arial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81C69"/>
    <w:rPr>
      <w:rFonts w:ascii="Arial" w:hAnsi="Arial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33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3E33"/>
    <w:rPr>
      <w:rFonts w:cs="Times New Roman"/>
      <w:sz w:val="24"/>
      <w:szCs w:val="24"/>
      <w:lang w:eastAsia="en-US"/>
    </w:rPr>
  </w:style>
  <w:style w:type="paragraph" w:customStyle="1" w:styleId="Style9">
    <w:name w:val="Style9"/>
    <w:basedOn w:val="Normal"/>
    <w:autoRedefine/>
    <w:uiPriority w:val="99"/>
    <w:rsid w:val="009022AC"/>
    <w:pPr>
      <w:suppressAutoHyphens/>
      <w:jc w:val="center"/>
    </w:pPr>
    <w:rPr>
      <w:rFonts w:ascii="Franklin Gothic Medium" w:hAnsi="Franklin Gothic Medium" w:cs="Arial"/>
      <w:b/>
      <w:color w:val="0000FF"/>
      <w:sz w:val="44"/>
      <w:szCs w:val="44"/>
      <w:u w:val="single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4E13CD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3CD"/>
    <w:rPr>
      <w:rFonts w:ascii="Arial" w:hAnsi="Arial" w:cs="Times New Roman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4E13CD"/>
    <w:rPr>
      <w:rFonts w:cs="Times New Roman"/>
      <w:vertAlign w:val="superscript"/>
    </w:rPr>
  </w:style>
  <w:style w:type="paragraph" w:customStyle="1" w:styleId="Default">
    <w:name w:val="Default"/>
    <w:uiPriority w:val="99"/>
    <w:rsid w:val="006E38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12">
    <w:name w:val="Style12"/>
    <w:basedOn w:val="Normal"/>
    <w:uiPriority w:val="99"/>
    <w:rsid w:val="009A6941"/>
    <w:pPr>
      <w:suppressAutoHyphens/>
      <w:ind w:right="-1054"/>
      <w:jc w:val="both"/>
    </w:pPr>
    <w:rPr>
      <w:rFonts w:ascii="Arial" w:hAnsi="Arial" w:cs="Arial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5239DF"/>
    <w:rPr>
      <w:rFonts w:cs="Times New Roman"/>
      <w:color w:val="954F72"/>
      <w:u w:val="single"/>
    </w:rPr>
  </w:style>
  <w:style w:type="character" w:styleId="PageNumber">
    <w:name w:val="page number"/>
    <w:basedOn w:val="DefaultParagraphFont"/>
    <w:uiPriority w:val="99"/>
    <w:rsid w:val="009F7BE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CA7A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F6B75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jtheobald@btintern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431</Words>
  <Characters>2462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– 7</dc:title>
  <dc:subject/>
  <dc:creator>Clerk</dc:creator>
  <cp:keywords/>
  <dc:description/>
  <cp:lastModifiedBy>Sue</cp:lastModifiedBy>
  <cp:revision>2</cp:revision>
  <cp:lastPrinted>2018-12-15T13:37:00Z</cp:lastPrinted>
  <dcterms:created xsi:type="dcterms:W3CDTF">2019-02-24T13:39:00Z</dcterms:created>
  <dcterms:modified xsi:type="dcterms:W3CDTF">2019-02-24T13:39:00Z</dcterms:modified>
</cp:coreProperties>
</file>