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867F06" w14:textId="77777777" w:rsidR="003924E4" w:rsidRDefault="00EE3080">
      <w:bookmarkStart w:id="0" w:name="_GoBack"/>
      <w:bookmarkEnd w:id="0"/>
      <w:r>
        <w:t>Interregatories to be [ad]ministred to certayne wytness[e]s</w:t>
      </w:r>
    </w:p>
    <w:p w14:paraId="64867F07" w14:textId="77777777" w:rsidR="003924E4" w:rsidRDefault="00EE3080">
      <w:r>
        <w:t>produced on the ptd &amp; behaulfe of Alexander Redheade Complaint</w:t>
      </w:r>
    </w:p>
    <w:p w14:paraId="64867F08" w14:textId="77777777" w:rsidR="003924E4" w:rsidRDefault="00EE3080">
      <w:r>
        <w:t>againste John Newton &amp; Isabell his wyef def[endan]ts</w:t>
      </w:r>
    </w:p>
    <w:p w14:paraId="64867F09" w14:textId="77777777" w:rsidR="003924E4" w:rsidRDefault="00EE3080">
      <w:r>
        <w:t xml:space="preserve">1 First </w:t>
      </w:r>
      <w:r>
        <w:t>whether doe you knowe the parties pl[antiffs] &amp; def[endan]ts yea or no, ys you</w:t>
      </w:r>
    </w:p>
    <w:p w14:paraId="64867F0A" w14:textId="77777777" w:rsidR="003924E4" w:rsidRDefault="00EE3080">
      <w:r>
        <w:t>doe how longe have you knowen theym and how and by what meanes came you</w:t>
      </w:r>
    </w:p>
    <w:p w14:paraId="64867F0B" w14:textId="77777777" w:rsidR="003924E4" w:rsidRDefault="00EE3080">
      <w:r>
        <w:t>aquaynted w[i]th theym.</w:t>
      </w:r>
    </w:p>
    <w:p w14:paraId="64867F0C" w14:textId="77777777" w:rsidR="003924E4" w:rsidRDefault="00EE3080">
      <w:r>
        <w:t>2 It[e]m whether doe you knowe of anie proces[s] served on the defend[an]ts or ey</w:t>
      </w:r>
      <w:r>
        <w:t>ther</w:t>
      </w:r>
    </w:p>
    <w:p w14:paraId="64867F0D" w14:textId="77777777" w:rsidR="003924E4" w:rsidRDefault="00EE3080">
      <w:r>
        <w:tab/>
        <w:t>of theym, ys you doe, when was the same proces[s] served and where.</w:t>
      </w:r>
    </w:p>
    <w:p w14:paraId="64867F0E" w14:textId="77777777" w:rsidR="003924E4" w:rsidRDefault="00EE3080">
      <w:r>
        <w:t>And whether did the pl[aintiffs] &amp; defend[an]ts come to anie speeche or agream[en]te.</w:t>
      </w:r>
    </w:p>
    <w:p w14:paraId="64867F0F" w14:textId="77777777" w:rsidR="003924E4" w:rsidRDefault="00EE3080">
      <w:r>
        <w:t xml:space="preserve">after the same proces[s] so served. yf you knowe this. Then what were the </w:t>
      </w:r>
    </w:p>
    <w:p w14:paraId="64867F10" w14:textId="77777777" w:rsidR="003924E4" w:rsidRDefault="00EE3080">
      <w:r>
        <w:t>sayde speeches or how</w:t>
      </w:r>
      <w:r>
        <w:t xml:space="preserve"> was the same agream[an]te Concluded betweene the saide</w:t>
      </w:r>
    </w:p>
    <w:p w14:paraId="64867F11" w14:textId="77777777" w:rsidR="003924E4" w:rsidRDefault="00EE3080">
      <w:r>
        <w:t xml:space="preserve">pl[aintiff] and defend[an]te to youre knowledge &amp; nowe remembrance and to what </w:t>
      </w:r>
    </w:p>
    <w:p w14:paraId="64867F12" w14:textId="77777777" w:rsidR="003924E4" w:rsidRDefault="00EE3080">
      <w:r>
        <w:t>purpose and effect And howe and what tyme was the sayde agreement</w:t>
      </w:r>
    </w:p>
    <w:p w14:paraId="64867F13" w14:textId="77777777" w:rsidR="003924E4" w:rsidRDefault="00EE3080">
      <w:r>
        <w:t>to houlde and Continew towchinge the lands now in ques</w:t>
      </w:r>
      <w:r>
        <w:t>tion &amp;siyte.</w:t>
      </w:r>
    </w:p>
    <w:p w14:paraId="64867F14" w14:textId="77777777" w:rsidR="003924E4" w:rsidRDefault="00EE3080">
      <w:r>
        <w:t>3 It[e]m whether doe you knowe of anie promysse Covenant or bonde geaven by</w:t>
      </w:r>
    </w:p>
    <w:p w14:paraId="64867F15" w14:textId="77777777" w:rsidR="003924E4" w:rsidRDefault="00EE3080">
      <w:r>
        <w:t>the defend[an]ts to the nowe pl[aintiff] to p[er]forme anie agream[en]te made for the houlding</w:t>
      </w:r>
    </w:p>
    <w:p w14:paraId="64867F16" w14:textId="77777777" w:rsidR="003924E4" w:rsidRDefault="00EE3080">
      <w:r>
        <w:t>and usinge of the saide lands in question, howe longe ys yt sythenre And</w:t>
      </w:r>
      <w:r>
        <w:t xml:space="preserve"> for</w:t>
      </w:r>
    </w:p>
    <w:p w14:paraId="64867F17" w14:textId="77777777" w:rsidR="003924E4" w:rsidRDefault="00EE3080">
      <w:r>
        <w:t>what Course or purpose was anie such securitie given. What forme</w:t>
      </w:r>
    </w:p>
    <w:p w14:paraId="64867F18" w14:textId="77777777" w:rsidR="003924E4" w:rsidRDefault="00EE3080">
      <w:r>
        <w:t xml:space="preserve">of money was yt. And whether was the sayde money payde accordinglie </w:t>
      </w:r>
    </w:p>
    <w:p w14:paraId="64867F19" w14:textId="77777777" w:rsidR="003924E4" w:rsidRDefault="00EE3080">
      <w:r>
        <w:t xml:space="preserve">or not. ys yt were payd, whether was the def[fendan]te (by anie such agream[en]te) </w:t>
      </w:r>
    </w:p>
    <w:p w14:paraId="64867F1A" w14:textId="77777777" w:rsidR="003924E4" w:rsidRDefault="00EE3080">
      <w:r>
        <w:t>to houlde the possession of the l</w:t>
      </w:r>
      <w:r>
        <w:t>andes in question anie more then two yeares</w:t>
      </w:r>
    </w:p>
    <w:p w14:paraId="64867F1B" w14:textId="77777777" w:rsidR="003924E4" w:rsidRDefault="00EE3080">
      <w:r>
        <w:t>and after those two yeares ended whether was the playntyve to enter</w:t>
      </w:r>
    </w:p>
    <w:p w14:paraId="64867F1C" w14:textId="77777777" w:rsidR="003924E4" w:rsidRDefault="00EE3080">
      <w:r>
        <w:t>agayne and have the same landes to his best benefyte &amp; use.</w:t>
      </w:r>
    </w:p>
    <w:p w14:paraId="64867F1D" w14:textId="77777777" w:rsidR="003924E4" w:rsidRDefault="00EE3080">
      <w:r>
        <w:t>4 It[e]m Whether dyd you or anie other to youre knowledge receyve anie monay</w:t>
      </w:r>
    </w:p>
    <w:p w14:paraId="64867F1E" w14:textId="77777777" w:rsidR="003924E4" w:rsidRDefault="00EE3080">
      <w:r>
        <w:t xml:space="preserve">to the </w:t>
      </w:r>
      <w:r>
        <w:t>pl[aintiff]s use for and in respect onlie of t[h]er[e] sayde agream[me]te. What</w:t>
      </w:r>
    </w:p>
    <w:p w14:paraId="64867F1F" w14:textId="77777777" w:rsidR="003924E4" w:rsidRDefault="00EE3080">
      <w:r>
        <w:t>money was yt And what speeches dyd the defend[an]t John Newton</w:t>
      </w:r>
    </w:p>
    <w:p w14:paraId="64867F20" w14:textId="77777777" w:rsidR="003924E4" w:rsidRDefault="00EE3080">
      <w:r>
        <w:t>use to the pl[aintiff] towchinge the landes now in question or towchinge anie</w:t>
      </w:r>
    </w:p>
    <w:p w14:paraId="64867F21" w14:textId="77777777" w:rsidR="003924E4" w:rsidRDefault="00EE3080">
      <w:r>
        <w:t>suites in lawe that then was or the</w:t>
      </w:r>
      <w:r>
        <w:t>refor[e] might be brought by the</w:t>
      </w:r>
    </w:p>
    <w:p w14:paraId="64867F22" w14:textId="77777777" w:rsidR="003924E4" w:rsidRDefault="00EE3080">
      <w:r>
        <w:t>pl[aintiff] agaynste the defend[an]ts John Newton &amp; his Isabell his wyf[e] And</w:t>
      </w:r>
    </w:p>
    <w:p w14:paraId="64867F23" w14:textId="77777777" w:rsidR="003924E4" w:rsidRDefault="00EE3080">
      <w:r>
        <w:t>whether dyd the sayd John Newton shew hym selfe readie or willing</w:t>
      </w:r>
    </w:p>
    <w:p w14:paraId="64867F24" w14:textId="77777777" w:rsidR="003924E4" w:rsidRDefault="00EE3080">
      <w:r>
        <w:t xml:space="preserve">to come to agream[en]t to avoyde Charges in law And to leave the </w:t>
      </w:r>
    </w:p>
    <w:p w14:paraId="64867F25" w14:textId="77777777" w:rsidR="003924E4" w:rsidRDefault="00EE3080">
      <w:r>
        <w:t>possession o</w:t>
      </w:r>
      <w:r>
        <w:t>f the landes in question unto the pl[aintiff] at the end</w:t>
      </w:r>
    </w:p>
    <w:p w14:paraId="64867F26" w14:textId="77777777" w:rsidR="003924E4" w:rsidRDefault="00EE3080">
      <w:r>
        <w:t>of two yeares or not. yf hee dyd make anie such thinge to the</w:t>
      </w:r>
    </w:p>
    <w:p w14:paraId="64867F27" w14:textId="77777777" w:rsidR="003924E4" w:rsidRDefault="00EE3080">
      <w:r>
        <w:t>Complaynent, when &amp; where was yt And who were present</w:t>
      </w:r>
    </w:p>
    <w:p w14:paraId="64867F28" w14:textId="77777777" w:rsidR="003924E4" w:rsidRDefault="00EE3080">
      <w:r>
        <w:t>when hee made anie such me[n]c[i]on to the pl[aintiff] And how longe</w:t>
      </w:r>
    </w:p>
    <w:p w14:paraId="64867F29" w14:textId="77777777" w:rsidR="003924E4" w:rsidRDefault="00EE3080">
      <w:r>
        <w:t>is yt sythence</w:t>
      </w:r>
      <w:r>
        <w:t>.</w:t>
      </w:r>
    </w:p>
    <w:p w14:paraId="64867F2A" w14:textId="77777777" w:rsidR="003924E4" w:rsidRDefault="003924E4">
      <w:pPr>
        <w:pageBreakBefore/>
        <w:suppressAutoHyphens w:val="0"/>
      </w:pPr>
    </w:p>
    <w:p w14:paraId="64867F2B" w14:textId="77777777" w:rsidR="003924E4" w:rsidRDefault="00EE3080">
      <w:pPr>
        <w:jc w:val="right"/>
      </w:pPr>
      <w:r>
        <w:t>Examacons taken at westm[inster] the xixth day</w:t>
      </w:r>
    </w:p>
    <w:p w14:paraId="64867F2C" w14:textId="77777777" w:rsidR="003924E4" w:rsidRDefault="00EE3080">
      <w:pPr>
        <w:jc w:val="right"/>
      </w:pPr>
      <w:r>
        <w:t>of November anno R R[eig]ne Elizabeth xliiii te</w:t>
      </w:r>
    </w:p>
    <w:p w14:paraId="64867F2D" w14:textId="77777777" w:rsidR="003924E4" w:rsidRDefault="00EE3080">
      <w:pPr>
        <w:jc w:val="right"/>
      </w:pPr>
      <w:r>
        <w:t>on the p[ar]te &amp; behalfe of Alexander Readheade</w:t>
      </w:r>
    </w:p>
    <w:p w14:paraId="64867F2E" w14:textId="77777777" w:rsidR="003924E4" w:rsidRDefault="00EE3080">
      <w:pPr>
        <w:jc w:val="right"/>
      </w:pPr>
      <w:r>
        <w:t>compl[ainan]t against John Newton &amp; Isabell his</w:t>
      </w:r>
    </w:p>
    <w:p w14:paraId="64867F2F" w14:textId="77777777" w:rsidR="003924E4" w:rsidRDefault="00EE3080">
      <w:pPr>
        <w:jc w:val="right"/>
      </w:pPr>
      <w:r>
        <w:t>wife def[endan]ts</w:t>
      </w:r>
    </w:p>
    <w:p w14:paraId="64867F30" w14:textId="77777777" w:rsidR="003924E4" w:rsidRDefault="00EE3080">
      <w:r>
        <w:t>W[i]ll[ia]m Turner of the p[ari]she of St Ol</w:t>
      </w:r>
      <w:r>
        <w:t>liffe in Sowthwarke in</w:t>
      </w:r>
    </w:p>
    <w:p w14:paraId="64867F31" w14:textId="77777777" w:rsidR="003924E4" w:rsidRDefault="00EE3080">
      <w:r>
        <w:t>the County of Surrey carp[enter] of the age of lii</w:t>
      </w:r>
      <w:r>
        <w:rPr>
          <w:vertAlign w:val="superscript"/>
        </w:rPr>
        <w:t>t</w:t>
      </w:r>
      <w:r>
        <w:t>y ye[a]res or</w:t>
      </w:r>
    </w:p>
    <w:p w14:paraId="64867F32" w14:textId="77777777" w:rsidR="003924E4" w:rsidRDefault="00EE3080">
      <w:r>
        <w:t>there aboutes sworne &amp; exa[min]ed To the first Inter[rogatory] he saith that</w:t>
      </w:r>
    </w:p>
    <w:p w14:paraId="64867F33" w14:textId="77777777" w:rsidR="003924E4" w:rsidRDefault="00EE3080">
      <w:r>
        <w:t>he doth knowe the p[ar]ties pl[aintiff] &amp; deff[endan]ts &amp; he hath knowne the</w:t>
      </w:r>
    </w:p>
    <w:p w14:paraId="64867F34" w14:textId="77777777" w:rsidR="003924E4" w:rsidRDefault="00EE3080">
      <w:r>
        <w:t xml:space="preserve">pl[aintiff] </w:t>
      </w:r>
      <w:r>
        <w:t>aboute some iiii ye[a]rs and the deff[endant]s aboute some vi ye[a]res</w:t>
      </w:r>
    </w:p>
    <w:p w14:paraId="64867F35" w14:textId="77777777" w:rsidR="003924E4" w:rsidRDefault="00EE308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867F07" wp14:editId="64867F08">
                <wp:simplePos x="0" y="0"/>
                <wp:positionH relativeFrom="column">
                  <wp:posOffset>-590546</wp:posOffset>
                </wp:positionH>
                <wp:positionV relativeFrom="paragraph">
                  <wp:posOffset>292095</wp:posOffset>
                </wp:positionV>
                <wp:extent cx="609603" cy="228600"/>
                <wp:effectExtent l="0" t="0" r="19047" b="1905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3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67F11" w14:textId="77777777" w:rsidR="003924E4" w:rsidRDefault="00EE3080">
                            <w:r>
                              <w:t xml:space="preserve">2.3.4 </w:t>
                            </w:r>
                            <w:r>
                              <w:rPr>
                                <w:strike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4867F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5pt;margin-top:23pt;width:48pt;height:1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" strokeweight=".26467mm">
                <v:textbox>
                  <w:txbxContent>
                    <w:p w14:paraId="64867F11" w14:textId="77777777" w:rsidR="003924E4" w:rsidRDefault="00EE3080">
                      <w:r>
                        <w:t xml:space="preserve">2.3.4 </w:t>
                      </w:r>
                      <w:r>
                        <w:rPr>
                          <w:strike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867F36" w14:textId="77777777" w:rsidR="003924E4" w:rsidRDefault="00EE3080">
      <w:r>
        <w:t>To the 2 3 &amp; 4 Inter[rogatotory] he saith that he doth knowe that there was a</w:t>
      </w:r>
    </w:p>
    <w:p w14:paraId="64867F37" w14:textId="77777777" w:rsidR="003924E4" w:rsidRDefault="00EE3080">
      <w:r>
        <w:t>privy seale assi[g]ned owte of this courte this terme was sewer[all]</w:t>
      </w:r>
    </w:p>
    <w:p w14:paraId="64867F38" w14:textId="77777777" w:rsidR="003924E4" w:rsidRDefault="00EE3080">
      <w:r>
        <w:t xml:space="preserve">ye[a]res w[hi]ch was </w:t>
      </w:r>
      <w:r>
        <w:t xml:space="preserve">servant upon the said John Newton one of the deff[endant]s </w:t>
      </w:r>
      <w:r>
        <w:rPr>
          <w:strike/>
        </w:rPr>
        <w:t xml:space="preserve">deff[endant]s and he thinketh </w:t>
      </w:r>
    </w:p>
    <w:p w14:paraId="64867F39" w14:textId="77777777" w:rsidR="003924E4" w:rsidRDefault="00EE3080">
      <w:r>
        <w:t>where upon</w:t>
      </w:r>
      <w:r>
        <w:rPr>
          <w:strike/>
        </w:rPr>
        <w:t xml:space="preserve"> </w:t>
      </w:r>
      <w:r>
        <w:t xml:space="preserve">he the said John Newton appeared in this courte in </w:t>
      </w:r>
      <w:r>
        <w:rPr>
          <w:strike/>
        </w:rPr>
        <w:t>t[e]r[m]</w:t>
      </w:r>
      <w:r>
        <w:t xml:space="preserve"> Candlemas</w:t>
      </w:r>
    </w:p>
    <w:p w14:paraId="64867F3A" w14:textId="77777777" w:rsidR="003924E4" w:rsidRDefault="00EE3080">
      <w:r>
        <w:t xml:space="preserve">terme next shal[l]be fower ye[a]res w[hi]ch pr[ivy] seale was so S[er]ved at </w:t>
      </w:r>
    </w:p>
    <w:p w14:paraId="64867F3B" w14:textId="77777777" w:rsidR="003924E4" w:rsidRDefault="00EE3080">
      <w:r>
        <w:t>Nobth[w</w:t>
      </w:r>
      <w:r>
        <w:t>]a[i]t[e] towne where the said John Newton dwelleth And saith</w:t>
      </w:r>
    </w:p>
    <w:p w14:paraId="64867F3C" w14:textId="77777777" w:rsidR="003924E4" w:rsidRDefault="00EE3080">
      <w:r>
        <w:t xml:space="preserve">that the said pl[aintiffe] &amp; John Newton </w:t>
      </w:r>
      <w:r>
        <w:rPr>
          <w:strike/>
        </w:rPr>
        <w:t>one of the said deff[endant]s</w:t>
      </w:r>
      <w:r>
        <w:t xml:space="preserve"> came to</w:t>
      </w:r>
    </w:p>
    <w:p w14:paraId="64867F3D" w14:textId="77777777" w:rsidR="003924E4" w:rsidRDefault="00EE3080">
      <w:r>
        <w:t xml:space="preserve">speech &amp; agreement in this exates howse after the same p[ro]ces[s] was so S[er]ved </w:t>
      </w:r>
    </w:p>
    <w:p w14:paraId="64867F3E" w14:textId="77777777" w:rsidR="003924E4" w:rsidRDefault="00EE3080">
      <w:r>
        <w:t xml:space="preserve"> </w:t>
      </w:r>
      <w:r>
        <w:rPr>
          <w:strike/>
        </w:rPr>
        <w:t>in this</w:t>
      </w:r>
    </w:p>
    <w:p w14:paraId="64867F3F" w14:textId="77777777" w:rsidR="003924E4" w:rsidRDefault="00EE3080">
      <w:r>
        <w:t xml:space="preserve">w[hi]ch agreement was </w:t>
      </w:r>
      <w:r>
        <w:t>then agw concluded &amp; agreed apon</w:t>
      </w:r>
    </w:p>
    <w:p w14:paraId="64867F40" w14:textId="77777777" w:rsidR="003924E4" w:rsidRDefault="00EE3080">
      <w:r>
        <w:t>betwe[e]ne the said compl[ainan]t &amp; Jo[h]n Newton in this man[n]er</w:t>
      </w:r>
    </w:p>
    <w:p w14:paraId="64867F41" w14:textId="77777777" w:rsidR="003924E4" w:rsidRDefault="00EE3080">
      <w:r>
        <w:t xml:space="preserve">following or to the like effect viz that </w:t>
      </w:r>
      <w:r>
        <w:rPr>
          <w:strike/>
        </w:rPr>
        <w:t>that</w:t>
      </w:r>
      <w:r>
        <w:t xml:space="preserve"> the said John</w:t>
      </w:r>
    </w:p>
    <w:p w14:paraId="64867F42" w14:textId="77777777" w:rsidR="003924E4" w:rsidRDefault="00EE3080">
      <w:r>
        <w:t xml:space="preserve">Newton should give unto the said compl[ainant] xl s[hillings] a ye[a]re for </w:t>
      </w:r>
      <w:r>
        <w:rPr>
          <w:strike/>
        </w:rPr>
        <w:t>ii</w:t>
      </w:r>
    </w:p>
    <w:p w14:paraId="64867F43" w14:textId="77777777" w:rsidR="003924E4" w:rsidRDefault="00EE3080">
      <w:r>
        <w:rPr>
          <w:strike/>
        </w:rPr>
        <w:t xml:space="preserve">y[eares] </w:t>
      </w:r>
      <w:r>
        <w:t>the land</w:t>
      </w:r>
      <w:r>
        <w:t xml:space="preserve">es no question for the space of twoe yer[a]res and </w:t>
      </w:r>
      <w:r>
        <w:rPr>
          <w:strike/>
        </w:rPr>
        <w:t>give</w:t>
      </w:r>
    </w:p>
    <w:p w14:paraId="64867F44" w14:textId="77777777" w:rsidR="003924E4" w:rsidRDefault="00EE3080">
      <w:pPr>
        <w:jc w:val="center"/>
      </w:pPr>
      <w:r>
        <w:t>1 VV</w:t>
      </w:r>
    </w:p>
    <w:p w14:paraId="64867F45" w14:textId="77777777" w:rsidR="003924E4" w:rsidRDefault="003924E4">
      <w:pPr>
        <w:pageBreakBefore/>
        <w:suppressAutoHyphens w:val="0"/>
      </w:pPr>
    </w:p>
    <w:p w14:paraId="64867F46" w14:textId="77777777" w:rsidR="003924E4" w:rsidRDefault="003924E4">
      <w:pPr>
        <w:jc w:val="center"/>
      </w:pPr>
    </w:p>
    <w:p w14:paraId="64867F47" w14:textId="77777777" w:rsidR="003924E4" w:rsidRDefault="00EE3080">
      <w:r>
        <w:t xml:space="preserve">gave xx s[hillings] in hand p[ar]te of the same xl s[hillings] to the </w:t>
      </w:r>
      <w:r>
        <w:rPr>
          <w:strike/>
        </w:rPr>
        <w:t>said</w:t>
      </w:r>
      <w:r>
        <w:t xml:space="preserve"> compl[ainan]t </w:t>
      </w:r>
      <w:r>
        <w:rPr>
          <w:strike/>
        </w:rPr>
        <w:t>John Newton</w:t>
      </w:r>
    </w:p>
    <w:p w14:paraId="64867F48" w14:textId="77777777" w:rsidR="003924E4" w:rsidRDefault="00EE3080">
      <w:r>
        <w:t>and promised to sende him xx shillings] more mydsom[er] terme then next</w:t>
      </w:r>
    </w:p>
    <w:p w14:paraId="64867F49" w14:textId="77777777" w:rsidR="003924E4" w:rsidRDefault="00EE3080">
      <w:r>
        <w:t>following to this ex</w:t>
      </w:r>
      <w:r>
        <w:t>ates howse w[hi]ch xx s[hillings] he sent accordingly by his</w:t>
      </w:r>
    </w:p>
    <w:p w14:paraId="64867F4A" w14:textId="77777777" w:rsidR="003924E4" w:rsidRDefault="00EE3080">
      <w:r>
        <w:t>neighbo[u]r William Hemington at w[hi]ch tyme the said compl[ainan]t</w:t>
      </w:r>
    </w:p>
    <w:p w14:paraId="64867F4B" w14:textId="77777777" w:rsidR="003924E4" w:rsidRDefault="00EE3080">
      <w:r>
        <w:t>being at this exates howse receive it him selfe And further</w:t>
      </w:r>
    </w:p>
    <w:p w14:paraId="64867F4C" w14:textId="77777777" w:rsidR="003924E4" w:rsidRDefault="00EE3080">
      <w:r>
        <w:t xml:space="preserve">saith that at the tyme of the said agreement the said John Newton </w:t>
      </w:r>
      <w:r>
        <w:t>did</w:t>
      </w:r>
    </w:p>
    <w:p w14:paraId="64867F4D" w14:textId="77777777" w:rsidR="003924E4" w:rsidRDefault="00EE3080">
      <w:r>
        <w:t xml:space="preserve">seale a bonde to the said compl[ainan]t for the xl s[hillings] </w:t>
      </w:r>
      <w:r>
        <w:rPr>
          <w:strike/>
        </w:rPr>
        <w:t>One</w:t>
      </w:r>
      <w:r>
        <w:t xml:space="preserve"> for the last ye[a]re</w:t>
      </w:r>
    </w:p>
    <w:p w14:paraId="64867F4E" w14:textId="77777777" w:rsidR="003924E4" w:rsidRDefault="00EE3080">
      <w:r>
        <w:t>w[hi]ch bonde was left w[i]th this exate &amp; remayned w[i]th him untill</w:t>
      </w:r>
    </w:p>
    <w:p w14:paraId="64867F4F" w14:textId="77777777" w:rsidR="003924E4" w:rsidRDefault="00EE3080">
      <w:r>
        <w:t>midsomer terme was a twelve moneth after at w[hi]ch tyme he the said</w:t>
      </w:r>
    </w:p>
    <w:p w14:paraId="64867F50" w14:textId="77777777" w:rsidR="003924E4" w:rsidRDefault="00EE3080">
      <w:r>
        <w:t xml:space="preserve">John Newton sente up the </w:t>
      </w:r>
      <w:r>
        <w:t>said xl s[hillings] to this exate &amp; thereupon he</w:t>
      </w:r>
    </w:p>
    <w:p w14:paraId="64867F51" w14:textId="77777777" w:rsidR="003924E4" w:rsidRDefault="00EE3080">
      <w:r>
        <w:t>sente the said John Newton his said bonde And further saith that</w:t>
      </w:r>
    </w:p>
    <w:p w14:paraId="64867F52" w14:textId="77777777" w:rsidR="003924E4" w:rsidRDefault="00EE3080">
      <w:r>
        <w:t>the said agreement was to contynewe towching the lands</w:t>
      </w:r>
    </w:p>
    <w:p w14:paraId="64867F53" w14:textId="77777777" w:rsidR="003924E4" w:rsidRDefault="00EE3080">
      <w:r>
        <w:t>in question but for two ye[a]res then next following after the</w:t>
      </w:r>
    </w:p>
    <w:p w14:paraId="64867F54" w14:textId="77777777" w:rsidR="003924E4" w:rsidRDefault="00EE3080">
      <w:r>
        <w:t>said agreement And furth</w:t>
      </w:r>
      <w:r>
        <w:t>er saith that after the said two</w:t>
      </w:r>
    </w:p>
    <w:p w14:paraId="64867F55" w14:textId="77777777" w:rsidR="003924E4" w:rsidRDefault="00EE3080">
      <w:r>
        <w:t>ye[a]res were expired the said John Newton was to agree w[i]th the</w:t>
      </w:r>
    </w:p>
    <w:p w14:paraId="64867F56" w14:textId="77777777" w:rsidR="003924E4" w:rsidRDefault="00EE3080">
      <w:r>
        <w:t>said compl[ainant] for a further tyme to holde &amp; anney repossession of the landes in</w:t>
      </w:r>
    </w:p>
    <w:p w14:paraId="64867F57" w14:textId="77777777" w:rsidR="003924E4" w:rsidRDefault="00EE3080">
      <w:r>
        <w:t>variaince or else to wyne in lawe w[i]th him And further saith</w:t>
      </w:r>
    </w:p>
    <w:p w14:paraId="64867F58" w14:textId="77777777" w:rsidR="003924E4" w:rsidRDefault="00EE3080">
      <w:r>
        <w:t>that the</w:t>
      </w:r>
      <w:r>
        <w:t xml:space="preserve"> said John Newton did showe him selfe very ready and</w:t>
      </w:r>
    </w:p>
    <w:p w14:paraId="64867F59" w14:textId="77777777" w:rsidR="003924E4" w:rsidRDefault="00EE3080">
      <w:r>
        <w:t>willinge to come to the agreement aforesaid to avoide charges</w:t>
      </w:r>
    </w:p>
    <w:p w14:paraId="64867F5A" w14:textId="77777777" w:rsidR="003924E4" w:rsidRDefault="00EE3080">
      <w:r>
        <w:t>in lawe And to leave the possession of the landes in question unto</w:t>
      </w:r>
    </w:p>
    <w:p w14:paraId="64867F5B" w14:textId="77777777" w:rsidR="003924E4" w:rsidRDefault="00EE3080">
      <w:r>
        <w:t xml:space="preserve">the pl[laintiff] at the ende of the said two ye[a]res if they could not </w:t>
      </w:r>
    </w:p>
    <w:p w14:paraId="64867F5C" w14:textId="77777777" w:rsidR="003924E4" w:rsidRDefault="00EE3080">
      <w:r>
        <w:t>otherwise then agree And there were p[re]sent at the said agreement this exate</w:t>
      </w:r>
    </w:p>
    <w:p w14:paraId="64867F5D" w14:textId="77777777" w:rsidR="003924E4" w:rsidRDefault="00EE3080">
      <w:r>
        <w:t>the said William Hemington John Hemington this exates servant and as he</w:t>
      </w:r>
    </w:p>
    <w:p w14:paraId="64867F5E" w14:textId="77777777" w:rsidR="003924E4" w:rsidRDefault="00EE3080">
      <w:r>
        <w:t>thinketh William Towers And further to these Interr[ogatories] he cannot</w:t>
      </w:r>
    </w:p>
    <w:p w14:paraId="64867F5F" w14:textId="77777777" w:rsidR="003924E4" w:rsidRDefault="00EE3080">
      <w:r>
        <w:t xml:space="preserve">depose to his nowe rememberance </w:t>
      </w:r>
    </w:p>
    <w:p w14:paraId="64867F60" w14:textId="77777777" w:rsidR="003924E4" w:rsidRDefault="00EE3080">
      <w:pPr>
        <w:jc w:val="center"/>
      </w:pPr>
      <w:r>
        <w:t>VV</w:t>
      </w:r>
    </w:p>
    <w:p w14:paraId="64867F61" w14:textId="77777777" w:rsidR="003924E4" w:rsidRDefault="00EE3080">
      <w:pPr>
        <w:jc w:val="center"/>
      </w:pPr>
      <w:r>
        <w:t>2</w:t>
      </w:r>
    </w:p>
    <w:p w14:paraId="64867F62" w14:textId="77777777" w:rsidR="003924E4" w:rsidRDefault="003924E4">
      <w:pPr>
        <w:pageBreakBefore/>
        <w:suppressAutoHyphens w:val="0"/>
      </w:pPr>
    </w:p>
    <w:p w14:paraId="64867F63" w14:textId="77777777" w:rsidR="003924E4" w:rsidRDefault="00EE3080">
      <w:r>
        <w:t>John Hemington s[e]rvant and apprentice to the said William Towers</w:t>
      </w:r>
    </w:p>
    <w:p w14:paraId="64867F64" w14:textId="77777777" w:rsidR="003924E4" w:rsidRDefault="00EE308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867F09" wp14:editId="64867F0A">
                <wp:simplePos x="0" y="0"/>
                <wp:positionH relativeFrom="page">
                  <wp:align>left</wp:align>
                </wp:positionH>
                <wp:positionV relativeFrom="paragraph">
                  <wp:posOffset>283207</wp:posOffset>
                </wp:positionV>
                <wp:extent cx="914400" cy="228600"/>
                <wp:effectExtent l="0" t="0" r="19050" b="1905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67F13" w14:textId="77777777" w:rsidR="003924E4" w:rsidRDefault="00EE3080"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67F09" id="_x0000_s1027" type="#_x0000_t202" style="position:absolute;margin-left:0;margin-top:22.3pt;width:1in;height:18pt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" strokeweight=".26467mm">
                <v:textbox>
                  <w:txbxContent>
                    <w:p w14:paraId="64867F13" w14:textId="77777777" w:rsidR="003924E4" w:rsidRDefault="00EE3080">
                      <w:r>
                        <w:t>1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of the age of xxiiity ye[a]res or thereabouts sworne &amp; exa[min]ed To the</w:t>
      </w:r>
    </w:p>
    <w:p w14:paraId="64867F65" w14:textId="77777777" w:rsidR="003924E4" w:rsidRDefault="00EE3080">
      <w:r>
        <w:t>first Interr[agatory] he saith he knoweth the p[ar]ties pl[aintiff] &amp; deff[endant]es and that he</w:t>
      </w:r>
    </w:p>
    <w:p w14:paraId="64867F66" w14:textId="77777777" w:rsidR="003924E4" w:rsidRDefault="00EE3080">
      <w:r>
        <w:t xml:space="preserve">aboute </w:t>
      </w:r>
      <w:r>
        <w:t>xvi ye[a]res hath knowne the pl[aintiff] &amp; John Newton one of the de[f]f[endan]tes aboute some iiii ye[a]res and the said John Newton and his</w:t>
      </w:r>
    </w:p>
    <w:p w14:paraId="64867F67" w14:textId="77777777" w:rsidR="003924E4" w:rsidRDefault="00EE3080">
      <w:r>
        <w:t>w[i]f[e] Isabell aboute xii ye[a]res and he was aquainted w[i]th them in</w:t>
      </w:r>
    </w:p>
    <w:p w14:paraId="64867F68" w14:textId="77777777" w:rsidR="003924E4" w:rsidRDefault="00EE308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867F0B" wp14:editId="64867F0C">
                <wp:simplePos x="0" y="0"/>
                <wp:positionH relativeFrom="page">
                  <wp:align>left</wp:align>
                </wp:positionH>
                <wp:positionV relativeFrom="paragraph">
                  <wp:posOffset>287651</wp:posOffset>
                </wp:positionV>
                <wp:extent cx="914400" cy="238128"/>
                <wp:effectExtent l="0" t="0" r="19050" b="28572"/>
                <wp:wrapSquare wrapText="bothSides"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67F15" w14:textId="77777777" w:rsidR="003924E4" w:rsidRDefault="00EE3080">
                            <w:r>
                              <w:t>2.3.4 It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67F0B" id="_x0000_s1028" type="#_x0000_t202" style="position:absolute;margin-left:0;margin-top:22.65pt;width:1in;height:18.75pt;z-index:251663360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" strokeweight=".26467mm">
                <v:textbox>
                  <w:txbxContent>
                    <w:p w14:paraId="64867F15" w14:textId="77777777" w:rsidR="003924E4" w:rsidRDefault="00EE3080">
                      <w:r>
                        <w:t>2.3.4 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the pa[ri]she where they were</w:t>
      </w:r>
      <w:r>
        <w:t xml:space="preserve"> all borne saving the said John Newton </w:t>
      </w:r>
    </w:p>
    <w:p w14:paraId="64867F69" w14:textId="77777777" w:rsidR="003924E4" w:rsidRDefault="00EE3080">
      <w:r>
        <w:t xml:space="preserve">To the 2 3 &amp; 4 Interr[ogatories] he saith that the pl[aintiiff] </w:t>
      </w:r>
      <w:r>
        <w:rPr>
          <w:strike/>
        </w:rPr>
        <w:t>&amp; def[fendant] did</w:t>
      </w:r>
      <w:r>
        <w:t xml:space="preserve"> John Newton one of the def[fendan]tes both of them</w:t>
      </w:r>
    </w:p>
    <w:p w14:paraId="64867F6A" w14:textId="77777777" w:rsidR="003924E4" w:rsidRDefault="00EE3080">
      <w:r>
        <w:t>confesse that p[ro]ces[s] owte of this courte was Served upon the said</w:t>
      </w:r>
    </w:p>
    <w:p w14:paraId="64867F6B" w14:textId="77777777" w:rsidR="003924E4" w:rsidRDefault="00EE3080">
      <w:r>
        <w:t>John Newton</w:t>
      </w:r>
      <w:r>
        <w:t xml:space="preserve"> to appear in this Courte at Candlemas terme </w:t>
      </w:r>
      <w:r>
        <w:rPr>
          <w:strike/>
        </w:rPr>
        <w:t>that</w:t>
      </w:r>
      <w:r>
        <w:t xml:space="preserve"> next</w:t>
      </w:r>
    </w:p>
    <w:p w14:paraId="64867F6C" w14:textId="77777777" w:rsidR="003924E4" w:rsidRDefault="00EE3080">
      <w:r>
        <w:t>shal[l] be fower ye[a]res w[hi]ch confession was at his masters howse</w:t>
      </w:r>
    </w:p>
    <w:p w14:paraId="64867F6D" w14:textId="77777777" w:rsidR="003924E4" w:rsidRDefault="00EE3080">
      <w:r>
        <w:t xml:space="preserve">where both of them did lye At w[hi]ch tyme </w:t>
      </w:r>
      <w:r>
        <w:rPr>
          <w:strike/>
        </w:rPr>
        <w:t>it w</w:t>
      </w:r>
      <w:r>
        <w:t xml:space="preserve"> there was speech</w:t>
      </w:r>
    </w:p>
    <w:p w14:paraId="64867F6E" w14:textId="77777777" w:rsidR="003924E4" w:rsidRDefault="00EE3080">
      <w:r>
        <w:t xml:space="preserve">betwe[e]ne the pl[aintiff] &amp; </w:t>
      </w:r>
      <w:r>
        <w:rPr>
          <w:strike/>
        </w:rPr>
        <w:t>def[endant]</w:t>
      </w:r>
      <w:r>
        <w:t xml:space="preserve"> the said John Newton what</w:t>
      </w:r>
      <w:r>
        <w:t xml:space="preserve"> the lands in par[l]iam[en]t myght be</w:t>
      </w:r>
    </w:p>
    <w:p w14:paraId="64867F6F" w14:textId="77777777" w:rsidR="003924E4" w:rsidRDefault="00EE3080">
      <w:r>
        <w:t>worth by the ye[a]re and it was then contended and agreed upon</w:t>
      </w:r>
    </w:p>
    <w:p w14:paraId="64867F70" w14:textId="77777777" w:rsidR="003924E4" w:rsidRDefault="00EE3080">
      <w:r>
        <w:t>betwe[e]ne the</w:t>
      </w:r>
      <w:r>
        <w:rPr>
          <w:strike/>
        </w:rPr>
        <w:t xml:space="preserve">m </w:t>
      </w:r>
      <w:r>
        <w:t>said pl[aintiff] and John Newton that the said John Newton should give unto the</w:t>
      </w:r>
    </w:p>
    <w:p w14:paraId="64867F71" w14:textId="77777777" w:rsidR="003924E4" w:rsidRDefault="00EE3080">
      <w:r>
        <w:t xml:space="preserve">said compl[ainan]t xl s[hilling]s a ye[a]re for </w:t>
      </w:r>
      <w:r>
        <w:rPr>
          <w:strike/>
        </w:rPr>
        <w:t>the lands</w:t>
      </w:r>
      <w:r>
        <w:t xml:space="preserve"> t</w:t>
      </w:r>
      <w:r>
        <w:t>o coutynew his possession</w:t>
      </w:r>
    </w:p>
    <w:p w14:paraId="64867F72" w14:textId="77777777" w:rsidR="003924E4" w:rsidRDefault="00EE3080">
      <w:r>
        <w:t xml:space="preserve">of the lands in par[l]iam[en]te for two whole ye[a]res whereupon the </w:t>
      </w:r>
    </w:p>
    <w:p w14:paraId="64867F73" w14:textId="77777777" w:rsidR="003924E4" w:rsidRDefault="00EE3080">
      <w:r>
        <w:t xml:space="preserve">said John Newton gave to the said compl[ainan]t xx s[hillings] in hande then </w:t>
      </w:r>
      <w:r>
        <w:rPr>
          <w:strike/>
        </w:rPr>
        <w:t>de</w:t>
      </w:r>
    </w:p>
    <w:p w14:paraId="64867F74" w14:textId="77777777" w:rsidR="003924E4" w:rsidRDefault="00EE3080">
      <w:r>
        <w:t xml:space="preserve">p[re]sent &amp; xx s[hillings] more promised to sende by William Hemyngton </w:t>
      </w:r>
    </w:p>
    <w:p w14:paraId="64867F75" w14:textId="77777777" w:rsidR="003924E4" w:rsidRDefault="00EE3080">
      <w:r>
        <w:t>a neighb</w:t>
      </w:r>
      <w:r>
        <w:t xml:space="preserve">o[u]r of his in Tri[ni]ty terme then next following to </w:t>
      </w:r>
    </w:p>
    <w:p w14:paraId="64867F76" w14:textId="77777777" w:rsidR="003924E4" w:rsidRDefault="00EE3080">
      <w:r>
        <w:t xml:space="preserve">his masters howse receive it him selfe And further saith </w:t>
      </w:r>
    </w:p>
    <w:p w14:paraId="64867F77" w14:textId="77777777" w:rsidR="003924E4" w:rsidRDefault="00EE3080">
      <w:r>
        <w:t>that at the tyme of the said agreement the said John Newton</w:t>
      </w:r>
    </w:p>
    <w:p w14:paraId="64867F78" w14:textId="77777777" w:rsidR="003924E4" w:rsidRDefault="00EE3080">
      <w:r>
        <w:t>did enter into a bonde of iiii l to the said compl[ainan]t for the paym[en]t</w:t>
      </w:r>
    </w:p>
    <w:p w14:paraId="64867F79" w14:textId="77777777" w:rsidR="003924E4" w:rsidRDefault="00EE3080">
      <w:r>
        <w:t>of xl</w:t>
      </w:r>
      <w:r>
        <w:t xml:space="preserve"> s[hillings] for the laste ye[a]re w[hi]ch bonde was lefte w[i]th his said</w:t>
      </w:r>
    </w:p>
    <w:p w14:paraId="64867F7A" w14:textId="77777777" w:rsidR="003924E4" w:rsidRDefault="00EE3080">
      <w:r>
        <w:t>m[aste]r &amp; remayne w[i]th him untill mydsom[er] terme was a twelve</w:t>
      </w:r>
    </w:p>
    <w:p w14:paraId="64867F7B" w14:textId="77777777" w:rsidR="003924E4" w:rsidRDefault="00EE3080">
      <w:pPr>
        <w:jc w:val="right"/>
      </w:pPr>
      <w:r>
        <w:t>John Hemington</w:t>
      </w:r>
    </w:p>
    <w:p w14:paraId="64867F7C" w14:textId="77777777" w:rsidR="003924E4" w:rsidRDefault="00EE3080">
      <w:pPr>
        <w:jc w:val="center"/>
      </w:pPr>
      <w:r>
        <w:t>3</w:t>
      </w:r>
    </w:p>
    <w:p w14:paraId="64867F7D" w14:textId="77777777" w:rsidR="003924E4" w:rsidRDefault="003924E4">
      <w:pPr>
        <w:pageBreakBefore/>
        <w:suppressAutoHyphens w:val="0"/>
      </w:pPr>
    </w:p>
    <w:p w14:paraId="64867F7E" w14:textId="77777777" w:rsidR="003924E4" w:rsidRDefault="00EE3080">
      <w:r>
        <w:t>moneth after at w[hi]ch tyme he the said John Newton sente</w:t>
      </w:r>
    </w:p>
    <w:p w14:paraId="64867F7F" w14:textId="77777777" w:rsidR="003924E4" w:rsidRDefault="00EE3080">
      <w:r>
        <w:t>up the said xl s[hilling]s to his sai</w:t>
      </w:r>
      <w:r>
        <w:t>d m[aste]r &amp; thereupon he sente the said</w:t>
      </w:r>
    </w:p>
    <w:p w14:paraId="64867F80" w14:textId="77777777" w:rsidR="003924E4" w:rsidRDefault="00EE3080">
      <w:r>
        <w:t>John Newton his said bonde And further saith that the said</w:t>
      </w:r>
    </w:p>
    <w:p w14:paraId="64867F81" w14:textId="77777777" w:rsidR="003924E4" w:rsidRDefault="00EE3080">
      <w:r>
        <w:t>agreement was to contynewe towching the lands in question but</w:t>
      </w:r>
    </w:p>
    <w:p w14:paraId="64867F82" w14:textId="77777777" w:rsidR="003924E4" w:rsidRDefault="00EE3080">
      <w:r>
        <w:t>for twoe ye[a]res then next following after the said agreement so made as aforesaid</w:t>
      </w:r>
    </w:p>
    <w:p w14:paraId="64867F83" w14:textId="77777777" w:rsidR="003924E4" w:rsidRDefault="00EE3080">
      <w:r>
        <w:t xml:space="preserve">And </w:t>
      </w:r>
      <w:r>
        <w:rPr>
          <w:strike/>
        </w:rPr>
        <w:t>after</w:t>
      </w:r>
      <w:r>
        <w:t xml:space="preserve"> </w:t>
      </w:r>
      <w:r>
        <w:t xml:space="preserve">further saith that the said John Newton did showe him </w:t>
      </w:r>
    </w:p>
    <w:p w14:paraId="64867F84" w14:textId="77777777" w:rsidR="003924E4" w:rsidRDefault="00EE3080">
      <w:r>
        <w:t>selfe very ready &amp; willinge to come to the agreement aforesaid to avoide charges</w:t>
      </w:r>
    </w:p>
    <w:p w14:paraId="64867F85" w14:textId="77777777" w:rsidR="003924E4" w:rsidRDefault="00EE3080">
      <w:r>
        <w:t xml:space="preserve">in lawe </w:t>
      </w:r>
      <w:r>
        <w:rPr>
          <w:u w:val="single"/>
        </w:rPr>
        <w:t>and to leave</w:t>
      </w:r>
      <w:r>
        <w:t xml:space="preserve"> w[hi]ch agreement was made chiefley by the mediac[i]on of</w:t>
      </w:r>
    </w:p>
    <w:p w14:paraId="64867F86" w14:textId="77777777" w:rsidR="003924E4" w:rsidRDefault="00EE3080">
      <w:r>
        <w:t>one Clement Banckes in the es[s]ence of t</w:t>
      </w:r>
      <w:r>
        <w:t>his exate his said mr Will[ia]m</w:t>
      </w:r>
    </w:p>
    <w:p w14:paraId="64867F87" w14:textId="77777777" w:rsidR="003924E4" w:rsidRDefault="00EE3080">
      <w:r>
        <w:t>Turner Will[ia]m Towers &amp; Will[ia]m Hemyington And this is</w:t>
      </w:r>
    </w:p>
    <w:p w14:paraId="64867F88" w14:textId="77777777" w:rsidR="003924E4" w:rsidRDefault="00EE3080">
      <w:r>
        <w:t>all that he can saye to these Interr[ogatories] to his now remembrance</w:t>
      </w:r>
    </w:p>
    <w:p w14:paraId="64867F89" w14:textId="77777777" w:rsidR="003924E4" w:rsidRDefault="00EE3080">
      <w:pPr>
        <w:jc w:val="right"/>
      </w:pPr>
      <w:r>
        <w:t>John Hemington</w:t>
      </w:r>
    </w:p>
    <w:p w14:paraId="64867F8A" w14:textId="77777777" w:rsidR="003924E4" w:rsidRDefault="00EE308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867F0D" wp14:editId="64867F0E">
                <wp:simplePos x="0" y="0"/>
                <wp:positionH relativeFrom="page">
                  <wp:posOffset>476246</wp:posOffset>
                </wp:positionH>
                <wp:positionV relativeFrom="page">
                  <wp:posOffset>4800600</wp:posOffset>
                </wp:positionV>
                <wp:extent cx="295278" cy="238128"/>
                <wp:effectExtent l="0" t="0" r="28572" b="28572"/>
                <wp:wrapSquare wrapText="bothSides"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278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67F17" w14:textId="77777777" w:rsidR="003924E4" w:rsidRDefault="00EE3080">
                            <w:r>
                              <w:t>1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67F0D" id="_x0000_s1029" type="#_x0000_t202" style="position:absolute;margin-left:37.5pt;margin-top:378pt;width:23.25pt;height:18.7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" strokeweight=".26467mm">
                <v:textbox>
                  <w:txbxContent>
                    <w:p w14:paraId="64867F17" w14:textId="77777777" w:rsidR="003924E4" w:rsidRDefault="00EE3080">
                      <w:r>
                        <w:t>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t>Will[ia]m Towers of Lowick in the county of Lancaster husbandman of</w:t>
      </w:r>
    </w:p>
    <w:p w14:paraId="64867F8B" w14:textId="77777777" w:rsidR="003924E4" w:rsidRDefault="00EE3080">
      <w:r>
        <w:t>the ag</w:t>
      </w:r>
      <w:r>
        <w:t>e of lvity ye[a]res or thereabouts sworne &amp; exam[ine]d To the first</w:t>
      </w:r>
    </w:p>
    <w:p w14:paraId="64867F8C" w14:textId="77777777" w:rsidR="003924E4" w:rsidRDefault="00EE3080">
      <w:r>
        <w:t>Interr[ogatory] he saith that he doth knowe the p[ar]t[i]es pl[aintiffs] &amp; deff[endant]s &amp; that he</w:t>
      </w:r>
    </w:p>
    <w:p w14:paraId="64867F8D" w14:textId="77777777" w:rsidR="003924E4" w:rsidRDefault="00EE3080">
      <w:r>
        <w:t xml:space="preserve">hath knowne the pl[aintiff] aboute </w:t>
      </w:r>
      <w:r>
        <w:rPr>
          <w:u w:val="single"/>
        </w:rPr>
        <w:t>some</w:t>
      </w:r>
      <w:r>
        <w:t xml:space="preserve"> vii ye[a]res &amp; John Newton one of</w:t>
      </w:r>
    </w:p>
    <w:p w14:paraId="64867F8E" w14:textId="77777777" w:rsidR="003924E4" w:rsidRDefault="00EE3080">
      <w:r>
        <w:t>the deff[endant</w:t>
      </w:r>
      <w:r>
        <w:t xml:space="preserve">]s aboute xi ye[a]res &amp; Isabell his wife aboute xity ye[a]res </w:t>
      </w:r>
    </w:p>
    <w:p w14:paraId="64867F8F" w14:textId="77777777" w:rsidR="003924E4" w:rsidRDefault="00EE3080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867F0F" wp14:editId="64867F10">
                <wp:simplePos x="0" y="0"/>
                <wp:positionH relativeFrom="page">
                  <wp:align>left</wp:align>
                </wp:positionH>
                <wp:positionV relativeFrom="paragraph">
                  <wp:posOffset>288922</wp:posOffset>
                </wp:positionV>
                <wp:extent cx="685800" cy="238128"/>
                <wp:effectExtent l="0" t="0" r="19050" b="28572"/>
                <wp:wrapSquare wrapText="bothSides"/>
                <wp:docPr id="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2381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867F19" w14:textId="77777777" w:rsidR="003924E4" w:rsidRDefault="00EE3080">
                            <w:r>
                              <w:t>2.3.4 It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67F0F" id="_x0000_s1030" type="#_x0000_t202" style="position:absolute;margin-left:0;margin-top:22.75pt;width:54pt;height:18.75pt;z-index:251667456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" strokeweight=".26467mm">
                <v:textbox>
                  <w:txbxContent>
                    <w:p w14:paraId="64867F19" w14:textId="77777777" w:rsidR="003924E4" w:rsidRDefault="00EE3080">
                      <w:r>
                        <w:t>2.3.4 It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&amp; came aquainted w[i]th them because they are his neighbo[ur]s</w:t>
      </w:r>
    </w:p>
    <w:p w14:paraId="64867F90" w14:textId="77777777" w:rsidR="003924E4" w:rsidRDefault="00EE3080">
      <w:r>
        <w:t>To the 2 3 &amp; 4 Iterr[ogatories] he saith that he doth knowe that there</w:t>
      </w:r>
    </w:p>
    <w:p w14:paraId="64867F91" w14:textId="77777777" w:rsidR="003924E4" w:rsidRDefault="00EE3080">
      <w:r>
        <w:t>was a pr[ivy] seale awarded owte of this courte</w:t>
      </w:r>
      <w:r>
        <w:t xml:space="preserve"> w[hi]ch was s[er]ved in</w:t>
      </w:r>
    </w:p>
    <w:p w14:paraId="64867F92" w14:textId="77777777" w:rsidR="003924E4" w:rsidRDefault="00EE3080">
      <w:r>
        <w:t>Furnes[e] felles upon the said John Newton to appeare in this courte</w:t>
      </w:r>
    </w:p>
    <w:p w14:paraId="64867F93" w14:textId="77777777" w:rsidR="003924E4" w:rsidRDefault="00EE3080">
      <w:r>
        <w:t>in Candlemas terme next shal[l]be fower ye[a]res And saith that the</w:t>
      </w:r>
    </w:p>
    <w:p w14:paraId="64867F94" w14:textId="77777777" w:rsidR="003924E4" w:rsidRDefault="00EE3080">
      <w:r>
        <w:t xml:space="preserve">said John Newton came to speeche &amp; agreement in </w:t>
      </w:r>
      <w:r>
        <w:rPr>
          <w:strike/>
        </w:rPr>
        <w:t>this exate</w:t>
      </w:r>
    </w:p>
    <w:p w14:paraId="64867F95" w14:textId="77777777" w:rsidR="003924E4" w:rsidRDefault="00EE3080">
      <w:r>
        <w:t>the howse of the said Will[ia]m Tur</w:t>
      </w:r>
      <w:r>
        <w:t>ner after the same p[ro]ces[s] was</w:t>
      </w:r>
    </w:p>
    <w:p w14:paraId="64867F96" w14:textId="77777777" w:rsidR="003924E4" w:rsidRDefault="00EE3080">
      <w:r>
        <w:t>so S[er]ed w[hi]ch agreement was then concluded &amp; agreed upon</w:t>
      </w:r>
    </w:p>
    <w:p w14:paraId="64867F97" w14:textId="77777777" w:rsidR="003924E4" w:rsidRDefault="00EE3080">
      <w:r>
        <w:t>betwe[e]ne the said compl[ainan]t &amp; John Newton that the said John</w:t>
      </w:r>
    </w:p>
    <w:p w14:paraId="64867F98" w14:textId="77777777" w:rsidR="003924E4" w:rsidRDefault="00EE3080">
      <w:r>
        <w:t>Newton should give unto the said compl[ainan]t xl s[hillings] a ye[a]r for the landes</w:t>
      </w:r>
    </w:p>
    <w:p w14:paraId="64867F99" w14:textId="77777777" w:rsidR="003924E4" w:rsidRDefault="00EE3080">
      <w:pPr>
        <w:jc w:val="center"/>
      </w:pPr>
      <w:r>
        <w:t>4</w:t>
      </w:r>
      <w:r>
        <w:tab/>
        <w:t>WW</w:t>
      </w:r>
    </w:p>
    <w:p w14:paraId="64867F9A" w14:textId="77777777" w:rsidR="003924E4" w:rsidRDefault="003924E4">
      <w:pPr>
        <w:pageBreakBefore/>
        <w:suppressAutoHyphens w:val="0"/>
      </w:pPr>
    </w:p>
    <w:p w14:paraId="64867F9B" w14:textId="77777777" w:rsidR="003924E4" w:rsidRDefault="00EE3080">
      <w:r>
        <w:t>in question for two ye[a]res and give xx s[hillings] in hande p[ar]te of the</w:t>
      </w:r>
    </w:p>
    <w:p w14:paraId="64867F9C" w14:textId="77777777" w:rsidR="003924E4" w:rsidRDefault="00EE3080">
      <w:r>
        <w:t>said xl s[hillings] to the said compl[ainan]t and pr[o]mis[s]ed to send him xx s[hillings] more at</w:t>
      </w:r>
    </w:p>
    <w:p w14:paraId="64867F9D" w14:textId="77777777" w:rsidR="003924E4" w:rsidRDefault="00EE3080">
      <w:r>
        <w:t>midsom[mer] terme then next following to the said Will[ia]m Turners</w:t>
      </w:r>
    </w:p>
    <w:p w14:paraId="64867F9E" w14:textId="77777777" w:rsidR="003924E4" w:rsidRDefault="00EE3080">
      <w:r>
        <w:t>howse w[hi]c</w:t>
      </w:r>
      <w:r>
        <w:t>h xx s[hillings] was sent accordingly by his neighbo[u]r Will[ia]m</w:t>
      </w:r>
    </w:p>
    <w:p w14:paraId="64867F9F" w14:textId="77777777" w:rsidR="003924E4" w:rsidRDefault="00EE3080">
      <w:r>
        <w:t xml:space="preserve">Hemyngton </w:t>
      </w:r>
      <w:r>
        <w:rPr>
          <w:strike/>
        </w:rPr>
        <w:t>at w[hi]ch tyme the said</w:t>
      </w:r>
      <w:r>
        <w:t xml:space="preserve"> And further saith that at</w:t>
      </w:r>
    </w:p>
    <w:p w14:paraId="64867FA0" w14:textId="77777777" w:rsidR="003924E4" w:rsidRDefault="00EE3080">
      <w:r>
        <w:t>the tyme of the said agreement the said John Newton did enter</w:t>
      </w:r>
    </w:p>
    <w:p w14:paraId="64867FA1" w14:textId="77777777" w:rsidR="003924E4" w:rsidRDefault="00EE3080">
      <w:r>
        <w:t>into a bonde of iiii l to the said compl[ainan]t for the xl s[hill</w:t>
      </w:r>
      <w:r>
        <w:t>ings] for the laste</w:t>
      </w:r>
    </w:p>
    <w:p w14:paraId="64867FA2" w14:textId="77777777" w:rsidR="003924E4" w:rsidRDefault="00EE3080">
      <w:r>
        <w:t>ye[a]re w[hi]ch bonde was lefte w[i]th the said Will[ia]m Turner and</w:t>
      </w:r>
    </w:p>
    <w:p w14:paraId="64867FA3" w14:textId="77777777" w:rsidR="003924E4" w:rsidRDefault="00EE3080">
      <w:r>
        <w:t>remayned w[i]th him untill mid[s]om[er] terme was a twelve</w:t>
      </w:r>
    </w:p>
    <w:p w14:paraId="64867FA4" w14:textId="77777777" w:rsidR="003924E4" w:rsidRDefault="00EE3080">
      <w:r>
        <w:t>moneth after at w[hi]ch tyme he the said John Newton sente up</w:t>
      </w:r>
    </w:p>
    <w:p w14:paraId="64867FA5" w14:textId="77777777" w:rsidR="003924E4" w:rsidRDefault="00EE3080">
      <w:r>
        <w:t xml:space="preserve">the said xl s[hillings] to the said Will[ia]m </w:t>
      </w:r>
      <w:r>
        <w:t>Turner &amp; thereupon he sent</w:t>
      </w:r>
    </w:p>
    <w:p w14:paraId="64867FA6" w14:textId="77777777" w:rsidR="003924E4" w:rsidRDefault="00EE3080">
      <w:r>
        <w:t xml:space="preserve">the said John Newton his said bonde And further saith that </w:t>
      </w:r>
    </w:p>
    <w:p w14:paraId="64867FA7" w14:textId="77777777" w:rsidR="003924E4" w:rsidRDefault="00EE3080">
      <w:r>
        <w:t>the said agreement towching the lands in parliament was to</w:t>
      </w:r>
    </w:p>
    <w:p w14:paraId="64867FA8" w14:textId="77777777" w:rsidR="003924E4" w:rsidRDefault="00EE3080">
      <w:r>
        <w:t>contynewe but for twoe ye[a]res then next following after the</w:t>
      </w:r>
    </w:p>
    <w:p w14:paraId="64867FA9" w14:textId="77777777" w:rsidR="003924E4" w:rsidRDefault="00EE3080">
      <w:r>
        <w:t xml:space="preserve">said agreement And after the said twoe ye[a]res </w:t>
      </w:r>
      <w:r>
        <w:t>ended the said</w:t>
      </w:r>
    </w:p>
    <w:p w14:paraId="64867FAA" w14:textId="77777777" w:rsidR="003924E4" w:rsidRDefault="00EE3080">
      <w:r>
        <w:t>compl[ainan]t would come into the countrey &amp; fall to some comesic[i]on</w:t>
      </w:r>
    </w:p>
    <w:p w14:paraId="64867FAB" w14:textId="77777777" w:rsidR="003924E4" w:rsidRDefault="00EE3080">
      <w:r>
        <w:t>concernyng the lands in par[l]iament or els[e] either p[a]tye to doe the best</w:t>
      </w:r>
    </w:p>
    <w:p w14:paraId="64867FAC" w14:textId="77777777" w:rsidR="003924E4" w:rsidRDefault="00EE3080">
      <w:r>
        <w:t>they could for them selves And futher saith that the said John</w:t>
      </w:r>
    </w:p>
    <w:p w14:paraId="64867FAD" w14:textId="77777777" w:rsidR="003924E4" w:rsidRDefault="00EE3080">
      <w:r>
        <w:t>Newton did shewe him selfe ve</w:t>
      </w:r>
      <w:r>
        <w:t xml:space="preserve">ry ready &amp; willinge to </w:t>
      </w:r>
    </w:p>
    <w:p w14:paraId="64867FAE" w14:textId="77777777" w:rsidR="003924E4" w:rsidRDefault="00EE3080">
      <w:r>
        <w:t xml:space="preserve">come to the agreement aforesaid to avoide charges in lawe </w:t>
      </w:r>
    </w:p>
    <w:p w14:paraId="64867FAF" w14:textId="77777777" w:rsidR="003924E4" w:rsidRDefault="00EE3080">
      <w:r>
        <w:t>And that there were p[res]ent at the said agreement this extate</w:t>
      </w:r>
    </w:p>
    <w:p w14:paraId="64867FB0" w14:textId="77777777" w:rsidR="003924E4" w:rsidRDefault="00EE3080">
      <w:r>
        <w:t>Wil[ia]m Turner John Hemyngton &amp; as he thinketh Clement</w:t>
      </w:r>
    </w:p>
    <w:p w14:paraId="64867FB1" w14:textId="77777777" w:rsidR="003924E4" w:rsidRDefault="00EE3080">
      <w:r>
        <w:t>Banckes And further to these Interr[ogatories] he can</w:t>
      </w:r>
      <w:r>
        <w:t>not depose</w:t>
      </w:r>
    </w:p>
    <w:p w14:paraId="64867FB2" w14:textId="77777777" w:rsidR="003924E4" w:rsidRDefault="00EE3080">
      <w:r>
        <w:t xml:space="preserve">to his now remembrance </w:t>
      </w:r>
    </w:p>
    <w:p w14:paraId="64867FB3" w14:textId="77777777" w:rsidR="003924E4" w:rsidRDefault="00EE3080">
      <w:pPr>
        <w:jc w:val="center"/>
      </w:pPr>
      <w:r>
        <w:t>W</w:t>
      </w:r>
    </w:p>
    <w:p w14:paraId="64867FB4" w14:textId="77777777" w:rsidR="003924E4" w:rsidRDefault="003924E4">
      <w:pPr>
        <w:pageBreakBefore/>
        <w:suppressAutoHyphens w:val="0"/>
      </w:pPr>
    </w:p>
    <w:p w14:paraId="64867FB5" w14:textId="77777777" w:rsidR="003924E4" w:rsidRDefault="00EE3080">
      <w:pPr>
        <w:jc w:val="center"/>
      </w:pPr>
      <w:r>
        <w:t>Inter[rogatories] Redhe[a]d g</w:t>
      </w:r>
    </w:p>
    <w:p w14:paraId="64867FB6" w14:textId="77777777" w:rsidR="003924E4" w:rsidRDefault="00EE3080">
      <w:pPr>
        <w:jc w:val="center"/>
      </w:pPr>
      <w:r>
        <w:t>et Newton def[fendant]</w:t>
      </w:r>
    </w:p>
    <w:sectPr w:rsidR="003924E4">
      <w:pgSz w:w="11906" w:h="16838"/>
      <w:pgMar w:top="1440" w:right="1440" w:bottom="1440" w:left="1440" w:header="720" w:footer="720" w:gutter="0"/>
      <w:lnNumType w:countBy="1" w:distance="180" w:restart="continuous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7F15" w14:textId="77777777" w:rsidR="00000000" w:rsidRDefault="00EE3080">
      <w:pPr>
        <w:spacing w:after="0"/>
      </w:pPr>
      <w:r>
        <w:separator/>
      </w:r>
    </w:p>
  </w:endnote>
  <w:endnote w:type="continuationSeparator" w:id="0">
    <w:p w14:paraId="64867F17" w14:textId="77777777" w:rsidR="00000000" w:rsidRDefault="00EE30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67F11" w14:textId="77777777" w:rsidR="00000000" w:rsidRDefault="00EE3080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4867F13" w14:textId="77777777" w:rsidR="00000000" w:rsidRDefault="00EE308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24E4"/>
    <w:rsid w:val="003924E4"/>
    <w:rsid w:val="00EE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4867F06"/>
  <w15:docId w15:val="{97D290D6-8E45-43AD-BC81-DDB3B903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may</dc:creator>
  <dc:description/>
  <cp:lastModifiedBy>Neil Altoft</cp:lastModifiedBy>
  <cp:revision>2</cp:revision>
  <dcterms:created xsi:type="dcterms:W3CDTF">2017-10-21T14:43:00Z</dcterms:created>
  <dcterms:modified xsi:type="dcterms:W3CDTF">2017-10-21T14:43:00Z</dcterms:modified>
</cp:coreProperties>
</file>