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9D" w:rsidRPr="007F401F" w:rsidRDefault="007F401F" w:rsidP="007F401F">
      <w:pPr>
        <w:spacing w:after="0" w:line="240" w:lineRule="auto"/>
        <w:rPr>
          <w:rFonts w:ascii="Century Gothic" w:hAnsi="Century Gothic"/>
          <w:sz w:val="9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2D7624" wp14:editId="421A1400">
                <wp:simplePos x="0" y="0"/>
                <wp:positionH relativeFrom="column">
                  <wp:posOffset>-68239</wp:posOffset>
                </wp:positionH>
                <wp:positionV relativeFrom="paragraph">
                  <wp:posOffset>-354842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401F" w:rsidRPr="007F401F" w:rsidRDefault="007F401F" w:rsidP="007F40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5B9BD5" w:themeColor="accent1"/>
                                <w:sz w:val="2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401F">
                              <w:rPr>
                                <w:rFonts w:ascii="Century Gothic" w:hAnsi="Century Gothic"/>
                                <w:color w:val="5B9BD5" w:themeColor="accent1"/>
                                <w:sz w:val="28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WANT TO STUDY PSYCHOLOGY AT UNIVERSITY?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D7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35pt;margin-top:-27.95pt;width:2in;height:2in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" filled="f" stroked="f">
                <v:fill o:detectmouseclick="t"/>
                <v:textbox style="mso-fit-shape-to-text:t">
                  <w:txbxContent>
                    <w:p w:rsidR="007F401F" w:rsidRPr="007F401F" w:rsidRDefault="007F401F" w:rsidP="007F401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5B9BD5" w:themeColor="accent1"/>
                          <w:sz w:val="2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401F">
                        <w:rPr>
                          <w:rFonts w:ascii="Century Gothic" w:hAnsi="Century Gothic"/>
                          <w:color w:val="5B9BD5" w:themeColor="accent1"/>
                          <w:sz w:val="28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WANT TO STUDY PSYCHOLOGY AT UNIVERSITY?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1E9D" w:rsidRPr="007F401F" w:rsidSect="007F401F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F"/>
    <w:rsid w:val="006A1E9D"/>
    <w:rsid w:val="007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834F"/>
  <w15:chartTrackingRefBased/>
  <w15:docId w15:val="{BBCE8854-2818-4818-9E15-B1C46417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D677196B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Smith</dc:creator>
  <cp:keywords/>
  <dc:description/>
  <cp:lastModifiedBy>Miss J Smith</cp:lastModifiedBy>
  <cp:revision>1</cp:revision>
  <dcterms:created xsi:type="dcterms:W3CDTF">2017-10-17T14:04:00Z</dcterms:created>
  <dcterms:modified xsi:type="dcterms:W3CDTF">2017-10-17T14:07:00Z</dcterms:modified>
</cp:coreProperties>
</file>